
<file path=[Content_Types].xml><?xml version="1.0" encoding="utf-8"?>
<Types xmlns="http://schemas.openxmlformats.org/package/2006/content-types">
  <Default Extension="bin" ContentType="application/vnd.ms-office.activeX"/>
  <Default Extension="odttf" ContentType="application/vnd.openxmlformats-officedocument.obfuscatedFon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65FB2" w14:textId="77777777" w:rsidR="0001369D" w:rsidRPr="00DC412D" w:rsidRDefault="00741534">
      <w:pPr>
        <w:spacing w:before="1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41534">
        <w:rPr>
          <w:rFonts w:ascii="TH SarabunPSK" w:hAnsi="TH SarabunPSK" w:cs="TH SarabunPSK"/>
          <w:b/>
          <w:bCs/>
          <w:sz w:val="36"/>
          <w:szCs w:val="36"/>
          <w:cs/>
        </w:rPr>
        <w:t>แบบเสนอโครงการวิจัย (</w:t>
      </w:r>
      <w:r w:rsidRPr="00741534">
        <w:rPr>
          <w:rFonts w:ascii="TH SarabunPSK" w:hAnsi="TH SarabunPSK" w:cs="TH SarabunPSK"/>
          <w:b/>
          <w:bCs/>
          <w:sz w:val="36"/>
          <w:szCs w:val="36"/>
        </w:rPr>
        <w:t>research project)</w:t>
      </w:r>
    </w:p>
    <w:p w14:paraId="78E21E2E" w14:textId="77777777" w:rsidR="000A7E5B" w:rsidRDefault="0001369D">
      <w:pPr>
        <w:pStyle w:val="3"/>
        <w:spacing w:before="60"/>
        <w:rPr>
          <w:rFonts w:ascii="TH SarabunPSK" w:hAnsi="TH SarabunPSK" w:cs="TH SarabunPSK"/>
          <w:sz w:val="32"/>
          <w:szCs w:val="32"/>
        </w:rPr>
      </w:pPr>
      <w:r w:rsidRPr="00DC412D">
        <w:rPr>
          <w:rFonts w:ascii="TH SarabunPSK" w:hAnsi="TH SarabunPSK" w:cs="TH SarabunPSK"/>
          <w:sz w:val="32"/>
          <w:szCs w:val="32"/>
          <w:cs/>
        </w:rPr>
        <w:t>ประกอบการเสนอของบประมาณ</w:t>
      </w:r>
      <w:r w:rsidR="000A7E5B">
        <w:rPr>
          <w:rFonts w:ascii="TH SarabunPSK" w:hAnsi="TH SarabunPSK" w:cs="TH SarabunPSK" w:hint="cs"/>
          <w:sz w:val="32"/>
          <w:szCs w:val="32"/>
          <w:cs/>
        </w:rPr>
        <w:t>สนับสนุนจากกองทุนวิจัย</w:t>
      </w:r>
    </w:p>
    <w:p w14:paraId="15ACC7D8" w14:textId="73EE247B" w:rsidR="0001369D" w:rsidRPr="00357F20" w:rsidRDefault="000A7E5B" w:rsidP="000A7E5B">
      <w:pPr>
        <w:pStyle w:val="3"/>
        <w:spacing w:before="6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มหาวิทยาลัยราชภัฏพระนครศรีอยุธยา </w:t>
      </w:r>
      <w:r w:rsidR="001B174C" w:rsidRPr="00DC412D">
        <w:rPr>
          <w:rFonts w:ascii="TH SarabunPSK" w:hAnsi="TH SarabunPSK" w:cs="TH SarabunPSK"/>
          <w:sz w:val="32"/>
          <w:szCs w:val="32"/>
          <w:cs/>
        </w:rPr>
        <w:t>ประจำปีงบประมาณ พ.ศ.</w:t>
      </w:r>
      <w:r w:rsidR="0001369D" w:rsidRPr="00DC412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37191" w:rsidRPr="00DC412D">
        <w:rPr>
          <w:rFonts w:ascii="TH SarabunPSK" w:hAnsi="TH SarabunPSK" w:cs="TH SarabunPSK"/>
          <w:sz w:val="32"/>
          <w:szCs w:val="32"/>
          <w:cs/>
        </w:rPr>
        <w:t>25</w:t>
      </w:r>
      <w:r w:rsidR="00D36E24" w:rsidRPr="00DC412D">
        <w:rPr>
          <w:rFonts w:ascii="TH SarabunPSK" w:hAnsi="TH SarabunPSK" w:cs="TH SarabunPSK"/>
          <w:sz w:val="32"/>
          <w:szCs w:val="32"/>
          <w:cs/>
        </w:rPr>
        <w:t>6</w:t>
      </w:r>
      <w:r w:rsidR="002118CF">
        <w:rPr>
          <w:rFonts w:ascii="TH SarabunPSK" w:hAnsi="TH SarabunPSK" w:cs="TH SarabunPSK" w:hint="cs"/>
          <w:sz w:val="32"/>
          <w:szCs w:val="32"/>
          <w:cs/>
        </w:rPr>
        <w:t>9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ครั้งที่ </w:t>
      </w:r>
      <w:r w:rsidR="002262D5">
        <w:rPr>
          <w:rFonts w:ascii="TH SarabunPSK" w:hAnsi="TH SarabunPSK" w:cs="TH SarabunPSK" w:hint="cs"/>
          <w:sz w:val="32"/>
          <w:szCs w:val="32"/>
          <w:cs/>
        </w:rPr>
        <w:t>2</w:t>
      </w:r>
    </w:p>
    <w:p w14:paraId="207B6A22" w14:textId="77777777" w:rsidR="0001369D" w:rsidRPr="00DC412D" w:rsidRDefault="00EF4B20" w:rsidP="000A7E5B">
      <w:pPr>
        <w:pStyle w:val="a5"/>
        <w:rPr>
          <w:rFonts w:ascii="TH SarabunPSK" w:eastAsia="Cordia New" w:hAnsi="TH SarabunPSK" w:cs="TH SarabunPSK"/>
          <w:b w:val="0"/>
          <w:bCs w:val="0"/>
        </w:rPr>
      </w:pPr>
      <w:r w:rsidRPr="00DC412D">
        <w:rPr>
          <w:rFonts w:ascii="TH SarabunPSK" w:eastAsia="Cordia New" w:hAnsi="TH SarabunPSK" w:cs="TH SarabunPSK"/>
          <w:b w:val="0"/>
          <w:bCs w:val="0"/>
        </w:rPr>
        <w:t>------------------------------------</w:t>
      </w:r>
    </w:p>
    <w:p w14:paraId="39A36AD3" w14:textId="77777777" w:rsidR="009C4E0E" w:rsidRPr="00DC412D" w:rsidRDefault="009C4E0E" w:rsidP="006A2861">
      <w:pPr>
        <w:tabs>
          <w:tab w:val="left" w:pos="2977"/>
        </w:tabs>
        <w:rPr>
          <w:rFonts w:ascii="TH SarabunPSK" w:hAnsi="TH SarabunPSK" w:cs="TH SarabunPSK"/>
        </w:rPr>
      </w:pPr>
    </w:p>
    <w:p w14:paraId="4D45FDA3" w14:textId="77777777" w:rsidR="00ED41BD" w:rsidRPr="00DA3DCC" w:rsidRDefault="00176F41" w:rsidP="00056F9D">
      <w:pPr>
        <w:tabs>
          <w:tab w:val="left" w:pos="2835"/>
        </w:tabs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NameTH"/>
          <w:id w:val="25456988"/>
          <w:lock w:val="contentLocked"/>
          <w:placeholder>
            <w:docPart w:val="41CD1BBCFF7E4A2C856AF22E3A804224"/>
          </w:placeholder>
          <w:showingPlcHdr/>
          <w:text/>
        </w:sdtPr>
        <w:sdtEndPr/>
        <w:sdtContent>
          <w:r w:rsidR="00ED41BD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ชื่อโครงการวิจัย (ภาษาไทย)</w:t>
          </w:r>
        </w:sdtContent>
      </w:sdt>
      <w:r w:rsidR="00ED41BD" w:rsidRPr="00DA3DCC">
        <w:rPr>
          <w:rFonts w:ascii="TH SarabunPSK" w:hAnsi="TH SarabunPSK" w:cs="TH SarabunPSK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jectNameTH"/>
          <w:id w:val="-903907307"/>
          <w:placeholder>
            <w:docPart w:val="974A2CF5CC0D414C8E94EC02760148CC"/>
          </w:placeholder>
        </w:sdtPr>
        <w:sdtEndPr>
          <w:rPr>
            <w:b/>
            <w:bCs/>
            <w:cs w:val="0"/>
          </w:rPr>
        </w:sdtEndPr>
        <w:sdtContent>
          <w:r w:rsidR="00ED41BD" w:rsidRPr="00DA3DCC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</w:t>
          </w:r>
          <w:r w:rsidR="00ED41BD" w:rsidRPr="00DA3DCC">
            <w:rPr>
              <w:rFonts w:ascii="TH SarabunPSK" w:hAnsi="TH SarabunPSK" w:cs="TH SarabunPSK"/>
              <w:sz w:val="32"/>
              <w:szCs w:val="32"/>
            </w:rPr>
            <w:t>.</w:t>
          </w:r>
          <w:r w:rsidR="00ED41BD" w:rsidRPr="00DA3DCC">
            <w:rPr>
              <w:rFonts w:ascii="TH SarabunPSK" w:hAnsi="TH SarabunPSK" w:cs="TH SarabunPSK"/>
              <w:sz w:val="32"/>
              <w:szCs w:val="32"/>
              <w:cs/>
            </w:rPr>
            <w:t>...........</w:t>
          </w:r>
          <w:r w:rsidR="00ED41BD" w:rsidRPr="00DA3DCC">
            <w:rPr>
              <w:rFonts w:ascii="TH SarabunPSK" w:hAnsi="TH SarabunPSK" w:cs="TH SarabunPSK"/>
              <w:sz w:val="32"/>
              <w:szCs w:val="32"/>
            </w:rPr>
            <w:t>...................................................</w:t>
          </w:r>
        </w:sdtContent>
      </w:sdt>
    </w:p>
    <w:p w14:paraId="11204004" w14:textId="77777777" w:rsidR="00ED41BD" w:rsidRPr="00DA3DCC" w:rsidRDefault="00ED41BD" w:rsidP="00056F9D">
      <w:pPr>
        <w:tabs>
          <w:tab w:val="left" w:pos="2835"/>
        </w:tabs>
        <w:ind w:firstLine="284"/>
        <w:rPr>
          <w:rFonts w:ascii="TH SarabunPSK" w:hAnsi="TH SarabunPSK" w:cs="TH SarabunPSK"/>
          <w:b/>
          <w:bCs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       </w:t>
      </w:r>
      <w:r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NameEN"/>
          <w:id w:val="1933235399"/>
          <w:lock w:val="contentLocked"/>
          <w:placeholder>
            <w:docPart w:val="DBFA2A09F19E49658D27ACB77D030594"/>
          </w:placeholder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(ภาษาอังกฤษ)</w:t>
          </w:r>
        </w:sdtContent>
      </w:sdt>
      <w:r w:rsidRPr="00DA3DCC">
        <w:rPr>
          <w:rFonts w:ascii="TH SarabunPSK" w:hAnsi="TH SarabunPSK" w:cs="TH SarabunPSK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b/>
            <w:bCs/>
            <w:sz w:val="32"/>
            <w:szCs w:val="32"/>
          </w:rPr>
          <w:tag w:val="tag_ProjectNameEN"/>
          <w:id w:val="1101062101"/>
          <w:placeholder>
            <w:docPart w:val="974A2CF5CC0D414C8E94EC02760148CC"/>
          </w:placeholder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</w:t>
          </w:r>
          <w:r w:rsidRPr="00DA3DCC">
            <w:rPr>
              <w:rFonts w:ascii="TH SarabunPSK" w:hAnsi="TH SarabunPSK" w:cs="TH SarabunPSK"/>
              <w:sz w:val="32"/>
              <w:szCs w:val="32"/>
            </w:rPr>
            <w:t>.</w:t>
          </w:r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...........</w:t>
          </w:r>
          <w:r w:rsidRPr="00DA3DCC">
            <w:rPr>
              <w:rFonts w:ascii="TH SarabunPSK" w:hAnsi="TH SarabunPSK" w:cs="TH SarabunPSK"/>
              <w:sz w:val="32"/>
              <w:szCs w:val="32"/>
            </w:rPr>
            <w:t>...................................................</w:t>
          </w:r>
          <w:r w:rsidRPr="006D577E">
            <w:rPr>
              <w:rFonts w:ascii="TH SarabunPSK" w:hAnsi="TH SarabunPSK" w:cs="TH SarabunPSK"/>
              <w:sz w:val="32"/>
              <w:szCs w:val="32"/>
            </w:rPr>
            <w:t>.</w:t>
          </w:r>
        </w:sdtContent>
      </w:sdt>
    </w:p>
    <w:p w14:paraId="1D449F37" w14:textId="77777777" w:rsidR="00ED41BD" w:rsidRPr="00DA3DCC" w:rsidRDefault="00ED41BD" w:rsidP="00056F9D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arentProjectNameTH"/>
          <w:id w:val="-962884430"/>
          <w:placeholder>
            <w:docPart w:val="ADDB1CA42DA84BF3A5A8F947CF740009"/>
          </w:placeholder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ชุดโครงการวิจัย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 (ภาษาไทย)</w:t>
          </w:r>
        </w:sdtContent>
      </w:sdt>
      <w:r w:rsidRPr="00DA3DCC">
        <w:rPr>
          <w:rFonts w:ascii="TH SarabunPSK" w:hAnsi="TH SarabunPSK" w:cs="TH SarabunPSK"/>
          <w:sz w:val="32"/>
          <w:szCs w:val="32"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arentProjectNameTH"/>
          <w:id w:val="1173842265"/>
          <w:placeholder>
            <w:docPart w:val="5E8C010DCD4244DBB06569AD8C859360"/>
          </w:placeholder>
        </w:sdtPr>
        <w:sdtEndPr>
          <w:rPr>
            <w:cs w:val="0"/>
          </w:rPr>
        </w:sdtEndPr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..................................................................................................................</w:t>
          </w:r>
          <w:r w:rsidRPr="00DA3DCC">
            <w:rPr>
              <w:rFonts w:ascii="TH SarabunPSK" w:hAnsi="TH SarabunPSK" w:cs="TH SarabunPSK"/>
              <w:sz w:val="32"/>
              <w:szCs w:val="32"/>
            </w:rPr>
            <w:t>.........</w:t>
          </w:r>
        </w:sdtContent>
      </w:sdt>
    </w:p>
    <w:p w14:paraId="6C9CB893" w14:textId="77777777" w:rsidR="00ED41BD" w:rsidRDefault="00ED41BD" w:rsidP="00056F9D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arentProjectNameEn"/>
          <w:id w:val="1845662167"/>
          <w:placeholder>
            <w:docPart w:val="2D3B3557E2414ACEB0A3C0741204224A"/>
          </w:placeholder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(ภาษาอังกฤษ)</w:t>
          </w:r>
        </w:sdtContent>
      </w:sdt>
      <w:r w:rsidRPr="00DA3DCC">
        <w:rPr>
          <w:rFonts w:ascii="TH SarabunPSK" w:hAnsi="TH SarabunPSK" w:cs="TH SarabunPSK"/>
          <w:sz w:val="32"/>
          <w:szCs w:val="32"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arentProjectNameEn"/>
          <w:id w:val="-570424761"/>
          <w:placeholder>
            <w:docPart w:val="5E8C010DCD4244DBB06569AD8C859360"/>
          </w:placeholder>
        </w:sdtPr>
        <w:sdtEndPr>
          <w:rPr>
            <w:cs w:val="0"/>
          </w:rPr>
        </w:sdtEndPr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...............................................................................................................</w:t>
          </w:r>
          <w:r w:rsidRPr="00DA3DCC">
            <w:rPr>
              <w:rFonts w:ascii="TH SarabunPSK" w:hAnsi="TH SarabunPSK" w:cs="TH SarabunPSK"/>
              <w:sz w:val="32"/>
              <w:szCs w:val="32"/>
            </w:rPr>
            <w:t>..........</w:t>
          </w:r>
          <w:r>
            <w:rPr>
              <w:rFonts w:ascii="TH SarabunPSK" w:hAnsi="TH SarabunPSK" w:cs="TH SarabunPSK"/>
              <w:sz w:val="32"/>
              <w:szCs w:val="32"/>
            </w:rPr>
            <w:t>..</w:t>
          </w:r>
        </w:sdtContent>
      </w:sdt>
    </w:p>
    <w:p w14:paraId="5361D710" w14:textId="77777777" w:rsidR="0001369D" w:rsidRPr="00F842A6" w:rsidRDefault="00741534" w:rsidP="00741534">
      <w:pPr>
        <w:pStyle w:val="5"/>
        <w:tabs>
          <w:tab w:val="left" w:pos="993"/>
        </w:tabs>
        <w:spacing w:before="240"/>
        <w:jc w:val="both"/>
        <w:rPr>
          <w:rFonts w:ascii="TH SarabunPSK" w:hAnsi="TH SarabunPSK" w:cs="TH SarabunPSK"/>
          <w:cs/>
        </w:rPr>
      </w:pPr>
      <w:r w:rsidRPr="00DC412D">
        <w:rPr>
          <w:rFonts w:ascii="TH SarabunPSK" w:hAnsi="TH SarabunPSK" w:cs="TH SarabunPSK"/>
          <w:cs/>
        </w:rPr>
        <w:t xml:space="preserve"> </w:t>
      </w:r>
      <w:r w:rsidR="0001369D" w:rsidRPr="00DC412D">
        <w:rPr>
          <w:rFonts w:ascii="TH SarabunPSK" w:hAnsi="TH SarabunPSK" w:cs="TH SarabunPSK"/>
          <w:cs/>
        </w:rPr>
        <w:t xml:space="preserve">ส่วน ก </w:t>
      </w:r>
      <w:r w:rsidR="0001369D" w:rsidRPr="00DC412D">
        <w:rPr>
          <w:rFonts w:ascii="TH SarabunPSK" w:hAnsi="TH SarabunPSK" w:cs="TH SarabunPSK"/>
        </w:rPr>
        <w:t xml:space="preserve"> </w:t>
      </w:r>
      <w:r w:rsidR="0077132B" w:rsidRPr="00DC412D">
        <w:rPr>
          <w:rFonts w:ascii="TH SarabunPSK" w:hAnsi="TH SarabunPSK" w:cs="TH SarabunPSK"/>
        </w:rPr>
        <w:t xml:space="preserve">  </w:t>
      </w:r>
      <w:r w:rsidR="0001369D" w:rsidRPr="00DC412D">
        <w:rPr>
          <w:rFonts w:ascii="TH SarabunPSK" w:hAnsi="TH SarabunPSK" w:cs="TH SarabunPSK"/>
        </w:rPr>
        <w:t>:</w:t>
      </w:r>
      <w:r w:rsidR="0077132B" w:rsidRPr="00DC412D">
        <w:rPr>
          <w:rFonts w:ascii="TH SarabunPSK" w:hAnsi="TH SarabunPSK" w:cs="TH SarabunPSK"/>
          <w:cs/>
        </w:rPr>
        <w:tab/>
      </w:r>
      <w:r w:rsidR="001E62AB">
        <w:rPr>
          <w:rFonts w:ascii="TH SarabunPSK" w:hAnsi="TH SarabunPSK" w:cs="TH SarabunPSK" w:hint="cs"/>
          <w:cs/>
        </w:rPr>
        <w:t xml:space="preserve"> กลุ่มเรื่องของยุทธศาสตร์การวิจัย</w:t>
      </w:r>
      <w:r w:rsidR="00F842A6">
        <w:rPr>
          <w:rFonts w:ascii="TH SarabunPSK" w:hAnsi="TH SarabunPSK" w:cs="TH SarabunPSK" w:hint="cs"/>
          <w:cs/>
        </w:rPr>
        <w:t xml:space="preserve"> (</w:t>
      </w:r>
      <w:r w:rsidR="00254745">
        <w:rPr>
          <w:rFonts w:ascii="TH SarabunPSK" w:hAnsi="TH SarabunPSK" w:cs="TH SarabunPSK"/>
        </w:rPr>
        <w:t>SD</w:t>
      </w:r>
      <w:r w:rsidR="00F842A6">
        <w:rPr>
          <w:rFonts w:ascii="TH SarabunPSK" w:hAnsi="TH SarabunPSK" w:cs="TH SarabunPSK"/>
        </w:rPr>
        <w:t>Gs</w:t>
      </w:r>
      <w:r w:rsidR="00F842A6">
        <w:rPr>
          <w:rFonts w:ascii="TH SarabunPSK" w:hAnsi="TH SarabunPSK" w:cs="TH SarabunPSK" w:hint="cs"/>
          <w:cs/>
        </w:rPr>
        <w:t>)</w:t>
      </w:r>
    </w:p>
    <w:p w14:paraId="6B845DCC" w14:textId="77777777" w:rsidR="008F4AB3" w:rsidRPr="008B1271" w:rsidRDefault="008F4AB3" w:rsidP="008F4AB3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F4AB3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เป้าหมาย </w:t>
      </w:r>
      <w:r w:rsidRPr="008F4AB3">
        <w:rPr>
          <w:rFonts w:ascii="TH SarabunPSK" w:hAnsi="TH SarabunPSK" w:cs="TH SarabunPSK"/>
          <w:b/>
          <w:bCs/>
          <w:sz w:val="32"/>
          <w:szCs w:val="32"/>
        </w:rPr>
        <w:t xml:space="preserve">SDGs </w:t>
      </w:r>
      <w:r w:rsidR="00C53D50">
        <w:rPr>
          <w:rFonts w:ascii="TH SarabunPSK" w:hAnsi="TH SarabunPSK" w:cs="TH SarabunPSK" w:hint="cs"/>
          <w:b/>
          <w:bCs/>
          <w:sz w:val="32"/>
          <w:szCs w:val="32"/>
          <w:cs/>
        </w:rPr>
        <w:t>(ดูรายละเอียด</w:t>
      </w:r>
      <w:r w:rsidR="008B1271">
        <w:rPr>
          <w:rFonts w:ascii="TH SarabunPSK" w:hAnsi="TH SarabunPSK" w:cs="TH SarabunPSK" w:hint="cs"/>
          <w:b/>
          <w:bCs/>
          <w:sz w:val="32"/>
          <w:szCs w:val="32"/>
          <w:cs/>
        </w:rPr>
        <w:t>เป้าหมาย</w:t>
      </w:r>
      <w:r w:rsidR="00F842A6">
        <w:rPr>
          <w:rFonts w:ascii="TH SarabunPSK" w:hAnsi="TH SarabunPSK" w:cs="TH SarabunPSK"/>
          <w:b/>
          <w:bCs/>
          <w:sz w:val="32"/>
          <w:szCs w:val="32"/>
        </w:rPr>
        <w:t>SDGs</w:t>
      </w:r>
      <w:r w:rsidR="00F842A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8B1271">
        <w:rPr>
          <w:rFonts w:ascii="TH SarabunPSK" w:hAnsi="TH SarabunPSK" w:cs="TH SarabunPSK" w:hint="cs"/>
          <w:b/>
          <w:bCs/>
          <w:sz w:val="32"/>
          <w:szCs w:val="32"/>
          <w:cs/>
        </w:rPr>
        <w:t>ได้ที่หัวข้อ26)</w:t>
      </w:r>
    </w:p>
    <w:p w14:paraId="500F44E8" w14:textId="61252727" w:rsidR="005559C6" w:rsidRPr="00EE053D" w:rsidRDefault="008F4AB3" w:rsidP="002E6395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/>
        <w:rPr>
          <w:rFonts w:ascii="TH SarabunPSK" w:hAnsi="TH SarabunPSK" w:cs="TH SarabunPSK"/>
          <w:b/>
          <w:bCs/>
          <w:sz w:val="32"/>
          <w:szCs w:val="32"/>
        </w:rPr>
      </w:pPr>
      <w:r w:rsidRPr="00DC412D">
        <w:rPr>
          <w:rFonts w:ascii="TH SarabunPSK" w:hAnsi="TH SarabunPSK" w:cs="TH SarabunPSK"/>
          <w:cs/>
        </w:rPr>
        <w:object w:dxaOrig="1440" w:dyaOrig="1440" w14:anchorId="6D7D93F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7" type="#_x0000_t75" style="width:10.5pt;height:16.5pt" o:ole="">
            <v:imagedata r:id="rId8" o:title=""/>
          </v:shape>
          <w:control r:id="rId9" w:name="tag_ProjectHumanUsed13" w:shapeid="_x0000_i1077"/>
        </w:object>
      </w:r>
      <w:r w:rsidRPr="00DC412D">
        <w:rPr>
          <w:rFonts w:ascii="TH SarabunPSK" w:hAnsi="TH SarabunPSK" w:cs="TH SarabunPSK"/>
          <w:cs/>
        </w:rPr>
        <w:t xml:space="preserve"> </w:t>
      </w:r>
      <w:r w:rsidR="00AA7BBD" w:rsidRPr="00AA7BBD">
        <w:rPr>
          <w:rFonts w:ascii="TH SarabunPSK" w:hAnsi="TH SarabunPSK" w:cs="TH SarabunPSK"/>
          <w:b/>
          <w:bCs/>
          <w:sz w:val="32"/>
          <w:szCs w:val="32"/>
        </w:rPr>
        <w:t xml:space="preserve">SDG </w:t>
      </w:r>
      <w:proofErr w:type="gramStart"/>
      <w:r w:rsidR="00E374B0">
        <w:rPr>
          <w:rFonts w:ascii="TH SarabunPSK" w:hAnsi="TH SarabunPSK" w:cs="TH SarabunPSK" w:hint="cs"/>
          <w:b/>
          <w:bCs/>
          <w:sz w:val="32"/>
          <w:szCs w:val="32"/>
          <w:cs/>
        </w:rPr>
        <w:t>ที่</w:t>
      </w:r>
      <w:r w:rsidR="0062259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374B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605EB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proofErr w:type="gramEnd"/>
      <w:r w:rsidR="00AA7BBD">
        <w:rPr>
          <w:rFonts w:ascii="TH SarabunPSK" w:hAnsi="TH SarabunPSK" w:cs="TH SarabunPSK"/>
          <w:sz w:val="32"/>
          <w:szCs w:val="32"/>
        </w:rPr>
        <w:t xml:space="preserve">  </w:t>
      </w:r>
      <w:r w:rsidR="00B605EB" w:rsidRPr="00B605EB">
        <w:rPr>
          <w:rFonts w:ascii="TH SarabunPSK" w:hAnsi="TH SarabunPSK" w:cs="TH SarabunPSK"/>
          <w:b/>
          <w:bCs/>
          <w:sz w:val="32"/>
          <w:szCs w:val="32"/>
          <w:cs/>
        </w:rPr>
        <w:t xml:space="preserve">ขจัดความหิวโหย  </w:t>
      </w:r>
    </w:p>
    <w:p w14:paraId="74D36466" w14:textId="77777777" w:rsidR="008B1271" w:rsidRDefault="00C53D50" w:rsidP="00EE053D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/>
        <w:rPr>
          <w:rFonts w:ascii="TH SarabunPSK" w:hAnsi="TH SarabunPSK" w:cs="TH SarabunPSK"/>
          <w:sz w:val="32"/>
          <w:szCs w:val="32"/>
        </w:rPr>
      </w:pPr>
      <w:r w:rsidRPr="00EE053D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E374B0" w:rsidRPr="00EE053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Pr="00EE053D">
        <w:rPr>
          <w:rFonts w:ascii="TH SarabunPSK" w:hAnsi="TH SarabunPSK" w:cs="TH SarabunPSK"/>
          <w:b/>
          <w:bCs/>
          <w:sz w:val="32"/>
          <w:szCs w:val="32"/>
        </w:rPr>
        <w:t xml:space="preserve">Output </w:t>
      </w:r>
      <w:r w:rsidRPr="00EE053D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ที่บรรลุ </w:t>
      </w:r>
      <w:r w:rsidRPr="00EE053D">
        <w:rPr>
          <w:rFonts w:ascii="TH SarabunPSK" w:hAnsi="TH SarabunPSK" w:cs="TH SarabunPSK"/>
          <w:b/>
          <w:bCs/>
          <w:sz w:val="32"/>
          <w:szCs w:val="32"/>
        </w:rPr>
        <w:t xml:space="preserve">SDGs </w:t>
      </w:r>
      <w:r w:rsidRPr="00EE053D">
        <w:rPr>
          <w:rFonts w:ascii="TH SarabunPSK" w:hAnsi="TH SarabunPSK" w:cs="TH SarabunPSK" w:hint="cs"/>
          <w:b/>
          <w:bCs/>
          <w:sz w:val="32"/>
          <w:szCs w:val="32"/>
          <w:cs/>
        </w:rPr>
        <w:t>ข้อ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</w:t>
      </w:r>
      <w:r w:rsidR="008B1271">
        <w:rPr>
          <w:rFonts w:ascii="TH SarabunPSK" w:hAnsi="TH SarabunPSK" w:cs="TH SarabunPSK" w:hint="cs"/>
          <w:sz w:val="32"/>
          <w:szCs w:val="32"/>
          <w:cs/>
        </w:rPr>
        <w:t>.........................................</w:t>
      </w:r>
    </w:p>
    <w:p w14:paraId="6CBFA160" w14:textId="77777777" w:rsidR="00EE053D" w:rsidRPr="00EE053D" w:rsidRDefault="00EE053D" w:rsidP="00EE053D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/>
        <w:rPr>
          <w:rFonts w:ascii="TH SarabunPSK" w:hAnsi="TH SarabunPSK" w:cs="TH SarabunPSK"/>
          <w:sz w:val="32"/>
          <w:szCs w:val="32"/>
        </w:rPr>
      </w:pPr>
    </w:p>
    <w:p w14:paraId="0E9ED7B0" w14:textId="3FCA0E27" w:rsidR="008F4AB3" w:rsidRPr="00EE053D" w:rsidRDefault="008F4AB3" w:rsidP="003C4970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/>
        <w:rPr>
          <w:rFonts w:ascii="TH SarabunPSK" w:eastAsia="Calibri" w:hAnsi="TH SarabunPSK" w:cs="TH SarabunPSK"/>
          <w:b/>
          <w:bCs/>
          <w:sz w:val="32"/>
          <w:szCs w:val="32"/>
          <w:shd w:val="clear" w:color="auto" w:fill="FFFFFF"/>
        </w:rPr>
      </w:pPr>
      <w:r w:rsidRPr="00DC412D">
        <w:rPr>
          <w:rFonts w:ascii="TH SarabunPSK" w:hAnsi="TH SarabunPSK" w:cs="TH SarabunPSK"/>
          <w:cs/>
        </w:rPr>
        <w:object w:dxaOrig="1440" w:dyaOrig="1440" w14:anchorId="05A3244F">
          <v:shape id="_x0000_i1079" type="#_x0000_t75" style="width:10.5pt;height:16.5pt" o:ole="">
            <v:imagedata r:id="rId8" o:title=""/>
          </v:shape>
          <w:control r:id="rId10" w:name="tag_ProjectHumanUsed1211" w:shapeid="_x0000_i1079"/>
        </w:object>
      </w:r>
      <w:r w:rsidRPr="00DC412D">
        <w:rPr>
          <w:rFonts w:ascii="TH SarabunPSK" w:hAnsi="TH SarabunPSK" w:cs="TH SarabunPSK"/>
          <w:cs/>
        </w:rPr>
        <w:t xml:space="preserve"> </w:t>
      </w:r>
      <w:r w:rsidR="00AA7BBD" w:rsidRPr="00AA7BBD">
        <w:rPr>
          <w:rFonts w:ascii="TH SarabunPSK" w:hAnsi="TH SarabunPSK" w:cs="TH SarabunPSK"/>
          <w:b/>
          <w:bCs/>
        </w:rPr>
        <w:t xml:space="preserve">SDG </w:t>
      </w:r>
      <w:proofErr w:type="gramStart"/>
      <w:r w:rsidR="00E374B0">
        <w:rPr>
          <w:rFonts w:ascii="TH SarabunPSK" w:hAnsi="TH SarabunPSK" w:cs="TH SarabunPSK" w:hint="cs"/>
          <w:b/>
          <w:bCs/>
          <w:cs/>
        </w:rPr>
        <w:t xml:space="preserve">ที่  </w:t>
      </w:r>
      <w:r w:rsidR="00517798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proofErr w:type="gramEnd"/>
      <w:r w:rsidR="00E374B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A7BBD">
        <w:rPr>
          <w:rFonts w:ascii="TH SarabunPSK" w:hAnsi="TH SarabunPSK" w:cs="TH SarabunPSK"/>
          <w:sz w:val="32"/>
          <w:szCs w:val="32"/>
        </w:rPr>
        <w:t xml:space="preserve"> </w:t>
      </w:r>
      <w:r w:rsidR="00517798" w:rsidRPr="00EE053D">
        <w:rPr>
          <w:rFonts w:ascii="TH SarabunPSK" w:eastAsia="Calibri" w:hAnsi="TH SarabunPSK" w:cs="TH SarabunPSK" w:hint="cs"/>
          <w:b/>
          <w:bCs/>
          <w:sz w:val="32"/>
          <w:szCs w:val="32"/>
          <w:shd w:val="clear" w:color="auto" w:fill="FFFFFF"/>
          <w:cs/>
        </w:rPr>
        <w:t>การศึกษาที่มีคุณภาพ</w:t>
      </w:r>
    </w:p>
    <w:p w14:paraId="7EC53F7E" w14:textId="352B0204" w:rsidR="00517798" w:rsidRDefault="00EE053D" w:rsidP="00EE053D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rPr>
          <w:rFonts w:ascii="TH SarabunPSK" w:eastAsia="Calibri" w:hAnsi="TH SarabunPSK" w:cs="TH SarabunPSK"/>
          <w:spacing w:val="-2"/>
          <w:sz w:val="32"/>
          <w:szCs w:val="32"/>
          <w:shd w:val="clear" w:color="auto" w:fill="FFFFFF"/>
        </w:rPr>
      </w:pPr>
      <w:r w:rsidRPr="00EE053D">
        <w:rPr>
          <w:rFonts w:ascii="TH SarabunPSK" w:eastAsia="Calibri" w:hAnsi="TH SarabunPSK" w:cs="TH SarabunPSK"/>
          <w:b/>
          <w:bCs/>
          <w:spacing w:val="-2"/>
          <w:sz w:val="32"/>
          <w:szCs w:val="32"/>
          <w:shd w:val="clear" w:color="auto" w:fill="FFFFFF"/>
        </w:rPr>
        <w:tab/>
        <w:t xml:space="preserve">    </w:t>
      </w:r>
      <w:r w:rsidR="008B1271" w:rsidRPr="00EE053D">
        <w:rPr>
          <w:rFonts w:ascii="TH SarabunPSK" w:eastAsia="Calibri" w:hAnsi="TH SarabunPSK" w:cs="TH SarabunPSK"/>
          <w:b/>
          <w:bCs/>
          <w:spacing w:val="-2"/>
          <w:sz w:val="32"/>
          <w:szCs w:val="32"/>
          <w:shd w:val="clear" w:color="auto" w:fill="FFFFFF"/>
        </w:rPr>
        <w:t xml:space="preserve">Output </w:t>
      </w:r>
      <w:r w:rsidR="008B1271" w:rsidRPr="00EE053D">
        <w:rPr>
          <w:rFonts w:ascii="TH SarabunPSK" w:eastAsia="Calibri" w:hAnsi="TH SarabunPSK" w:cs="TH SarabunPSK"/>
          <w:b/>
          <w:bCs/>
          <w:spacing w:val="-2"/>
          <w:sz w:val="32"/>
          <w:szCs w:val="32"/>
          <w:shd w:val="clear" w:color="auto" w:fill="FFFFFF"/>
          <w:cs/>
        </w:rPr>
        <w:t xml:space="preserve">ที่บรรลุ </w:t>
      </w:r>
      <w:r w:rsidR="008B1271" w:rsidRPr="00EE053D">
        <w:rPr>
          <w:rFonts w:ascii="TH SarabunPSK" w:eastAsia="Calibri" w:hAnsi="TH SarabunPSK" w:cs="TH SarabunPSK"/>
          <w:b/>
          <w:bCs/>
          <w:spacing w:val="-2"/>
          <w:sz w:val="32"/>
          <w:szCs w:val="32"/>
          <w:shd w:val="clear" w:color="auto" w:fill="FFFFFF"/>
        </w:rPr>
        <w:t xml:space="preserve">SDGs </w:t>
      </w:r>
      <w:r w:rsidR="008B1271" w:rsidRPr="00EE053D">
        <w:rPr>
          <w:rFonts w:ascii="TH SarabunPSK" w:eastAsia="Calibri" w:hAnsi="TH SarabunPSK" w:cs="TH SarabunPSK"/>
          <w:b/>
          <w:bCs/>
          <w:spacing w:val="-2"/>
          <w:sz w:val="32"/>
          <w:szCs w:val="32"/>
          <w:shd w:val="clear" w:color="auto" w:fill="FFFFFF"/>
          <w:cs/>
        </w:rPr>
        <w:t>ข้อ</w:t>
      </w:r>
      <w:r w:rsidR="008B1271" w:rsidRPr="00EE053D">
        <w:rPr>
          <w:rFonts w:ascii="TH SarabunPSK" w:eastAsia="Calibri" w:hAnsi="TH SarabunPSK" w:cs="TH SarabunPSK"/>
          <w:spacing w:val="-2"/>
          <w:sz w:val="32"/>
          <w:szCs w:val="32"/>
          <w:shd w:val="clear" w:color="auto" w:fill="FFFFFF"/>
          <w:cs/>
        </w:rPr>
        <w:t>.....................................................</w:t>
      </w:r>
      <w:r w:rsidR="00BF2475">
        <w:rPr>
          <w:rFonts w:ascii="TH SarabunPSK" w:eastAsia="Calibri" w:hAnsi="TH SarabunPSK" w:cs="TH SarabunPSK" w:hint="cs"/>
          <w:spacing w:val="-2"/>
          <w:sz w:val="32"/>
          <w:szCs w:val="32"/>
          <w:shd w:val="clear" w:color="auto" w:fill="FFFFFF"/>
          <w:cs/>
        </w:rPr>
        <w:t>...</w:t>
      </w:r>
      <w:r w:rsidR="008B1271" w:rsidRPr="00EE053D">
        <w:rPr>
          <w:rFonts w:ascii="TH SarabunPSK" w:eastAsia="Calibri" w:hAnsi="TH SarabunPSK" w:cs="TH SarabunPSK"/>
          <w:spacing w:val="-2"/>
          <w:sz w:val="32"/>
          <w:szCs w:val="32"/>
          <w:shd w:val="clear" w:color="auto" w:fill="FFFFFF"/>
          <w:cs/>
        </w:rPr>
        <w:t>.........................</w:t>
      </w:r>
    </w:p>
    <w:p w14:paraId="7021CCB1" w14:textId="77777777" w:rsidR="00EE053D" w:rsidRPr="00EE053D" w:rsidRDefault="00EE053D" w:rsidP="00EE053D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rPr>
          <w:rFonts w:ascii="TH SarabunPSK" w:eastAsia="Calibri" w:hAnsi="TH SarabunPSK" w:cs="TH SarabunPSK"/>
          <w:spacing w:val="-2"/>
          <w:sz w:val="32"/>
          <w:szCs w:val="32"/>
          <w:shd w:val="clear" w:color="auto" w:fill="FFFFFF"/>
        </w:rPr>
      </w:pPr>
    </w:p>
    <w:p w14:paraId="5BB68F52" w14:textId="7F36C74C" w:rsidR="009A5D87" w:rsidRPr="00EE053D" w:rsidRDefault="009A5D87" w:rsidP="00517798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/>
        <w:rPr>
          <w:rFonts w:ascii="TH SarabunPSK" w:hAnsi="TH SarabunPSK" w:cs="TH SarabunPSK"/>
          <w:b/>
          <w:bCs/>
          <w:sz w:val="32"/>
          <w:szCs w:val="32"/>
        </w:rPr>
      </w:pPr>
      <w:r w:rsidRPr="00DC412D">
        <w:rPr>
          <w:rFonts w:ascii="TH SarabunPSK" w:hAnsi="TH SarabunPSK" w:cs="TH SarabunPSK"/>
          <w:cs/>
        </w:rPr>
        <w:object w:dxaOrig="1440" w:dyaOrig="1440" w14:anchorId="5EB4A49E">
          <v:shape id="_x0000_i1081" type="#_x0000_t75" style="width:10.5pt;height:16.5pt" o:ole="">
            <v:imagedata r:id="rId8" o:title=""/>
          </v:shape>
          <w:control r:id="rId11" w:name="tag_ProjectHumanUsed12111" w:shapeid="_x0000_i1081"/>
        </w:object>
      </w:r>
      <w:r w:rsidRPr="00DC412D">
        <w:rPr>
          <w:rFonts w:ascii="TH SarabunPSK" w:hAnsi="TH SarabunPSK" w:cs="TH SarabunPSK"/>
          <w:cs/>
        </w:rPr>
        <w:t xml:space="preserve"> </w:t>
      </w:r>
      <w:r w:rsidRPr="00AA7BBD">
        <w:rPr>
          <w:rFonts w:ascii="TH SarabunPSK" w:hAnsi="TH SarabunPSK" w:cs="TH SarabunPSK"/>
          <w:b/>
          <w:bCs/>
        </w:rPr>
        <w:t xml:space="preserve">SDG </w:t>
      </w:r>
      <w:proofErr w:type="gramStart"/>
      <w:r>
        <w:rPr>
          <w:rFonts w:ascii="TH SarabunPSK" w:hAnsi="TH SarabunPSK" w:cs="TH SarabunPSK" w:hint="cs"/>
          <w:b/>
          <w:bCs/>
          <w:cs/>
        </w:rPr>
        <w:t xml:space="preserve">ที่  </w:t>
      </w:r>
      <w:r w:rsidR="00517798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517798" w:rsidRPr="00EE053D">
        <w:rPr>
          <w:rFonts w:ascii="TH SarabunPSK" w:hAnsi="TH SarabunPSK" w:cs="TH SarabunPSK"/>
          <w:b/>
          <w:bCs/>
          <w:sz w:val="32"/>
          <w:szCs w:val="32"/>
          <w:cs/>
        </w:rPr>
        <w:t>พลังง</w:t>
      </w:r>
      <w:r w:rsidR="00517798" w:rsidRPr="00EE053D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="00517798" w:rsidRPr="00EE053D">
        <w:rPr>
          <w:rFonts w:ascii="TH SarabunPSK" w:hAnsi="TH SarabunPSK" w:cs="TH SarabunPSK"/>
          <w:b/>
          <w:bCs/>
          <w:sz w:val="32"/>
          <w:szCs w:val="32"/>
          <w:cs/>
        </w:rPr>
        <w:t>นที่สะอ</w:t>
      </w:r>
      <w:r w:rsidR="00517798" w:rsidRPr="00EE053D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="00517798" w:rsidRPr="00EE053D">
        <w:rPr>
          <w:rFonts w:ascii="TH SarabunPSK" w:hAnsi="TH SarabunPSK" w:cs="TH SarabunPSK"/>
          <w:b/>
          <w:bCs/>
          <w:sz w:val="32"/>
          <w:szCs w:val="32"/>
          <w:cs/>
        </w:rPr>
        <w:t>ดและร</w:t>
      </w:r>
      <w:r w:rsidR="00517798" w:rsidRPr="00EE053D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="00517798" w:rsidRPr="00EE053D">
        <w:rPr>
          <w:rFonts w:ascii="TH SarabunPSK" w:hAnsi="TH SarabunPSK" w:cs="TH SarabunPSK"/>
          <w:b/>
          <w:bCs/>
          <w:sz w:val="32"/>
          <w:szCs w:val="32"/>
          <w:cs/>
        </w:rPr>
        <w:t>ค</w:t>
      </w:r>
      <w:r w:rsidR="00517798" w:rsidRPr="00EE053D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="00517798" w:rsidRPr="00EE053D">
        <w:rPr>
          <w:rFonts w:ascii="TH SarabunPSK" w:hAnsi="TH SarabunPSK" w:cs="TH SarabunPSK"/>
          <w:b/>
          <w:bCs/>
          <w:sz w:val="32"/>
          <w:szCs w:val="32"/>
          <w:cs/>
        </w:rPr>
        <w:t>ย่อมเย</w:t>
      </w:r>
      <w:r w:rsidR="00517798" w:rsidRPr="00EE053D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</w:p>
    <w:p w14:paraId="05A521B9" w14:textId="565F140D" w:rsidR="006D18DC" w:rsidRDefault="009A5D87" w:rsidP="00EE053D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/>
        <w:rPr>
          <w:rFonts w:ascii="TH SarabunPSK" w:eastAsia="Calibri" w:hAnsi="TH SarabunPSK" w:cs="TH SarabunPSK"/>
          <w:spacing w:val="-2"/>
          <w:sz w:val="32"/>
          <w:szCs w:val="32"/>
          <w:shd w:val="clear" w:color="auto" w:fill="FFFFFF"/>
        </w:rPr>
      </w:pPr>
      <w:r w:rsidRPr="00EE053D">
        <w:rPr>
          <w:rFonts w:ascii="TH SarabunPSK" w:eastAsia="Calibri" w:hAnsi="TH SarabunPSK" w:cs="TH SarabunPSK" w:hint="cs"/>
          <w:b/>
          <w:bCs/>
          <w:spacing w:val="-2"/>
          <w:sz w:val="32"/>
          <w:szCs w:val="32"/>
          <w:shd w:val="clear" w:color="auto" w:fill="FFFFFF"/>
          <w:cs/>
        </w:rPr>
        <w:tab/>
        <w:t xml:space="preserve">    </w:t>
      </w:r>
      <w:r w:rsidRPr="00EE053D">
        <w:rPr>
          <w:rFonts w:ascii="TH SarabunPSK" w:eastAsia="Calibri" w:hAnsi="TH SarabunPSK" w:cs="TH SarabunPSK"/>
          <w:b/>
          <w:bCs/>
          <w:spacing w:val="-2"/>
          <w:sz w:val="32"/>
          <w:szCs w:val="32"/>
          <w:shd w:val="clear" w:color="auto" w:fill="FFFFFF"/>
        </w:rPr>
        <w:t xml:space="preserve">Output </w:t>
      </w:r>
      <w:r w:rsidRPr="00EE053D">
        <w:rPr>
          <w:rFonts w:ascii="TH SarabunPSK" w:eastAsia="Calibri" w:hAnsi="TH SarabunPSK" w:cs="TH SarabunPSK"/>
          <w:b/>
          <w:bCs/>
          <w:spacing w:val="-2"/>
          <w:sz w:val="32"/>
          <w:szCs w:val="32"/>
          <w:shd w:val="clear" w:color="auto" w:fill="FFFFFF"/>
          <w:cs/>
        </w:rPr>
        <w:t xml:space="preserve">ที่บรรลุ </w:t>
      </w:r>
      <w:r w:rsidRPr="00EE053D">
        <w:rPr>
          <w:rFonts w:ascii="TH SarabunPSK" w:eastAsia="Calibri" w:hAnsi="TH SarabunPSK" w:cs="TH SarabunPSK"/>
          <w:b/>
          <w:bCs/>
          <w:spacing w:val="-2"/>
          <w:sz w:val="32"/>
          <w:szCs w:val="32"/>
          <w:shd w:val="clear" w:color="auto" w:fill="FFFFFF"/>
        </w:rPr>
        <w:t xml:space="preserve">SDGs </w:t>
      </w:r>
      <w:r w:rsidRPr="00EE053D">
        <w:rPr>
          <w:rFonts w:ascii="TH SarabunPSK" w:eastAsia="Calibri" w:hAnsi="TH SarabunPSK" w:cs="TH SarabunPSK"/>
          <w:b/>
          <w:bCs/>
          <w:spacing w:val="-2"/>
          <w:sz w:val="32"/>
          <w:szCs w:val="32"/>
          <w:shd w:val="clear" w:color="auto" w:fill="FFFFFF"/>
          <w:cs/>
        </w:rPr>
        <w:t>ข้อ</w:t>
      </w:r>
      <w:r w:rsidRPr="008B1271">
        <w:rPr>
          <w:rFonts w:ascii="TH SarabunPSK" w:eastAsia="Calibri" w:hAnsi="TH SarabunPSK" w:cs="TH SarabunPSK"/>
          <w:spacing w:val="-2"/>
          <w:sz w:val="32"/>
          <w:szCs w:val="32"/>
          <w:shd w:val="clear" w:color="auto" w:fill="FFFFFF"/>
          <w:cs/>
        </w:rPr>
        <w:t>..................................................................</w:t>
      </w:r>
      <w:r w:rsidR="00BF2475">
        <w:rPr>
          <w:rFonts w:ascii="TH SarabunPSK" w:eastAsia="Calibri" w:hAnsi="TH SarabunPSK" w:cs="TH SarabunPSK" w:hint="cs"/>
          <w:spacing w:val="-2"/>
          <w:sz w:val="32"/>
          <w:szCs w:val="32"/>
          <w:shd w:val="clear" w:color="auto" w:fill="FFFFFF"/>
          <w:cs/>
        </w:rPr>
        <w:t>...</w:t>
      </w:r>
      <w:r w:rsidRPr="008B1271">
        <w:rPr>
          <w:rFonts w:ascii="TH SarabunPSK" w:eastAsia="Calibri" w:hAnsi="TH SarabunPSK" w:cs="TH SarabunPSK"/>
          <w:spacing w:val="-2"/>
          <w:sz w:val="32"/>
          <w:szCs w:val="32"/>
          <w:shd w:val="clear" w:color="auto" w:fill="FFFFFF"/>
          <w:cs/>
        </w:rPr>
        <w:t>............</w:t>
      </w:r>
    </w:p>
    <w:p w14:paraId="2B0B5D06" w14:textId="77777777" w:rsidR="00EE053D" w:rsidRPr="00EE053D" w:rsidRDefault="00EE053D" w:rsidP="00EE053D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/>
        <w:rPr>
          <w:rFonts w:ascii="TH SarabunPSK" w:eastAsia="Calibri" w:hAnsi="TH SarabunPSK" w:cs="TH SarabunPSK"/>
          <w:spacing w:val="-2"/>
          <w:sz w:val="32"/>
          <w:szCs w:val="32"/>
          <w:shd w:val="clear" w:color="auto" w:fill="FFFFFF"/>
        </w:rPr>
      </w:pPr>
    </w:p>
    <w:p w14:paraId="6DFC661A" w14:textId="103348B7" w:rsidR="008F4AB3" w:rsidRPr="00EE053D" w:rsidRDefault="008F4AB3" w:rsidP="0097255B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/>
        <w:rPr>
          <w:rFonts w:ascii="TH SarabunPSK" w:eastAsia="Calibri" w:hAnsi="TH SarabunPSK" w:cs="TH SarabunPSK"/>
          <w:b/>
          <w:bCs/>
          <w:sz w:val="32"/>
          <w:szCs w:val="32"/>
          <w:shd w:val="clear" w:color="auto" w:fill="FFFFFF"/>
        </w:rPr>
      </w:pPr>
      <w:r w:rsidRPr="00DC412D">
        <w:rPr>
          <w:rFonts w:ascii="TH SarabunPSK" w:hAnsi="TH SarabunPSK" w:cs="TH SarabunPSK"/>
          <w:cs/>
        </w:rPr>
        <w:object w:dxaOrig="1440" w:dyaOrig="1440" w14:anchorId="531C2AE6">
          <v:shape id="_x0000_i1083" type="#_x0000_t75" style="width:10.5pt;height:16.5pt" o:ole="">
            <v:imagedata r:id="rId8" o:title=""/>
          </v:shape>
          <w:control r:id="rId12" w:name="tag_ProjectHumanUsed1212211" w:shapeid="_x0000_i1083"/>
        </w:object>
      </w:r>
      <w:r w:rsidRPr="00DC412D">
        <w:rPr>
          <w:rFonts w:ascii="TH SarabunPSK" w:hAnsi="TH SarabunPSK" w:cs="TH SarabunPSK"/>
          <w:cs/>
        </w:rPr>
        <w:t xml:space="preserve"> </w:t>
      </w:r>
      <w:r w:rsidR="00AA7BBD" w:rsidRPr="00AA7BBD">
        <w:rPr>
          <w:rFonts w:ascii="TH SarabunPSK" w:hAnsi="TH SarabunPSK" w:cs="TH SarabunPSK"/>
          <w:b/>
          <w:bCs/>
        </w:rPr>
        <w:t xml:space="preserve">SDG </w:t>
      </w:r>
      <w:proofErr w:type="gramStart"/>
      <w:r w:rsidR="00E374B0">
        <w:rPr>
          <w:rFonts w:ascii="TH SarabunPSK" w:hAnsi="TH SarabunPSK" w:cs="TH SarabunPSK" w:hint="cs"/>
          <w:b/>
          <w:bCs/>
          <w:cs/>
        </w:rPr>
        <w:t xml:space="preserve">ที่  </w:t>
      </w:r>
      <w:r w:rsidR="00517798">
        <w:rPr>
          <w:rFonts w:ascii="TH SarabunPSK" w:hAnsi="TH SarabunPSK" w:cs="TH SarabunPSK" w:hint="cs"/>
          <w:b/>
          <w:bCs/>
          <w:cs/>
        </w:rPr>
        <w:t>8</w:t>
      </w:r>
      <w:proofErr w:type="gramEnd"/>
      <w:r w:rsidR="00AA7BBD">
        <w:rPr>
          <w:rFonts w:ascii="TH SarabunPSK" w:hAnsi="TH SarabunPSK" w:cs="TH SarabunPSK"/>
          <w:b/>
          <w:bCs/>
        </w:rPr>
        <w:t xml:space="preserve"> </w:t>
      </w:r>
      <w:r w:rsidR="00517798" w:rsidRPr="00EE053D">
        <w:rPr>
          <w:rFonts w:ascii="TH SarabunPSK" w:eastAsia="Calibri" w:hAnsi="TH SarabunPSK" w:cs="TH SarabunPSK" w:hint="cs"/>
          <w:b/>
          <w:bCs/>
          <w:sz w:val="32"/>
          <w:szCs w:val="32"/>
          <w:shd w:val="clear" w:color="auto" w:fill="FFFFFF"/>
          <w:cs/>
        </w:rPr>
        <w:t>การจ้างงานที่มีคุณค่าและการเติบโตทางเศรษฐกิจ</w:t>
      </w:r>
    </w:p>
    <w:p w14:paraId="06E5D2C2" w14:textId="77777777" w:rsidR="00517798" w:rsidRDefault="008B1271" w:rsidP="00EE053D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/>
        <w:rPr>
          <w:rFonts w:ascii="TH SarabunPSK" w:eastAsia="Calibri" w:hAnsi="TH SarabunPSK" w:cs="TH SarabunPSK"/>
          <w:sz w:val="32"/>
          <w:szCs w:val="32"/>
          <w:shd w:val="clear" w:color="auto" w:fill="FFFFFF"/>
        </w:rPr>
      </w:pPr>
      <w:r w:rsidRPr="00EE053D">
        <w:rPr>
          <w:rFonts w:ascii="TH SarabunPSK" w:eastAsia="Calibri" w:hAnsi="TH SarabunPSK" w:cs="TH SarabunPSK" w:hint="cs"/>
          <w:b/>
          <w:bCs/>
          <w:spacing w:val="20"/>
          <w:sz w:val="32"/>
          <w:szCs w:val="32"/>
          <w:shd w:val="clear" w:color="auto" w:fill="FFFFFF"/>
          <w:cs/>
        </w:rPr>
        <w:tab/>
      </w:r>
      <w:r w:rsidR="00E374B0" w:rsidRPr="00EE053D">
        <w:rPr>
          <w:rFonts w:ascii="TH SarabunPSK" w:eastAsia="Calibri" w:hAnsi="TH SarabunPSK" w:cs="TH SarabunPSK" w:hint="cs"/>
          <w:b/>
          <w:bCs/>
          <w:spacing w:val="20"/>
          <w:sz w:val="32"/>
          <w:szCs w:val="32"/>
          <w:shd w:val="clear" w:color="auto" w:fill="FFFFFF"/>
          <w:cs/>
        </w:rPr>
        <w:t xml:space="preserve">   </w:t>
      </w:r>
      <w:r w:rsidRPr="00EE053D">
        <w:rPr>
          <w:rFonts w:ascii="TH SarabunPSK" w:eastAsia="Calibri" w:hAnsi="TH SarabunPSK" w:cs="TH SarabunPSK"/>
          <w:b/>
          <w:bCs/>
          <w:sz w:val="32"/>
          <w:szCs w:val="32"/>
          <w:shd w:val="clear" w:color="auto" w:fill="FFFFFF"/>
        </w:rPr>
        <w:t xml:space="preserve">Output </w:t>
      </w:r>
      <w:r w:rsidRPr="00EE053D">
        <w:rPr>
          <w:rFonts w:ascii="TH SarabunPSK" w:eastAsia="Calibri" w:hAnsi="TH SarabunPSK" w:cs="TH SarabunPSK"/>
          <w:b/>
          <w:bCs/>
          <w:sz w:val="32"/>
          <w:szCs w:val="32"/>
          <w:shd w:val="clear" w:color="auto" w:fill="FFFFFF"/>
          <w:cs/>
        </w:rPr>
        <w:t xml:space="preserve">ที่บรรลุ </w:t>
      </w:r>
      <w:r w:rsidRPr="00EE053D">
        <w:rPr>
          <w:rFonts w:ascii="TH SarabunPSK" w:eastAsia="Calibri" w:hAnsi="TH SarabunPSK" w:cs="TH SarabunPSK"/>
          <w:b/>
          <w:bCs/>
          <w:sz w:val="32"/>
          <w:szCs w:val="32"/>
          <w:shd w:val="clear" w:color="auto" w:fill="FFFFFF"/>
        </w:rPr>
        <w:t xml:space="preserve">SDGs </w:t>
      </w:r>
      <w:r w:rsidRPr="00EE053D">
        <w:rPr>
          <w:rFonts w:ascii="TH SarabunPSK" w:eastAsia="Calibri" w:hAnsi="TH SarabunPSK" w:cs="TH SarabunPSK"/>
          <w:b/>
          <w:bCs/>
          <w:sz w:val="32"/>
          <w:szCs w:val="32"/>
          <w:shd w:val="clear" w:color="auto" w:fill="FFFFFF"/>
          <w:cs/>
        </w:rPr>
        <w:t>ข้อ</w:t>
      </w:r>
      <w:r w:rsidRPr="008B1271">
        <w:rPr>
          <w:rFonts w:ascii="TH SarabunPSK" w:eastAsia="Calibri" w:hAnsi="TH SarabunPSK" w:cs="TH SarabunPSK"/>
          <w:sz w:val="32"/>
          <w:szCs w:val="32"/>
          <w:shd w:val="clear" w:color="auto" w:fill="FFFFFF"/>
          <w:cs/>
        </w:rPr>
        <w:t>..............................................................................</w:t>
      </w:r>
    </w:p>
    <w:p w14:paraId="39D311C0" w14:textId="77777777" w:rsidR="00EE053D" w:rsidRPr="00EE053D" w:rsidRDefault="00EE053D" w:rsidP="00EE053D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/>
        <w:rPr>
          <w:rFonts w:ascii="TH SarabunPSK" w:eastAsia="Calibri" w:hAnsi="TH SarabunPSK" w:cs="TH SarabunPSK"/>
          <w:sz w:val="32"/>
          <w:szCs w:val="32"/>
          <w:shd w:val="clear" w:color="auto" w:fill="FFFFFF"/>
        </w:rPr>
      </w:pPr>
      <w:bookmarkStart w:id="0" w:name="_Hlk214351003"/>
    </w:p>
    <w:p w14:paraId="715CD235" w14:textId="2F25854A" w:rsidR="00517798" w:rsidRDefault="00517798" w:rsidP="00517798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/>
        <w:rPr>
          <w:rFonts w:ascii="TH SarabunPSK" w:eastAsia="Calibri" w:hAnsi="TH SarabunPSK" w:cs="TH SarabunPSK"/>
          <w:sz w:val="32"/>
          <w:szCs w:val="32"/>
          <w:shd w:val="clear" w:color="auto" w:fill="FFFFFF"/>
        </w:rPr>
      </w:pPr>
      <w:r w:rsidRPr="00DC412D">
        <w:rPr>
          <w:rFonts w:ascii="TH SarabunPSK" w:hAnsi="TH SarabunPSK" w:cs="TH SarabunPSK"/>
          <w:cs/>
        </w:rPr>
        <w:object w:dxaOrig="1440" w:dyaOrig="1440" w14:anchorId="7AA689CD">
          <v:shape id="_x0000_i1085" type="#_x0000_t75" style="width:10.5pt;height:16.5pt" o:ole="">
            <v:imagedata r:id="rId8" o:title=""/>
          </v:shape>
          <w:control r:id="rId13" w:name="tag_ProjectHumanUsed12122111" w:shapeid="_x0000_i1085"/>
        </w:object>
      </w:r>
      <w:r w:rsidRPr="00DC412D">
        <w:rPr>
          <w:rFonts w:ascii="TH SarabunPSK" w:hAnsi="TH SarabunPSK" w:cs="TH SarabunPSK"/>
          <w:cs/>
        </w:rPr>
        <w:t xml:space="preserve"> </w:t>
      </w:r>
      <w:r w:rsidRPr="00AA7BBD">
        <w:rPr>
          <w:rFonts w:ascii="TH SarabunPSK" w:hAnsi="TH SarabunPSK" w:cs="TH SarabunPSK"/>
          <w:b/>
          <w:bCs/>
        </w:rPr>
        <w:t xml:space="preserve">SDG </w:t>
      </w:r>
      <w:proofErr w:type="gramStart"/>
      <w:r>
        <w:rPr>
          <w:rFonts w:ascii="TH SarabunPSK" w:hAnsi="TH SarabunPSK" w:cs="TH SarabunPSK" w:hint="cs"/>
          <w:b/>
          <w:bCs/>
          <w:cs/>
        </w:rPr>
        <w:t xml:space="preserve">ที่  </w:t>
      </w:r>
      <w:r w:rsidR="00B605EB">
        <w:rPr>
          <w:rFonts w:ascii="TH SarabunPSK" w:hAnsi="TH SarabunPSK" w:cs="TH SarabunPSK" w:hint="cs"/>
          <w:b/>
          <w:bCs/>
          <w:cs/>
        </w:rPr>
        <w:t>9</w:t>
      </w:r>
      <w:proofErr w:type="gramEnd"/>
      <w:r>
        <w:rPr>
          <w:rFonts w:ascii="TH SarabunPSK" w:hAnsi="TH SarabunPSK" w:cs="TH SarabunPSK"/>
          <w:b/>
          <w:bCs/>
        </w:rPr>
        <w:t xml:space="preserve"> </w:t>
      </w:r>
      <w:r w:rsidR="00B605EB" w:rsidRPr="00B605EB">
        <w:rPr>
          <w:rFonts w:ascii="TH SarabunPSK" w:eastAsia="Calibri" w:hAnsi="TH SarabunPSK" w:cs="TH SarabunPSK"/>
          <w:b/>
          <w:bCs/>
          <w:sz w:val="32"/>
          <w:szCs w:val="32"/>
          <w:shd w:val="clear" w:color="auto" w:fill="FFFFFF"/>
          <w:cs/>
        </w:rPr>
        <w:t>อุตสาหกรรม นวัตกรรม และโครงสร้างพื้นฐาน</w:t>
      </w:r>
    </w:p>
    <w:p w14:paraId="10F924D5" w14:textId="77777777" w:rsidR="00517798" w:rsidRDefault="00EE053D" w:rsidP="00EE053D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rPr>
          <w:rFonts w:ascii="TH SarabunPSK" w:eastAsia="Calibri" w:hAnsi="TH SarabunPSK" w:cs="TH SarabunPSK"/>
          <w:sz w:val="32"/>
          <w:szCs w:val="32"/>
          <w:shd w:val="clear" w:color="auto" w:fill="FFFFFF"/>
        </w:rPr>
      </w:pPr>
      <w:r>
        <w:rPr>
          <w:rFonts w:ascii="TH SarabunPSK" w:eastAsia="Calibri" w:hAnsi="TH SarabunPSK" w:cs="TH SarabunPSK"/>
          <w:sz w:val="32"/>
          <w:szCs w:val="32"/>
          <w:shd w:val="clear" w:color="auto" w:fill="FFFFFF"/>
        </w:rPr>
        <w:tab/>
        <w:t xml:space="preserve">   </w:t>
      </w:r>
      <w:r w:rsidR="00517798" w:rsidRPr="00EE053D">
        <w:rPr>
          <w:rFonts w:ascii="TH SarabunPSK" w:eastAsia="Calibri" w:hAnsi="TH SarabunPSK" w:cs="TH SarabunPSK"/>
          <w:b/>
          <w:bCs/>
          <w:sz w:val="32"/>
          <w:szCs w:val="32"/>
          <w:shd w:val="clear" w:color="auto" w:fill="FFFFFF"/>
        </w:rPr>
        <w:t xml:space="preserve">Output </w:t>
      </w:r>
      <w:r w:rsidR="00517798" w:rsidRPr="00EE053D">
        <w:rPr>
          <w:rFonts w:ascii="TH SarabunPSK" w:eastAsia="Calibri" w:hAnsi="TH SarabunPSK" w:cs="TH SarabunPSK"/>
          <w:b/>
          <w:bCs/>
          <w:sz w:val="32"/>
          <w:szCs w:val="32"/>
          <w:shd w:val="clear" w:color="auto" w:fill="FFFFFF"/>
          <w:cs/>
        </w:rPr>
        <w:t xml:space="preserve">ที่บรรลุ </w:t>
      </w:r>
      <w:r w:rsidR="00517798" w:rsidRPr="00EE053D">
        <w:rPr>
          <w:rFonts w:ascii="TH SarabunPSK" w:eastAsia="Calibri" w:hAnsi="TH SarabunPSK" w:cs="TH SarabunPSK"/>
          <w:b/>
          <w:bCs/>
          <w:sz w:val="32"/>
          <w:szCs w:val="32"/>
          <w:shd w:val="clear" w:color="auto" w:fill="FFFFFF"/>
        </w:rPr>
        <w:t xml:space="preserve">SDGs </w:t>
      </w:r>
      <w:r w:rsidR="00517798" w:rsidRPr="00EE053D">
        <w:rPr>
          <w:rFonts w:ascii="TH SarabunPSK" w:eastAsia="Calibri" w:hAnsi="TH SarabunPSK" w:cs="TH SarabunPSK"/>
          <w:b/>
          <w:bCs/>
          <w:sz w:val="32"/>
          <w:szCs w:val="32"/>
          <w:shd w:val="clear" w:color="auto" w:fill="FFFFFF"/>
          <w:cs/>
        </w:rPr>
        <w:t>ข้อ</w:t>
      </w:r>
      <w:r w:rsidR="00517798" w:rsidRPr="00EE053D">
        <w:rPr>
          <w:rFonts w:ascii="TH SarabunPSK" w:eastAsia="Calibri" w:hAnsi="TH SarabunPSK" w:cs="TH SarabunPSK"/>
          <w:sz w:val="32"/>
          <w:szCs w:val="32"/>
          <w:shd w:val="clear" w:color="auto" w:fill="FFFFFF"/>
          <w:cs/>
        </w:rPr>
        <w:t>..............................................................................</w:t>
      </w:r>
      <w:bookmarkEnd w:id="0"/>
    </w:p>
    <w:p w14:paraId="1F9E7DBD" w14:textId="77777777" w:rsidR="00B605EB" w:rsidRPr="00EE053D" w:rsidRDefault="00B605EB" w:rsidP="00B605EB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/>
        <w:rPr>
          <w:rFonts w:ascii="TH SarabunPSK" w:eastAsia="Calibri" w:hAnsi="TH SarabunPSK" w:cs="TH SarabunPSK"/>
          <w:sz w:val="32"/>
          <w:szCs w:val="32"/>
          <w:shd w:val="clear" w:color="auto" w:fill="FFFFFF"/>
        </w:rPr>
      </w:pPr>
      <w:r>
        <w:rPr>
          <w:rFonts w:ascii="TH SarabunPSK" w:eastAsia="Calibri" w:hAnsi="TH SarabunPSK" w:cs="TH SarabunPSK" w:hint="cs"/>
          <w:sz w:val="32"/>
          <w:szCs w:val="32"/>
          <w:shd w:val="clear" w:color="auto" w:fill="FFFFFF"/>
          <w:cs/>
        </w:rPr>
        <w:t xml:space="preserve">       </w:t>
      </w:r>
    </w:p>
    <w:p w14:paraId="1E4A8159" w14:textId="01B9AE50" w:rsidR="00B605EB" w:rsidRDefault="00B605EB" w:rsidP="00B605EB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/>
        <w:rPr>
          <w:rFonts w:ascii="TH SarabunPSK" w:eastAsia="Calibri" w:hAnsi="TH SarabunPSK" w:cs="TH SarabunPSK"/>
          <w:sz w:val="32"/>
          <w:szCs w:val="32"/>
          <w:shd w:val="clear" w:color="auto" w:fill="FFFFFF"/>
        </w:rPr>
      </w:pPr>
      <w:r w:rsidRPr="00DC412D">
        <w:rPr>
          <w:rFonts w:ascii="TH SarabunPSK" w:hAnsi="TH SarabunPSK" w:cs="TH SarabunPSK"/>
          <w:cs/>
        </w:rPr>
        <w:object w:dxaOrig="1440" w:dyaOrig="1440" w14:anchorId="3ECED3C2">
          <v:shape id="_x0000_i1087" type="#_x0000_t75" style="width:10.5pt;height:16.5pt" o:ole="">
            <v:imagedata r:id="rId8" o:title=""/>
          </v:shape>
          <w:control r:id="rId14" w:name="tag_ProjectHumanUsed121221112" w:shapeid="_x0000_i1087"/>
        </w:object>
      </w:r>
      <w:r w:rsidRPr="00DC412D">
        <w:rPr>
          <w:rFonts w:ascii="TH SarabunPSK" w:hAnsi="TH SarabunPSK" w:cs="TH SarabunPSK"/>
          <w:cs/>
        </w:rPr>
        <w:t xml:space="preserve"> </w:t>
      </w:r>
      <w:r w:rsidRPr="00AA7BBD">
        <w:rPr>
          <w:rFonts w:ascii="TH SarabunPSK" w:hAnsi="TH SarabunPSK" w:cs="TH SarabunPSK"/>
          <w:b/>
          <w:bCs/>
        </w:rPr>
        <w:t xml:space="preserve">SDG </w:t>
      </w:r>
      <w:proofErr w:type="gramStart"/>
      <w:r>
        <w:rPr>
          <w:rFonts w:ascii="TH SarabunPSK" w:hAnsi="TH SarabunPSK" w:cs="TH SarabunPSK" w:hint="cs"/>
          <w:b/>
          <w:bCs/>
          <w:cs/>
        </w:rPr>
        <w:t>ที่  11</w:t>
      </w:r>
      <w:proofErr w:type="gramEnd"/>
      <w:r>
        <w:rPr>
          <w:rFonts w:ascii="TH SarabunPSK" w:hAnsi="TH SarabunPSK" w:cs="TH SarabunPSK"/>
          <w:b/>
          <w:bCs/>
        </w:rPr>
        <w:t xml:space="preserve"> </w:t>
      </w:r>
      <w:r w:rsidRPr="00EE053D">
        <w:rPr>
          <w:rFonts w:ascii="TH SarabunPSK" w:eastAsia="Calibri" w:hAnsi="TH SarabunPSK" w:cs="TH SarabunPSK"/>
          <w:b/>
          <w:bCs/>
          <w:sz w:val="32"/>
          <w:szCs w:val="32"/>
          <w:shd w:val="clear" w:color="auto" w:fill="FFFFFF"/>
          <w:cs/>
        </w:rPr>
        <w:t>เมืองและถิ่นฐ</w:t>
      </w:r>
      <w:r w:rsidRPr="00EE053D">
        <w:rPr>
          <w:rFonts w:ascii="TH SarabunPSK" w:eastAsia="Calibri" w:hAnsi="TH SarabunPSK" w:cs="TH SarabunPSK" w:hint="cs"/>
          <w:b/>
          <w:bCs/>
          <w:sz w:val="32"/>
          <w:szCs w:val="32"/>
          <w:shd w:val="clear" w:color="auto" w:fill="FFFFFF"/>
          <w:cs/>
        </w:rPr>
        <w:t>า</w:t>
      </w:r>
      <w:r w:rsidRPr="00EE053D">
        <w:rPr>
          <w:rFonts w:ascii="TH SarabunPSK" w:eastAsia="Calibri" w:hAnsi="TH SarabunPSK" w:cs="TH SarabunPSK"/>
          <w:b/>
          <w:bCs/>
          <w:sz w:val="32"/>
          <w:szCs w:val="32"/>
          <w:shd w:val="clear" w:color="auto" w:fill="FFFFFF"/>
          <w:cs/>
        </w:rPr>
        <w:t>นมนุษย์ที่ยั่งยืน</w:t>
      </w:r>
    </w:p>
    <w:p w14:paraId="0773D46E" w14:textId="0B744373" w:rsidR="00B605EB" w:rsidRDefault="00B605EB" w:rsidP="00B605EB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rPr>
          <w:rFonts w:ascii="TH SarabunPSK" w:eastAsia="Calibri" w:hAnsi="TH SarabunPSK" w:cs="TH SarabunPSK"/>
          <w:sz w:val="32"/>
          <w:szCs w:val="32"/>
          <w:shd w:val="clear" w:color="auto" w:fill="FFFFFF"/>
        </w:rPr>
      </w:pPr>
      <w:r>
        <w:rPr>
          <w:rFonts w:ascii="TH SarabunPSK" w:eastAsia="Calibri" w:hAnsi="TH SarabunPSK" w:cs="TH SarabunPSK"/>
          <w:sz w:val="32"/>
          <w:szCs w:val="32"/>
          <w:shd w:val="clear" w:color="auto" w:fill="FFFFFF"/>
        </w:rPr>
        <w:tab/>
        <w:t xml:space="preserve">   </w:t>
      </w:r>
    </w:p>
    <w:p w14:paraId="676D9A55" w14:textId="67C052D6" w:rsidR="00BF2475" w:rsidRPr="00EE053D" w:rsidRDefault="00BF2475" w:rsidP="00BF2475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/>
        <w:rPr>
          <w:rFonts w:ascii="TH SarabunPSK" w:hAnsi="TH SarabunPSK" w:cs="TH SarabunPSK"/>
          <w:b/>
          <w:bCs/>
          <w:sz w:val="32"/>
          <w:szCs w:val="32"/>
        </w:rPr>
      </w:pPr>
      <w:r w:rsidRPr="00DC412D">
        <w:rPr>
          <w:rFonts w:ascii="TH SarabunPSK" w:hAnsi="TH SarabunPSK" w:cs="TH SarabunPSK"/>
          <w:cs/>
        </w:rPr>
        <w:object w:dxaOrig="1440" w:dyaOrig="1440" w14:anchorId="71D0843A">
          <v:shape id="_x0000_i1105" type="#_x0000_t75" style="width:10.5pt;height:16.5pt" o:ole="">
            <v:imagedata r:id="rId8" o:title=""/>
          </v:shape>
          <w:control r:id="rId15" w:name="tag_ProjectHumanUsed131" w:shapeid="_x0000_i1105"/>
        </w:object>
      </w:r>
      <w:r w:rsidRPr="00DC412D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การพัฒนาเมืองมรดกโลก </w:t>
      </w:r>
      <w:r w:rsidRPr="00BF2475">
        <w:rPr>
          <w:rFonts w:ascii="TH SarabunPSK" w:hAnsi="TH SarabunPSK" w:cs="TH SarabunPSK"/>
          <w:b/>
          <w:bCs/>
          <w:sz w:val="32"/>
          <w:szCs w:val="32"/>
          <w:cs/>
        </w:rPr>
        <w:t>ระบุ...............................................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</w:t>
      </w:r>
      <w:r w:rsidRPr="00BF2475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</w:t>
      </w:r>
    </w:p>
    <w:p w14:paraId="72C6930E" w14:textId="613C91DE" w:rsidR="00BF2475" w:rsidRDefault="00BF2475" w:rsidP="00BF2475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/>
        <w:rPr>
          <w:rFonts w:ascii="TH SarabunPSK" w:hAnsi="TH SarabunPSK" w:cs="TH SarabunPSK"/>
          <w:sz w:val="32"/>
          <w:szCs w:val="32"/>
        </w:rPr>
      </w:pPr>
      <w:r w:rsidRPr="00EE053D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  </w:t>
      </w:r>
    </w:p>
    <w:p w14:paraId="3AC60127" w14:textId="031AEE46" w:rsidR="00BF2475" w:rsidRPr="00EE053D" w:rsidRDefault="00BF2475" w:rsidP="00BF2475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/>
        <w:rPr>
          <w:rFonts w:ascii="TH SarabunPSK" w:hAnsi="TH SarabunPSK" w:cs="TH SarabunPSK"/>
          <w:sz w:val="32"/>
          <w:szCs w:val="32"/>
        </w:rPr>
      </w:pPr>
      <w:r w:rsidRPr="00DC412D">
        <w:rPr>
          <w:rFonts w:ascii="TH SarabunPSK" w:hAnsi="TH SarabunPSK" w:cs="TH SarabunPSK"/>
          <w:cs/>
        </w:rPr>
        <w:object w:dxaOrig="1440" w:dyaOrig="1440" w14:anchorId="52DD63E3">
          <v:shape id="_x0000_i1107" type="#_x0000_t75" style="width:10.5pt;height:16.5pt" o:ole="">
            <v:imagedata r:id="rId8" o:title=""/>
          </v:shape>
          <w:control r:id="rId16" w:name="tag_ProjectHumanUsed132" w:shapeid="_x0000_i1107"/>
        </w:object>
      </w:r>
      <w:r w:rsidRPr="00DC412D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การท่องเที่ยวเชิงวัฒนธรรม </w:t>
      </w:r>
      <w:r>
        <w:rPr>
          <w:rFonts w:ascii="TH SarabunPSK" w:hAnsi="TH SarabunPSK" w:cs="TH SarabunPSK" w:hint="cs"/>
          <w:b/>
          <w:bCs/>
          <w:cs/>
        </w:rPr>
        <w:t>ระบุ</w:t>
      </w:r>
      <w:r w:rsidRPr="00EE053D">
        <w:rPr>
          <w:rFonts w:ascii="TH SarabunPSK" w:eastAsia="Calibri" w:hAnsi="TH SarabunPSK" w:cs="TH SarabunPSK"/>
          <w:sz w:val="32"/>
          <w:szCs w:val="32"/>
          <w:shd w:val="clear" w:color="auto" w:fill="FFFFFF"/>
          <w:cs/>
        </w:rPr>
        <w:t>...............................</w:t>
      </w:r>
      <w:r>
        <w:rPr>
          <w:rFonts w:ascii="TH SarabunPSK" w:eastAsia="Calibri" w:hAnsi="TH SarabunPSK" w:cs="TH SarabunPSK" w:hint="cs"/>
          <w:sz w:val="32"/>
          <w:szCs w:val="32"/>
          <w:shd w:val="clear" w:color="auto" w:fill="FFFFFF"/>
          <w:cs/>
        </w:rPr>
        <w:t>......</w:t>
      </w:r>
      <w:r w:rsidRPr="00EE053D">
        <w:rPr>
          <w:rFonts w:ascii="TH SarabunPSK" w:eastAsia="Calibri" w:hAnsi="TH SarabunPSK" w:cs="TH SarabunPSK"/>
          <w:sz w:val="32"/>
          <w:szCs w:val="32"/>
          <w:shd w:val="clear" w:color="auto" w:fill="FFFFFF"/>
          <w:cs/>
        </w:rPr>
        <w:t>................................</w:t>
      </w:r>
      <w:r>
        <w:rPr>
          <w:rFonts w:ascii="TH SarabunPSK" w:eastAsia="Calibri" w:hAnsi="TH SarabunPSK" w:cs="TH SarabunPSK" w:hint="cs"/>
          <w:sz w:val="32"/>
          <w:szCs w:val="32"/>
          <w:shd w:val="clear" w:color="auto" w:fill="FFFFFF"/>
          <w:cs/>
        </w:rPr>
        <w:t>.</w:t>
      </w:r>
      <w:r w:rsidRPr="00EE053D">
        <w:rPr>
          <w:rFonts w:ascii="TH SarabunPSK" w:eastAsia="Calibri" w:hAnsi="TH SarabunPSK" w:cs="TH SarabunPSK"/>
          <w:sz w:val="32"/>
          <w:szCs w:val="32"/>
          <w:shd w:val="clear" w:color="auto" w:fill="FFFFFF"/>
          <w:cs/>
        </w:rPr>
        <w:t>...............</w:t>
      </w:r>
    </w:p>
    <w:p w14:paraId="4106B04F" w14:textId="77777777" w:rsidR="00EE053D" w:rsidRPr="00BF2475" w:rsidRDefault="00EE053D" w:rsidP="00BF2475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rPr>
          <w:rFonts w:ascii="TH SarabunPSK" w:eastAsia="Calibri" w:hAnsi="TH SarabunPSK" w:cs="TH SarabunPSK"/>
          <w:sz w:val="32"/>
          <w:szCs w:val="32"/>
          <w:shd w:val="clear" w:color="auto" w:fill="FFFFFF"/>
        </w:rPr>
      </w:pPr>
    </w:p>
    <w:p w14:paraId="38A691A1" w14:textId="359A9489" w:rsidR="00EE053D" w:rsidRDefault="00EE053D" w:rsidP="00EE053D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/>
        <w:rPr>
          <w:rFonts w:ascii="TH SarabunPSK" w:eastAsia="Calibri" w:hAnsi="TH SarabunPSK" w:cs="TH SarabunPSK"/>
          <w:sz w:val="32"/>
          <w:szCs w:val="32"/>
          <w:shd w:val="clear" w:color="auto" w:fill="FFFFFF"/>
        </w:rPr>
      </w:pPr>
      <w:r w:rsidRPr="00DC412D">
        <w:rPr>
          <w:rFonts w:ascii="TH SarabunPSK" w:hAnsi="TH SarabunPSK" w:cs="TH SarabunPSK"/>
          <w:cs/>
        </w:rPr>
        <w:object w:dxaOrig="1440" w:dyaOrig="1440" w14:anchorId="62016BEA">
          <v:shape id="_x0000_i1109" type="#_x0000_t75" style="width:10.5pt;height:16.5pt" o:ole="">
            <v:imagedata r:id="rId8" o:title=""/>
          </v:shape>
          <w:control r:id="rId17" w:name="tag_ProjectHumanUsed121221111" w:shapeid="_x0000_i1109"/>
        </w:object>
      </w:r>
      <w:r w:rsidRPr="00DC412D">
        <w:rPr>
          <w:rFonts w:ascii="TH SarabunPSK" w:hAnsi="TH SarabunPSK" w:cs="TH SarabunPSK"/>
          <w:cs/>
        </w:rPr>
        <w:t xml:space="preserve"> </w:t>
      </w:r>
      <w:r w:rsidRPr="00EE053D">
        <w:rPr>
          <w:rFonts w:ascii="TH SarabunPSK" w:hAnsi="TH SarabunPSK" w:cs="TH SarabunPSK" w:hint="cs"/>
          <w:b/>
          <w:bCs/>
          <w:sz w:val="32"/>
          <w:szCs w:val="32"/>
          <w:cs/>
        </w:rPr>
        <w:t>วิจัยตามศาสตร์</w:t>
      </w:r>
      <w:r>
        <w:rPr>
          <w:rFonts w:ascii="TH SarabunPSK" w:hAnsi="TH SarabunPSK" w:cs="TH SarabunPSK" w:hint="cs"/>
          <w:b/>
          <w:bCs/>
          <w:cs/>
        </w:rPr>
        <w:t xml:space="preserve"> ระบุ</w:t>
      </w:r>
      <w:r w:rsidRPr="00EE053D">
        <w:rPr>
          <w:rFonts w:ascii="TH SarabunPSK" w:eastAsia="Calibri" w:hAnsi="TH SarabunPSK" w:cs="TH SarabunPSK"/>
          <w:sz w:val="32"/>
          <w:szCs w:val="32"/>
          <w:shd w:val="clear" w:color="auto" w:fill="FFFFFF"/>
          <w:cs/>
        </w:rPr>
        <w:t>...........................................</w:t>
      </w:r>
      <w:r w:rsidR="00BF2475">
        <w:rPr>
          <w:rFonts w:ascii="TH SarabunPSK" w:eastAsia="Calibri" w:hAnsi="TH SarabunPSK" w:cs="TH SarabunPSK" w:hint="cs"/>
          <w:sz w:val="32"/>
          <w:szCs w:val="32"/>
          <w:shd w:val="clear" w:color="auto" w:fill="FFFFFF"/>
          <w:cs/>
        </w:rPr>
        <w:t>........................</w:t>
      </w:r>
      <w:r w:rsidRPr="00EE053D">
        <w:rPr>
          <w:rFonts w:ascii="TH SarabunPSK" w:eastAsia="Calibri" w:hAnsi="TH SarabunPSK" w:cs="TH SarabunPSK"/>
          <w:sz w:val="32"/>
          <w:szCs w:val="32"/>
          <w:shd w:val="clear" w:color="auto" w:fill="FFFFFF"/>
          <w:cs/>
        </w:rPr>
        <w:t>...................................</w:t>
      </w:r>
    </w:p>
    <w:p w14:paraId="692D998A" w14:textId="77777777" w:rsidR="00EE053D" w:rsidRDefault="00EE053D" w:rsidP="00EE053D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rPr>
          <w:rFonts w:ascii="TH SarabunPSK" w:eastAsia="Calibri" w:hAnsi="TH SarabunPSK" w:cs="TH SarabunPSK"/>
          <w:sz w:val="32"/>
          <w:szCs w:val="32"/>
          <w:shd w:val="clear" w:color="auto" w:fill="FFFFFF"/>
        </w:rPr>
      </w:pPr>
    </w:p>
    <w:p w14:paraId="4E09C36D" w14:textId="77777777" w:rsidR="002262D5" w:rsidRPr="00EE053D" w:rsidRDefault="002262D5" w:rsidP="00EE053D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rPr>
          <w:rFonts w:ascii="TH SarabunPSK" w:eastAsia="Calibri" w:hAnsi="TH SarabunPSK" w:cs="TH SarabunPSK"/>
          <w:sz w:val="32"/>
          <w:szCs w:val="32"/>
          <w:shd w:val="clear" w:color="auto" w:fill="FFFFFF"/>
        </w:rPr>
      </w:pPr>
    </w:p>
    <w:p w14:paraId="15682AFD" w14:textId="77777777" w:rsidR="00EE053D" w:rsidRDefault="00EE053D" w:rsidP="002E6395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/>
        <w:rPr>
          <w:rFonts w:ascii="TH SarabunPSK" w:eastAsia="Calibri" w:hAnsi="TH SarabunPSK" w:cs="TH SarabunPSK"/>
          <w:sz w:val="32"/>
          <w:szCs w:val="32"/>
          <w:shd w:val="clear" w:color="auto" w:fill="FFFFFF"/>
        </w:rPr>
      </w:pPr>
    </w:p>
    <w:p w14:paraId="5845D5F2" w14:textId="77777777" w:rsidR="00AA7BBD" w:rsidRDefault="00AA7BBD" w:rsidP="008B1271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jc w:val="thaiDistribute"/>
        <w:rPr>
          <w:rFonts w:ascii="TH SarabunPSK" w:hAnsi="TH SarabunPSK" w:cs="TH SarabunPSK"/>
          <w:sz w:val="32"/>
          <w:szCs w:val="32"/>
        </w:rPr>
      </w:pPr>
    </w:p>
    <w:p w14:paraId="0A2D7AEF" w14:textId="77777777" w:rsidR="003A78B5" w:rsidRPr="008B1271" w:rsidRDefault="003A78B5" w:rsidP="008B1271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jc w:val="thaiDistribute"/>
        <w:rPr>
          <w:rFonts w:ascii="TH SarabunPSK" w:hAnsi="TH SarabunPSK" w:cs="TH SarabunPSK"/>
          <w:sz w:val="32"/>
          <w:szCs w:val="32"/>
        </w:rPr>
      </w:pPr>
    </w:p>
    <w:p w14:paraId="0DD1EA62" w14:textId="77777777" w:rsidR="0001369D" w:rsidRPr="00DC412D" w:rsidRDefault="0001369D" w:rsidP="00E46749">
      <w:pPr>
        <w:pStyle w:val="2"/>
        <w:tabs>
          <w:tab w:val="left" w:pos="993"/>
        </w:tabs>
        <w:spacing w:before="240"/>
        <w:jc w:val="both"/>
        <w:rPr>
          <w:rFonts w:ascii="TH SarabunPSK" w:hAnsi="TH SarabunPSK" w:cs="TH SarabunPSK"/>
          <w:sz w:val="32"/>
          <w:szCs w:val="32"/>
          <w:u w:val="single"/>
        </w:rPr>
      </w:pPr>
      <w:r w:rsidRPr="00DC412D">
        <w:rPr>
          <w:rFonts w:ascii="TH SarabunPSK" w:hAnsi="TH SarabunPSK" w:cs="TH SarabunPSK"/>
          <w:sz w:val="32"/>
          <w:szCs w:val="32"/>
          <w:u w:val="single"/>
          <w:cs/>
        </w:rPr>
        <w:t xml:space="preserve">ส่วน  ข  </w:t>
      </w:r>
      <w:r w:rsidR="00070C8C" w:rsidRPr="00DC412D">
        <w:rPr>
          <w:rFonts w:ascii="TH SarabunPSK" w:hAnsi="TH SarabunPSK" w:cs="TH SarabunPSK"/>
          <w:sz w:val="32"/>
          <w:szCs w:val="32"/>
          <w:u w:val="single"/>
          <w:cs/>
        </w:rPr>
        <w:t xml:space="preserve"> </w:t>
      </w:r>
      <w:r w:rsidR="00070C8C" w:rsidRPr="00DC412D">
        <w:rPr>
          <w:rFonts w:ascii="TH SarabunPSK" w:hAnsi="TH SarabunPSK" w:cs="TH SarabunPSK"/>
          <w:sz w:val="32"/>
          <w:szCs w:val="32"/>
          <w:u w:val="single"/>
        </w:rPr>
        <w:t>:</w:t>
      </w:r>
      <w:r w:rsidR="00070C8C" w:rsidRPr="00DC412D">
        <w:rPr>
          <w:rFonts w:ascii="TH SarabunPSK" w:hAnsi="TH SarabunPSK" w:cs="TH SarabunPSK"/>
          <w:sz w:val="32"/>
          <w:szCs w:val="32"/>
          <w:u w:val="single"/>
        </w:rPr>
        <w:tab/>
      </w:r>
      <w:r w:rsidRPr="00DC412D">
        <w:rPr>
          <w:rFonts w:ascii="TH SarabunPSK" w:hAnsi="TH SarabunPSK" w:cs="TH SarabunPSK"/>
          <w:sz w:val="32"/>
          <w:szCs w:val="32"/>
          <w:u w:val="single"/>
          <w:cs/>
        </w:rPr>
        <w:t xml:space="preserve">องค์ประกอบในการจัดทำโครงการวิจัย </w:t>
      </w:r>
    </w:p>
    <w:p w14:paraId="491976FC" w14:textId="77777777" w:rsidR="00594A48" w:rsidRPr="00C04BB1" w:rsidRDefault="00AE1AA9" w:rsidP="00C04BB1">
      <w:pPr>
        <w:pStyle w:val="af5"/>
        <w:numPr>
          <w:ilvl w:val="0"/>
          <w:numId w:val="29"/>
        </w:num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04BB1">
        <w:rPr>
          <w:rFonts w:ascii="TH SarabunPSK" w:hAnsi="TH SarabunPSK" w:cs="TH SarabunPSK"/>
          <w:b/>
          <w:bCs/>
          <w:sz w:val="32"/>
          <w:szCs w:val="32"/>
          <w:cs/>
        </w:rPr>
        <w:t>ผู้รับผิดชอบ</w:t>
      </w:r>
    </w:p>
    <w:sdt>
      <w:sdtPr>
        <w:rPr>
          <w:rFonts w:ascii="TH SarabunPSK" w:hAnsi="TH SarabunPSK" w:cs="TH SarabunPSK"/>
          <w:b/>
          <w:bCs/>
          <w:sz w:val="32"/>
          <w:szCs w:val="32"/>
          <w:cs/>
        </w:rPr>
        <w:tag w:val="tag_CoResearcher"/>
        <w:id w:val="-1997953472"/>
        <w:placeholder>
          <w:docPart w:val="4B95F9A33BAD43C4914056AD01A9F5C8"/>
        </w:placeholder>
      </w:sdtPr>
      <w:sdtEndPr>
        <w:rPr>
          <w:b w:val="0"/>
          <w:bCs w:val="0"/>
          <w:cs w:val="0"/>
        </w:rPr>
      </w:sdtEndPr>
      <w:sdtContent>
        <w:tbl>
          <w:tblPr>
            <w:tblStyle w:val="af"/>
            <w:tblW w:w="9894" w:type="dxa"/>
            <w:tblInd w:w="279" w:type="dxa"/>
            <w:tblLook w:val="04A0" w:firstRow="1" w:lastRow="0" w:firstColumn="1" w:lastColumn="0" w:noHBand="0" w:noVBand="1"/>
          </w:tblPr>
          <w:tblGrid>
            <w:gridCol w:w="1276"/>
            <w:gridCol w:w="3373"/>
            <w:gridCol w:w="2126"/>
            <w:gridCol w:w="1418"/>
            <w:gridCol w:w="1701"/>
          </w:tblGrid>
          <w:tr w:rsidR="00C04BB1" w:rsidRPr="00DA3DCC" w14:paraId="4D374BDB" w14:textId="77777777" w:rsidTr="00056F9D">
            <w:trPr>
              <w:trHeight w:val="984"/>
              <w:tblHeader/>
            </w:trPr>
            <w:tc>
              <w:tcPr>
                <w:tcW w:w="1276" w:type="dxa"/>
                <w:vAlign w:val="center"/>
              </w:tcPr>
              <w:p w14:paraId="70F68307" w14:textId="77777777" w:rsidR="00C04BB1" w:rsidRPr="00DA3DCC" w:rsidRDefault="00C04BB1" w:rsidP="00056F9D">
                <w:pPr>
                  <w:pStyle w:val="af5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itle"/>
                    <w:id w:val="1141316403"/>
                    <w:lock w:val="contentLocked"/>
                    <w:placeholder>
                      <w:docPart w:val="936C1D3AC95642E995776A5F91E8CA08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คำนำหน้า</w:t>
                    </w:r>
                  </w:sdtContent>
                </w:sdt>
              </w:p>
            </w:tc>
            <w:tc>
              <w:tcPr>
                <w:tcW w:w="3373" w:type="dxa"/>
                <w:vAlign w:val="center"/>
              </w:tcPr>
              <w:p w14:paraId="3C0D8972" w14:textId="77777777" w:rsidR="00C04BB1" w:rsidRPr="00DA3DCC" w:rsidRDefault="00C04BB1" w:rsidP="00056F9D">
                <w:pPr>
                  <w:pStyle w:val="af5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ResearcherName"/>
                    <w:id w:val="-778572607"/>
                    <w:lock w:val="contentLocked"/>
                    <w:placeholder>
                      <w:docPart w:val="72D1C20E007B4F7CB54634A876408B26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ชื่อ-สกุล</w:t>
                    </w:r>
                  </w:sdtContent>
                </w:sdt>
              </w:p>
            </w:tc>
            <w:tc>
              <w:tcPr>
                <w:tcW w:w="2126" w:type="dxa"/>
                <w:vAlign w:val="center"/>
              </w:tcPr>
              <w:p w14:paraId="6E5EB573" w14:textId="77777777" w:rsidR="00C04BB1" w:rsidRPr="00DA3DCC" w:rsidRDefault="00C04BB1" w:rsidP="00056F9D">
                <w:pPr>
                  <w:pStyle w:val="af5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ResearchPosition"/>
                    <w:id w:val="210696736"/>
                    <w:lock w:val="contentLocked"/>
                    <w:placeholder>
                      <w:docPart w:val="4800694B1C2640F2848F549B11A19429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ตำแหน่งในโครงการ</w:t>
                    </w:r>
                  </w:sdtContent>
                </w:sdt>
              </w:p>
            </w:tc>
            <w:tc>
              <w:tcPr>
                <w:tcW w:w="1418" w:type="dxa"/>
                <w:vAlign w:val="center"/>
              </w:tcPr>
              <w:p w14:paraId="4263F137" w14:textId="77777777" w:rsidR="00C04BB1" w:rsidRPr="00DA3DCC" w:rsidRDefault="00C04BB1" w:rsidP="00056F9D">
                <w:pPr>
                  <w:pStyle w:val="af5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CoResearcherPercent"/>
                    <w:id w:val="245082464"/>
                    <w:lock w:val="contentLocked"/>
                    <w:placeholder>
                      <w:docPart w:val="C75791889A2F41608D0F01847E9F9F5A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สัดส่วนการมีส่วนร่วม</w:t>
                    </w:r>
                  </w:sdtContent>
                </w:sdt>
              </w:p>
            </w:tc>
            <w:tc>
              <w:tcPr>
                <w:tcW w:w="1701" w:type="dxa"/>
                <w:vAlign w:val="center"/>
              </w:tcPr>
              <w:p w14:paraId="0F29AF50" w14:textId="77777777" w:rsidR="00C04BB1" w:rsidRPr="00DA3DCC" w:rsidRDefault="00C04BB1" w:rsidP="00056F9D">
                <w:pPr>
                  <w:pStyle w:val="af5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CoTime"/>
                    <w:id w:val="594439953"/>
                    <w:lock w:val="contentLocked"/>
                    <w:placeholder>
                      <w:docPart w:val="3BAD20864A2C4DEC9116007E3493F1FD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เวลาที่ทำวิจัย (ชั่วโมง/สัปดาห์)</w:t>
                    </w:r>
                  </w:sdtContent>
                </w:sdt>
              </w:p>
            </w:tc>
          </w:tr>
          <w:tr w:rsidR="00C04BB1" w:rsidRPr="00DA3DCC" w14:paraId="09CA11F2" w14:textId="77777777" w:rsidTr="00056F9D">
            <w:trPr>
              <w:trHeight w:val="394"/>
            </w:trPr>
            <w:tc>
              <w:tcPr>
                <w:tcW w:w="1276" w:type="dxa"/>
              </w:tcPr>
              <w:p w14:paraId="5D65E873" w14:textId="77777777" w:rsidR="00C04BB1" w:rsidRPr="00DA3DCC" w:rsidRDefault="00C04BB1" w:rsidP="00056F9D">
                <w:pPr>
                  <w:pStyle w:val="af5"/>
                  <w:tabs>
                    <w:tab w:val="left" w:pos="1418"/>
                  </w:tabs>
                  <w:ind w:left="0"/>
                  <w:jc w:val="both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3373" w:type="dxa"/>
              </w:tcPr>
              <w:p w14:paraId="29936017" w14:textId="77777777" w:rsidR="00C04BB1" w:rsidRPr="00DA3DCC" w:rsidRDefault="00C04BB1" w:rsidP="00056F9D">
                <w:pPr>
                  <w:pStyle w:val="af5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126" w:type="dxa"/>
              </w:tcPr>
              <w:p w14:paraId="15DA23CE" w14:textId="77777777" w:rsidR="00C04BB1" w:rsidRPr="00DA3DCC" w:rsidRDefault="00176F41" w:rsidP="00056F9D">
                <w:pPr>
                  <w:pStyle w:val="af5"/>
                  <w:tabs>
                    <w:tab w:val="left" w:pos="1418"/>
                  </w:tabs>
                  <w:ind w:left="0"/>
                  <w:jc w:val="both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ResearchPosition"/>
                    <w:id w:val="1233812778"/>
                    <w:placeholder>
                      <w:docPart w:val="78CF0212850A4DB18FE0E2635F8ADA0E"/>
                    </w:placeholder>
                    <w:dropDownList>
                      <w:listItem w:displayText="หัวหน้าโครงการ" w:value="5"/>
                      <w:listItem w:displayText="ผู้ร่วมวิจัย" w:value="7"/>
                      <w:listItem w:displayText="ผู้ประสานงาน" w:value="3"/>
                      <w:listItem w:displayText="ผู้วางแผน" w:value="4"/>
                      <w:listItem w:displayText="ผู้รับผิดชอบโครงการ (กรณีจัดจ้างทำการวิจัย)" w:value="8"/>
                      <w:listItem w:displayText="ที่ปรึกษาโครงการ" w:value="9"/>
                    </w:dropDownList>
                  </w:sdtPr>
                  <w:sdtEndPr/>
                  <w:sdtContent>
                    <w:r w:rsidR="00C04BB1" w:rsidRPr="00DA3DCC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หัวหน้าโครงการ</w:t>
                    </w:r>
                  </w:sdtContent>
                </w:sdt>
              </w:p>
            </w:tc>
            <w:tc>
              <w:tcPr>
                <w:tcW w:w="1418" w:type="dxa"/>
              </w:tcPr>
              <w:p w14:paraId="6C9C5A51" w14:textId="77777777" w:rsidR="00C04BB1" w:rsidRPr="00DA3DCC" w:rsidRDefault="00C04BB1" w:rsidP="00056F9D">
                <w:pPr>
                  <w:pStyle w:val="af5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701" w:type="dxa"/>
              </w:tcPr>
              <w:p w14:paraId="4541D661" w14:textId="77777777" w:rsidR="00C04BB1" w:rsidRPr="00DA3DCC" w:rsidRDefault="00C04BB1" w:rsidP="00056F9D">
                <w:pPr>
                  <w:pStyle w:val="af5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C04BB1" w:rsidRPr="00DA3DCC" w14:paraId="5C74E3FF" w14:textId="77777777" w:rsidTr="00056F9D">
            <w:trPr>
              <w:trHeight w:val="405"/>
            </w:trPr>
            <w:tc>
              <w:tcPr>
                <w:tcW w:w="1276" w:type="dxa"/>
              </w:tcPr>
              <w:p w14:paraId="281F2810" w14:textId="77777777" w:rsidR="00C04BB1" w:rsidRPr="00DA3DCC" w:rsidRDefault="00C04BB1" w:rsidP="00056F9D">
                <w:pPr>
                  <w:pStyle w:val="af5"/>
                  <w:tabs>
                    <w:tab w:val="left" w:pos="1418"/>
                  </w:tabs>
                  <w:ind w:left="0"/>
                  <w:jc w:val="both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3373" w:type="dxa"/>
              </w:tcPr>
              <w:p w14:paraId="4E50BBAA" w14:textId="77777777" w:rsidR="00C04BB1" w:rsidRPr="00DA3DCC" w:rsidRDefault="00C04BB1" w:rsidP="00056F9D">
                <w:pPr>
                  <w:pStyle w:val="af5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126" w:type="dxa"/>
              </w:tcPr>
              <w:p w14:paraId="0A3C3809" w14:textId="77777777" w:rsidR="00C04BB1" w:rsidRPr="00DA3DCC" w:rsidRDefault="00176F41" w:rsidP="00056F9D">
                <w:pPr>
                  <w:pStyle w:val="af5"/>
                  <w:tabs>
                    <w:tab w:val="left" w:pos="1418"/>
                  </w:tabs>
                  <w:ind w:left="0"/>
                  <w:jc w:val="both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ResearchPosition"/>
                    <w:id w:val="1188260546"/>
                    <w:placeholder>
                      <w:docPart w:val="CFF5CDEC4EAA417F8314C19CA73DFA0C"/>
                    </w:placeholder>
                    <w:dropDownList>
                      <w:listItem w:displayText="หัวหน้าโครงการ" w:value="5"/>
                      <w:listItem w:displayText="ผู้ร่วมวิจัย" w:value="7"/>
                      <w:listItem w:displayText="ผู้ประสานงาน" w:value="3"/>
                      <w:listItem w:displayText="ผู้วางแผน" w:value="4"/>
                      <w:listItem w:displayText="ผู้รับผิดชอบโครงการ (กรณีจัดจ้างทำการวิจัย)" w:value="8"/>
                      <w:listItem w:displayText="ที่ปรึกษาโครงการ" w:value="9"/>
                    </w:dropDownList>
                  </w:sdtPr>
                  <w:sdtEndPr/>
                  <w:sdtContent>
                    <w:r w:rsidR="00C04BB1" w:rsidRPr="00DA3DCC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ผู้ร่วมวิจัย</w:t>
                    </w:r>
                  </w:sdtContent>
                </w:sdt>
              </w:p>
            </w:tc>
            <w:tc>
              <w:tcPr>
                <w:tcW w:w="1418" w:type="dxa"/>
              </w:tcPr>
              <w:p w14:paraId="433E6B7D" w14:textId="77777777" w:rsidR="00C04BB1" w:rsidRPr="00DA3DCC" w:rsidRDefault="00C04BB1" w:rsidP="00056F9D">
                <w:pPr>
                  <w:pStyle w:val="af5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701" w:type="dxa"/>
              </w:tcPr>
              <w:p w14:paraId="4CAE796B" w14:textId="77777777" w:rsidR="00C04BB1" w:rsidRPr="00DA3DCC" w:rsidRDefault="00C04BB1" w:rsidP="00056F9D">
                <w:pPr>
                  <w:pStyle w:val="af5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C04BB1" w:rsidRPr="00DA3DCC" w14:paraId="1559125A" w14:textId="77777777" w:rsidTr="00056F9D">
            <w:trPr>
              <w:trHeight w:val="405"/>
            </w:trPr>
            <w:tc>
              <w:tcPr>
                <w:tcW w:w="1276" w:type="dxa"/>
              </w:tcPr>
              <w:p w14:paraId="0B5B9D95" w14:textId="77777777" w:rsidR="00C04BB1" w:rsidRPr="00DA3DCC" w:rsidRDefault="00C04BB1" w:rsidP="00056F9D">
                <w:pPr>
                  <w:pStyle w:val="af5"/>
                  <w:tabs>
                    <w:tab w:val="left" w:pos="1418"/>
                  </w:tabs>
                  <w:ind w:left="0"/>
                  <w:jc w:val="both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3373" w:type="dxa"/>
              </w:tcPr>
              <w:p w14:paraId="54B91ED7" w14:textId="77777777" w:rsidR="00C04BB1" w:rsidRPr="00DA3DCC" w:rsidRDefault="00C04BB1" w:rsidP="00056F9D">
                <w:pPr>
                  <w:pStyle w:val="af5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126" w:type="dxa"/>
              </w:tcPr>
              <w:p w14:paraId="5CE10368" w14:textId="77777777" w:rsidR="00C04BB1" w:rsidRPr="00DA3DCC" w:rsidRDefault="00176F41" w:rsidP="00056F9D">
                <w:pPr>
                  <w:pStyle w:val="af5"/>
                  <w:tabs>
                    <w:tab w:val="left" w:pos="1418"/>
                  </w:tabs>
                  <w:ind w:left="0"/>
                  <w:jc w:val="both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ResearchPosition"/>
                    <w:id w:val="-1389187518"/>
                    <w:placeholder>
                      <w:docPart w:val="A6F0C4177FE24E95ABFF86322DA3E49E"/>
                    </w:placeholder>
                    <w:dropDownList>
                      <w:listItem w:displayText="หัวหน้าโครงการ" w:value="5"/>
                      <w:listItem w:displayText="ผู้ร่วมวิจัย" w:value="7"/>
                      <w:listItem w:displayText="ผู้ประสานงาน" w:value="3"/>
                      <w:listItem w:displayText="ผู้วางแผน" w:value="4"/>
                      <w:listItem w:displayText="ผู้รับผิดชอบโครงการ (กรณีจัดจ้างทำการวิจัย)" w:value="8"/>
                      <w:listItem w:displayText="ที่ปรึกษาโครงการ" w:value="9"/>
                    </w:dropDownList>
                  </w:sdtPr>
                  <w:sdtEndPr/>
                  <w:sdtContent>
                    <w:r w:rsidR="00C04BB1" w:rsidRPr="00DA3DCC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ผู้ร่วมวิจัย</w:t>
                    </w:r>
                  </w:sdtContent>
                </w:sdt>
              </w:p>
            </w:tc>
            <w:tc>
              <w:tcPr>
                <w:tcW w:w="1418" w:type="dxa"/>
              </w:tcPr>
              <w:p w14:paraId="3F4C9CCD" w14:textId="77777777" w:rsidR="00C04BB1" w:rsidRPr="00DA3DCC" w:rsidRDefault="00C04BB1" w:rsidP="00056F9D">
                <w:pPr>
                  <w:pStyle w:val="af5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701" w:type="dxa"/>
              </w:tcPr>
              <w:p w14:paraId="79282D26" w14:textId="77777777" w:rsidR="00C04BB1" w:rsidRPr="00DA3DCC" w:rsidRDefault="00176F41" w:rsidP="00056F9D">
                <w:pPr>
                  <w:pStyle w:val="af5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</w:tbl>
      </w:sdtContent>
    </w:sdt>
    <w:p w14:paraId="4D541499" w14:textId="77777777" w:rsidR="00D334ED" w:rsidRDefault="00D334ED" w:rsidP="00C04BB1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DA72067" w14:textId="77777777" w:rsidR="001E602C" w:rsidRPr="003B7376" w:rsidRDefault="00176F41" w:rsidP="001E602C">
      <w:pPr>
        <w:tabs>
          <w:tab w:val="left" w:pos="1418"/>
        </w:tabs>
        <w:spacing w:before="120"/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 w:hint="cs"/>
            <w:cs/>
          </w:rPr>
          <w:tag w:val="ResearchType"/>
          <w:id w:val="1768193383"/>
          <w:lock w:val="contentLocked"/>
          <w:placeholder>
            <w:docPart w:val="F64D7C36068042CDA8743B5FCA9584E2"/>
          </w:placeholder>
          <w:showingPlcHdr/>
          <w:text/>
        </w:sdtPr>
        <w:sdtEndPr/>
        <w:sdtContent>
          <w:r w:rsidR="001E602C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2. ประเภทการวิจัย</w:t>
          </w:r>
        </w:sdtContent>
      </w:sdt>
      <w:r w:rsidR="001E602C" w:rsidRPr="003B7376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</w:t>
      </w:r>
      <w:r w:rsidR="001E602C"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ResearchType"/>
          <w:id w:val="1455139296"/>
          <w:placeholder>
            <w:docPart w:val="5377C946A3914FB88FA08A9F0F1FD333"/>
          </w:placeholder>
          <w:dropDownList>
            <w:listItem w:displayText="การวิจัยพื้นฐาน" w:value="46"/>
            <w:listItem w:displayText="การวิจัยประยุกต์" w:value="47"/>
            <w:listItem w:displayText="การวิจัยและพัฒนา" w:value="48"/>
          </w:dropDownList>
        </w:sdtPr>
        <w:sdtEndPr/>
        <w:sdtContent>
          <w:r w:rsidR="001E602C">
            <w:rPr>
              <w:rFonts w:ascii="TH SarabunPSK" w:hAnsi="TH SarabunPSK" w:cs="TH SarabunPSK" w:hint="cs"/>
              <w:sz w:val="32"/>
              <w:szCs w:val="32"/>
              <w:cs/>
            </w:rPr>
            <w:t>การวิจัยพื้นฐาน</w:t>
          </w:r>
        </w:sdtContent>
      </w:sdt>
    </w:p>
    <w:p w14:paraId="7F92DBB1" w14:textId="77777777" w:rsidR="001E602C" w:rsidRPr="003B7376" w:rsidRDefault="001E602C" w:rsidP="001E602C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B7376">
        <w:rPr>
          <w:rFonts w:hint="cs"/>
          <w:cs/>
        </w:rPr>
        <w:t xml:space="preserve">      </w:t>
      </w:r>
      <w:sdt>
        <w:sdtPr>
          <w:rPr>
            <w:rFonts w:hint="cs"/>
            <w:cs/>
          </w:rPr>
          <w:tag w:val="OECD1"/>
          <w:id w:val="-813947934"/>
          <w:lock w:val="contentLocked"/>
          <w:placeholder>
            <w:docPart w:val="B98F8F0E6B73411880EB4E206981EBE1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สาขาการวิจัยหลัก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OECD</w:t>
          </w:r>
        </w:sdtContent>
      </w:sdt>
      <w:r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OECD1"/>
          <w:id w:val="63301610"/>
          <w:placeholder>
            <w:docPart w:val="3740F13C901A400EAF715A042D6C3F66"/>
          </w:placeholder>
          <w:dropDownList>
            <w:listItem w:displayText="1. วิทยาศาสตร์ธรรมชาติ" w:value="1"/>
            <w:listItem w:displayText="2. วิศวกรรมและเทคโนโลยี" w:value="2"/>
            <w:listItem w:displayText="3. วิทยาศาสตร์การแพทย์และสุขภาพ" w:value="3"/>
            <w:listItem w:displayText="4. เกษตรศาสตร์" w:value="4"/>
            <w:listItem w:displayText="5. สังคมศาสตร์" w:value="5"/>
            <w:listItem w:displayText="6. มนุษยศาสตร์" w:value="6"/>
            <w:listItem w:displayText="7. อื่นๆ" w:value="9"/>
          </w:dropDownList>
        </w:sdtPr>
        <w:sdtEndPr/>
        <w:sdtContent>
          <w:r w:rsidR="00EA50E5">
            <w:rPr>
              <w:rFonts w:ascii="TH SarabunPSK" w:hAnsi="TH SarabunPSK" w:cs="TH SarabunPSK" w:hint="cs"/>
              <w:sz w:val="32"/>
              <w:szCs w:val="32"/>
              <w:cs/>
            </w:rPr>
            <w:t>5. สังคมศาสตร์</w:t>
          </w:r>
        </w:sdtContent>
      </w:sdt>
      <w:r w:rsidRPr="003B737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B737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B737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B737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B7376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4003120F" w14:textId="77777777" w:rsidR="001E602C" w:rsidRPr="003B7376" w:rsidRDefault="001E602C" w:rsidP="001E602C">
      <w:pPr>
        <w:tabs>
          <w:tab w:val="left" w:pos="1418"/>
        </w:tabs>
        <w:jc w:val="both"/>
      </w:pPr>
      <w:r w:rsidRPr="003B7376">
        <w:rPr>
          <w:rFonts w:hint="cs"/>
          <w:cs/>
        </w:rPr>
        <w:t xml:space="preserve">      </w:t>
      </w:r>
      <w:sdt>
        <w:sdtPr>
          <w:rPr>
            <w:rFonts w:hint="cs"/>
            <w:cs/>
          </w:rPr>
          <w:tag w:val="OECD2"/>
          <w:id w:val="-448462684"/>
          <w:lock w:val="contentLocked"/>
          <w:placeholder>
            <w:docPart w:val="DF79651B919543B1922F9670013162B3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สาขาการวิจัย</w:t>
          </w: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ย่อย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OECD</w:t>
          </w:r>
        </w:sdtContent>
      </w:sdt>
      <w:r w:rsidRPr="003B7376">
        <w:rPr>
          <w:rFonts w:hint="cs"/>
          <w:cs/>
        </w:rPr>
        <w:t xml:space="preserve">    </w:t>
      </w:r>
      <w:r w:rsidRPr="003B7376">
        <w:rPr>
          <w:rFonts w:ascii="TH SarabunPSK" w:hAnsi="TH SarabunPSK" w:cs="TH SarabunPSK"/>
          <w:sz w:val="32"/>
          <w:szCs w:val="32"/>
        </w:rPr>
        <w:t xml:space="preserve">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OECD2"/>
          <w:id w:val="-148435664"/>
          <w:placeholder>
            <w:docPart w:val="EE96D1C1B27C45F680C7C5A30A470E2D"/>
          </w:placeholder>
          <w:dropDownList>
            <w:listItem w:displayText="1.1 วิทยาศาสตร์ธรรมชาติ : วิทยาศาสตร์ธรรมชาติ" w:value="1"/>
            <w:listItem w:displayText="1.2 วิทยาศาสตร์ธรรมชาติ : คณิตศาสตร์และวิทยาการคอมพิวเตอร์" w:value="7"/>
            <w:listItem w:displayText="1.3 วิทยาศาสตร์ธรรมชาติ : ฟิสิกส์" w:value="23"/>
            <w:listItem w:displayText="1.4 วิทยาศาสตร์ธรรมชาติ : วิทยาศาสตร์เคมี" w:value="39"/>
            <w:listItem w:displayText="1.5 วิทยาศาสตร์ธรรมชาติ : ชีววิทยา" w:value="48"/>
            <w:listItem w:displayText="1.6 วิทยาศาสตร์ธรรมชาติ : ปฐพีวิทยา" w:value="53"/>
            <w:listItem w:displayText="1.7 วิทยาศาสตร์ธรรมชาติ : วิทยาศาสตร์สิ่งแวดล้อม" w:value="56"/>
            <w:listItem w:displayText="1.8 วิทยาศาสตร์ธรรมชาติ : วิทยาศาสตร์ทั่วไป" w:value="58"/>
            <w:listItem w:displayText="1.9 วิทยาศาสตร์ธรรมชาติ : คณิตศาสตร์" w:value="69"/>
            <w:listItem w:displayText="1.10 วิทยาศาสตร์ธรรมชาติ : วิทยาศาสตร์คอมพิวเตอร์และสารสนเทศ" w:value="70"/>
            <w:listItem w:displayText="1.11 วิทยาศาสตร์ธรรมชาติ : วิทยาศาสตร์กายภาพ" w:value="71"/>
            <w:listItem w:displayText="1.12 วิทยาศาสตร์ธรรมชาติ : วิทยาศาสตร์ชีวภาพ" w:value="72"/>
            <w:listItem w:displayText="1.13 วิทยาศาสตร์ธรรมชาติ : วิทยาศาสตร์ธรรมชาติอื่นๆ" w:value="79"/>
            <w:listItem w:displayText="2.1 วิศวกรรมและเทคโนโลยี : วิศวกรรมและเทคโนโลยี" w:value="2"/>
            <w:listItem w:displayText="2.2 วิศวกรรมและเทคโนโลยี : เทคโนโลยีอิเล็กทรอนิกส์ คอมพิวเตอร์และสารสนเทศ" w:value="8"/>
            <w:listItem w:displayText="2.3 วิศวกรรมและเทคโนโลยี : วิศวกรรมโยธา" w:value="13"/>
            <w:listItem w:displayText="2.4 วิศวกรรมและเทคโนโลยี : วิศวกรรมไฟฟ้าอิเล็กทรอนิกส์" w:value="14"/>
            <w:listItem w:displayText="2.5 วิศวกรรมและเทคโนโลยี : เครื่องใช้ไฟฟ้าและอิเล็กทรอนิกส์" w:value="15"/>
            <w:listItem w:displayText="2.6 วิศวกรรมและเทคโนโลยี : เทคโนโลยีโลหะและวัสดุ" w:value="16"/>
            <w:listItem w:displayText="2.7 วิศวกรรมและเทคโนโลยี : สิ่งทอและเครื่องนุ่งห่ม" w:value="17"/>
            <w:listItem w:displayText="2.8 วิศวกรรมและเทคโนโลยี : รองเท้าและเครื่องหนัง" w:value="18"/>
            <w:listItem w:displayText="2.9 วิศวกรรมและเทคโนโลยี : ไม้และเครื่องเรือน" w:value="19"/>
            <w:listItem w:displayText="2.10 วิศวกรรมและเทคโนโลยี : ยางพาราและผลิตภัณฑ์ยาง" w:value="20"/>
            <w:listItem w:displayText="2.11 วิศวกรรมและเทคโนโลยี : ผลิตภัณฑ์พลาสติก" w:value="21"/>
            <w:listItem w:displayText="2.12 วิศวกรรมและเทคโนโลยี : เซรามิกส์และแก้ว" w:value="22"/>
            <w:listItem w:displayText="2.13 วิศวกรรมและเทคโนโลยี : วิศวกรรมโลหะและวัสดุ" w:value="24"/>
            <w:listItem w:displayText="2.14 วิศวกรรมและเทคโนโลยี : ยานยนต์และชิ้นส่วน" w:value="29"/>
            <w:listItem w:displayText="2.15 วิศวกรรมและเทคโนโลยี : อัญมณีและเครื่องประดับ" w:value="30"/>
            <w:listItem w:displayText="2.16 วิศวกรรมและเทคโนโลยี : เหล็กและเหล็กกล้า" w:value="31"/>
            <w:listItem w:displayText="2.17 วิศวกรรมและเทคโนโลยี : เยื่อและกระดาษ" w:value="32"/>
            <w:listItem w:displayText="2.18 วิศวกรรมและเทคโนโลยี : เทคโนโลยีชีวภาพและพันธุวิศวกรรม" w:value="33"/>
            <w:listItem w:displayText="2.19 วิศวกรรมและเทคโนโลยี : เทคโนโลยีนิวเคลียร์" w:value="34"/>
            <w:listItem w:displayText="2.20 วิศวกรรมและเทคโนโลยี : การบินและอวกาศ" w:value="35"/>
            <w:listItem w:displayText="2.21 วิศวกรรมและเทคโนโลยี : วิศวกรรมสุขาภิบาล" w:value="36"/>
            <w:listItem w:displayText="2.22 วิศวกรรมและเทคโนโลยี : วิศวกรรมสิ่งแวดล้อม" w:value="37"/>
            <w:listItem w:displayText="2.23 วิศวกรรมและเทคโนโลยี : เทคโนโลยีชีวภาพสิ่งแวดล้อม" w:value="38"/>
            <w:listItem w:displayText="2.24 วิศวกรรมและเทคโนโลยี : วิศวกรรมเคมี" w:value="40"/>
            <w:listItem w:displayText="2.25 วิศวกรรมและเทคโนโลยี : สุขาภิบาลสิ่งแวดล้อม" w:value="44"/>
            <w:listItem w:displayText="2.26 วิศวกรรมและเทคโนโลยี : ปิโตรเคมี" w:value="45"/>
            <w:listItem w:displayText="2.27 วิศวกรรมและเทคโนโลยี : นาโนเทคโนโลยี" w:value="46"/>
            <w:listItem w:displayText="2.28 วิศวกรรมและเทคโนโลยี : สิทธิบัตร" w:value="47"/>
            <w:listItem w:displayText="2.29 วิศวกรรมและเทคโนโลยี : วิศวกรรมเครื่องกล" w:value="49"/>
            <w:listItem w:displayText="2.30 วิศวกรรมและเทคโนโลยี : อาหารและอาหารสัตว์" w:value="54"/>
            <w:listItem w:displayText="2.31 วิศวกรรมและเทคโนโลยี : เทคโนโลยีการเกษตร" w:value="57"/>
            <w:listItem w:displayText="2.32 วิศวกรรมและเทคโนโลยี : เทคโนโลยีการบรรจุภัณฑ์" w:value="59"/>
            <w:listItem w:displayText="2.33 วิศวกรรมและเทคโนโลยี : วิศวกรรมนิวเคลียร์" w:value="60"/>
            <w:listItem w:displayText="2.34 วิศวกรรมและเทคโนโลยี : เทคโนโลยีพลังงาน" w:value="61"/>
            <w:listItem w:displayText="2.35 วิศวกรรมและเทคโนโลยี : วิศวกรรมสารสนเทศ" w:value="73"/>
            <w:listItem w:displayText="2.36 วิศวกรรมและเทคโนโลยี : วิศวกรรมการแพทย์" w:value="74"/>
            <w:listItem w:displayText="2.37 วิศวกรรมและเทคโนโลยี : เทคโนโลยีชีวภาพอุตสาหการ" w:value="75"/>
            <w:listItem w:displayText="2.38 วิศวกรรมและเทคโนโลยี : วิศวกรรมและเทคโนโลยีอื่นๆ" w:value="76"/>
            <w:listItem w:displayText="3.1 วิทยาศาสตร์การแพทย์และสุขภาพ : วิทยาศาสตร์การแพทย์" w:value="3"/>
            <w:listItem w:displayText="3.2 วิทยาศาสตร์การแพทย์และสุขภาพ : ยาและเคมีภัณฑ์" w:value="9"/>
            <w:listItem w:displayText="3.3 วิทยาศาสตร์การแพทย์และสุขภาพ : เทคโนโลยีเภสัชและผลิตภัณฑ์ธรรมชาติ" w:value="25"/>
            <w:listItem w:displayText="3.4 วิทยาศาสตร์การแพทย์และสุขภาพ : การแพทย์คลินิก" w:value="41"/>
            <w:listItem w:displayText="3.5 วิทยาศาสตร์การแพทย์และสุขภาพ : วิทยาศาสตร์สุขภาพ" w:value="50"/>
            <w:listItem w:displayText="3.6 วิทยาศาสตร์การแพทย์และสุขภาพ : การแพทย์พื้นฐาน" w:value="55"/>
            <w:listItem w:displayText="3.7 วิทยาศาสตร์การแพทย์และสุขภาพ : เทคโนโลยีชีวภาพทางด้านการแพทย์" w:value="67"/>
            <w:listItem w:displayText="3.8 วิทยาศาสตร์การแพทย์และสุขภาพ : วิทยาศาสตร์ทางการแพทย์อื่นๆ" w:value="68"/>
            <w:listItem w:displayText="4.1 เกษตรศาสตร์ : วิทยาศาสตร์การเกษตร" w:value="4"/>
            <w:listItem w:displayText="4.2 เกษตรศาสตร์ : เกษตรศาสตร์" w:value="10"/>
            <w:listItem w:displayText="4.3 เกษตรศาสตร์ : ป่าไม้" w:value="26"/>
            <w:listItem w:displayText="4.4 เกษตรศาสตร์ : ประมง" w:value="42"/>
            <w:listItem w:displayText="4.5 เกษตรศาสตร์ : สัตวแพทยศาสตร์" w:value="51"/>
            <w:listItem w:displayText="4.6 เกษตรศาสตร์ : สัตวศาสตร์" w:value="64"/>
            <w:listItem w:displayText="4.7 เกษตรศาสตร์ : เทคโนโลยีชีวภาพทางด้านการเกษตร" w:value="65"/>
            <w:listItem w:displayText="4.8 เกษตรศาสตร์ : วิทยาศาสตร์ทางด้านการเกษตรอื่นๆ" w:value="66"/>
            <w:listItem w:displayText="5.1 สังคมศาสตร์ : สังคมศาสตร์อื่นๆ" w:value="5"/>
            <w:listItem w:displayText="5.2 สังคมศาสตร์ : เศรษฐศาสตร์" w:value="11"/>
            <w:listItem w:displayText="5.3 สังคมศาสตร์ : ศึกษาศาสตร์" w:value="27"/>
            <w:listItem w:displayText="5.4 สังคมศาสตร์ : สังคมศาสตร์" w:value="43"/>
            <w:listItem w:displayText="5.5 สังคมศาสตร์ : จิตวิทยา" w:value="52"/>
            <w:listItem w:displayText="5.6 สังคมศาสตร์ : นิติศาสตร์" w:value="80"/>
            <w:listItem w:displayText="5.7 สังคมศาสตร์ : รัฐศาสตร์" w:value="81"/>
            <w:listItem w:displayText="5.8 สังคมศาสตร์ : ภูมิศาสตร์ทางสังคมและเศรษฐกิจ" w:value="82"/>
            <w:listItem w:displayText="5.9 สังคมศาสตร์ : นิเทศศาสตร์และสื่อสารมวลชน" w:value="83"/>
            <w:listItem w:displayText="6.1 มนุษยศาสตร์ : มนุษยศาสตร์อื่นๆ" w:value="6"/>
            <w:listItem w:displayText="6.2 มนุษยศาสตร์ : ภาษาและวรรณคดี" w:value="12"/>
            <w:listItem w:displayText="6.3 มนุษยศาสตร์ : ประวัติศาสตร์และโบราณคดี" w:value="28"/>
            <w:listItem w:displayText="6.4 มนุษยศาสตร์ : ปรัชญา จริยธรรมและศาสนา" w:value="77"/>
            <w:listItem w:displayText="6.5 มนุษยศาสตร์ : ศิลปะ" w:value="78"/>
            <w:listItem w:displayText="7. อื่นๆ" w:value="62"/>
          </w:dropDownList>
        </w:sdtPr>
        <w:sdtEndPr/>
        <w:sdtContent>
          <w:r w:rsidR="004D26AD">
            <w:rPr>
              <w:rFonts w:ascii="TH SarabunPSK" w:hAnsi="TH SarabunPSK" w:cs="TH SarabunPSK" w:hint="cs"/>
              <w:sz w:val="32"/>
              <w:szCs w:val="32"/>
              <w:cs/>
            </w:rPr>
            <w:t>5.3 สังคมศาสตร์ : ศึกษาศาสตร์</w:t>
          </w:r>
        </w:sdtContent>
      </w:sdt>
    </w:p>
    <w:p w14:paraId="50D88D8F" w14:textId="77777777" w:rsidR="001E602C" w:rsidRPr="003B7376" w:rsidRDefault="001E602C" w:rsidP="001E602C">
      <w:pPr>
        <w:tabs>
          <w:tab w:val="left" w:pos="1418"/>
        </w:tabs>
        <w:jc w:val="both"/>
      </w:pPr>
      <w:r w:rsidRPr="003B7376">
        <w:rPr>
          <w:rFonts w:hint="cs"/>
          <w:cs/>
        </w:rPr>
        <w:t xml:space="preserve">      </w:t>
      </w:r>
      <w:sdt>
        <w:sdtPr>
          <w:rPr>
            <w:rFonts w:hint="cs"/>
            <w:cs/>
          </w:rPr>
          <w:tag w:val="ResearchArea"/>
          <w:id w:val="-225845432"/>
          <w:lock w:val="contentLocked"/>
          <w:placeholder>
            <w:docPart w:val="6CA00B1A6CDA47328ECCA41A9D9C2E20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ด้านการวิจัย</w:t>
          </w:r>
        </w:sdtContent>
      </w:sdt>
      <w:r w:rsidRPr="003B7376">
        <w:rPr>
          <w:rFonts w:ascii="TH SarabunPSK" w:hAnsi="TH SarabunPSK" w:cs="TH SarabunPSK"/>
          <w:sz w:val="32"/>
          <w:szCs w:val="32"/>
          <w:cs/>
        </w:rPr>
        <w:tab/>
      </w:r>
      <w:r w:rsidRPr="003B7376">
        <w:rPr>
          <w:rFonts w:ascii="TH SarabunPSK" w:hAnsi="TH SarabunPSK" w:cs="TH SarabunPSK"/>
          <w:sz w:val="32"/>
          <w:szCs w:val="32"/>
        </w:rPr>
        <w:t xml:space="preserve">               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ResearchArea"/>
          <w:id w:val="-1995637763"/>
          <w:placeholder>
            <w:docPart w:val="E9272933D333431E89E92264450DCC39"/>
          </w:placeholder>
          <w:dropDownList>
            <w:listItem w:displayText="เกษตร" w:value="45"/>
            <w:listItem w:displayText="วิทยาศาสตร์และเทคโนโลยี" w:value="46"/>
            <w:listItem w:displayText="สุขภาพ" w:value="47"/>
            <w:listItem w:displayText="สังคม/มนุษยศาสตร์" w:value="48"/>
          </w:dropDownList>
        </w:sdtPr>
        <w:sdtEndPr/>
        <w:sdtContent>
          <w:r w:rsidR="004D26AD">
            <w:rPr>
              <w:rFonts w:ascii="TH SarabunPSK" w:hAnsi="TH SarabunPSK" w:cs="TH SarabunPSK"/>
              <w:sz w:val="32"/>
              <w:szCs w:val="32"/>
              <w:cs/>
            </w:rPr>
            <w:t>สังคม/มนุษยศาสตร์</w:t>
          </w:r>
        </w:sdtContent>
      </w:sdt>
    </w:p>
    <w:p w14:paraId="1EBB8510" w14:textId="77777777" w:rsidR="00AA7BBD" w:rsidRDefault="00AA7BBD" w:rsidP="001E602C">
      <w:pPr>
        <w:tabs>
          <w:tab w:val="left" w:pos="1418"/>
        </w:tabs>
        <w:jc w:val="both"/>
      </w:pPr>
    </w:p>
    <w:p w14:paraId="1AEC6FB0" w14:textId="77777777" w:rsidR="001E602C" w:rsidRPr="003B7376" w:rsidRDefault="001E602C" w:rsidP="001E602C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3B7376">
        <w:rPr>
          <w:rFonts w:hint="cs"/>
          <w:cs/>
        </w:rPr>
        <w:t xml:space="preserve"> </w:t>
      </w:r>
      <w:sdt>
        <w:sdtPr>
          <w:rPr>
            <w:rFonts w:hint="cs"/>
            <w:cs/>
          </w:rPr>
          <w:tag w:val="AcademicBranch"/>
          <w:id w:val="-1972131523"/>
          <w:lock w:val="contentLocked"/>
          <w:placeholder>
            <w:docPart w:val="28F9381586384961939E7C5B0E1180A8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3.  สาขาวิชาการ</w:t>
          </w:r>
        </w:sdtContent>
      </w:sdt>
      <w:r w:rsidRPr="003B7376">
        <w:rPr>
          <w:rFonts w:ascii="TH SarabunPSK" w:hAnsi="TH SarabunPSK" w:cs="TH SarabunPSK"/>
          <w:sz w:val="32"/>
          <w:szCs w:val="32"/>
          <w:cs/>
        </w:rPr>
        <w:tab/>
      </w: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AcademicBranch"/>
          <w:id w:val="-1532412085"/>
          <w:placeholder>
            <w:docPart w:val="7184D1F5C9F74681AC96536277E58FC3"/>
          </w:placeholder>
          <w:dropDownList>
            <w:listItem w:displayText="สาขาวิทยาศาสตร์กายภาพและคณิตศาสตร์" w:value="133"/>
            <w:listItem w:displayText="สาขาวิทยาศาสตร์การแพทย์" w:value="134"/>
            <w:listItem w:displayText="สาขาวิทยาศาสตร์เคมีและเภสัช" w:value="135"/>
            <w:listItem w:displayText="สาขาเกษตรศาสตร์และชีววิทยา" w:value="136"/>
            <w:listItem w:displayText="สาขาวิศวกรรมศาสตร์และอุตสาหกรรมวิจัย" w:value="137"/>
            <w:listItem w:displayText="สาขาปรัชญา" w:value="138"/>
            <w:listItem w:displayText="สาขานิติศาสตร์" w:value="139"/>
            <w:listItem w:displayText="สาขารัฐศาสตร์และรัฐประศาสนศาสตร์" w:value="140"/>
            <w:listItem w:displayText="สาขาเศรษฐศาสตร์" w:value="141"/>
            <w:listItem w:displayText="สาขาสังคมวิทยา" w:value="142"/>
            <w:listItem w:displayText="สาขาการศึกษา" w:value="143"/>
            <w:listItem w:displayText="สาขาเทคโนโลยีสารสนเทศและนิเทศศาสตร์" w:value="144 "/>
          </w:dropDownList>
        </w:sdtPr>
        <w:sdtEndPr/>
        <w:sdtContent>
          <w:r w:rsidR="004D26AD">
            <w:rPr>
              <w:rFonts w:ascii="TH SarabunPSK" w:hAnsi="TH SarabunPSK" w:cs="TH SarabunPSK"/>
              <w:sz w:val="32"/>
              <w:szCs w:val="32"/>
              <w:cs/>
            </w:rPr>
            <w:t>สาขาการศึกษา</w:t>
          </w:r>
        </w:sdtContent>
      </w:sdt>
      <w:r w:rsidRPr="003B7376">
        <w:rPr>
          <w:rFonts w:ascii="TH SarabunPSK" w:hAnsi="TH SarabunPSK" w:cs="TH SarabunPSK"/>
          <w:b/>
          <w:bCs/>
          <w:sz w:val="32"/>
          <w:szCs w:val="32"/>
        </w:rPr>
        <w:tab/>
      </w:r>
      <w:r w:rsidRPr="003B7376"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7B85613D" w14:textId="77777777" w:rsidR="001E602C" w:rsidRPr="003B7376" w:rsidRDefault="00176F41" w:rsidP="001E602C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hint="cs"/>
            <w:cs/>
          </w:rPr>
          <w:tag w:val="Keyword"/>
          <w:id w:val="1059140307"/>
          <w:lock w:val="contentLocked"/>
          <w:placeholder>
            <w:docPart w:val="2DFA181A874B4810B6584C2AAA9C32F0"/>
          </w:placeholder>
          <w:showingPlcHdr/>
          <w:text/>
        </w:sdtPr>
        <w:sdtEndPr/>
        <w:sdtContent>
          <w:r w:rsidR="001E602C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4.  </w:t>
          </w:r>
          <w:r w:rsidR="001E602C"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คำสำคัญ </w:t>
          </w:r>
          <w:r w:rsidR="001E602C"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(</w:t>
          </w:r>
          <w:r w:rsidR="001E602C"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k</w:t>
          </w:r>
          <w:r w:rsidR="001E602C"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eyword)</w:t>
          </w:r>
        </w:sdtContent>
      </w:sdt>
    </w:p>
    <w:p w14:paraId="46F06B1A" w14:textId="77777777" w:rsidR="001E602C" w:rsidRPr="003B7376" w:rsidRDefault="001E602C" w:rsidP="001E602C">
      <w:pPr>
        <w:tabs>
          <w:tab w:val="left" w:pos="1418"/>
        </w:tabs>
        <w:jc w:val="both"/>
      </w:pPr>
      <w:r w:rsidRPr="003B7376">
        <w:rPr>
          <w:rFonts w:hint="cs"/>
          <w:cs/>
        </w:rPr>
        <w:t xml:space="preserve">      </w:t>
      </w:r>
      <w:sdt>
        <w:sdtPr>
          <w:rPr>
            <w:rFonts w:hint="cs"/>
            <w:cs/>
          </w:rPr>
          <w:tag w:val="ProjectKeyword"/>
          <w:id w:val="-1329595950"/>
          <w:lock w:val="contentLocked"/>
          <w:placeholder>
            <w:docPart w:val="DB694475714A46749F56616D773C4EAC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คำสำคัญ (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TH)</w:t>
          </w:r>
        </w:sdtContent>
      </w:sdt>
      <w:r w:rsidRPr="003B7376">
        <w:rPr>
          <w:rFonts w:ascii="TH SarabunPSK" w:hAnsi="TH SarabunPSK" w:cs="TH SarabunPSK"/>
          <w:b/>
          <w:bCs/>
          <w:sz w:val="32"/>
          <w:szCs w:val="32"/>
        </w:rPr>
        <w:tab/>
      </w:r>
      <w:r w:rsidRPr="003B7376">
        <w:rPr>
          <w:rFonts w:ascii="TH SarabunPSK" w:hAnsi="TH SarabunPSK" w:cs="TH SarabunPSK"/>
          <w:b/>
          <w:bCs/>
          <w:sz w:val="32"/>
          <w:szCs w:val="32"/>
        </w:rPr>
        <w:tab/>
      </w:r>
      <w:sdt>
        <w:sdtPr>
          <w:rPr>
            <w:rFonts w:ascii="TH SarabunPSK" w:hAnsi="TH SarabunPSK" w:cs="TH SarabunPSK"/>
            <w:sz w:val="32"/>
            <w:szCs w:val="32"/>
          </w:rPr>
          <w:tag w:val="tag_ProjectKeyword"/>
          <w:id w:val="-1035721715"/>
          <w:placeholder>
            <w:docPart w:val="87F06DBAD0B94AAD99B5C584EAE84EAD"/>
          </w:placeholder>
        </w:sdtPr>
        <w:sdtEndPr>
          <w:rPr>
            <w:rFonts w:ascii="Cordia New" w:hAnsi="Cordia New" w:cs="Cordia New" w:hint="cs"/>
            <w:sz w:val="28"/>
            <w:szCs w:val="28"/>
            <w:cs/>
          </w:rPr>
        </w:sdtEndPr>
        <w:sdtContent>
          <w:sdt>
            <w:sdtPr>
              <w:rPr>
                <w:rFonts w:ascii="TH SarabunPSK" w:hAnsi="TH SarabunPSK" w:cs="TH SarabunPSK"/>
                <w:sz w:val="32"/>
                <w:szCs w:val="32"/>
              </w:rPr>
              <w:tag w:val="tag_ProjectKeyword"/>
              <w:id w:val="-1594853819"/>
              <w:placeholder>
                <w:docPart w:val="116D1D81DB3B4574823FA547790E5BBA"/>
              </w:placeholder>
            </w:sdtPr>
            <w:sdtEndPr>
              <w:rPr>
                <w:rFonts w:ascii="Cordia New" w:hAnsi="Cordia New" w:cs="Cordia New" w:hint="cs"/>
                <w:sz w:val="28"/>
                <w:szCs w:val="28"/>
                <w:cs/>
              </w:rPr>
            </w:sdtEndPr>
            <w:sdtContent>
              <w:r w:rsidRPr="003B7376">
                <w:rPr>
                  <w:rFonts w:ascii="TH SarabunPSK" w:hAnsi="TH SarabunPSK" w:cs="TH SarabunPSK"/>
                  <w:sz w:val="32"/>
                  <w:szCs w:val="32"/>
                </w:rPr>
                <w:t>……………………………………………………………………………………………………………………</w:t>
              </w:r>
            </w:sdtContent>
          </w:sdt>
        </w:sdtContent>
      </w:sdt>
    </w:p>
    <w:p w14:paraId="1049ADB9" w14:textId="77777777" w:rsidR="001E602C" w:rsidRPr="003B7376" w:rsidRDefault="001E602C" w:rsidP="001E602C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3B7376">
        <w:rPr>
          <w:rFonts w:hint="cs"/>
          <w:cs/>
        </w:rPr>
        <w:t xml:space="preserve">      </w:t>
      </w:r>
      <w:sdt>
        <w:sdtPr>
          <w:rPr>
            <w:rFonts w:hint="cs"/>
            <w:cs/>
          </w:rPr>
          <w:tag w:val="ProjectKeywordEng"/>
          <w:id w:val="-941306027"/>
          <w:lock w:val="contentLocked"/>
          <w:placeholder>
            <w:docPart w:val="60A7F24D9B0A4D81B19BD53836841837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คำสำคัญ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(EN)</w:t>
          </w:r>
        </w:sdtContent>
      </w:sdt>
      <w:r w:rsidRPr="003B7376">
        <w:rPr>
          <w:rFonts w:ascii="TH SarabunPSK" w:hAnsi="TH SarabunPSK" w:cs="TH SarabunPSK"/>
          <w:b/>
          <w:bCs/>
          <w:sz w:val="32"/>
          <w:szCs w:val="32"/>
        </w:rPr>
        <w:tab/>
      </w:r>
      <w:r w:rsidRPr="003B7376">
        <w:rPr>
          <w:rFonts w:ascii="TH SarabunPSK" w:hAnsi="TH SarabunPSK" w:cs="TH SarabunPSK"/>
          <w:b/>
          <w:bCs/>
          <w:sz w:val="32"/>
          <w:szCs w:val="32"/>
        </w:rPr>
        <w:tab/>
      </w:r>
      <w:sdt>
        <w:sdtPr>
          <w:rPr>
            <w:rFonts w:ascii="TH SarabunPSK" w:hAnsi="TH SarabunPSK" w:cs="TH SarabunPSK"/>
            <w:sz w:val="32"/>
            <w:szCs w:val="32"/>
          </w:rPr>
          <w:tag w:val="tag_ProjectKeywordEng"/>
          <w:id w:val="1181778244"/>
          <w:placeholder>
            <w:docPart w:val="87F06DBAD0B94AAD99B5C584EAE84EAD"/>
          </w:placeholder>
        </w:sdtPr>
        <w:sdtEndPr>
          <w:rPr>
            <w:b/>
            <w:bCs/>
          </w:rPr>
        </w:sdtEndPr>
        <w:sdtContent>
          <w:sdt>
            <w:sdtPr>
              <w:rPr>
                <w:rFonts w:ascii="TH SarabunPSK" w:hAnsi="TH SarabunPSK" w:cs="TH SarabunPSK"/>
                <w:sz w:val="32"/>
                <w:szCs w:val="32"/>
              </w:rPr>
              <w:tag w:val="tag_ProjectKeywordEng"/>
              <w:id w:val="112566718"/>
              <w:placeholder>
                <w:docPart w:val="F891ECF20EA74154BB4A64E24F398BED"/>
              </w:placeholder>
            </w:sdtPr>
            <w:sdtEndPr>
              <w:rPr>
                <w:rFonts w:ascii="Cordia New" w:hAnsi="Cordia New" w:cs="Cordia New" w:hint="cs"/>
                <w:sz w:val="28"/>
                <w:szCs w:val="28"/>
                <w:cs/>
              </w:rPr>
            </w:sdtEndPr>
            <w:sdtContent>
              <w:r w:rsidRPr="003B7376">
                <w:rPr>
                  <w:rFonts w:ascii="TH SarabunPSK" w:hAnsi="TH SarabunPSK" w:cs="TH SarabunPSK"/>
                  <w:sz w:val="32"/>
                  <w:szCs w:val="32"/>
                </w:rPr>
                <w:t>……………………………………………………………………………………………………………………</w:t>
              </w:r>
            </w:sdtContent>
          </w:sdt>
        </w:sdtContent>
      </w:sdt>
    </w:p>
    <w:p w14:paraId="759A4D8C" w14:textId="77777777" w:rsidR="001E602C" w:rsidRPr="003B7376" w:rsidRDefault="00176F41" w:rsidP="001E602C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hint="cs"/>
            <w:cs/>
          </w:rPr>
          <w:tag w:val="ProjectMainPoint"/>
          <w:id w:val="-1701154229"/>
          <w:lock w:val="contentLocked"/>
          <w:placeholder>
            <w:docPart w:val="CBCBFD9A37844FD38E77AC15A3FC9EF7"/>
          </w:placeholder>
          <w:showingPlcHdr/>
          <w:text/>
        </w:sdtPr>
        <w:sdtEndPr/>
        <w:sdtContent>
          <w:r w:rsidR="001E602C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5.  </w:t>
          </w:r>
          <w:r w:rsidR="001E602C"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ความสำคัญและที่มาของปัญหาที่ทำการวิจัย</w:t>
          </w:r>
        </w:sdtContent>
      </w:sdt>
      <w:r w:rsidR="001E602C"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</w:p>
    <w:sdt>
      <w:sdtPr>
        <w:rPr>
          <w:rFonts w:ascii="TH SarabunPSK" w:hAnsi="TH SarabunPSK" w:cs="TH SarabunPSK"/>
          <w:sz w:val="32"/>
          <w:szCs w:val="32"/>
        </w:rPr>
        <w:tag w:val="tag_ProjectMainPoint"/>
        <w:id w:val="1004166923"/>
        <w:placeholder>
          <w:docPart w:val="143C17C376134BD49C7E78A1CF50BF79"/>
        </w:placeholder>
      </w:sdtPr>
      <w:sdtEndPr/>
      <w:sdtContent>
        <w:p w14:paraId="3B9DEEAB" w14:textId="77777777" w:rsidR="001E602C" w:rsidRPr="003B7376" w:rsidRDefault="001E602C" w:rsidP="001E602C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34D9E4DF" w14:textId="77777777" w:rsidR="001E602C" w:rsidRPr="003B7376" w:rsidRDefault="001E602C" w:rsidP="001E602C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262E152E" w14:textId="77777777" w:rsidR="001E602C" w:rsidRPr="003B7376" w:rsidRDefault="001E602C" w:rsidP="001E602C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14:paraId="50EF5B34" w14:textId="77777777" w:rsidR="001E602C" w:rsidRPr="003B7376" w:rsidRDefault="001E602C" w:rsidP="001E602C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3B7376">
        <w:rPr>
          <w:rFonts w:hint="cs"/>
          <w:cs/>
        </w:rPr>
        <w:t xml:space="preserve"> </w:t>
      </w:r>
      <w:sdt>
        <w:sdtPr>
          <w:rPr>
            <w:rFonts w:hint="cs"/>
            <w:cs/>
          </w:rPr>
          <w:tag w:val="ProjectObjective"/>
          <w:id w:val="-1947154711"/>
          <w:lock w:val="contentLocked"/>
          <w:placeholder>
            <w:docPart w:val="E235718D119C4F73BA09F9286E8049A8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6. 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วัตถุประสงค์</w:t>
          </w: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ของโครงการวิจัย</w:t>
          </w:r>
        </w:sdtContent>
      </w:sdt>
      <w:r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</w:p>
    <w:sdt>
      <w:sdtPr>
        <w:rPr>
          <w:rFonts w:ascii="TH SarabunPSK" w:hAnsi="TH SarabunPSK" w:cs="TH SarabunPSK"/>
          <w:sz w:val="32"/>
          <w:szCs w:val="32"/>
        </w:rPr>
        <w:tag w:val="tag_ProjectObjective"/>
        <w:id w:val="-1402367972"/>
        <w:placeholder>
          <w:docPart w:val="BD7F9AF8D96A4CCF8A6AE78B1F63DABD"/>
        </w:placeholder>
      </w:sdtPr>
      <w:sdtEndPr/>
      <w:sdtContent>
        <w:sdt>
          <w:sdtPr>
            <w:rPr>
              <w:rFonts w:ascii="TH SarabunPSK" w:hAnsi="TH SarabunPSK" w:cs="TH SarabunPSK"/>
              <w:sz w:val="32"/>
              <w:szCs w:val="32"/>
            </w:rPr>
            <w:tag w:val="tag_ProjectObjective"/>
            <w:id w:val="1710142217"/>
            <w:placeholder>
              <w:docPart w:val="161DF97519A646E79C4727B0EA2FAFC1"/>
            </w:placeholder>
          </w:sdtPr>
          <w:sdtEndPr/>
          <w:sdtContent>
            <w:p w14:paraId="098ABD66" w14:textId="77777777" w:rsidR="001E602C" w:rsidRPr="003B7376" w:rsidRDefault="001E602C" w:rsidP="001E602C">
              <w:pPr>
                <w:tabs>
                  <w:tab w:val="left" w:pos="1418"/>
                </w:tabs>
                <w:jc w:val="both"/>
                <w:rPr>
                  <w:rFonts w:ascii="TH SarabunPSK" w:hAnsi="TH SarabunPSK" w:cs="TH SarabunPSK"/>
                  <w:sz w:val="32"/>
                  <w:szCs w:val="32"/>
                </w:rPr>
              </w:pPr>
              <w:r w:rsidRPr="003B7376">
                <w:rPr>
                  <w:rFonts w:ascii="TH SarabunPSK" w:hAnsi="TH SarabunPSK" w:cs="TH SarabunPSK"/>
                  <w:sz w:val="32"/>
                  <w:szCs w:val="32"/>
                </w:rPr>
                <w:t>……………………………………………………………………………………………………………………………………………………………………</w:t>
              </w:r>
            </w:p>
            <w:p w14:paraId="2A90ADED" w14:textId="77777777" w:rsidR="001E602C" w:rsidRPr="003B7376" w:rsidRDefault="001E602C" w:rsidP="001E602C">
              <w:pPr>
                <w:tabs>
                  <w:tab w:val="left" w:pos="1418"/>
                </w:tabs>
                <w:jc w:val="both"/>
                <w:rPr>
                  <w:rFonts w:ascii="TH SarabunPSK" w:hAnsi="TH SarabunPSK" w:cs="TH SarabunPSK"/>
                  <w:sz w:val="32"/>
                  <w:szCs w:val="32"/>
                </w:rPr>
              </w:pPr>
              <w:r w:rsidRPr="003B7376">
                <w:rPr>
                  <w:rFonts w:ascii="TH SarabunPSK" w:hAnsi="TH SarabunPSK" w:cs="TH SarabunPSK"/>
                  <w:sz w:val="32"/>
                  <w:szCs w:val="32"/>
                </w:rPr>
                <w:t>……………………………………………………………………………………………………………………………………………………………………</w:t>
              </w:r>
            </w:p>
            <w:p w14:paraId="0B6D1599" w14:textId="77777777" w:rsidR="008B1271" w:rsidRDefault="001E602C" w:rsidP="001E602C">
              <w:pPr>
                <w:tabs>
                  <w:tab w:val="left" w:pos="1418"/>
                </w:tabs>
                <w:jc w:val="both"/>
              </w:pPr>
              <w:r w:rsidRPr="003B7376">
                <w:rPr>
                  <w:rFonts w:ascii="TH SarabunPSK" w:hAnsi="TH SarabunPSK" w:cs="TH SarabunPSK"/>
                  <w:sz w:val="32"/>
                  <w:szCs w:val="32"/>
                </w:rPr>
                <w:t>……………………………………………………………………………………………………………………………………………………………………</w:t>
              </w:r>
            </w:p>
          </w:sdtContent>
        </w:sdt>
      </w:sdtContent>
    </w:sdt>
    <w:p w14:paraId="72E24068" w14:textId="77777777" w:rsidR="001E602C" w:rsidRPr="003B7376" w:rsidRDefault="001E602C" w:rsidP="001E602C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3B7376">
        <w:rPr>
          <w:rFonts w:hint="cs"/>
          <w:cs/>
        </w:rPr>
        <w:t xml:space="preserve"> </w:t>
      </w:r>
      <w:sdt>
        <w:sdtPr>
          <w:rPr>
            <w:rFonts w:hint="cs"/>
            <w:cs/>
          </w:rPr>
          <w:tag w:val="ProjectResearchAreas"/>
          <w:id w:val="1057279917"/>
          <w:lock w:val="contentLocked"/>
          <w:placeholder>
            <w:docPart w:val="D8852DE31F4A4C82ADB986DF70C61FC7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7. 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ขอบเขต</w:t>
          </w: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ของโครงการวิจัย</w:t>
          </w:r>
        </w:sdtContent>
      </w:sdt>
      <w:r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</w:p>
    <w:sdt>
      <w:sdtPr>
        <w:rPr>
          <w:rFonts w:ascii="TH SarabunPSK" w:hAnsi="TH SarabunPSK" w:cs="TH SarabunPSK"/>
          <w:sz w:val="32"/>
          <w:szCs w:val="32"/>
        </w:rPr>
        <w:tag w:val="tag_ProjectResearchAreas"/>
        <w:id w:val="-732310060"/>
        <w:placeholder>
          <w:docPart w:val="BD7F9AF8D96A4CCF8A6AE78B1F63DABD"/>
        </w:placeholder>
      </w:sdtPr>
      <w:sdtEndPr/>
      <w:sdtContent>
        <w:p w14:paraId="6CCDCDF7" w14:textId="77777777" w:rsidR="001E602C" w:rsidRPr="003B7376" w:rsidRDefault="001E602C" w:rsidP="001E602C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2E63640F" w14:textId="77777777" w:rsidR="001E602C" w:rsidRPr="003B7376" w:rsidRDefault="001E602C" w:rsidP="001E602C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4C04CAD7" w14:textId="765F69E7" w:rsidR="006F7618" w:rsidRPr="00524E81" w:rsidRDefault="001E602C" w:rsidP="00524E81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14:paraId="6EE67883" w14:textId="77777777" w:rsidR="006F7618" w:rsidRDefault="006F7618" w:rsidP="001E602C">
      <w:pPr>
        <w:pStyle w:val="af6"/>
        <w:spacing w:before="0" w:beforeAutospacing="0" w:after="0" w:afterAutospacing="0"/>
      </w:pPr>
    </w:p>
    <w:p w14:paraId="1AAA34B3" w14:textId="77777777" w:rsidR="001E602C" w:rsidRPr="003B7376" w:rsidRDefault="001E602C" w:rsidP="001E602C">
      <w:pPr>
        <w:pStyle w:val="af6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3B7376">
        <w:rPr>
          <w:rFonts w:hint="cs"/>
          <w:cs/>
        </w:rPr>
        <w:t xml:space="preserve"> </w:t>
      </w:r>
      <w:sdt>
        <w:sdtPr>
          <w:rPr>
            <w:rFonts w:hint="cs"/>
            <w:cs/>
          </w:rPr>
          <w:tag w:val="Theory"/>
          <w:id w:val="730281508"/>
          <w:lock w:val="contentLocked"/>
          <w:placeholder>
            <w:docPart w:val="A8B2711136B24B7FB1D528DBC68F89D1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8. ทฤษฎี สมมุติฐาน (ถ้ามี) และกรอบแนวคิดของโครงการวิจัย</w:t>
          </w:r>
        </w:sdtContent>
      </w:sdt>
      <w:r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</w:p>
    <w:sdt>
      <w:sdtPr>
        <w:rPr>
          <w:rFonts w:ascii="TH SarabunPSK" w:hAnsi="TH SarabunPSK" w:cs="TH SarabunPSK"/>
          <w:sz w:val="32"/>
          <w:szCs w:val="32"/>
        </w:rPr>
        <w:tag w:val="tag_Theory"/>
        <w:id w:val="-2025387424"/>
        <w:placeholder>
          <w:docPart w:val="BD7F9AF8D96A4CCF8A6AE78B1F63DABD"/>
        </w:placeholder>
      </w:sdtPr>
      <w:sdtEndPr/>
      <w:sdtContent>
        <w:p w14:paraId="0EB47B4A" w14:textId="77777777" w:rsidR="001E602C" w:rsidRPr="003B7376" w:rsidRDefault="001E602C" w:rsidP="001E602C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3CEA8B91" w14:textId="77777777" w:rsidR="001E602C" w:rsidRPr="003B7376" w:rsidRDefault="001E602C" w:rsidP="001E602C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0CF910AC" w14:textId="77777777" w:rsidR="003C1EFC" w:rsidRPr="00AA7BBD" w:rsidRDefault="001E602C" w:rsidP="00AA7BBD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14:paraId="4A01458A" w14:textId="77777777" w:rsidR="003A78B5" w:rsidRDefault="003A78B5" w:rsidP="001E602C">
      <w:pPr>
        <w:pStyle w:val="af6"/>
        <w:spacing w:before="0" w:beforeAutospacing="0" w:after="0" w:afterAutospacing="0"/>
      </w:pPr>
    </w:p>
    <w:p w14:paraId="2DD59BAC" w14:textId="77777777" w:rsidR="001E602C" w:rsidRPr="003B7376" w:rsidRDefault="001E602C" w:rsidP="001E602C">
      <w:pPr>
        <w:pStyle w:val="af6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3B7376">
        <w:rPr>
          <w:rFonts w:hint="cs"/>
          <w:cs/>
        </w:rPr>
        <w:lastRenderedPageBreak/>
        <w:t xml:space="preserve"> </w:t>
      </w:r>
      <w:sdt>
        <w:sdtPr>
          <w:rPr>
            <w:rFonts w:hint="cs"/>
            <w:cs/>
          </w:rPr>
          <w:tag w:val="Review"/>
          <w:id w:val="-1587214406"/>
          <w:lock w:val="contentLocked"/>
          <w:placeholder>
            <w:docPart w:val="F5D40A9C97564CE88B397D4E81BBD1A1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9.  การทบทวนวรรณกรรม/สารสนเทศ (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information) </w:t>
          </w: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ที่เกี่ยวข้อง</w:t>
          </w:r>
        </w:sdtContent>
      </w:sdt>
      <w:r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</w:p>
    <w:sdt>
      <w:sdtPr>
        <w:rPr>
          <w:rFonts w:ascii="TH SarabunPSK" w:hAnsi="TH SarabunPSK" w:cs="TH SarabunPSK"/>
          <w:sz w:val="32"/>
          <w:szCs w:val="32"/>
        </w:rPr>
        <w:tag w:val="tag_Review"/>
        <w:id w:val="1162198603"/>
        <w:placeholder>
          <w:docPart w:val="BD7F9AF8D96A4CCF8A6AE78B1F63DABD"/>
        </w:placeholder>
      </w:sdtPr>
      <w:sdtEndPr/>
      <w:sdtContent>
        <w:p w14:paraId="76C1D578" w14:textId="77777777" w:rsidR="001E602C" w:rsidRPr="003B7376" w:rsidRDefault="001E602C" w:rsidP="001E602C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05276172" w14:textId="77777777" w:rsidR="001E602C" w:rsidRPr="003B7376" w:rsidRDefault="001E602C" w:rsidP="001E602C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52D207D6" w14:textId="77777777" w:rsidR="001E602C" w:rsidRPr="00AA7BBD" w:rsidRDefault="001E602C" w:rsidP="00AA7BBD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14:paraId="5E838A23" w14:textId="77777777" w:rsidR="001E602C" w:rsidRPr="003B7376" w:rsidRDefault="00176F41" w:rsidP="001E602C">
      <w:pPr>
        <w:pStyle w:val="af6"/>
        <w:tabs>
          <w:tab w:val="left" w:pos="142"/>
        </w:tabs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sdt>
        <w:sdtPr>
          <w:rPr>
            <w:rFonts w:hint="cs"/>
            <w:cs/>
          </w:rPr>
          <w:tag w:val="Reference"/>
          <w:id w:val="-1470886176"/>
          <w:lock w:val="contentLocked"/>
          <w:placeholder>
            <w:docPart w:val="A18579FD77C64336BCD2961B57ABA79E"/>
          </w:placeholder>
          <w:showingPlcHdr/>
          <w:text/>
        </w:sdtPr>
        <w:sdtEndPr/>
        <w:sdtContent>
          <w:r w:rsidR="001E602C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10.  เอกสารอ้างอิงของโครงการวิจัย</w:t>
          </w:r>
        </w:sdtContent>
      </w:sdt>
      <w:r w:rsidR="001E602C"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</w:p>
    <w:sdt>
      <w:sdtPr>
        <w:rPr>
          <w:rFonts w:ascii="TH SarabunPSK" w:hAnsi="TH SarabunPSK" w:cs="TH SarabunPSK"/>
          <w:sz w:val="32"/>
          <w:szCs w:val="32"/>
        </w:rPr>
        <w:tag w:val="tag_Reference"/>
        <w:id w:val="-1594539725"/>
        <w:placeholder>
          <w:docPart w:val="BD7F9AF8D96A4CCF8A6AE78B1F63DABD"/>
        </w:placeholder>
      </w:sdtPr>
      <w:sdtEndPr/>
      <w:sdtContent>
        <w:p w14:paraId="7757420B" w14:textId="77777777" w:rsidR="001E602C" w:rsidRPr="003B7376" w:rsidRDefault="001E602C" w:rsidP="001E602C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698D9E53" w14:textId="77777777" w:rsidR="001E602C" w:rsidRPr="003B7376" w:rsidRDefault="001E602C" w:rsidP="001E602C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78FFB994" w14:textId="77777777" w:rsidR="00A6779A" w:rsidRPr="00AA7BBD" w:rsidRDefault="001E602C" w:rsidP="001E602C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14:paraId="057F6465" w14:textId="77777777" w:rsidR="001E602C" w:rsidRPr="003B7376" w:rsidRDefault="001E602C" w:rsidP="001E602C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3B7376">
        <w:rPr>
          <w:rFonts w:hint="cs"/>
          <w:cs/>
        </w:rPr>
        <w:t xml:space="preserve"> </w:t>
      </w:r>
      <w:sdt>
        <w:sdtPr>
          <w:rPr>
            <w:rFonts w:ascii="TH SarabunPSK" w:hAnsi="TH SarabunPSK" w:cs="TH SarabunPSK" w:hint="cs"/>
            <w:cs/>
          </w:rPr>
          <w:tag w:val="ProjectEffect"/>
          <w:id w:val="1678691831"/>
          <w:lock w:val="contentLocked"/>
          <w:placeholder>
            <w:docPart w:val="6EB9953AC2E5433BBE4E4ABC7E54C79F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11. ประโยชน์ที่คาดว่าจะได้รับ</w:t>
          </w:r>
        </w:sdtContent>
      </w:sdt>
      <w:r w:rsidRPr="003B7376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</w:p>
    <w:sdt>
      <w:sdtPr>
        <w:rPr>
          <w:rFonts w:ascii="TH SarabunPSK" w:hAnsi="TH SarabunPSK" w:cs="TH SarabunPSK"/>
          <w:sz w:val="32"/>
          <w:szCs w:val="32"/>
        </w:rPr>
        <w:tag w:val="tag_ProjectEffect"/>
        <w:id w:val="-1619051259"/>
        <w:placeholder>
          <w:docPart w:val="BD7F9AF8D96A4CCF8A6AE78B1F63DABD"/>
        </w:placeholder>
      </w:sdtPr>
      <w:sdtEndPr/>
      <w:sdtContent>
        <w:p w14:paraId="033B3376" w14:textId="77777777" w:rsidR="001E602C" w:rsidRPr="003B7376" w:rsidRDefault="001E602C" w:rsidP="001E602C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1131F542" w14:textId="77777777" w:rsidR="001E602C" w:rsidRPr="003B7376" w:rsidRDefault="001E602C" w:rsidP="001E602C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449AB215" w14:textId="77777777" w:rsidR="001E602C" w:rsidRPr="003B7376" w:rsidRDefault="001E602C" w:rsidP="001E602C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14:paraId="7DAE9695" w14:textId="77777777" w:rsidR="00D334ED" w:rsidRDefault="001E602C" w:rsidP="001E602C">
      <w:pPr>
        <w:tabs>
          <w:tab w:val="left" w:pos="1418"/>
        </w:tabs>
        <w:jc w:val="both"/>
      </w:pPr>
      <w:r w:rsidRPr="003B7376">
        <w:rPr>
          <w:rFonts w:hint="cs"/>
          <w:cs/>
        </w:rPr>
        <w:t xml:space="preserve">       </w:t>
      </w:r>
    </w:p>
    <w:p w14:paraId="2DD3D2DB" w14:textId="77777777" w:rsidR="00D334ED" w:rsidRDefault="00D334ED" w:rsidP="001E602C">
      <w:pPr>
        <w:tabs>
          <w:tab w:val="left" w:pos="1418"/>
        </w:tabs>
        <w:jc w:val="both"/>
      </w:pPr>
    </w:p>
    <w:p w14:paraId="324CF7CC" w14:textId="77777777" w:rsidR="001E602C" w:rsidRPr="003B7376" w:rsidRDefault="001E602C" w:rsidP="001E602C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3B7376">
        <w:rPr>
          <w:rFonts w:hint="cs"/>
          <w:cs/>
        </w:rPr>
        <w:t xml:space="preserve">  </w:t>
      </w:r>
      <w:sdt>
        <w:sdtPr>
          <w:rPr>
            <w:rFonts w:hint="cs"/>
            <w:cs/>
          </w:rPr>
          <w:tag w:val="Benefits"/>
          <w:id w:val="676472256"/>
          <w:lock w:val="contentLocked"/>
          <w:placeholder>
            <w:docPart w:val="B38F9F47E0A4450B888F4D0E697EA1BB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การนำไปใช้ประโยชน์ในด้าน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 </w:t>
          </w:r>
        </w:sdtContent>
      </w:sdt>
      <w:r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</w:p>
    <w:p w14:paraId="4DCB1796" w14:textId="15A69673" w:rsidR="001E602C" w:rsidRPr="003B7376" w:rsidRDefault="001E602C" w:rsidP="001E602C">
      <w:pPr>
        <w:pStyle w:val="af5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 w:rsidRPr="003B7376">
        <w:rPr>
          <w:rFonts w:ascii="TH SarabunPSK" w:hAnsi="TH SarabunPSK" w:cs="TH SarabunPSK"/>
          <w:sz w:val="32"/>
          <w:szCs w:val="32"/>
        </w:rPr>
        <w:object w:dxaOrig="1440" w:dyaOrig="1440" w14:anchorId="6B95E651">
          <v:shape id="_x0000_i1111" type="#_x0000_t75" style="width:12.75pt;height:9pt" o:ole="">
            <v:imagedata r:id="rId18" o:title=""/>
          </v:shape>
          <w:control r:id="rId19" w:name="Benefits1" w:shapeid="_x0000_i1111"/>
        </w:objec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Benefits1"/>
          <w:id w:val="-552691489"/>
          <w:lock w:val="contentLocked"/>
          <w:placeholder>
            <w:docPart w:val="48D99A66EEDE4F6AA2193E8D2E6AA588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ด้านวิชาการ</w:t>
          </w:r>
        </w:sdtContent>
      </w:sdt>
      <w:r w:rsidRPr="003B7376">
        <w:rPr>
          <w:rFonts w:ascii="TH SarabunPSK" w:hAnsi="TH SarabunPSK" w:cs="TH SarabunPSK"/>
          <w:sz w:val="32"/>
          <w:szCs w:val="32"/>
          <w:cs/>
        </w:rPr>
        <w:t xml:space="preserve">      </w:t>
      </w:r>
    </w:p>
    <w:p w14:paraId="0354C477" w14:textId="6F727863" w:rsidR="001E602C" w:rsidRPr="003B7376" w:rsidRDefault="001E602C" w:rsidP="001E602C">
      <w:pPr>
        <w:pStyle w:val="af5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 w:rsidRPr="003B7376">
        <w:rPr>
          <w:rFonts w:ascii="TH SarabunPSK" w:hAnsi="TH SarabunPSK" w:cs="TH SarabunPSK"/>
          <w:sz w:val="32"/>
          <w:szCs w:val="32"/>
          <w:cs/>
        </w:rPr>
        <w:object w:dxaOrig="1440" w:dyaOrig="1440" w14:anchorId="70B1AA5B">
          <v:shape id="_x0000_i1113" type="#_x0000_t75" style="width:10.5pt;height:12pt" o:ole="">
            <v:imagedata r:id="rId20" o:title=""/>
          </v:shape>
          <w:control r:id="rId21" w:name="Benefits2" w:shapeid="_x0000_i1113"/>
        </w:objec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Benefits2"/>
          <w:id w:val="-617602095"/>
          <w:lock w:val="contentLocked"/>
          <w:placeholder>
            <w:docPart w:val="7C2F7E0FA5E94930B964C78A34AC0A55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ด้านนโยบาย</w:t>
          </w:r>
        </w:sdtContent>
      </w:sdt>
      <w:r w:rsidRPr="003B7376">
        <w:rPr>
          <w:rFonts w:ascii="TH SarabunPSK" w:hAnsi="TH SarabunPSK" w:cs="TH SarabunPSK"/>
          <w:sz w:val="32"/>
          <w:szCs w:val="32"/>
          <w:cs/>
        </w:rPr>
        <w:t xml:space="preserve">    </w:t>
      </w:r>
    </w:p>
    <w:p w14:paraId="6601BD14" w14:textId="02CC843E" w:rsidR="001E602C" w:rsidRPr="003B7376" w:rsidRDefault="001E602C" w:rsidP="001E602C">
      <w:pPr>
        <w:pStyle w:val="af5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 w:rsidRPr="003B7376">
        <w:rPr>
          <w:rFonts w:ascii="TH SarabunPSK" w:hAnsi="TH SarabunPSK" w:cs="TH SarabunPSK"/>
          <w:sz w:val="32"/>
          <w:szCs w:val="32"/>
          <w:cs/>
        </w:rPr>
        <w:object w:dxaOrig="1440" w:dyaOrig="1440" w14:anchorId="6AE16BDA">
          <v:shape id="_x0000_i1115" type="#_x0000_t75" style="width:14.25pt;height:10.5pt" o:ole="">
            <v:imagedata r:id="rId22" o:title=""/>
          </v:shape>
          <w:control r:id="rId23" w:name="Benefits3" w:shapeid="_x0000_i1115"/>
        </w:objec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Benefits3"/>
          <w:id w:val="-2028777522"/>
          <w:lock w:val="contentLocked"/>
          <w:placeholder>
            <w:docPart w:val="8029F5A13FDA4267AFC2766CD847BB0C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ด้านเศรษฐกิจ/พาณิชย์/อุตสาหกรรม</w:t>
          </w:r>
        </w:sdtContent>
      </w:sdt>
      <w:r w:rsidRPr="003B7376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3B7376">
        <w:rPr>
          <w:rFonts w:ascii="TH SarabunPSK" w:hAnsi="TH SarabunPSK" w:cs="TH SarabunPSK"/>
          <w:sz w:val="32"/>
          <w:szCs w:val="32"/>
        </w:rPr>
        <w:tab/>
      </w:r>
    </w:p>
    <w:p w14:paraId="30EE8072" w14:textId="157EB384" w:rsidR="002F5916" w:rsidRPr="00524E81" w:rsidRDefault="00EE7E8B" w:rsidP="00524E81">
      <w:pPr>
        <w:pStyle w:val="af5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B7376"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 w:rsidRPr="003B7376">
        <w:rPr>
          <w:rFonts w:ascii="TH SarabunPSK" w:hAnsi="TH SarabunPSK" w:cs="TH SarabunPSK"/>
          <w:sz w:val="32"/>
          <w:szCs w:val="32"/>
          <w:cs/>
        </w:rPr>
        <w:object w:dxaOrig="1440" w:dyaOrig="1440" w14:anchorId="64F381B4">
          <v:shape id="_x0000_i1117" type="#_x0000_t75" style="width:14.25pt;height:15pt" o:ole="">
            <v:imagedata r:id="rId24" o:title=""/>
          </v:shape>
          <w:control r:id="rId25" w:name="Benefits4" w:shapeid="_x0000_i1117"/>
        </w:objec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Benefits4"/>
          <w:id w:val="-599022608"/>
          <w:lock w:val="contentLocked"/>
          <w:placeholder>
            <w:docPart w:val="2BD1BAE4D3B34CFE981D8B3DE2FB416E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ด้านสังคมและชุมชน</w:t>
          </w:r>
        </w:sdtContent>
      </w:sdt>
      <w:r w:rsidRPr="003B7376"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  <w:r w:rsidRPr="00DA3DCC">
        <w:rPr>
          <w:rFonts w:ascii="TH SarabunPSK" w:hAnsi="TH SarabunPSK" w:cs="TH SarabunPSK"/>
          <w:sz w:val="32"/>
          <w:szCs w:val="32"/>
          <w:cs/>
        </w:rPr>
        <w:t xml:space="preserve">    </w:t>
      </w:r>
    </w:p>
    <w:p w14:paraId="48C25C85" w14:textId="77777777" w:rsidR="00EE7E8B" w:rsidRPr="00DA3DCC" w:rsidRDefault="00EE7E8B" w:rsidP="00877ECE">
      <w:pPr>
        <w:tabs>
          <w:tab w:val="left" w:pos="1418"/>
        </w:tabs>
        <w:spacing w:before="6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BenefitsDetail"/>
          <w:id w:val="-500275670"/>
          <w:lock w:val="contentLocked"/>
          <w:placeholder>
            <w:docPart w:val="D6F01468F2C847B8B3AC06649302EB0C"/>
          </w:placeholder>
          <w:showingPlcHdr/>
          <w:text/>
        </w:sdtPr>
        <w:sdtEndPr/>
        <w:sdtContent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ผู้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ที่นำผลการวิจัยไปใช้ประโยชน์</w:t>
          </w:r>
        </w:sdtContent>
      </w:sdt>
      <w:r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</w:p>
    <w:sdt>
      <w:sdtPr>
        <w:rPr>
          <w:rFonts w:ascii="TH SarabunPSK" w:hAnsi="TH SarabunPSK" w:cs="TH SarabunPSK" w:hint="cs"/>
          <w:b/>
          <w:bCs/>
          <w:sz w:val="32"/>
          <w:szCs w:val="32"/>
          <w:cs/>
        </w:rPr>
        <w:tag w:val="tag_BenefitsDetail"/>
        <w:id w:val="1071767620"/>
        <w:placeholder>
          <w:docPart w:val="9CDE711D4F7C41AA997E71F8BC1A6706"/>
        </w:placeholder>
      </w:sdtPr>
      <w:sdtEndPr>
        <w:rPr>
          <w:rFonts w:hint="default"/>
          <w:b w:val="0"/>
          <w:bCs w:val="0"/>
        </w:rPr>
      </w:sdtEndPr>
      <w:sdtContent>
        <w:tbl>
          <w:tblPr>
            <w:tblStyle w:val="af"/>
            <w:tblW w:w="0" w:type="auto"/>
            <w:tblInd w:w="250" w:type="dxa"/>
            <w:tblLook w:val="04A0" w:firstRow="1" w:lastRow="0" w:firstColumn="1" w:lastColumn="0" w:noHBand="0" w:noVBand="1"/>
          </w:tblPr>
          <w:tblGrid>
            <w:gridCol w:w="3598"/>
            <w:gridCol w:w="5780"/>
          </w:tblGrid>
          <w:tr w:rsidR="00EE7E8B" w:rsidRPr="00DA3DCC" w14:paraId="2EF0DD2E" w14:textId="77777777" w:rsidTr="00877ECE">
            <w:trPr>
              <w:tblHeader/>
            </w:trPr>
            <w:tc>
              <w:tcPr>
                <w:tcW w:w="3686" w:type="dxa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ag w:val="BenefitsDetail_Department"/>
                  <w:id w:val="-1460787300"/>
                  <w:placeholder>
                    <w:docPart w:val="9CDE711D4F7C41AA997E71F8BC1A6706"/>
                  </w:placeholder>
                </w:sdtPr>
                <w:sdtEndPr>
                  <w:rPr>
                    <w:rFonts w:hint="default"/>
                    <w:cs w:val="0"/>
                  </w:rPr>
                </w:sdtEndPr>
                <w:sdtContent>
                  <w:p w14:paraId="6364429D" w14:textId="77777777" w:rsidR="00EE7E8B" w:rsidRPr="00DA3DCC" w:rsidRDefault="00EE7E8B" w:rsidP="00877ECE">
                    <w:pPr>
                      <w:tabs>
                        <w:tab w:val="left" w:pos="1418"/>
                      </w:tabs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</w:rPr>
                      <w:t>ผู้ใช้</w:t>
                    </w:r>
                  </w:p>
                </w:sdtContent>
              </w:sdt>
            </w:tc>
            <w:tc>
              <w:tcPr>
                <w:tcW w:w="5918" w:type="dxa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ag w:val="Benefits_Detail"/>
                  <w:id w:val="-684988111"/>
                  <w:placeholder>
                    <w:docPart w:val="9CDE711D4F7C41AA997E71F8BC1A6706"/>
                  </w:placeholder>
                </w:sdtPr>
                <w:sdtEndPr>
                  <w:rPr>
                    <w:rFonts w:hint="default"/>
                    <w:cs w:val="0"/>
                  </w:rPr>
                </w:sdtEndPr>
                <w:sdtContent>
                  <w:p w14:paraId="185C7B3F" w14:textId="77777777" w:rsidR="00EE7E8B" w:rsidRPr="00DA3DCC" w:rsidRDefault="00EE7E8B" w:rsidP="00877ECE">
                    <w:pPr>
                      <w:tabs>
                        <w:tab w:val="left" w:pos="1418"/>
                      </w:tabs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</w:rPr>
                    </w:pPr>
                    <w:r w:rsidRPr="00DA3DCC"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</w:rPr>
                      <w:t>การใช้ประโยชน์</w:t>
                    </w:r>
                  </w:p>
                </w:sdtContent>
              </w:sdt>
            </w:tc>
          </w:tr>
          <w:tr w:rsidR="00EE7E8B" w:rsidRPr="00DA3DCC" w14:paraId="27B60EFB" w14:textId="77777777" w:rsidTr="00877ECE">
            <w:tc>
              <w:tcPr>
                <w:tcW w:w="3686" w:type="dxa"/>
              </w:tcPr>
              <w:p w14:paraId="6961F783" w14:textId="77777777" w:rsidR="00EE7E8B" w:rsidRPr="00DA3DCC" w:rsidRDefault="00EE7E8B" w:rsidP="00877ECE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5918" w:type="dxa"/>
              </w:tcPr>
              <w:p w14:paraId="6E615991" w14:textId="77777777" w:rsidR="00EE7E8B" w:rsidRPr="00DA3DCC" w:rsidRDefault="00EE7E8B" w:rsidP="00877ECE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EE7E8B" w:rsidRPr="00DA3DCC" w14:paraId="4248FA74" w14:textId="77777777" w:rsidTr="00877ECE">
            <w:tc>
              <w:tcPr>
                <w:tcW w:w="3686" w:type="dxa"/>
              </w:tcPr>
              <w:p w14:paraId="0E697E0A" w14:textId="77777777" w:rsidR="00EE7E8B" w:rsidRPr="00DA3DCC" w:rsidRDefault="00EE7E8B" w:rsidP="00877ECE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5918" w:type="dxa"/>
              </w:tcPr>
              <w:p w14:paraId="00150AB9" w14:textId="77777777" w:rsidR="00EE7E8B" w:rsidRPr="00DA3DCC" w:rsidRDefault="00176F41" w:rsidP="00877ECE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</w:tbl>
      </w:sdtContent>
    </w:sdt>
    <w:p w14:paraId="04BD042B" w14:textId="77777777" w:rsidR="00EE7E8B" w:rsidRPr="00DA3DCC" w:rsidRDefault="00EE7E8B" w:rsidP="00EE7E8B">
      <w:pPr>
        <w:tabs>
          <w:tab w:val="left" w:pos="1418"/>
        </w:tabs>
        <w:jc w:val="both"/>
        <w:rPr>
          <w:rFonts w:ascii="TH SarabunPSK" w:hAnsi="TH SarabunPSK" w:cs="TH SarabunPSK"/>
          <w:sz w:val="18"/>
          <w:szCs w:val="18"/>
        </w:rPr>
      </w:pPr>
    </w:p>
    <w:p w14:paraId="6255A66F" w14:textId="77777777" w:rsidR="00A6779A" w:rsidRPr="00DA3DCC" w:rsidRDefault="00176F41" w:rsidP="00056F9D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 w:hint="cs"/>
            <w:b/>
            <w:bCs/>
            <w:sz w:val="32"/>
            <w:szCs w:val="32"/>
            <w:cs/>
          </w:rPr>
          <w:tag w:val="mehodology"/>
          <w:id w:val="-1135867522"/>
          <w:lock w:val="contentLocked"/>
          <w:placeholder>
            <w:docPart w:val="38977E7FD7404532B58741FA5BF5FE9C"/>
          </w:placeholder>
        </w:sdtPr>
        <w:sdtEndPr>
          <w:rPr>
            <w:rFonts w:hint="default"/>
          </w:rPr>
        </w:sdtEndPr>
        <w:sdtContent>
          <w:r w:rsidR="00A6779A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</w:t>
          </w:r>
          <w:r w:rsidR="00A6779A"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>2</w:t>
          </w:r>
          <w:r w:rsidR="00A6779A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วิธีการดำเนินการวิจัย</w:t>
          </w:r>
        </w:sdtContent>
      </w:sdt>
      <w:r w:rsidR="00A6779A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</w:p>
    <w:sdt>
      <w:sdtPr>
        <w:rPr>
          <w:rFonts w:ascii="TH SarabunPSK" w:hAnsi="TH SarabunPSK" w:cs="TH SarabunPSK"/>
          <w:sz w:val="32"/>
          <w:szCs w:val="32"/>
        </w:rPr>
        <w:tag w:val="tag_Methodology"/>
        <w:id w:val="1046409857"/>
        <w:placeholder>
          <w:docPart w:val="AD1D302B37534119971E1FDE0DAB94EC"/>
        </w:placeholder>
      </w:sdtPr>
      <w:sdtEndPr/>
      <w:sdtContent>
        <w:p w14:paraId="0ADECEBD" w14:textId="77777777" w:rsidR="00A6779A" w:rsidRPr="00DA3DCC" w:rsidRDefault="00A6779A" w:rsidP="00056F9D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20ADD70B" w14:textId="77777777" w:rsidR="00A6779A" w:rsidRPr="00DA3DCC" w:rsidRDefault="00A6779A" w:rsidP="00056F9D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481F852E" w14:textId="77777777" w:rsidR="00A6779A" w:rsidRDefault="00A6779A" w:rsidP="001E602C">
          <w:pPr>
            <w:pStyle w:val="af5"/>
            <w:ind w:left="0"/>
            <w:jc w:val="thaiDistribute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14:paraId="7C451AC9" w14:textId="77777777" w:rsidR="00EE7E8B" w:rsidRPr="00A6779A" w:rsidRDefault="00A6779A" w:rsidP="001E602C">
      <w:pPr>
        <w:pStyle w:val="af5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6779A"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A6779A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A6779A">
        <w:rPr>
          <w:rFonts w:ascii="TH SarabunPSK" w:hAnsi="TH SarabunPSK" w:cs="TH SarabunPSK"/>
          <w:b/>
          <w:bCs/>
          <w:sz w:val="32"/>
          <w:szCs w:val="32"/>
          <w:cs/>
        </w:rPr>
        <w:t>แผนการถ่ายทอดเทคโนโลยีหรือผลการวิจัยสู่กลุ่มเป้าหมาย</w:t>
      </w:r>
      <w:r w:rsidR="001E602C" w:rsidRPr="00A6779A">
        <w:rPr>
          <w:rFonts w:ascii="TH SarabunPSK" w:hAnsi="TH SarabunPSK" w:cs="TH SarabunPSK"/>
          <w:b/>
          <w:bCs/>
          <w:sz w:val="32"/>
          <w:szCs w:val="32"/>
        </w:rPr>
        <w:tab/>
      </w:r>
      <w:r w:rsidR="001E602C" w:rsidRPr="00A6779A">
        <w:rPr>
          <w:rFonts w:ascii="TH SarabunPSK" w:hAnsi="TH SarabunPSK" w:cs="TH SarabunPSK"/>
          <w:b/>
          <w:bCs/>
          <w:sz w:val="32"/>
          <w:szCs w:val="32"/>
        </w:rPr>
        <w:tab/>
      </w:r>
      <w:r w:rsidR="001E602C" w:rsidRPr="00A6779A">
        <w:rPr>
          <w:rFonts w:ascii="TH SarabunPSK" w:hAnsi="TH SarabunPSK" w:cs="TH SarabunPSK"/>
          <w:b/>
          <w:bCs/>
          <w:sz w:val="32"/>
          <w:szCs w:val="32"/>
        </w:rPr>
        <w:tab/>
      </w:r>
    </w:p>
    <w:sdt>
      <w:sdtPr>
        <w:rPr>
          <w:rFonts w:ascii="TH SarabunPSK" w:hAnsi="TH SarabunPSK" w:cs="TH SarabunPSK"/>
          <w:sz w:val="32"/>
          <w:szCs w:val="32"/>
        </w:rPr>
        <w:tag w:val="tag_Methodology"/>
        <w:id w:val="-1086993176"/>
        <w:placeholder>
          <w:docPart w:val="BD7F9AF8D96A4CCF8A6AE78B1F63DABD"/>
        </w:placeholder>
      </w:sdtPr>
      <w:sdtEndPr/>
      <w:sdtContent>
        <w:p w14:paraId="02219280" w14:textId="77777777" w:rsidR="001E602C" w:rsidRPr="003B7376" w:rsidRDefault="001E602C" w:rsidP="001E602C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5CFDE72E" w14:textId="77777777" w:rsidR="001E602C" w:rsidRPr="003B7376" w:rsidRDefault="001E602C" w:rsidP="001E602C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139AAFC6" w14:textId="77777777" w:rsidR="003E7E35" w:rsidRPr="00AA7BBD" w:rsidRDefault="001E62AB" w:rsidP="00AA7BBD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</w:r>
        </w:p>
      </w:sdtContent>
    </w:sdt>
    <w:p w14:paraId="3056042A" w14:textId="77777777" w:rsidR="003A78B5" w:rsidRDefault="003A78B5" w:rsidP="001E602C">
      <w:pPr>
        <w:jc w:val="thaiDistribute"/>
      </w:pPr>
    </w:p>
    <w:p w14:paraId="6EEA92CD" w14:textId="77777777" w:rsidR="003A78B5" w:rsidRDefault="003A78B5" w:rsidP="001E602C">
      <w:pPr>
        <w:jc w:val="thaiDistribute"/>
      </w:pPr>
    </w:p>
    <w:p w14:paraId="380EB09E" w14:textId="77777777" w:rsidR="001E602C" w:rsidRPr="003B7376" w:rsidRDefault="001E602C" w:rsidP="001E602C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B7376">
        <w:rPr>
          <w:rFonts w:hint="cs"/>
          <w:cs/>
        </w:rPr>
        <w:t xml:space="preserve"> </w:t>
      </w:r>
      <w:sdt>
        <w:sdtPr>
          <w:rPr>
            <w:rFonts w:hint="cs"/>
            <w:cs/>
          </w:rPr>
          <w:tag w:val="duration"/>
          <w:id w:val="-1445997320"/>
          <w:lock w:val="contentLocked"/>
          <w:placeholder>
            <w:docPart w:val="68BD91B0F037439DA166D6DAF60D268F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14.  ระยะเวลาการวิจัย</w:t>
          </w:r>
        </w:sdtContent>
      </w:sdt>
      <w:r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</w:p>
    <w:p w14:paraId="269A77D7" w14:textId="77777777" w:rsidR="001E602C" w:rsidRPr="003B7376" w:rsidRDefault="001E602C" w:rsidP="001E602C">
      <w:pPr>
        <w:ind w:firstLine="567"/>
        <w:jc w:val="thaiDistribute"/>
        <w:rPr>
          <w:cs/>
        </w:rPr>
      </w:pPr>
      <w:r w:rsidRPr="003B7376">
        <w:rPr>
          <w:rFonts w:hint="cs"/>
          <w:cs/>
        </w:rPr>
        <w:t xml:space="preserve"> </w:t>
      </w:r>
      <w:sdt>
        <w:sdtPr>
          <w:rPr>
            <w:rFonts w:hint="cs"/>
            <w:cs/>
          </w:rPr>
          <w:tag w:val="duration"/>
          <w:id w:val="965389667"/>
          <w:lock w:val="contentLocked"/>
          <w:placeholder>
            <w:docPart w:val="34621FCB331F4706B66BA5ADCD61F506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ระยะเวลาโครงการ</w:t>
          </w:r>
        </w:sdtContent>
      </w:sdt>
      <w:r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tag w:val="tag_ProjectYearInterval"/>
          <w:id w:val="1272355427"/>
          <w:placeholder>
            <w:docPart w:val="9385CCF89C3042308241C5E50EB297F2"/>
          </w:placeholder>
          <w:dropDownList>
            <w:listItem w:displayText="0" w:value="0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</w:dropDownList>
        </w:sdtPr>
        <w:sdtEndPr/>
        <w:sdtContent>
          <w:r>
            <w:rPr>
              <w:rFonts w:ascii="TH SarabunPSK" w:hAnsi="TH SarabunPSK" w:cs="TH SarabunPSK" w:hint="cs"/>
              <w:sz w:val="32"/>
              <w:szCs w:val="32"/>
              <w:cs/>
            </w:rPr>
            <w:t xml:space="preserve">1  </w:t>
          </w:r>
        </w:sdtContent>
      </w:sdt>
      <w:r w:rsidRPr="003B7376">
        <w:rPr>
          <w:rFonts w:hint="cs"/>
          <w:cs/>
        </w:rPr>
        <w:t xml:space="preserve">       </w:t>
      </w:r>
      <w:sdt>
        <w:sdtPr>
          <w:rPr>
            <w:rFonts w:hint="cs"/>
            <w:cs/>
          </w:rPr>
          <w:tag w:val="year"/>
          <w:id w:val="333182836"/>
          <w:lock w:val="contentLocked"/>
          <w:placeholder>
            <w:docPart w:val="A1D357FA7EBD4C89B7318FA2712A5E80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ปี</w:t>
          </w:r>
        </w:sdtContent>
      </w:sdt>
      <w:r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tag w:val="tag_ProjectMonthInterval"/>
          <w:id w:val="-421414297"/>
          <w:placeholder>
            <w:docPart w:val="68D14A7EE7624A358BC4290267A1B4F9"/>
          </w:placeholder>
          <w:dropDownList>
            <w:listItem w:displayText="0" w:value="0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</w:dropDownList>
        </w:sdtPr>
        <w:sdtEndPr/>
        <w:sdtContent>
          <w:r>
            <w:rPr>
              <w:rFonts w:ascii="TH SarabunPSK" w:hAnsi="TH SarabunPSK" w:cs="TH SarabunPSK" w:hint="cs"/>
              <w:sz w:val="32"/>
              <w:szCs w:val="32"/>
              <w:cs/>
            </w:rPr>
            <w:t>0</w:t>
          </w:r>
        </w:sdtContent>
      </w:sdt>
      <w:r w:rsidRPr="003B7376">
        <w:rPr>
          <w:rFonts w:hint="cs"/>
          <w:cs/>
        </w:rPr>
        <w:t xml:space="preserve">       </w:t>
      </w:r>
      <w:r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sdt>
        <w:sdtPr>
          <w:rPr>
            <w:rFonts w:hint="cs"/>
            <w:cs/>
          </w:rPr>
          <w:tag w:val="Month"/>
          <w:id w:val="1726326325"/>
          <w:lock w:val="contentLocked"/>
          <w:placeholder>
            <w:docPart w:val="0BE893CAEF504F8491A02FF48FD2CD09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เดือน</w:t>
          </w:r>
        </w:sdtContent>
      </w:sdt>
      <w:r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</w:p>
    <w:p w14:paraId="0EF42FCD" w14:textId="77777777" w:rsidR="001E602C" w:rsidRPr="003B7376" w:rsidRDefault="00176F41" w:rsidP="001E602C">
      <w:pPr>
        <w:pStyle w:val="af5"/>
        <w:ind w:left="993" w:hanging="993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sdt>
        <w:sdtPr>
          <w:rPr>
            <w:rFonts w:hint="cs"/>
            <w:cs/>
          </w:rPr>
          <w:tag w:val="ProjectPlan"/>
          <w:id w:val="-1444843633"/>
          <w:lock w:val="contentLocked"/>
          <w:placeholder>
            <w:docPart w:val="9C5D864E2A2A4CC2AE1C310BCB557A38"/>
          </w:placeholder>
          <w:showingPlcHdr/>
          <w:text/>
        </w:sdtPr>
        <w:sdtEndPr/>
        <w:sdtContent>
          <w:r w:rsidR="001E602C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แผนการดำเนินงานวิจัย</w:t>
          </w:r>
        </w:sdtContent>
      </w:sdt>
    </w:p>
    <w:sdt>
      <w:sdtPr>
        <w:rPr>
          <w:rFonts w:ascii="TH SarabunPSK" w:hAnsi="TH SarabunPSK" w:cs="TH SarabunPSK" w:hint="cs"/>
          <w:b/>
          <w:bCs/>
          <w:sz w:val="32"/>
          <w:szCs w:val="32"/>
          <w:cs/>
        </w:rPr>
        <w:tag w:val="tag_activity"/>
        <w:id w:val="-1692592211"/>
        <w:placeholder>
          <w:docPart w:val="BD7F9AF8D96A4CCF8A6AE78B1F63DABD"/>
        </w:placeholder>
      </w:sdtPr>
      <w:sdtEndPr>
        <w:rPr>
          <w:rFonts w:hint="default"/>
          <w:b w:val="0"/>
          <w:bCs w:val="0"/>
          <w:cs w:val="0"/>
        </w:rPr>
      </w:sdtEndPr>
      <w:sdtContent>
        <w:tbl>
          <w:tblPr>
            <w:tblStyle w:val="af"/>
            <w:tblW w:w="9923" w:type="dxa"/>
            <w:tblInd w:w="250" w:type="dxa"/>
            <w:tblLayout w:type="fixed"/>
            <w:tblCellMar>
              <w:left w:w="57" w:type="dxa"/>
              <w:right w:w="57" w:type="dxa"/>
            </w:tblCellMar>
            <w:tblLook w:val="04A0" w:firstRow="1" w:lastRow="0" w:firstColumn="1" w:lastColumn="0" w:noHBand="0" w:noVBand="1"/>
          </w:tblPr>
          <w:tblGrid>
            <w:gridCol w:w="941"/>
            <w:gridCol w:w="4304"/>
            <w:gridCol w:w="389"/>
            <w:gridCol w:w="390"/>
            <w:gridCol w:w="390"/>
            <w:gridCol w:w="390"/>
            <w:gridCol w:w="390"/>
            <w:gridCol w:w="390"/>
            <w:gridCol w:w="389"/>
            <w:gridCol w:w="390"/>
            <w:gridCol w:w="390"/>
            <w:gridCol w:w="390"/>
            <w:gridCol w:w="390"/>
            <w:gridCol w:w="390"/>
          </w:tblGrid>
          <w:tr w:rsidR="001E602C" w:rsidRPr="003B7376" w14:paraId="621AC04F" w14:textId="77777777" w:rsidTr="00137060">
            <w:trPr>
              <w:trHeight w:val="504"/>
              <w:tblHeader/>
            </w:trPr>
            <w:tc>
              <w:tcPr>
                <w:tcW w:w="941" w:type="dxa"/>
                <w:tcBorders>
                  <w:bottom w:val="single" w:sz="4" w:space="0" w:color="auto"/>
                </w:tcBorders>
                <w:vAlign w:val="center"/>
              </w:tcPr>
              <w:p w14:paraId="48DA83E5" w14:textId="77777777" w:rsidR="001E602C" w:rsidRDefault="001E602C" w:rsidP="00137060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 w:rsidRPr="003B7376"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 xml:space="preserve"> </w:t>
                </w:r>
                <w:r w:rsidR="00137060"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>ปี</w:t>
                </w:r>
              </w:p>
              <w:p w14:paraId="0202B96B" w14:textId="77777777" w:rsidR="00137060" w:rsidRPr="00137060" w:rsidRDefault="00137060" w:rsidP="00137060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137060">
                  <w:rPr>
                    <w:rFonts w:ascii="TH SarabunPSK" w:hAnsi="TH SarabunPSK" w:cs="TH SarabunPSK" w:hint="cs"/>
                    <w:sz w:val="20"/>
                    <w:szCs w:val="20"/>
                    <w:cs/>
                  </w:rPr>
                  <w:t>(งบประมาณ)</w:t>
                </w:r>
              </w:p>
            </w:tc>
            <w:tc>
              <w:tcPr>
                <w:tcW w:w="4304" w:type="dxa"/>
                <w:tcBorders>
                  <w:bottom w:val="single" w:sz="4" w:space="0" w:color="auto"/>
                </w:tcBorders>
                <w:vAlign w:val="center"/>
              </w:tcPr>
              <w:p w14:paraId="3D8FED73" w14:textId="77777777" w:rsidR="001E602C" w:rsidRPr="003B7376" w:rsidRDefault="001E602C" w:rsidP="001E602C">
                <w:pPr>
                  <w:pStyle w:val="af5"/>
                  <w:ind w:left="993" w:hanging="993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3B7376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ProjectPlan"/>
                    <w:id w:val="1249466058"/>
                    <w:lock w:val="contentLocked"/>
                    <w:placeholder>
                      <w:docPart w:val="B5A82E2CB2854B4E93DCC333C794B38C"/>
                    </w:placeholder>
                    <w:showingPlcHdr/>
                    <w:text/>
                  </w:sdtPr>
                  <w:sdtEndPr/>
                  <w:sdtContent>
                    <w:r w:rsidRPr="003B7376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กิจกรรม</w:t>
                    </w:r>
                  </w:sdtContent>
                </w:sdt>
              </w:p>
            </w:tc>
            <w:tc>
              <w:tcPr>
                <w:tcW w:w="389" w:type="dxa"/>
                <w:tcBorders>
                  <w:bottom w:val="single" w:sz="4" w:space="0" w:color="auto"/>
                </w:tcBorders>
                <w:vAlign w:val="center"/>
              </w:tcPr>
              <w:p w14:paraId="55953BBB" w14:textId="77777777" w:rsidR="001E602C" w:rsidRPr="003B7376" w:rsidRDefault="001E602C" w:rsidP="008679EA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  <w:cs/>
                  </w:rPr>
                </w:pPr>
                <w:r w:rsidRPr="003B7376">
                  <w:rPr>
                    <w:rFonts w:ascii="TH SarabunPSK" w:hAnsi="TH SarabunPSK" w:cs="TH SarabunPSK" w:hint="cs"/>
                    <w:sz w:val="20"/>
                    <w:szCs w:val="20"/>
                    <w:cs/>
                  </w:rPr>
                  <w:t xml:space="preserve"> </w:t>
                </w:r>
                <w:r w:rsidR="008679EA">
                  <w:rPr>
                    <w:rFonts w:ascii="TH SarabunPSK" w:hAnsi="TH SarabunPSK" w:cs="TH SarabunPSK" w:hint="cs"/>
                    <w:b/>
                    <w:bCs/>
                    <w:sz w:val="20"/>
                    <w:szCs w:val="20"/>
                    <w:cs/>
                  </w:rPr>
                  <w:t>1</w:t>
                </w:r>
              </w:p>
            </w:tc>
            <w:tc>
              <w:tcPr>
                <w:tcW w:w="390" w:type="dxa"/>
                <w:tcBorders>
                  <w:bottom w:val="single" w:sz="4" w:space="0" w:color="auto"/>
                </w:tcBorders>
                <w:vAlign w:val="center"/>
              </w:tcPr>
              <w:p w14:paraId="59215571" w14:textId="77777777" w:rsidR="001E602C" w:rsidRPr="003B7376" w:rsidRDefault="008679EA" w:rsidP="001E602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r>
                  <w:rPr>
                    <w:rFonts w:ascii="TH SarabunPSK" w:hAnsi="TH SarabunPSK" w:cs="TH SarabunPSK" w:hint="cs"/>
                    <w:sz w:val="20"/>
                    <w:szCs w:val="20"/>
                    <w:cs/>
                  </w:rPr>
                  <w:t>2</w:t>
                </w:r>
              </w:p>
            </w:tc>
            <w:tc>
              <w:tcPr>
                <w:tcW w:w="390" w:type="dxa"/>
                <w:tcBorders>
                  <w:bottom w:val="single" w:sz="4" w:space="0" w:color="auto"/>
                </w:tcBorders>
                <w:vAlign w:val="center"/>
              </w:tcPr>
              <w:p w14:paraId="6ED7A817" w14:textId="77777777" w:rsidR="001E602C" w:rsidRPr="003B7376" w:rsidRDefault="008679EA" w:rsidP="001E602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r>
                  <w:rPr>
                    <w:rFonts w:ascii="TH SarabunPSK" w:hAnsi="TH SarabunPSK" w:cs="TH SarabunPSK" w:hint="cs"/>
                    <w:b/>
                    <w:bCs/>
                    <w:sz w:val="20"/>
                    <w:szCs w:val="20"/>
                    <w:cs/>
                  </w:rPr>
                  <w:t>3</w:t>
                </w:r>
              </w:p>
            </w:tc>
            <w:tc>
              <w:tcPr>
                <w:tcW w:w="390" w:type="dxa"/>
                <w:tcBorders>
                  <w:bottom w:val="single" w:sz="4" w:space="0" w:color="auto"/>
                </w:tcBorders>
                <w:vAlign w:val="center"/>
              </w:tcPr>
              <w:p w14:paraId="6258649A" w14:textId="77777777" w:rsidR="001E602C" w:rsidRPr="003B7376" w:rsidRDefault="008679EA" w:rsidP="001E602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r>
                  <w:rPr>
                    <w:rFonts w:ascii="TH SarabunPSK" w:hAnsi="TH SarabunPSK" w:cs="TH SarabunPSK" w:hint="cs"/>
                    <w:b/>
                    <w:bCs/>
                    <w:sz w:val="20"/>
                    <w:szCs w:val="20"/>
                    <w:cs/>
                  </w:rPr>
                  <w:t>4</w:t>
                </w:r>
              </w:p>
            </w:tc>
            <w:tc>
              <w:tcPr>
                <w:tcW w:w="390" w:type="dxa"/>
                <w:tcBorders>
                  <w:bottom w:val="single" w:sz="4" w:space="0" w:color="auto"/>
                </w:tcBorders>
                <w:vAlign w:val="center"/>
              </w:tcPr>
              <w:p w14:paraId="741857A9" w14:textId="77777777" w:rsidR="001E602C" w:rsidRPr="003B7376" w:rsidRDefault="008679EA" w:rsidP="001E602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r>
                  <w:rPr>
                    <w:rFonts w:ascii="TH SarabunPSK" w:hAnsi="TH SarabunPSK" w:cs="TH SarabunPSK" w:hint="cs"/>
                    <w:b/>
                    <w:bCs/>
                    <w:sz w:val="20"/>
                    <w:szCs w:val="20"/>
                    <w:cs/>
                  </w:rPr>
                  <w:t>5</w:t>
                </w:r>
              </w:p>
            </w:tc>
            <w:tc>
              <w:tcPr>
                <w:tcW w:w="390" w:type="dxa"/>
                <w:tcBorders>
                  <w:bottom w:val="single" w:sz="4" w:space="0" w:color="auto"/>
                </w:tcBorders>
                <w:vAlign w:val="center"/>
              </w:tcPr>
              <w:p w14:paraId="64E7E7ED" w14:textId="77777777" w:rsidR="001E602C" w:rsidRPr="003B7376" w:rsidRDefault="008679EA" w:rsidP="001E602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r>
                  <w:rPr>
                    <w:rFonts w:ascii="TH SarabunPSK" w:hAnsi="TH SarabunPSK" w:cs="TH SarabunPSK" w:hint="cs"/>
                    <w:b/>
                    <w:bCs/>
                    <w:sz w:val="20"/>
                    <w:szCs w:val="20"/>
                    <w:cs/>
                  </w:rPr>
                  <w:t>6</w:t>
                </w:r>
              </w:p>
            </w:tc>
            <w:tc>
              <w:tcPr>
                <w:tcW w:w="389" w:type="dxa"/>
                <w:tcBorders>
                  <w:bottom w:val="single" w:sz="4" w:space="0" w:color="auto"/>
                </w:tcBorders>
                <w:vAlign w:val="center"/>
              </w:tcPr>
              <w:p w14:paraId="2FB960EA" w14:textId="77777777" w:rsidR="001E602C" w:rsidRPr="003B7376" w:rsidRDefault="008679EA" w:rsidP="001E602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r>
                  <w:rPr>
                    <w:rFonts w:ascii="TH SarabunPSK" w:hAnsi="TH SarabunPSK" w:cs="TH SarabunPSK" w:hint="cs"/>
                    <w:b/>
                    <w:bCs/>
                    <w:sz w:val="20"/>
                    <w:szCs w:val="20"/>
                    <w:cs/>
                  </w:rPr>
                  <w:t>7</w:t>
                </w:r>
              </w:p>
            </w:tc>
            <w:tc>
              <w:tcPr>
                <w:tcW w:w="390" w:type="dxa"/>
                <w:tcBorders>
                  <w:bottom w:val="single" w:sz="4" w:space="0" w:color="auto"/>
                </w:tcBorders>
                <w:vAlign w:val="center"/>
              </w:tcPr>
              <w:p w14:paraId="75C7C779" w14:textId="77777777" w:rsidR="001E602C" w:rsidRPr="003B7376" w:rsidRDefault="008679EA" w:rsidP="001E602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r>
                  <w:rPr>
                    <w:rFonts w:ascii="TH SarabunPSK" w:hAnsi="TH SarabunPSK" w:cs="TH SarabunPSK" w:hint="cs"/>
                    <w:b/>
                    <w:bCs/>
                    <w:sz w:val="20"/>
                    <w:szCs w:val="20"/>
                    <w:cs/>
                  </w:rPr>
                  <w:t>8</w:t>
                </w:r>
              </w:p>
            </w:tc>
            <w:tc>
              <w:tcPr>
                <w:tcW w:w="390" w:type="dxa"/>
                <w:tcBorders>
                  <w:bottom w:val="single" w:sz="4" w:space="0" w:color="auto"/>
                </w:tcBorders>
                <w:vAlign w:val="center"/>
              </w:tcPr>
              <w:p w14:paraId="0C3C5E54" w14:textId="77777777" w:rsidR="001E602C" w:rsidRPr="003B7376" w:rsidRDefault="008679EA" w:rsidP="001E602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r>
                  <w:rPr>
                    <w:rFonts w:ascii="TH SarabunPSK" w:hAnsi="TH SarabunPSK" w:cs="TH SarabunPSK" w:hint="cs"/>
                    <w:b/>
                    <w:bCs/>
                    <w:sz w:val="20"/>
                    <w:szCs w:val="20"/>
                    <w:cs/>
                  </w:rPr>
                  <w:t>9</w:t>
                </w:r>
              </w:p>
            </w:tc>
            <w:tc>
              <w:tcPr>
                <w:tcW w:w="390" w:type="dxa"/>
                <w:tcBorders>
                  <w:bottom w:val="single" w:sz="4" w:space="0" w:color="auto"/>
                </w:tcBorders>
                <w:vAlign w:val="center"/>
              </w:tcPr>
              <w:p w14:paraId="02FB6940" w14:textId="77777777" w:rsidR="001E602C" w:rsidRPr="003B7376" w:rsidRDefault="008679EA" w:rsidP="001E602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r>
                  <w:rPr>
                    <w:rFonts w:ascii="TH SarabunPSK" w:hAnsi="TH SarabunPSK" w:cs="TH SarabunPSK" w:hint="cs"/>
                    <w:b/>
                    <w:bCs/>
                    <w:sz w:val="20"/>
                    <w:szCs w:val="20"/>
                    <w:cs/>
                  </w:rPr>
                  <w:t>10</w:t>
                </w:r>
              </w:p>
            </w:tc>
            <w:tc>
              <w:tcPr>
                <w:tcW w:w="390" w:type="dxa"/>
                <w:tcBorders>
                  <w:bottom w:val="single" w:sz="4" w:space="0" w:color="auto"/>
                </w:tcBorders>
                <w:vAlign w:val="center"/>
              </w:tcPr>
              <w:p w14:paraId="02018097" w14:textId="77777777" w:rsidR="001E602C" w:rsidRPr="003B7376" w:rsidRDefault="008679EA" w:rsidP="001E602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r>
                  <w:rPr>
                    <w:rFonts w:ascii="TH SarabunPSK" w:hAnsi="TH SarabunPSK" w:cs="TH SarabunPSK" w:hint="cs"/>
                    <w:b/>
                    <w:bCs/>
                    <w:sz w:val="20"/>
                    <w:szCs w:val="20"/>
                    <w:cs/>
                  </w:rPr>
                  <w:t>11</w:t>
                </w:r>
              </w:p>
            </w:tc>
            <w:tc>
              <w:tcPr>
                <w:tcW w:w="390" w:type="dxa"/>
                <w:tcBorders>
                  <w:bottom w:val="single" w:sz="4" w:space="0" w:color="auto"/>
                </w:tcBorders>
                <w:vAlign w:val="center"/>
              </w:tcPr>
              <w:p w14:paraId="0EAEC726" w14:textId="77777777" w:rsidR="001E602C" w:rsidRPr="003B7376" w:rsidRDefault="008679EA" w:rsidP="001E602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r>
                  <w:rPr>
                    <w:rFonts w:ascii="TH SarabunPSK" w:hAnsi="TH SarabunPSK" w:cs="TH SarabunPSK" w:hint="cs"/>
                    <w:b/>
                    <w:bCs/>
                    <w:sz w:val="20"/>
                    <w:szCs w:val="20"/>
                    <w:cs/>
                  </w:rPr>
                  <w:t>12</w:t>
                </w:r>
              </w:p>
            </w:tc>
          </w:tr>
          <w:tr w:rsidR="001E602C" w:rsidRPr="00931932" w14:paraId="201783B4" w14:textId="77777777" w:rsidTr="00137060">
            <w:trPr>
              <w:trHeight w:val="711"/>
            </w:trPr>
            <w:tc>
              <w:tcPr>
                <w:tcW w:w="9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750822A" w14:textId="2556F1A9" w:rsidR="001E602C" w:rsidRPr="00931932" w:rsidRDefault="00C04BB1" w:rsidP="00283377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>256</w:t>
                </w:r>
                <w:r w:rsidR="007405A1">
                  <w:rPr>
                    <w:rFonts w:ascii="TH SarabunPSK" w:hAnsi="TH SarabunPSK" w:cs="TH SarabunPSK"/>
                    <w:sz w:val="32"/>
                    <w:szCs w:val="32"/>
                  </w:rPr>
                  <w:t>9</w:t>
                </w:r>
              </w:p>
            </w:tc>
            <w:tc>
              <w:tcPr>
                <w:tcW w:w="430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69E695D" w14:textId="77777777" w:rsidR="001E602C" w:rsidRPr="00931932" w:rsidRDefault="001E602C" w:rsidP="001E602C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3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63CE20A" w14:textId="77777777" w:rsidR="001E602C" w:rsidRPr="00931932" w:rsidRDefault="001E602C" w:rsidP="001E602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>X</w:t>
                </w:r>
              </w:p>
            </w:tc>
            <w:tc>
              <w:tcPr>
                <w:tcW w:w="3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8B85787" w14:textId="77777777" w:rsidR="001E602C" w:rsidRPr="00931932" w:rsidRDefault="001E602C" w:rsidP="001E602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>X</w:t>
                </w:r>
              </w:p>
            </w:tc>
            <w:tc>
              <w:tcPr>
                <w:tcW w:w="3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3028ADF" w14:textId="77777777" w:rsidR="001E602C" w:rsidRPr="00931932" w:rsidRDefault="001E602C" w:rsidP="001E602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39642A9" w14:textId="77777777" w:rsidR="001E602C" w:rsidRPr="00931932" w:rsidRDefault="001E602C" w:rsidP="001E602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6882955" w14:textId="77777777" w:rsidR="001E602C" w:rsidRPr="00931932" w:rsidRDefault="001E602C" w:rsidP="001E602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0A676D9" w14:textId="77777777" w:rsidR="001E602C" w:rsidRPr="00931932" w:rsidRDefault="001E602C" w:rsidP="001E602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D2A3BED" w14:textId="77777777" w:rsidR="001E602C" w:rsidRPr="00931932" w:rsidRDefault="001E602C" w:rsidP="001E602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849A572" w14:textId="77777777" w:rsidR="001E602C" w:rsidRPr="00931932" w:rsidRDefault="001E602C" w:rsidP="001E602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C5D0904" w14:textId="77777777" w:rsidR="001E602C" w:rsidRPr="00931932" w:rsidRDefault="001E602C" w:rsidP="001E602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82FA901" w14:textId="77777777" w:rsidR="001E602C" w:rsidRPr="00931932" w:rsidRDefault="001E602C" w:rsidP="001E602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773814D" w14:textId="77777777" w:rsidR="001E602C" w:rsidRPr="00931932" w:rsidRDefault="001E602C" w:rsidP="001E602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5343D10" w14:textId="77777777" w:rsidR="001E602C" w:rsidRPr="00931932" w:rsidRDefault="001E602C" w:rsidP="001E602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FC6F28" w:rsidRPr="00931932" w14:paraId="45F8FD0E" w14:textId="77777777" w:rsidTr="00137060">
            <w:trPr>
              <w:trHeight w:val="711"/>
            </w:trPr>
            <w:tc>
              <w:tcPr>
                <w:tcW w:w="941" w:type="dxa"/>
                <w:tcBorders>
                  <w:top w:val="single" w:sz="4" w:space="0" w:color="auto"/>
                </w:tcBorders>
              </w:tcPr>
              <w:p w14:paraId="412451A7" w14:textId="70E117D7" w:rsidR="00FC6F28" w:rsidRPr="00931932" w:rsidRDefault="00FC6F28" w:rsidP="00283377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>256</w:t>
                </w:r>
                <w:r w:rsidR="007405A1">
                  <w:rPr>
                    <w:rFonts w:ascii="TH SarabunPSK" w:hAnsi="TH SarabunPSK" w:cs="TH SarabunPSK"/>
                    <w:sz w:val="32"/>
                    <w:szCs w:val="32"/>
                  </w:rPr>
                  <w:t>9</w:t>
                </w:r>
              </w:p>
            </w:tc>
            <w:tc>
              <w:tcPr>
                <w:tcW w:w="4304" w:type="dxa"/>
                <w:tcBorders>
                  <w:top w:val="single" w:sz="4" w:space="0" w:color="auto"/>
                </w:tcBorders>
              </w:tcPr>
              <w:p w14:paraId="295D5587" w14:textId="77777777" w:rsidR="00FC6F28" w:rsidRPr="00931932" w:rsidRDefault="00FC6F28" w:rsidP="00FC6F28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89" w:type="dxa"/>
                <w:tcBorders>
                  <w:top w:val="single" w:sz="4" w:space="0" w:color="auto"/>
                </w:tcBorders>
              </w:tcPr>
              <w:p w14:paraId="7CA6D80F" w14:textId="77777777" w:rsidR="00FC6F28" w:rsidRPr="00931932" w:rsidRDefault="00FC6F28" w:rsidP="00FC6F28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</w:tcBorders>
              </w:tcPr>
              <w:p w14:paraId="27BBA43F" w14:textId="77777777" w:rsidR="00FC6F28" w:rsidRPr="00931932" w:rsidRDefault="00FC6F28" w:rsidP="00FC6F28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</w:tcBorders>
              </w:tcPr>
              <w:p w14:paraId="6498D4D5" w14:textId="77777777" w:rsidR="00FC6F28" w:rsidRPr="00931932" w:rsidRDefault="00FC6F28" w:rsidP="00FC6F28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</w:tcBorders>
              </w:tcPr>
              <w:p w14:paraId="5629E850" w14:textId="77777777" w:rsidR="00FC6F28" w:rsidRPr="00931932" w:rsidRDefault="00FC6F28" w:rsidP="00FC6F28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</w:tcBorders>
              </w:tcPr>
              <w:p w14:paraId="20C22559" w14:textId="77777777" w:rsidR="00FC6F28" w:rsidRPr="00931932" w:rsidRDefault="00FC6F28" w:rsidP="00FC6F28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</w:tcBorders>
              </w:tcPr>
              <w:p w14:paraId="531F8A78" w14:textId="77777777" w:rsidR="00FC6F28" w:rsidRPr="00931932" w:rsidRDefault="00FC6F28" w:rsidP="00FC6F28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89" w:type="dxa"/>
                <w:tcBorders>
                  <w:top w:val="single" w:sz="4" w:space="0" w:color="auto"/>
                </w:tcBorders>
              </w:tcPr>
              <w:p w14:paraId="7C0FEDD7" w14:textId="77777777" w:rsidR="00FC6F28" w:rsidRPr="00931932" w:rsidRDefault="00FC6F28" w:rsidP="00FC6F28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</w:tcBorders>
              </w:tcPr>
              <w:p w14:paraId="0A243F8E" w14:textId="77777777" w:rsidR="00FC6F28" w:rsidRPr="00931932" w:rsidRDefault="00FC6F28" w:rsidP="00FC6F28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</w:tcBorders>
              </w:tcPr>
              <w:p w14:paraId="2BA6D42C" w14:textId="77777777" w:rsidR="00FC6F28" w:rsidRPr="00931932" w:rsidRDefault="00FC6F28" w:rsidP="00FC6F28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</w:tcBorders>
              </w:tcPr>
              <w:p w14:paraId="3A266E8E" w14:textId="77777777" w:rsidR="00FC6F28" w:rsidRPr="00931932" w:rsidRDefault="00FC6F28" w:rsidP="00FC6F28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</w:tcBorders>
              </w:tcPr>
              <w:p w14:paraId="6F6C1DDE" w14:textId="77777777" w:rsidR="00FC6F28" w:rsidRPr="00931932" w:rsidRDefault="00FC6F28" w:rsidP="00FC6F28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</w:tcBorders>
              </w:tcPr>
              <w:p w14:paraId="21C2B726" w14:textId="77777777" w:rsidR="00FC6F28" w:rsidRPr="00931932" w:rsidRDefault="00FC6F28" w:rsidP="00FC6F28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FC6F28" w:rsidRPr="00931932" w14:paraId="561C9A66" w14:textId="77777777" w:rsidTr="00137060">
            <w:trPr>
              <w:trHeight w:val="711"/>
            </w:trPr>
            <w:tc>
              <w:tcPr>
                <w:tcW w:w="941" w:type="dxa"/>
              </w:tcPr>
              <w:p w14:paraId="7C10CA2A" w14:textId="26168BB2" w:rsidR="00FC6F28" w:rsidRPr="00931932" w:rsidRDefault="00FC6F28" w:rsidP="00283377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>256</w:t>
                </w:r>
                <w:r w:rsidR="007405A1">
                  <w:rPr>
                    <w:rFonts w:ascii="TH SarabunPSK" w:hAnsi="TH SarabunPSK" w:cs="TH SarabunPSK"/>
                    <w:sz w:val="32"/>
                    <w:szCs w:val="32"/>
                  </w:rPr>
                  <w:t>9</w:t>
                </w:r>
              </w:p>
            </w:tc>
            <w:tc>
              <w:tcPr>
                <w:tcW w:w="4304" w:type="dxa"/>
              </w:tcPr>
              <w:p w14:paraId="2B28A36C" w14:textId="77777777" w:rsidR="00FC6F28" w:rsidRPr="00931932" w:rsidRDefault="00FC6F28" w:rsidP="00FC6F28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89" w:type="dxa"/>
              </w:tcPr>
              <w:p w14:paraId="51122AF1" w14:textId="77777777" w:rsidR="00FC6F28" w:rsidRPr="00931932" w:rsidRDefault="00FC6F28" w:rsidP="00FC6F28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41064F0B" w14:textId="77777777" w:rsidR="00FC6F28" w:rsidRPr="00931932" w:rsidRDefault="00FC6F28" w:rsidP="00FC6F28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2A133DA0" w14:textId="77777777" w:rsidR="00FC6F28" w:rsidRPr="00931932" w:rsidRDefault="00FC6F28" w:rsidP="00FC6F28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3F2FFACB" w14:textId="77777777" w:rsidR="00FC6F28" w:rsidRPr="00931932" w:rsidRDefault="00FC6F28" w:rsidP="00FC6F28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2EB50527" w14:textId="77777777" w:rsidR="00FC6F28" w:rsidRPr="00931932" w:rsidRDefault="00FC6F28" w:rsidP="00FC6F28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719386FA" w14:textId="77777777" w:rsidR="00FC6F28" w:rsidRPr="00931932" w:rsidRDefault="00FC6F28" w:rsidP="00FC6F28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89" w:type="dxa"/>
              </w:tcPr>
              <w:p w14:paraId="43AE0E8B" w14:textId="77777777" w:rsidR="00FC6F28" w:rsidRPr="00931932" w:rsidRDefault="00FC6F28" w:rsidP="00FC6F28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0770CFBA" w14:textId="77777777" w:rsidR="00FC6F28" w:rsidRPr="00931932" w:rsidRDefault="00FC6F28" w:rsidP="00FC6F28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0DDDD543" w14:textId="77777777" w:rsidR="00FC6F28" w:rsidRPr="00931932" w:rsidRDefault="00FC6F28" w:rsidP="00FC6F28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124B11C8" w14:textId="77777777" w:rsidR="00FC6F28" w:rsidRPr="00931932" w:rsidRDefault="00FC6F28" w:rsidP="00FC6F28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64F5E019" w14:textId="77777777" w:rsidR="00FC6F28" w:rsidRPr="00931932" w:rsidRDefault="00FC6F28" w:rsidP="00FC6F28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47A312FF" w14:textId="77777777" w:rsidR="00FC6F28" w:rsidRPr="00931932" w:rsidRDefault="00FC6F28" w:rsidP="00FC6F28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FC6F28" w:rsidRPr="00931932" w14:paraId="0A4B55E8" w14:textId="77777777" w:rsidTr="00137060">
            <w:trPr>
              <w:trHeight w:val="712"/>
            </w:trPr>
            <w:tc>
              <w:tcPr>
                <w:tcW w:w="941" w:type="dxa"/>
              </w:tcPr>
              <w:p w14:paraId="225C2C20" w14:textId="14E637BD" w:rsidR="00FC6F28" w:rsidRPr="00931932" w:rsidRDefault="00FC6F28" w:rsidP="00283377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>256</w:t>
                </w:r>
                <w:r w:rsidR="007405A1">
                  <w:rPr>
                    <w:rFonts w:ascii="TH SarabunPSK" w:hAnsi="TH SarabunPSK" w:cs="TH SarabunPSK"/>
                    <w:sz w:val="32"/>
                    <w:szCs w:val="32"/>
                  </w:rPr>
                  <w:t>9</w:t>
                </w:r>
              </w:p>
            </w:tc>
            <w:tc>
              <w:tcPr>
                <w:tcW w:w="4304" w:type="dxa"/>
              </w:tcPr>
              <w:p w14:paraId="45157EC6" w14:textId="77777777" w:rsidR="00FC6F28" w:rsidRPr="00931932" w:rsidRDefault="00FC6F28" w:rsidP="00FC6F28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89" w:type="dxa"/>
              </w:tcPr>
              <w:p w14:paraId="64AD3FC7" w14:textId="77777777" w:rsidR="00FC6F28" w:rsidRPr="00931932" w:rsidRDefault="00FC6F28" w:rsidP="00FC6F28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6574AAEE" w14:textId="77777777" w:rsidR="00FC6F28" w:rsidRPr="00931932" w:rsidRDefault="00FC6F28" w:rsidP="00FC6F28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47CE4D0B" w14:textId="77777777" w:rsidR="00FC6F28" w:rsidRPr="00931932" w:rsidRDefault="00FC6F28" w:rsidP="00FC6F28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506E7E01" w14:textId="77777777" w:rsidR="00FC6F28" w:rsidRPr="00931932" w:rsidRDefault="00FC6F28" w:rsidP="00FC6F28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39E4D27E" w14:textId="77777777" w:rsidR="00FC6F28" w:rsidRPr="00931932" w:rsidRDefault="00FC6F28" w:rsidP="00FC6F28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1A6BF55B" w14:textId="77777777" w:rsidR="00FC6F28" w:rsidRPr="00931932" w:rsidRDefault="00FC6F28" w:rsidP="00FC6F28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89" w:type="dxa"/>
              </w:tcPr>
              <w:p w14:paraId="3AB065C5" w14:textId="77777777" w:rsidR="00FC6F28" w:rsidRPr="00931932" w:rsidRDefault="00FC6F28" w:rsidP="00FC6F28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1C3D1BDF" w14:textId="77777777" w:rsidR="00FC6F28" w:rsidRPr="00931932" w:rsidRDefault="00FC6F28" w:rsidP="00FC6F28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6F6303AA" w14:textId="77777777" w:rsidR="00FC6F28" w:rsidRPr="00931932" w:rsidRDefault="00FC6F28" w:rsidP="00FC6F28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44907FCD" w14:textId="77777777" w:rsidR="00FC6F28" w:rsidRPr="00931932" w:rsidRDefault="00FC6F28" w:rsidP="00FC6F28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7683BCCD" w14:textId="77777777" w:rsidR="00FC6F28" w:rsidRPr="00931932" w:rsidRDefault="00FC6F28" w:rsidP="00FC6F28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36EF02CD" w14:textId="77777777" w:rsidR="00FC6F28" w:rsidRPr="00931932" w:rsidRDefault="00FC6F28" w:rsidP="00FC6F28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FC6F28" w:rsidRPr="00931932" w14:paraId="09E111A9" w14:textId="77777777" w:rsidTr="00137060">
            <w:trPr>
              <w:trHeight w:val="711"/>
            </w:trPr>
            <w:tc>
              <w:tcPr>
                <w:tcW w:w="941" w:type="dxa"/>
              </w:tcPr>
              <w:p w14:paraId="072B5A2F" w14:textId="7C751CA1" w:rsidR="00FC6F28" w:rsidRPr="00931932" w:rsidRDefault="00FC6F28" w:rsidP="00283377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>256</w:t>
                </w:r>
                <w:r w:rsidR="007405A1">
                  <w:rPr>
                    <w:rFonts w:ascii="TH SarabunPSK" w:hAnsi="TH SarabunPSK" w:cs="TH SarabunPSK"/>
                    <w:sz w:val="32"/>
                    <w:szCs w:val="32"/>
                  </w:rPr>
                  <w:t>9</w:t>
                </w:r>
              </w:p>
            </w:tc>
            <w:tc>
              <w:tcPr>
                <w:tcW w:w="4304" w:type="dxa"/>
              </w:tcPr>
              <w:p w14:paraId="252F79B1" w14:textId="77777777" w:rsidR="00FC6F28" w:rsidRPr="00931932" w:rsidRDefault="00FC6F28" w:rsidP="00FC6F28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89" w:type="dxa"/>
              </w:tcPr>
              <w:p w14:paraId="295C531E" w14:textId="77777777" w:rsidR="00FC6F28" w:rsidRPr="00931932" w:rsidRDefault="00FC6F28" w:rsidP="00FC6F28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55ED7B3E" w14:textId="77777777" w:rsidR="00FC6F28" w:rsidRPr="00931932" w:rsidRDefault="00FC6F28" w:rsidP="00FC6F28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129DCF18" w14:textId="77777777" w:rsidR="00FC6F28" w:rsidRPr="00931932" w:rsidRDefault="00FC6F28" w:rsidP="00FC6F28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4B1E8FD4" w14:textId="77777777" w:rsidR="00FC6F28" w:rsidRPr="00931932" w:rsidRDefault="00FC6F28" w:rsidP="00FC6F28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6E80961F" w14:textId="77777777" w:rsidR="00FC6F28" w:rsidRPr="00931932" w:rsidRDefault="00FC6F28" w:rsidP="00FC6F28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560C28DC" w14:textId="77777777" w:rsidR="00FC6F28" w:rsidRPr="00931932" w:rsidRDefault="00FC6F28" w:rsidP="00FC6F28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89" w:type="dxa"/>
              </w:tcPr>
              <w:p w14:paraId="2B8854AB" w14:textId="77777777" w:rsidR="00FC6F28" w:rsidRPr="00931932" w:rsidRDefault="00FC6F28" w:rsidP="00FC6F28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2824E84F" w14:textId="77777777" w:rsidR="00FC6F28" w:rsidRPr="00931932" w:rsidRDefault="00FC6F28" w:rsidP="00FC6F28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2AF0DD6A" w14:textId="77777777" w:rsidR="00FC6F28" w:rsidRPr="00931932" w:rsidRDefault="00FC6F28" w:rsidP="00FC6F28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756B069E" w14:textId="77777777" w:rsidR="00FC6F28" w:rsidRPr="00931932" w:rsidRDefault="00FC6F28" w:rsidP="00FC6F28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25E9D6CF" w14:textId="77777777" w:rsidR="00FC6F28" w:rsidRPr="00931932" w:rsidRDefault="00FC6F28" w:rsidP="00FC6F28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16E27CF9" w14:textId="77777777" w:rsidR="00FC6F28" w:rsidRPr="00931932" w:rsidRDefault="00176F41" w:rsidP="00FC6F28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</w:tbl>
      </w:sdtContent>
    </w:sdt>
    <w:p w14:paraId="1A6F3286" w14:textId="77777777" w:rsidR="001E602C" w:rsidRDefault="001E602C" w:rsidP="00FC6F28">
      <w:pPr>
        <w:tabs>
          <w:tab w:val="left" w:pos="1418"/>
        </w:tabs>
        <w:ind w:firstLine="567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36F20603" w14:textId="77777777" w:rsidR="009A5D87" w:rsidRDefault="009A5D87" w:rsidP="00EE053D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7DDD77EE" w14:textId="77777777" w:rsidR="001E602C" w:rsidRDefault="001E602C" w:rsidP="001E602C">
      <w:pPr>
        <w:tabs>
          <w:tab w:val="left" w:pos="1418"/>
        </w:tabs>
        <w:jc w:val="both"/>
        <w:rPr>
          <w:rFonts w:ascii="TH SarabunPSK" w:hAnsi="TH SarabunPSK" w:cs="TH SarabunPSK"/>
          <w:sz w:val="32"/>
          <w:szCs w:val="32"/>
        </w:rPr>
      </w:pPr>
      <w:r w:rsidRPr="003B7376">
        <w:rPr>
          <w:rFonts w:hint="cs"/>
          <w:cs/>
        </w:rPr>
        <w:t xml:space="preserve"> </w:t>
      </w:r>
      <w:sdt>
        <w:sdtPr>
          <w:rPr>
            <w:rFonts w:ascii="TH SarabunPSK" w:hAnsi="TH SarabunPSK" w:cs="TH SarabunPSK" w:hint="cs"/>
            <w:cs/>
          </w:rPr>
          <w:tag w:val="Factor"/>
          <w:id w:val="1097991628"/>
          <w:lock w:val="contentLocked"/>
          <w:placeholder>
            <w:docPart w:val="4478A88D108A4932A50CCD04E5382BAC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15. </w:t>
          </w: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ปัจจัยที่เอื้อต่อการวิจัย (อุปกรณ์การวิจัย โครงสร้างพื้นฐาน ฯลฯ) ระบุเฉพาะปัจจัยที่ต้องการเพิ่มเติม)</w:t>
          </w:r>
        </w:sdtContent>
      </w:sdt>
      <w:r w:rsidRPr="003B7376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</w:p>
    <w:sdt>
      <w:sdtPr>
        <w:rPr>
          <w:rFonts w:ascii="TH SarabunPSK" w:hAnsi="TH SarabunPSK" w:cs="TH SarabunPSK" w:hint="cs"/>
          <w:b/>
          <w:bCs/>
          <w:sz w:val="32"/>
          <w:szCs w:val="32"/>
          <w:cs/>
        </w:rPr>
        <w:tag w:val="ProjectPlanEquipment"/>
        <w:id w:val="-1421321669"/>
        <w:placeholder>
          <w:docPart w:val="BD7F9AF8D96A4CCF8A6AE78B1F63DABD"/>
        </w:placeholder>
      </w:sdtPr>
      <w:sdtEndPr>
        <w:rPr>
          <w:rFonts w:hint="default"/>
          <w:b w:val="0"/>
          <w:bCs w:val="0"/>
        </w:rPr>
      </w:sdtEndPr>
      <w:sdtContent>
        <w:tbl>
          <w:tblPr>
            <w:tblStyle w:val="af"/>
            <w:tblW w:w="9923" w:type="dxa"/>
            <w:tblInd w:w="250" w:type="dxa"/>
            <w:tblLook w:val="04A0" w:firstRow="1" w:lastRow="0" w:firstColumn="1" w:lastColumn="0" w:noHBand="0" w:noVBand="1"/>
          </w:tblPr>
          <w:tblGrid>
            <w:gridCol w:w="1134"/>
            <w:gridCol w:w="2126"/>
            <w:gridCol w:w="1418"/>
            <w:gridCol w:w="1984"/>
            <w:gridCol w:w="1843"/>
            <w:gridCol w:w="1418"/>
          </w:tblGrid>
          <w:tr w:rsidR="001E602C" w14:paraId="716435D1" w14:textId="77777777" w:rsidTr="001E602C">
            <w:tc>
              <w:tcPr>
                <w:tcW w:w="1134" w:type="dxa"/>
                <w:vAlign w:val="center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ag w:val="EquType"/>
                  <w:id w:val="1074387726"/>
                  <w:lock w:val="contentLocked"/>
                  <w:placeholder>
                    <w:docPart w:val="BD7F9AF8D96A4CCF8A6AE78B1F63DABD"/>
                  </w:placeholder>
                </w:sdtPr>
                <w:sdtEndPr>
                  <w:rPr>
                    <w:rFonts w:hint="default"/>
                    <w:cs w:val="0"/>
                  </w:rPr>
                </w:sdtEndPr>
                <w:sdtContent>
                  <w:p w14:paraId="344ED34F" w14:textId="77777777" w:rsidR="001E602C" w:rsidRPr="00C44070" w:rsidRDefault="001E602C" w:rsidP="001E602C">
                    <w:pPr>
                      <w:tabs>
                        <w:tab w:val="left" w:pos="1418"/>
                      </w:tabs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</w:rPr>
                    </w:pPr>
                    <w:r w:rsidRPr="00C44070"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</w:rPr>
                      <w:t>ประเภท</w:t>
                    </w:r>
                  </w:p>
                </w:sdtContent>
              </w:sdt>
            </w:tc>
            <w:tc>
              <w:tcPr>
                <w:tcW w:w="2126" w:type="dxa"/>
                <w:vAlign w:val="center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ag w:val="EquName"/>
                  <w:id w:val="2129278894"/>
                  <w:lock w:val="contentLocked"/>
                  <w:placeholder>
                    <w:docPart w:val="BD7F9AF8D96A4CCF8A6AE78B1F63DABD"/>
                  </w:placeholder>
                </w:sdtPr>
                <w:sdtEndPr>
                  <w:rPr>
                    <w:rFonts w:hint="default"/>
                    <w:cs w:val="0"/>
                  </w:rPr>
                </w:sdtEndPr>
                <w:sdtContent>
                  <w:p w14:paraId="4F0D3C44" w14:textId="77777777" w:rsidR="001E602C" w:rsidRPr="00C44070" w:rsidRDefault="001E602C" w:rsidP="001E602C">
                    <w:pPr>
                      <w:tabs>
                        <w:tab w:val="left" w:pos="1418"/>
                      </w:tabs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</w:rPr>
                    </w:pPr>
                    <w:r w:rsidRPr="00C44070"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</w:rPr>
                      <w:t>ชื่อครุภัณฑ์/สิ่งก่อสร้าง</w:t>
                    </w:r>
                  </w:p>
                </w:sdtContent>
              </w:sdt>
            </w:tc>
            <w:tc>
              <w:tcPr>
                <w:tcW w:w="1418" w:type="dxa"/>
                <w:vAlign w:val="center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ag w:val="EquStatus"/>
                  <w:id w:val="1654801803"/>
                  <w:lock w:val="contentLocked"/>
                  <w:placeholder>
                    <w:docPart w:val="BD7F9AF8D96A4CCF8A6AE78B1F63DABD"/>
                  </w:placeholder>
                </w:sdtPr>
                <w:sdtEndPr>
                  <w:rPr>
                    <w:rFonts w:hint="default"/>
                    <w:cs w:val="0"/>
                  </w:rPr>
                </w:sdtEndPr>
                <w:sdtContent>
                  <w:p w14:paraId="49CDC9E1" w14:textId="77777777" w:rsidR="001E602C" w:rsidRPr="00C44070" w:rsidRDefault="001E602C" w:rsidP="001E602C">
                    <w:pPr>
                      <w:tabs>
                        <w:tab w:val="left" w:pos="1418"/>
                      </w:tabs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</w:rPr>
                    </w:pPr>
                    <w:r w:rsidRPr="00C44070"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</w:rPr>
                      <w:t>สถานภาพในหน่วยงาน</w:t>
                    </w:r>
                  </w:p>
                </w:sdtContent>
              </w:sdt>
            </w:tc>
            <w:tc>
              <w:tcPr>
                <w:tcW w:w="1984" w:type="dxa"/>
                <w:vAlign w:val="center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ag w:val="EquDetail"/>
                  <w:id w:val="755174306"/>
                  <w:lock w:val="contentLocked"/>
                  <w:placeholder>
                    <w:docPart w:val="BD7F9AF8D96A4CCF8A6AE78B1F63DABD"/>
                  </w:placeholder>
                </w:sdtPr>
                <w:sdtEndPr/>
                <w:sdtContent>
                  <w:p w14:paraId="76C69A05" w14:textId="77777777" w:rsidR="001E602C" w:rsidRPr="00C44070" w:rsidRDefault="001E602C" w:rsidP="001E602C">
                    <w:pPr>
                      <w:tabs>
                        <w:tab w:val="left" w:pos="1418"/>
                      </w:tabs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</w:pPr>
                    <w:r w:rsidRPr="00C44070"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</w:rPr>
                      <w:t>รายละเอียด</w:t>
                    </w:r>
                  </w:p>
                </w:sdtContent>
              </w:sdt>
            </w:tc>
            <w:tc>
              <w:tcPr>
                <w:tcW w:w="1843" w:type="dxa"/>
                <w:vAlign w:val="center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ag w:val="EquReason"/>
                  <w:id w:val="-2013439699"/>
                  <w:lock w:val="contentLocked"/>
                  <w:placeholder>
                    <w:docPart w:val="BD7F9AF8D96A4CCF8A6AE78B1F63DABD"/>
                  </w:placeholder>
                </w:sdtPr>
                <w:sdtEndPr>
                  <w:rPr>
                    <w:rFonts w:hint="default"/>
                    <w:cs w:val="0"/>
                  </w:rPr>
                </w:sdtEndPr>
                <w:sdtContent>
                  <w:p w14:paraId="3C0FB77D" w14:textId="77777777" w:rsidR="001E602C" w:rsidRPr="00C44070" w:rsidRDefault="001E602C" w:rsidP="001E602C">
                    <w:pPr>
                      <w:tabs>
                        <w:tab w:val="left" w:pos="1418"/>
                      </w:tabs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</w:rPr>
                    </w:pPr>
                    <w:r w:rsidRPr="00C44070"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</w:rPr>
                      <w:t>เหตุผลและความจำเป็น</w:t>
                    </w:r>
                  </w:p>
                </w:sdtContent>
              </w:sdt>
            </w:tc>
            <w:tc>
              <w:tcPr>
                <w:tcW w:w="1418" w:type="dxa"/>
                <w:vAlign w:val="center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ag w:val="EquPrice"/>
                  <w:id w:val="1783916760"/>
                  <w:lock w:val="contentLocked"/>
                  <w:placeholder>
                    <w:docPart w:val="BD7F9AF8D96A4CCF8A6AE78B1F63DABD"/>
                  </w:placeholder>
                </w:sdtPr>
                <w:sdtEndPr/>
                <w:sdtContent>
                  <w:p w14:paraId="41FF120C" w14:textId="77777777" w:rsidR="001E602C" w:rsidRPr="00C44070" w:rsidRDefault="001E602C" w:rsidP="001E602C">
                    <w:pPr>
                      <w:tabs>
                        <w:tab w:val="left" w:pos="1418"/>
                      </w:tabs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</w:pPr>
                    <w:r w:rsidRPr="00C44070"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</w:rPr>
                      <w:t>ประมาณการราคา</w:t>
                    </w:r>
                  </w:p>
                </w:sdtContent>
              </w:sdt>
            </w:tc>
          </w:tr>
          <w:tr w:rsidR="001E602C" w14:paraId="1C85CABB" w14:textId="77777777" w:rsidTr="001E602C"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tag w:val="tag_EquType"/>
                <w:id w:val="548964588"/>
                <w:placeholder>
                  <w:docPart w:val="3E13802377A2442EB1BBF9C6CBDC4980"/>
                </w:placeholder>
                <w:dropDownList>
                  <w:listItem w:displayText="ครุภัณฑ์" w:value="1"/>
                  <w:listItem w:displayText="สิ่งก่อสร้าง" w:value="2"/>
                </w:dropDownList>
              </w:sdtPr>
              <w:sdtEndPr/>
              <w:sdtContent>
                <w:tc>
                  <w:tcPr>
                    <w:tcW w:w="1134" w:type="dxa"/>
                  </w:tcPr>
                  <w:p w14:paraId="2C717C80" w14:textId="77777777" w:rsidR="001E602C" w:rsidRPr="009C475A" w:rsidRDefault="001E602C" w:rsidP="001E602C">
                    <w:pPr>
                      <w:tabs>
                        <w:tab w:val="left" w:pos="1418"/>
                      </w:tabs>
                      <w:jc w:val="both"/>
                      <w:rPr>
                        <w:rFonts w:ascii="TH SarabunPSK" w:hAnsi="TH SarabunPSK" w:cs="TH SarabunPSK"/>
                        <w:sz w:val="32"/>
                        <w:szCs w:val="32"/>
                      </w:rPr>
                    </w:pPr>
                    <w:r w:rsidRPr="009C475A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ครุภัณฑ์</w:t>
                    </w:r>
                  </w:p>
                </w:tc>
              </w:sdtContent>
            </w:sdt>
            <w:tc>
              <w:tcPr>
                <w:tcW w:w="2126" w:type="dxa"/>
              </w:tcPr>
              <w:p w14:paraId="18C211CB" w14:textId="77777777" w:rsidR="001E602C" w:rsidRPr="009C475A" w:rsidRDefault="001E602C" w:rsidP="001E602C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tag w:val="tag_EquStatus"/>
                <w:id w:val="1049800622"/>
                <w:placeholder>
                  <w:docPart w:val="3E13802377A2442EB1BBF9C6CBDC4980"/>
                </w:placeholder>
                <w:dropDownList>
                  <w:listItem w:displayText="มี" w:value="1"/>
                  <w:listItem w:displayText="ไม่มี" w:value="0"/>
                </w:dropDownList>
              </w:sdtPr>
              <w:sdtEndPr/>
              <w:sdtContent>
                <w:tc>
                  <w:tcPr>
                    <w:tcW w:w="1418" w:type="dxa"/>
                  </w:tcPr>
                  <w:p w14:paraId="683163AC" w14:textId="77777777" w:rsidR="001E602C" w:rsidRPr="009C475A" w:rsidRDefault="001E602C" w:rsidP="001E602C">
                    <w:pPr>
                      <w:tabs>
                        <w:tab w:val="left" w:pos="1418"/>
                      </w:tabs>
                      <w:jc w:val="both"/>
                      <w:rPr>
                        <w:rFonts w:ascii="TH SarabunPSK" w:hAnsi="TH SarabunPSK" w:cs="TH SarabunPSK"/>
                        <w:sz w:val="32"/>
                        <w:szCs w:val="32"/>
                      </w:rPr>
                    </w:pPr>
                    <w:r w:rsidRPr="009C475A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มี</w:t>
                    </w:r>
                  </w:p>
                </w:tc>
              </w:sdtContent>
            </w:sdt>
            <w:tc>
              <w:tcPr>
                <w:tcW w:w="1984" w:type="dxa"/>
              </w:tcPr>
              <w:p w14:paraId="49C9AFE6" w14:textId="77777777" w:rsidR="001E602C" w:rsidRPr="009C475A" w:rsidRDefault="001E602C" w:rsidP="001E602C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843" w:type="dxa"/>
              </w:tcPr>
              <w:p w14:paraId="596DF267" w14:textId="77777777" w:rsidR="001E602C" w:rsidRPr="009C475A" w:rsidRDefault="001E602C" w:rsidP="001E602C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418" w:type="dxa"/>
              </w:tcPr>
              <w:p w14:paraId="69F9502D" w14:textId="77777777" w:rsidR="001E602C" w:rsidRPr="009C475A" w:rsidRDefault="001E602C" w:rsidP="001E602C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1E602C" w14:paraId="63082EE4" w14:textId="77777777" w:rsidTr="001E602C"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tag w:val="tag_EquType"/>
                <w:id w:val="584957275"/>
                <w:placeholder>
                  <w:docPart w:val="C093FA123EE04C4EA1223F749C476FD0"/>
                </w:placeholder>
                <w:dropDownList>
                  <w:listItem w:displayText="ครุภัณฑ์" w:value="1"/>
                  <w:listItem w:displayText="สิ่งก่อสร้าง" w:value="2"/>
                </w:dropDownList>
              </w:sdtPr>
              <w:sdtEndPr/>
              <w:sdtContent>
                <w:tc>
                  <w:tcPr>
                    <w:tcW w:w="1134" w:type="dxa"/>
                  </w:tcPr>
                  <w:p w14:paraId="53BF2F7D" w14:textId="77777777" w:rsidR="001E602C" w:rsidRPr="009C475A" w:rsidRDefault="001E602C" w:rsidP="001E602C">
                    <w:pPr>
                      <w:tabs>
                        <w:tab w:val="left" w:pos="1418"/>
                      </w:tabs>
                      <w:jc w:val="both"/>
                      <w:rPr>
                        <w:rFonts w:ascii="TH SarabunPSK" w:hAnsi="TH SarabunPSK" w:cs="TH SarabunPSK"/>
                        <w:sz w:val="32"/>
                        <w:szCs w:val="32"/>
                      </w:rPr>
                    </w:pPr>
                    <w:r w:rsidRPr="009C475A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สิ่งก่อสร้าง</w:t>
                    </w:r>
                  </w:p>
                </w:tc>
              </w:sdtContent>
            </w:sdt>
            <w:tc>
              <w:tcPr>
                <w:tcW w:w="2126" w:type="dxa"/>
              </w:tcPr>
              <w:p w14:paraId="688DBA28" w14:textId="77777777" w:rsidR="001E602C" w:rsidRPr="009C475A" w:rsidRDefault="001E602C" w:rsidP="001E602C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tag w:val="tag_EquStatus"/>
                <w:id w:val="-1037352542"/>
                <w:placeholder>
                  <w:docPart w:val="C093FA123EE04C4EA1223F749C476FD0"/>
                </w:placeholder>
                <w:dropDownList>
                  <w:listItem w:displayText="มี" w:value="1"/>
                  <w:listItem w:displayText="ไม่มี" w:value="0"/>
                </w:dropDownList>
              </w:sdtPr>
              <w:sdtEndPr/>
              <w:sdtContent>
                <w:tc>
                  <w:tcPr>
                    <w:tcW w:w="1418" w:type="dxa"/>
                  </w:tcPr>
                  <w:p w14:paraId="202B7204" w14:textId="77777777" w:rsidR="001E602C" w:rsidRPr="009C475A" w:rsidRDefault="001E602C" w:rsidP="001E602C">
                    <w:pPr>
                      <w:tabs>
                        <w:tab w:val="left" w:pos="1418"/>
                      </w:tabs>
                      <w:jc w:val="both"/>
                      <w:rPr>
                        <w:rFonts w:ascii="TH SarabunPSK" w:hAnsi="TH SarabunPSK" w:cs="TH SarabunPSK"/>
                        <w:sz w:val="32"/>
                        <w:szCs w:val="32"/>
                      </w:rPr>
                    </w:pPr>
                    <w:r w:rsidRPr="009C475A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ไม่มี</w:t>
                    </w:r>
                  </w:p>
                </w:tc>
              </w:sdtContent>
            </w:sdt>
            <w:tc>
              <w:tcPr>
                <w:tcW w:w="1984" w:type="dxa"/>
              </w:tcPr>
              <w:p w14:paraId="3DC1C2FE" w14:textId="77777777" w:rsidR="001E602C" w:rsidRPr="009C475A" w:rsidRDefault="001E602C" w:rsidP="001E602C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843" w:type="dxa"/>
              </w:tcPr>
              <w:p w14:paraId="4D626550" w14:textId="77777777" w:rsidR="001E602C" w:rsidRPr="009C475A" w:rsidRDefault="001E602C" w:rsidP="001E602C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418" w:type="dxa"/>
              </w:tcPr>
              <w:p w14:paraId="52D57C23" w14:textId="77777777" w:rsidR="001E602C" w:rsidRPr="009C475A" w:rsidRDefault="00176F41" w:rsidP="001E602C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</w:tbl>
      </w:sdtContent>
    </w:sdt>
    <w:p w14:paraId="4BFBDB69" w14:textId="77777777" w:rsidR="001E602C" w:rsidRDefault="001E602C" w:rsidP="001E602C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</w:p>
    <w:p w14:paraId="181D2B48" w14:textId="77777777" w:rsidR="003C524F" w:rsidRDefault="003C524F" w:rsidP="001E602C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32121E5B" w14:textId="77777777" w:rsidR="00EE053D" w:rsidRDefault="00EE053D" w:rsidP="001E602C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7C23618C" w14:textId="77777777" w:rsidR="00EE053D" w:rsidRDefault="00EE053D" w:rsidP="001E602C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7462258D" w14:textId="77777777" w:rsidR="003C524F" w:rsidRDefault="003C524F" w:rsidP="001E602C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74478F6D" w14:textId="77777777" w:rsidR="00877ECE" w:rsidRPr="00DA3DCC" w:rsidRDefault="00176F41" w:rsidP="00877ECE">
      <w:pPr>
        <w:tabs>
          <w:tab w:val="left" w:pos="1418"/>
        </w:tabs>
        <w:jc w:val="both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Budget"/>
          <w:id w:val="-633713235"/>
          <w:lock w:val="contentLocked"/>
          <w:placeholder>
            <w:docPart w:val="15F5C61F9951455EB1F1D3FBE2C98A25"/>
          </w:placeholder>
          <w:showingPlcHdr/>
          <w:text/>
        </w:sdtPr>
        <w:sdtEndPr/>
        <w:sdtContent>
          <w:r w:rsidR="00877ECE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</w:t>
          </w:r>
          <w:r w:rsidR="00877ECE"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>6</w:t>
          </w:r>
          <w:r w:rsidR="00877ECE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งบประมาณของ</w:t>
          </w:r>
          <w:r w:rsidR="00877ECE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ชุด</w:t>
          </w:r>
          <w:r w:rsidR="00877ECE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โครงการวิจัย</w:t>
          </w:r>
        </w:sdtContent>
      </w:sdt>
    </w:p>
    <w:p w14:paraId="78563684" w14:textId="77777777" w:rsidR="00877ECE" w:rsidRPr="00DA3DCC" w:rsidRDefault="00176F41" w:rsidP="00877ECE">
      <w:pPr>
        <w:tabs>
          <w:tab w:val="num" w:pos="1701"/>
        </w:tabs>
        <w:ind w:firstLine="426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sdt>
        <w:sdtPr>
          <w:rPr>
            <w:rFonts w:ascii="TH SarabunPSK" w:hAnsi="TH SarabunPSK" w:cs="TH SarabunPSK" w:hint="cs"/>
            <w:b/>
            <w:bCs/>
            <w:sz w:val="32"/>
            <w:szCs w:val="32"/>
            <w:cs/>
          </w:rPr>
          <w:tag w:val="ProjectBudgetSum"/>
          <w:id w:val="1922596794"/>
          <w:lock w:val="contentLocked"/>
          <w:placeholder>
            <w:docPart w:val="CF34A13C22424FEABC6E36EED84C7C42"/>
          </w:placeholder>
        </w:sdtPr>
        <w:sdtEndPr>
          <w:rPr>
            <w:rFonts w:hint="default"/>
          </w:rPr>
        </w:sdtEndPr>
        <w:sdtContent>
          <w:r w:rsidR="00877ECE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</w:t>
          </w:r>
          <w:r w:rsidR="00877ECE">
            <w:rPr>
              <w:rFonts w:ascii="TH SarabunPSK" w:hAnsi="TH SarabunPSK" w:cs="TH SarabunPSK"/>
              <w:b/>
              <w:bCs/>
              <w:sz w:val="32"/>
              <w:szCs w:val="32"/>
            </w:rPr>
            <w:t>6</w:t>
          </w:r>
          <w:r w:rsidR="00877ECE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.1 </w:t>
          </w:r>
          <w:r w:rsidR="00877ECE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แสดงรายละเอียดประมาณการงบประมาณตลอด</w:t>
          </w:r>
          <w:r w:rsidR="00877ECE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ชุด</w:t>
          </w:r>
          <w:r w:rsidR="00877ECE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โครงการ</w:t>
          </w:r>
          <w:r w:rsidR="00877ECE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วิจัย</w:t>
          </w:r>
          <w:r w:rsidR="00877ECE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 </w:t>
          </w:r>
          <w:r w:rsidR="00877ECE" w:rsidRPr="00DA3DCC">
            <w:rPr>
              <w:rFonts w:ascii="TH SarabunPSK" w:eastAsia="SimSun" w:hAnsi="TH SarabunPSK" w:cs="TH SarabunPSK"/>
              <w:i/>
              <w:iCs/>
              <w:sz w:val="32"/>
              <w:szCs w:val="32"/>
              <w:cs/>
              <w:lang w:eastAsia="zh-CN"/>
            </w:rPr>
            <w:t>(กรณีของบประมาณเป็นโครงการต่อเนื่อง ระยะเวลาดำเนินการวิจัยมากกว่า 1 ปี ให้แสดงงบประมาณตลอดแผนการดำเนินงาน)</w:t>
          </w:r>
        </w:sdtContent>
      </w:sdt>
      <w:r w:rsidR="00877ECE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sdt>
      <w:sdtPr>
        <w:rPr>
          <w:rFonts w:ascii="TH SarabunPSK" w:hAnsi="TH SarabunPSK" w:cs="TH SarabunPSK"/>
          <w:b/>
          <w:bCs/>
          <w:sz w:val="32"/>
          <w:szCs w:val="32"/>
          <w:cs/>
        </w:rPr>
        <w:tag w:val="tag_BudgetAll"/>
        <w:id w:val="862406884"/>
        <w:placeholder>
          <w:docPart w:val="E37BD18CEF104716A620A397608DB8E0"/>
        </w:placeholder>
      </w:sdtPr>
      <w:sdtEndPr/>
      <w:sdtContent>
        <w:tbl>
          <w:tblPr>
            <w:tblStyle w:val="af"/>
            <w:tblW w:w="0" w:type="auto"/>
            <w:tblLook w:val="04A0" w:firstRow="1" w:lastRow="0" w:firstColumn="1" w:lastColumn="0" w:noHBand="0" w:noVBand="1"/>
          </w:tblPr>
          <w:tblGrid>
            <w:gridCol w:w="2235"/>
            <w:gridCol w:w="2268"/>
            <w:gridCol w:w="5103"/>
          </w:tblGrid>
          <w:tr w:rsidR="00877ECE" w14:paraId="6E75AD1E" w14:textId="77777777" w:rsidTr="00877ECE">
            <w:trPr>
              <w:tblHeader/>
            </w:trPr>
            <w:tc>
              <w:tcPr>
                <w:tcW w:w="22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ag w:val="ProjectBudgetSum_Year"/>
                  <w:id w:val="1314533227"/>
                  <w:lock w:val="contentLocked"/>
                  <w:placeholder>
                    <w:docPart w:val="E37BD18CEF104716A620A397608DB8E0"/>
                  </w:placeholder>
                </w:sdtPr>
                <w:sdtEndPr/>
                <w:sdtContent>
                  <w:p w14:paraId="1E7651C7" w14:textId="77777777" w:rsidR="00877ECE" w:rsidRDefault="00877ECE" w:rsidP="00877ECE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ปีที่ดำเนินการ</w:t>
                    </w:r>
                  </w:p>
                </w:sdtContent>
              </w:sdt>
            </w:tc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ag w:val="FiscalYear"/>
                  <w:id w:val="-825819840"/>
                  <w:lock w:val="contentLocked"/>
                  <w:placeholder>
                    <w:docPart w:val="E37BD18CEF104716A620A397608DB8E0"/>
                  </w:placeholder>
                </w:sdtPr>
                <w:sdtEndPr/>
                <w:sdtContent>
                  <w:p w14:paraId="3C2C0175" w14:textId="77777777" w:rsidR="00877ECE" w:rsidRDefault="00877ECE" w:rsidP="00877ECE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ปีงบประมาณ</w:t>
                    </w:r>
                  </w:p>
                </w:sdtContent>
              </w:sdt>
            </w:tc>
            <w:tc>
              <w:tcPr>
                <w:tcW w:w="510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ag w:val="BudgetSum"/>
                  <w:id w:val="535172129"/>
                  <w:lock w:val="contentLocked"/>
                  <w:placeholder>
                    <w:docPart w:val="E37BD18CEF104716A620A397608DB8E0"/>
                  </w:placeholder>
                </w:sdtPr>
                <w:sdtEndPr/>
                <w:sdtContent>
                  <w:p w14:paraId="7F40A7E3" w14:textId="77777777" w:rsidR="00877ECE" w:rsidRDefault="00877ECE" w:rsidP="00877ECE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งบประมาณที่เสนอขอ</w:t>
                    </w:r>
                  </w:p>
                </w:sdtContent>
              </w:sdt>
            </w:tc>
          </w:tr>
          <w:tr w:rsidR="00C04BB1" w14:paraId="0B2CA5DB" w14:textId="77777777" w:rsidTr="00877ECE">
            <w:sdt>
              <w:sdtPr>
                <w:rPr>
                  <w:rFonts w:ascii="TH SarabunPSK" w:hAnsi="TH SarabunPSK" w:cs="TH SarabunPSK" w:hint="cs"/>
                  <w:sz w:val="32"/>
                  <w:szCs w:val="32"/>
                  <w:cs/>
                </w:rPr>
                <w:id w:val="-921642683"/>
                <w:placeholder>
                  <w:docPart w:val="2A48A53C35E44C189BDF10287C30C261"/>
                </w:placeholder>
                <w:comboBox>
                  <w:listItem w:displayText="ปีที่ 1" w:value="ปีที่ 1"/>
                  <w:listItem w:displayText="ปีที่ 2" w:value="ปีที่ 2"/>
                  <w:listItem w:displayText="ปีที่ 3" w:value="ปีที่ 3"/>
                  <w:listItem w:displayText="ปีที่ 4" w:value="ปีที่ 4"/>
                  <w:listItem w:displayText="ปีที่ 5" w:value="ปีที่ 5"/>
                </w:comboBox>
              </w:sdtPr>
              <w:sdtEndPr/>
              <w:sdtContent>
                <w:tc>
                  <w:tcPr>
                    <w:tcW w:w="22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337F4944" w14:textId="77777777" w:rsidR="00C04BB1" w:rsidRDefault="00C04BB1" w:rsidP="00C04BB1">
                    <w:pPr>
                      <w:jc w:val="center"/>
                      <w:rPr>
                        <w:rFonts w:ascii="TH SarabunPSK" w:hAnsi="TH SarabunPSK" w:cs="TH SarabunPSK"/>
                        <w:sz w:val="32"/>
                        <w:szCs w:val="32"/>
                      </w:rPr>
                    </w:pPr>
                    <w:r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ปีที่ 1</w:t>
                    </w:r>
                  </w:p>
                </w:tc>
              </w:sdtContent>
            </w:sdt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52A88CD" w14:textId="0914B5E1" w:rsidR="00C04BB1" w:rsidRPr="00931932" w:rsidRDefault="00C04BB1" w:rsidP="00283377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>256</w:t>
                </w:r>
                <w:r w:rsidR="007405A1">
                  <w:rPr>
                    <w:rFonts w:ascii="TH SarabunPSK" w:hAnsi="TH SarabunPSK" w:cs="TH SarabunPSK"/>
                    <w:sz w:val="32"/>
                    <w:szCs w:val="32"/>
                  </w:rPr>
                  <w:t>9</w:t>
                </w:r>
              </w:p>
            </w:tc>
            <w:tc>
              <w:tcPr>
                <w:tcW w:w="510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BCEE4CF" w14:textId="77777777" w:rsidR="00C04BB1" w:rsidRDefault="00C04BB1" w:rsidP="00C04BB1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C04BB1" w14:paraId="03876EEC" w14:textId="77777777" w:rsidTr="00877ECE">
            <w:sdt>
              <w:sdtPr>
                <w:rPr>
                  <w:rFonts w:ascii="TH SarabunPSK" w:hAnsi="TH SarabunPSK" w:cs="TH SarabunPSK" w:hint="cs"/>
                  <w:sz w:val="32"/>
                  <w:szCs w:val="32"/>
                  <w:cs/>
                </w:rPr>
                <w:id w:val="-1510664264"/>
                <w:placeholder>
                  <w:docPart w:val="9E340E6527EA472CAE942B1B86ADD2F1"/>
                </w:placeholder>
                <w:comboBox>
                  <w:listItem w:displayText="ปีที่ 1" w:value="ปีที่ 1"/>
                  <w:listItem w:displayText="ปีที่ 2" w:value="ปีที่ 2"/>
                  <w:listItem w:displayText="ปีที่ 3" w:value="ปีที่ 3"/>
                  <w:listItem w:displayText="ปีที่ 4" w:value="ปีที่ 4"/>
                  <w:listItem w:displayText="ปีที่ 5" w:value="ปีที่ 5"/>
                </w:comboBox>
              </w:sdtPr>
              <w:sdtEndPr/>
              <w:sdtContent>
                <w:tc>
                  <w:tcPr>
                    <w:tcW w:w="22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4AE36F11" w14:textId="77777777" w:rsidR="00C04BB1" w:rsidRDefault="00C04BB1" w:rsidP="00C04BB1">
                    <w:pPr>
                      <w:jc w:val="center"/>
                      <w:rPr>
                        <w:rFonts w:ascii="TH SarabunPSK" w:hAnsi="TH SarabunPSK" w:cs="TH SarabunPSK"/>
                        <w:sz w:val="32"/>
                        <w:szCs w:val="32"/>
                      </w:rPr>
                    </w:pPr>
                    <w:r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ปีที่ 2</w:t>
                    </w:r>
                  </w:p>
                </w:tc>
              </w:sdtContent>
            </w:sdt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228B4F9" w14:textId="56F311EA" w:rsidR="00C04BB1" w:rsidRDefault="00C04BB1" w:rsidP="00283377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256</w:t>
                </w:r>
                <w:r w:rsidR="007405A1">
                  <w:rPr>
                    <w:rFonts w:ascii="TH SarabunPSK" w:hAnsi="TH SarabunPSK" w:cs="TH SarabunPSK"/>
                    <w:sz w:val="32"/>
                    <w:szCs w:val="32"/>
                  </w:rPr>
                  <w:t>9</w:t>
                </w:r>
              </w:p>
            </w:tc>
            <w:tc>
              <w:tcPr>
                <w:tcW w:w="510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EB3671C" w14:textId="77777777" w:rsidR="00C04BB1" w:rsidRDefault="00C04BB1" w:rsidP="00C04BB1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C04BB1" w14:paraId="60D6B13D" w14:textId="77777777" w:rsidTr="00877ECE">
            <w:tc>
              <w:tcPr>
                <w:tcW w:w="22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DB70DBA" w14:textId="77777777" w:rsidR="00C04BB1" w:rsidRPr="00241F53" w:rsidRDefault="00C04BB1" w:rsidP="00C04BB1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241F53"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>รวม</w:t>
                </w:r>
              </w:p>
            </w:tc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2968909" w14:textId="77777777" w:rsidR="00C04BB1" w:rsidRDefault="00C04BB1" w:rsidP="00C04BB1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510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41410D7" w14:textId="77777777" w:rsidR="00C04BB1" w:rsidRDefault="00176F41" w:rsidP="00C04BB1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</w:tbl>
      </w:sdtContent>
    </w:sdt>
    <w:p w14:paraId="275A66A6" w14:textId="77777777" w:rsidR="001326ED" w:rsidRDefault="001326ED" w:rsidP="001326ED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5220C0F3" w14:textId="77777777" w:rsidR="003A78B5" w:rsidRDefault="003A78B5" w:rsidP="001326ED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4D971187" w14:textId="77777777" w:rsidR="003A78B5" w:rsidRPr="001326ED" w:rsidRDefault="003A78B5" w:rsidP="001326ED">
      <w:pPr>
        <w:jc w:val="thaiDistribute"/>
        <w:rPr>
          <w:rFonts w:ascii="TH SarabunPSK" w:hAnsi="TH SarabunPSK" w:cs="TH SarabunPSK"/>
          <w:sz w:val="32"/>
          <w:szCs w:val="32"/>
          <w:cs/>
        </w:rPr>
      </w:pPr>
    </w:p>
    <w:sdt>
      <w:sdtPr>
        <w:rPr>
          <w:rFonts w:ascii="TH SarabunPSK" w:hAnsi="TH SarabunPSK" w:cs="TH SarabunPSK" w:hint="cs"/>
          <w:b/>
          <w:bCs/>
          <w:sz w:val="32"/>
          <w:szCs w:val="32"/>
          <w:cs/>
        </w:rPr>
        <w:tag w:val="BudgetSubmit"/>
        <w:id w:val="1234430166"/>
        <w:lock w:val="contentLocked"/>
        <w:placeholder>
          <w:docPart w:val="CF34A13C22424FEABC6E36EED84C7C42"/>
        </w:placeholder>
      </w:sdtPr>
      <w:sdtEndPr>
        <w:rPr>
          <w:rFonts w:hint="default"/>
          <w:cs w:val="0"/>
        </w:rPr>
      </w:sdtEndPr>
      <w:sdtContent>
        <w:p w14:paraId="37884D6C" w14:textId="77777777" w:rsidR="00877ECE" w:rsidRPr="00DA3DCC" w:rsidRDefault="00877ECE" w:rsidP="00877ECE">
          <w:pPr>
            <w:pStyle w:val="af5"/>
            <w:ind w:left="993" w:hanging="567"/>
            <w:jc w:val="thaiDistribute"/>
            <w:rPr>
              <w:rFonts w:ascii="TH SarabunPSK" w:hAnsi="TH SarabunPSK" w:cs="TH SarabunPSK"/>
              <w:b/>
              <w:bCs/>
              <w:sz w:val="32"/>
              <w:szCs w:val="32"/>
            </w:rPr>
          </w:pPr>
          <w:r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</w:t>
          </w:r>
          <w:r>
            <w:rPr>
              <w:rFonts w:ascii="TH SarabunPSK" w:hAnsi="TH SarabunPSK" w:cs="TH SarabunPSK"/>
              <w:b/>
              <w:bCs/>
              <w:sz w:val="32"/>
              <w:szCs w:val="32"/>
            </w:rPr>
            <w:t>6</w:t>
          </w:r>
          <w:r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.2 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แสดงรายละเอียดประมาณการงบประมาณ</w:t>
          </w:r>
          <w:r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ปีที่เสนอขอ</w:t>
          </w:r>
        </w:p>
      </w:sdtContent>
    </w:sdt>
    <w:p w14:paraId="030EF8DC" w14:textId="77777777" w:rsidR="00877ECE" w:rsidRPr="00FC6F28" w:rsidRDefault="00877ECE" w:rsidP="00877ECE">
      <w:pPr>
        <w:jc w:val="both"/>
        <w:rPr>
          <w:rFonts w:ascii="TH SarabunPSK" w:hAnsi="TH SarabunPSK" w:cs="TH SarabunPSK"/>
          <w:sz w:val="10"/>
          <w:szCs w:val="10"/>
        </w:rPr>
      </w:pPr>
    </w:p>
    <w:sdt>
      <w:sdtPr>
        <w:rPr>
          <w:rFonts w:ascii="TH SarabunPSK" w:eastAsiaTheme="minorHAnsi" w:hAnsi="TH SarabunPSK" w:cs="TH SarabunPSK"/>
          <w:sz w:val="32"/>
          <w:szCs w:val="32"/>
          <w:cs/>
        </w:rPr>
        <w:tag w:val="tag_budget"/>
        <w:id w:val="-782117101"/>
      </w:sdtPr>
      <w:sdtEndPr/>
      <w:sdtContent>
        <w:tbl>
          <w:tblPr>
            <w:tblStyle w:val="30"/>
            <w:tblW w:w="9615" w:type="dxa"/>
            <w:jc w:val="center"/>
            <w:tblLayout w:type="fixed"/>
            <w:tblLook w:val="04A0" w:firstRow="1" w:lastRow="0" w:firstColumn="1" w:lastColumn="0" w:noHBand="0" w:noVBand="1"/>
          </w:tblPr>
          <w:tblGrid>
            <w:gridCol w:w="3037"/>
            <w:gridCol w:w="3971"/>
            <w:gridCol w:w="2607"/>
          </w:tblGrid>
          <w:tr w:rsidR="00FC6F28" w:rsidRPr="00B95013" w14:paraId="117882FE" w14:textId="77777777" w:rsidTr="00056F9D">
            <w:trPr>
              <w:trHeight w:val="339"/>
              <w:tblHeader/>
              <w:jc w:val="center"/>
            </w:trPr>
            <w:tc>
              <w:tcPr>
                <w:tcW w:w="30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06DD47B" w14:textId="77777777" w:rsidR="00FC6F28" w:rsidRPr="00B95013" w:rsidRDefault="00FC6F28" w:rsidP="00056F9D">
                <w:pPr>
                  <w:ind w:left="993" w:hanging="993"/>
                  <w:contextualSpacing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 w:rsidRPr="00B95013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BudgetType"/>
                    <w:id w:val="-187835647"/>
                    <w:lock w:val="contentLocked"/>
                    <w:showingPlcHdr/>
                    <w:text/>
                  </w:sdtPr>
                  <w:sdtEndPr/>
                  <w:sdtContent>
                    <w:r w:rsidRPr="00B95013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ประเภทงบประมาณ</w:t>
                    </w:r>
                  </w:sdtContent>
                </w:sdt>
              </w:p>
            </w:tc>
            <w:tc>
              <w:tcPr>
                <w:tcW w:w="39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407D543E" w14:textId="77777777" w:rsidR="00FC6F28" w:rsidRPr="00B95013" w:rsidRDefault="00FC6F28" w:rsidP="00056F9D">
                <w:pPr>
                  <w:ind w:left="993" w:hanging="993"/>
                  <w:contextualSpacing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 w:rsidRPr="00B95013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BudgetDetail"/>
                    <w:id w:val="323085699"/>
                    <w:lock w:val="contentLocked"/>
                    <w:showingPlcHdr/>
                    <w:text/>
                  </w:sdtPr>
                  <w:sdtEndPr/>
                  <w:sdtContent>
                    <w:r w:rsidRPr="00B95013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รายละเอียด</w:t>
                    </w:r>
                  </w:sdtContent>
                </w:sdt>
              </w:p>
            </w:tc>
            <w:tc>
              <w:tcPr>
                <w:tcW w:w="260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315AC1C" w14:textId="77777777" w:rsidR="00FC6F28" w:rsidRPr="00B95013" w:rsidRDefault="00FC6F28" w:rsidP="00056F9D">
                <w:pPr>
                  <w:ind w:left="176" w:hanging="142"/>
                  <w:contextualSpacing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 w:rsidRPr="00B95013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BudgetCurrent"/>
                    <w:id w:val="1273440293"/>
                    <w:lock w:val="contentLocked"/>
                    <w:showingPlcHdr/>
                    <w:text/>
                  </w:sdtPr>
                  <w:sdtEndPr/>
                  <w:sdtContent>
                    <w:r w:rsidRPr="00B95013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งบประมาณ (บาท)</w:t>
                    </w:r>
                  </w:sdtContent>
                </w:sdt>
              </w:p>
            </w:tc>
          </w:tr>
          <w:tr w:rsidR="00FC6F28" w:rsidRPr="00B95013" w14:paraId="703C306C" w14:textId="77777777" w:rsidTr="00056F9D">
            <w:trPr>
              <w:trHeight w:val="387"/>
              <w:jc w:val="center"/>
            </w:trPr>
            <w:tc>
              <w:tcPr>
                <w:tcW w:w="30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746156D" w14:textId="77777777" w:rsidR="00FC6F28" w:rsidRPr="00B95013" w:rsidRDefault="00176F41" w:rsidP="00056F9D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BudgetType"/>
                    <w:id w:val="-1632858682"/>
                    <w:dropDownList>
                      <w:listItem w:displayText="งบบุคลากร" w:value="1"/>
                      <w:listItem w:displayText="งบดำเนินการ : ค่าตอบแทน" w:value="2"/>
                      <w:listItem w:displayText="งบดำเนินการ : ค่าใช้สอย" w:value="3"/>
                      <w:listItem w:displayText="งบดำเนินการ : ค่าวัสดุ" w:value="4"/>
                      <w:listItem w:displayText="งบดำเนินการ : ค่าสาธารณูปโภค" w:value="6"/>
                      <w:listItem w:displayText="งบลงทุน : ครุภัณฑ์" w:value="7"/>
                    </w:dropDownList>
                  </w:sdtPr>
                  <w:sdtEndPr/>
                  <w:sdtContent>
                    <w:r w:rsidR="00FC6F28" w:rsidRPr="00B95013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งบบุคลากร</w:t>
                    </w:r>
                  </w:sdtContent>
                </w:sdt>
              </w:p>
            </w:tc>
            <w:tc>
              <w:tcPr>
                <w:tcW w:w="39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6B0D78E" w14:textId="77777777" w:rsidR="00FC6F28" w:rsidRPr="00B95013" w:rsidRDefault="00FC6F28" w:rsidP="00056F9D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260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94A3E13" w14:textId="77777777" w:rsidR="00FC6F28" w:rsidRPr="00B95013" w:rsidRDefault="00FC6F28" w:rsidP="00056F9D">
                <w:pPr>
                  <w:ind w:right="33"/>
                  <w:jc w:val="right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FC6F28" w:rsidRPr="00B95013" w14:paraId="519C1BBF" w14:textId="77777777" w:rsidTr="00056F9D">
            <w:trPr>
              <w:trHeight w:val="405"/>
              <w:jc w:val="center"/>
            </w:trPr>
            <w:tc>
              <w:tcPr>
                <w:tcW w:w="30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01A910D" w14:textId="77777777" w:rsidR="00FC6F28" w:rsidRPr="00B95013" w:rsidRDefault="00176F41" w:rsidP="00056F9D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BudgetType"/>
                    <w:id w:val="1132134130"/>
                    <w:dropDownList>
                      <w:listItem w:displayText="งบบุคลากร" w:value="1"/>
                      <w:listItem w:displayText="งบดำเนินการ : ค่าตอบแทน" w:value="2"/>
                      <w:listItem w:displayText="งบดำเนินการ : ค่าใช้สอย" w:value="3"/>
                      <w:listItem w:displayText="งบดำเนินการ : ค่าวัสดุ" w:value="4"/>
                      <w:listItem w:displayText="งบดำเนินการ : ค่าสาธารณูปโภค" w:value="6"/>
                      <w:listItem w:displayText="งบลงทุน : ครุภัณฑ์" w:value="7"/>
                    </w:dropDownList>
                  </w:sdtPr>
                  <w:sdtEndPr/>
                  <w:sdtContent>
                    <w:r w:rsidR="00FC6F28" w:rsidRPr="00B95013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งบดำเนินการ : ค่าตอบแทน</w:t>
                    </w:r>
                  </w:sdtContent>
                </w:sdt>
              </w:p>
            </w:tc>
            <w:tc>
              <w:tcPr>
                <w:tcW w:w="39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63B7644" w14:textId="77777777" w:rsidR="00FC6F28" w:rsidRPr="00B95013" w:rsidRDefault="00FC6F28" w:rsidP="00056F9D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260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234E0AD" w14:textId="77777777" w:rsidR="00FC6F28" w:rsidRPr="00B95013" w:rsidRDefault="00FC6F28" w:rsidP="00056F9D">
                <w:pPr>
                  <w:ind w:right="33"/>
                  <w:jc w:val="right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FC6F28" w:rsidRPr="00B95013" w14:paraId="7AA8C061" w14:textId="77777777" w:rsidTr="00056F9D">
            <w:trPr>
              <w:trHeight w:val="405"/>
              <w:jc w:val="center"/>
            </w:trPr>
            <w:tc>
              <w:tcPr>
                <w:tcW w:w="30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CE1527D" w14:textId="77777777" w:rsidR="00FC6F28" w:rsidRPr="00B95013" w:rsidRDefault="00176F41" w:rsidP="00056F9D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BudgetType"/>
                    <w:id w:val="-31576796"/>
                    <w:dropDownList>
                      <w:listItem w:displayText="งบบุคลากร" w:value="1"/>
                      <w:listItem w:displayText="งบดำเนินการ : ค่าตอบแทน" w:value="2"/>
                      <w:listItem w:displayText="งบดำเนินการ : ค่าใช้สอย" w:value="3"/>
                      <w:listItem w:displayText="งบดำเนินการ : ค่าวัสดุ" w:value="4"/>
                      <w:listItem w:displayText="งบดำเนินการ : ค่าสาธารณูปโภค" w:value="6"/>
                      <w:listItem w:displayText="งบลงทุน : ครุภัณฑ์" w:value="7"/>
                    </w:dropDownList>
                  </w:sdtPr>
                  <w:sdtEndPr/>
                  <w:sdtContent>
                    <w:r w:rsidR="00FC6F28" w:rsidRPr="00B95013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งบดำเนินการ : ค่าใช้สอย</w:t>
                    </w:r>
                  </w:sdtContent>
                </w:sdt>
              </w:p>
            </w:tc>
            <w:tc>
              <w:tcPr>
                <w:tcW w:w="39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B267907" w14:textId="77777777" w:rsidR="00FC6F28" w:rsidRPr="00B95013" w:rsidRDefault="00FC6F28" w:rsidP="00056F9D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260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DFDBF83" w14:textId="77777777" w:rsidR="00FC6F28" w:rsidRPr="00B95013" w:rsidRDefault="00FC6F28" w:rsidP="00056F9D">
                <w:pPr>
                  <w:ind w:right="33"/>
                  <w:jc w:val="right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FC6F28" w:rsidRPr="00B95013" w14:paraId="16C5376E" w14:textId="77777777" w:rsidTr="00056F9D">
            <w:trPr>
              <w:trHeight w:val="405"/>
              <w:jc w:val="center"/>
            </w:trPr>
            <w:tc>
              <w:tcPr>
                <w:tcW w:w="30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6E9477E" w14:textId="77777777" w:rsidR="00FC6F28" w:rsidRPr="00B95013" w:rsidRDefault="00176F41" w:rsidP="00056F9D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BudgetType"/>
                    <w:id w:val="807368023"/>
                    <w:dropDownList>
                      <w:listItem w:displayText="งบบุคลากร" w:value="1"/>
                      <w:listItem w:displayText="งบดำเนินการ : ค่าตอบแทน" w:value="2"/>
                      <w:listItem w:displayText="งบดำเนินการ : ค่าใช้สอย" w:value="3"/>
                      <w:listItem w:displayText="งบดำเนินการ : ค่าวัสดุ" w:value="4"/>
                      <w:listItem w:displayText="งบดำเนินการ : ค่าสาธารณูปโภค" w:value="6"/>
                      <w:listItem w:displayText="งบลงทุน : ครุภัณฑ์" w:value="7"/>
                    </w:dropDownList>
                  </w:sdtPr>
                  <w:sdtEndPr/>
                  <w:sdtContent>
                    <w:r w:rsidR="00FC6F28" w:rsidRPr="00B95013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งบลงทุน : ครุภัณฑ์</w:t>
                    </w:r>
                  </w:sdtContent>
                </w:sdt>
              </w:p>
            </w:tc>
            <w:tc>
              <w:tcPr>
                <w:tcW w:w="39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E688929" w14:textId="77777777" w:rsidR="00FC6F28" w:rsidRPr="00B95013" w:rsidRDefault="00FC6F28" w:rsidP="00056F9D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260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B62C24E" w14:textId="77777777" w:rsidR="00FC6F28" w:rsidRPr="00B95013" w:rsidRDefault="00FC6F28" w:rsidP="00056F9D">
                <w:pPr>
                  <w:ind w:right="33"/>
                  <w:jc w:val="right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FC6F28" w:rsidRPr="00B95013" w14:paraId="09069309" w14:textId="77777777" w:rsidTr="00056F9D">
            <w:trPr>
              <w:trHeight w:val="405"/>
              <w:jc w:val="center"/>
            </w:trPr>
            <w:tc>
              <w:tcPr>
                <w:tcW w:w="30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6EC2BA3" w14:textId="77777777" w:rsidR="00FC6F28" w:rsidRPr="00B95013" w:rsidRDefault="00FC6F28" w:rsidP="00056F9D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 w:rsidRPr="00B95013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รวม</w:t>
                </w:r>
              </w:p>
            </w:tc>
            <w:tc>
              <w:tcPr>
                <w:tcW w:w="39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D52DA4A" w14:textId="77777777" w:rsidR="00FC6F28" w:rsidRPr="00B95013" w:rsidRDefault="00FC6F28" w:rsidP="00056F9D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</w:p>
            </w:tc>
            <w:tc>
              <w:tcPr>
                <w:tcW w:w="260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E8D2D0F" w14:textId="77777777" w:rsidR="00FC6F28" w:rsidRPr="00B95013" w:rsidRDefault="00FC6F28" w:rsidP="00056F9D">
                <w:pPr>
                  <w:tabs>
                    <w:tab w:val="right" w:pos="1444"/>
                  </w:tabs>
                  <w:ind w:right="33"/>
                  <w:jc w:val="right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B95013">
                  <w:rPr>
                    <w:rFonts w:ascii="TH SarabunPSK" w:hAnsi="TH SarabunPSK" w:cs="TH SarabunPSK"/>
                    <w:sz w:val="32"/>
                    <w:szCs w:val="32"/>
                  </w:rPr>
                  <w:tab/>
                </w:r>
              </w:p>
            </w:tc>
          </w:tr>
          <w:tr w:rsidR="00F842A6" w:rsidRPr="00B95013" w14:paraId="4563075D" w14:textId="77777777" w:rsidTr="00056F9D">
            <w:trPr>
              <w:trHeight w:val="405"/>
              <w:jc w:val="center"/>
            </w:trPr>
            <w:tc>
              <w:tcPr>
                <w:tcW w:w="30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C437A0A" w14:textId="77777777" w:rsidR="00F842A6" w:rsidRPr="00B95013" w:rsidRDefault="00F842A6" w:rsidP="00F842A6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</w:p>
            </w:tc>
            <w:tc>
              <w:tcPr>
                <w:tcW w:w="39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3ADAD32" w14:textId="77777777" w:rsidR="00F842A6" w:rsidRPr="00B95013" w:rsidRDefault="00F842A6" w:rsidP="00056F9D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</w:p>
            </w:tc>
            <w:tc>
              <w:tcPr>
                <w:tcW w:w="260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8DA2FA7" w14:textId="77777777" w:rsidR="00F842A6" w:rsidRPr="00B95013" w:rsidRDefault="00176F41" w:rsidP="00056F9D">
                <w:pPr>
                  <w:tabs>
                    <w:tab w:val="right" w:pos="1444"/>
                  </w:tabs>
                  <w:ind w:right="33"/>
                  <w:jc w:val="right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</w:tbl>
      </w:sdtContent>
    </w:sdt>
    <w:p w14:paraId="031E51A2" w14:textId="77777777" w:rsidR="003C4970" w:rsidRDefault="003C4970" w:rsidP="00877ECE">
      <w:pPr>
        <w:jc w:val="both"/>
        <w:rPr>
          <w:rFonts w:ascii="TH SarabunPSK" w:hAnsi="TH SarabunPSK" w:cs="TH SarabunPSK"/>
          <w:sz w:val="32"/>
          <w:szCs w:val="32"/>
        </w:rPr>
      </w:pPr>
    </w:p>
    <w:sdt>
      <w:sdtPr>
        <w:rPr>
          <w:rFonts w:ascii="TH SarabunPSK" w:hAnsi="TH SarabunPSK" w:cs="TH SarabunPSK"/>
          <w:sz w:val="32"/>
          <w:szCs w:val="32"/>
          <w:cs/>
        </w:rPr>
        <w:tag w:val="ResultProject"/>
        <w:id w:val="-1361809960"/>
        <w:lock w:val="contentLocked"/>
      </w:sdtPr>
      <w:sdtEndPr>
        <w:rPr>
          <w:b/>
          <w:bCs/>
          <w:cs w:val="0"/>
        </w:rPr>
      </w:sdtEndPr>
      <w:sdtContent>
        <w:p w14:paraId="3D2E54F8" w14:textId="77777777" w:rsidR="00877ECE" w:rsidRPr="007C4A3A" w:rsidRDefault="00877ECE" w:rsidP="00877ECE">
          <w:pPr>
            <w:pStyle w:val="af6"/>
            <w:spacing w:before="0" w:beforeAutospacing="0" w:after="0" w:afterAutospacing="0"/>
            <w:rPr>
              <w:rFonts w:ascii="TH SarabunPSK" w:hAnsi="TH SarabunPSK" w:cs="TH SarabunPSK"/>
              <w:b/>
              <w:bCs/>
              <w:sz w:val="32"/>
              <w:szCs w:val="32"/>
            </w:rPr>
          </w:pPr>
          <w:r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 xml:space="preserve">17. </w:t>
          </w:r>
          <w:r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ผลผลิต (</w:t>
          </w:r>
          <w:r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 xml:space="preserve">Output) </w:t>
          </w:r>
          <w:r w:rsidRPr="007C4A3A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จากงานวิจัย</w:t>
          </w:r>
        </w:p>
      </w:sdtContent>
    </w:sdt>
    <w:bookmarkStart w:id="1" w:name="_Hlk492917502" w:displacedByCustomXml="next"/>
    <w:sdt>
      <w:sdtPr>
        <w:rPr>
          <w:rStyle w:val="a6"/>
          <w:rFonts w:ascii="TH SarabunPSK" w:hAnsi="TH SarabunPSK" w:cs="TH SarabunPSK"/>
          <w:b/>
          <w:bCs/>
          <w:sz w:val="28"/>
          <w:szCs w:val="28"/>
          <w:cs/>
          <w:lang w:val="en-US"/>
        </w:rPr>
        <w:tag w:val="ResultProject"/>
        <w:id w:val="1948577927"/>
      </w:sdtPr>
      <w:sdtEndPr>
        <w:rPr>
          <w:rStyle w:val="a6"/>
          <w:b w:val="0"/>
          <w:bCs w:val="0"/>
          <w:sz w:val="24"/>
          <w:szCs w:val="24"/>
          <w:cs w:val="0"/>
        </w:rPr>
      </w:sdtEndPr>
      <w:sdtContent>
        <w:tbl>
          <w:tblPr>
            <w:tblW w:w="9942" w:type="dxa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2265"/>
            <w:gridCol w:w="14"/>
            <w:gridCol w:w="1966"/>
            <w:gridCol w:w="18"/>
            <w:gridCol w:w="687"/>
            <w:gridCol w:w="22"/>
            <w:gridCol w:w="653"/>
            <w:gridCol w:w="56"/>
            <w:gridCol w:w="694"/>
            <w:gridCol w:w="14"/>
            <w:gridCol w:w="661"/>
            <w:gridCol w:w="48"/>
            <w:gridCol w:w="687"/>
            <w:gridCol w:w="22"/>
            <w:gridCol w:w="548"/>
            <w:gridCol w:w="19"/>
            <w:gridCol w:w="850"/>
            <w:gridCol w:w="718"/>
          </w:tblGrid>
          <w:tr w:rsidR="00877ECE" w:rsidRPr="00DA3DCC" w14:paraId="70972333" w14:textId="77777777" w:rsidTr="00877ECE">
            <w:trPr>
              <w:trHeight w:val="360"/>
              <w:tblHeader/>
              <w:jc w:val="center"/>
            </w:trPr>
            <w:tc>
              <w:tcPr>
                <w:tcW w:w="2279" w:type="dxa"/>
                <w:gridSpan w:val="2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a6"/>
                    <w:rFonts w:ascii="TH SarabunPSK" w:hAnsi="TH SarabunPSK" w:cs="TH SarabunPSK"/>
                    <w:b/>
                    <w:bCs/>
                    <w:sz w:val="28"/>
                    <w:szCs w:val="28"/>
                    <w:cs/>
                    <w:lang w:val="en-US"/>
                  </w:rPr>
                  <w:tag w:val="ResultProjectname"/>
                  <w:id w:val="-1347395134"/>
                  <w:lock w:val="contentLocked"/>
                </w:sdtPr>
                <w:sdtEndPr>
                  <w:rPr>
                    <w:rStyle w:val="a6"/>
                    <w:cs w:val="0"/>
                  </w:rPr>
                </w:sdtEndPr>
                <w:sdtContent>
                  <w:p w14:paraId="357E92E0" w14:textId="77777777" w:rsidR="00877ECE" w:rsidRPr="000C5E95" w:rsidRDefault="00877ECE" w:rsidP="00877ECE">
                    <w:pPr>
                      <w:pStyle w:val="afa"/>
                      <w:ind w:right="56"/>
                      <w:jc w:val="center"/>
                      <w:rPr>
                        <w:rStyle w:val="a6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lang w:val="en-US"/>
                      </w:rPr>
                    </w:pPr>
                    <w:r w:rsidRPr="000C5E95">
                      <w:rPr>
                        <w:rStyle w:val="a6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cs/>
                        <w:lang w:val="en-US"/>
                      </w:rPr>
                      <w:t>ผลงานที่คาดว่าจะได้รับ</w:t>
                    </w:r>
                  </w:p>
                </w:sdtContent>
              </w:sdt>
            </w:tc>
            <w:tc>
              <w:tcPr>
                <w:tcW w:w="1984" w:type="dxa"/>
                <w:gridSpan w:val="2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a6"/>
                    <w:rFonts w:ascii="TH SarabunPSK" w:hAnsi="TH SarabunPSK" w:cs="TH SarabunPSK"/>
                    <w:b/>
                    <w:bCs/>
                    <w:sz w:val="28"/>
                    <w:szCs w:val="28"/>
                    <w:cs/>
                    <w:lang w:val="en-US"/>
                  </w:rPr>
                  <w:tag w:val="ResultProjectDetail"/>
                  <w:id w:val="-1040130549"/>
                  <w:lock w:val="contentLocked"/>
                </w:sdtPr>
                <w:sdtEndPr>
                  <w:rPr>
                    <w:rStyle w:val="a6"/>
                  </w:rPr>
                </w:sdtEndPr>
                <w:sdtContent>
                  <w:p w14:paraId="53D5719E" w14:textId="77777777" w:rsidR="00877ECE" w:rsidRPr="000C5E95" w:rsidRDefault="00877ECE" w:rsidP="00877ECE">
                    <w:pPr>
                      <w:pStyle w:val="afa"/>
                      <w:ind w:right="56"/>
                      <w:jc w:val="center"/>
                      <w:rPr>
                        <w:rStyle w:val="a6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cs/>
                        <w:lang w:val="en-US"/>
                      </w:rPr>
                    </w:pPr>
                    <w:r w:rsidRPr="000C5E95">
                      <w:rPr>
                        <w:rStyle w:val="a6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cs/>
                        <w:lang w:val="en-US"/>
                      </w:rPr>
                      <w:t>รายละเอียดของผลผลิต</w:t>
                    </w:r>
                  </w:p>
                </w:sdtContent>
              </w:sdt>
            </w:tc>
            <w:tc>
              <w:tcPr>
                <w:tcW w:w="4111" w:type="dxa"/>
                <w:gridSpan w:val="1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Style w:val="a6"/>
                    <w:rFonts w:ascii="TH SarabunPSK" w:hAnsi="TH SarabunPSK" w:cs="TH SarabunPSK"/>
                    <w:b/>
                    <w:bCs/>
                    <w:sz w:val="28"/>
                    <w:szCs w:val="28"/>
                    <w:cs/>
                    <w:lang w:val="en-US"/>
                  </w:rPr>
                  <w:tag w:val="amount"/>
                  <w:id w:val="-836922975"/>
                  <w:lock w:val="contentLocked"/>
                </w:sdtPr>
                <w:sdtEndPr>
                  <w:rPr>
                    <w:rStyle w:val="a6"/>
                  </w:rPr>
                </w:sdtEndPr>
                <w:sdtContent>
                  <w:p w14:paraId="3E7496DC" w14:textId="77777777" w:rsidR="00877ECE" w:rsidRPr="00DA3DCC" w:rsidRDefault="00877ECE" w:rsidP="00877ECE">
                    <w:pPr>
                      <w:pStyle w:val="afa"/>
                      <w:ind w:right="56"/>
                      <w:jc w:val="center"/>
                      <w:rPr>
                        <w:rStyle w:val="a6"/>
                        <w:rFonts w:ascii="TH SarabunPSK" w:hAnsi="TH SarabunPSK" w:cs="TH SarabunPSK"/>
                        <w:b/>
                        <w:bCs/>
                        <w:sz w:val="26"/>
                        <w:szCs w:val="26"/>
                        <w:cs/>
                        <w:lang w:val="en-US"/>
                      </w:rPr>
                    </w:pPr>
                    <w:r w:rsidRPr="000C5E95">
                      <w:rPr>
                        <w:rStyle w:val="a6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cs/>
                        <w:lang w:val="en-US"/>
                      </w:rPr>
                      <w:t>จำนวนนับ</w:t>
                    </w:r>
                  </w:p>
                </w:sdtContent>
              </w:sdt>
            </w:tc>
            <w:tc>
              <w:tcPr>
                <w:tcW w:w="850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a6"/>
                    <w:rFonts w:ascii="TH SarabunPSK" w:hAnsi="TH SarabunPSK" w:cs="TH SarabunPSK"/>
                    <w:b/>
                    <w:bCs/>
                    <w:sz w:val="28"/>
                    <w:szCs w:val="28"/>
                    <w:cs/>
                    <w:lang w:val="en-US"/>
                  </w:rPr>
                  <w:tag w:val="unit"/>
                  <w:id w:val="-465667825"/>
                  <w:lock w:val="contentLocked"/>
                </w:sdtPr>
                <w:sdtEndPr>
                  <w:rPr>
                    <w:rStyle w:val="a6"/>
                    <w:cs w:val="0"/>
                  </w:rPr>
                </w:sdtEndPr>
                <w:sdtContent>
                  <w:p w14:paraId="19CC554F" w14:textId="77777777" w:rsidR="00877ECE" w:rsidRPr="000C5E95" w:rsidRDefault="00877ECE" w:rsidP="00877ECE">
                    <w:pPr>
                      <w:pStyle w:val="afa"/>
                      <w:ind w:right="56"/>
                      <w:jc w:val="center"/>
                      <w:rPr>
                        <w:rStyle w:val="a6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lang w:val="en-US"/>
                      </w:rPr>
                    </w:pPr>
                    <w:r w:rsidRPr="00224CDB">
                      <w:rPr>
                        <w:rStyle w:val="a6"/>
                        <w:rFonts w:ascii="TH SarabunPSK" w:hAnsi="TH SarabunPSK" w:cs="TH SarabunPSK"/>
                        <w:b/>
                        <w:bCs/>
                        <w:sz w:val="22"/>
                        <w:szCs w:val="22"/>
                        <w:cs/>
                        <w:lang w:val="en-US"/>
                      </w:rPr>
                      <w:t>หน่วยนับ</w:t>
                    </w:r>
                  </w:p>
                </w:sdtContent>
              </w:sdt>
            </w:tc>
            <w:tc>
              <w:tcPr>
                <w:tcW w:w="718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Style w:val="a6"/>
                    <w:rFonts w:ascii="TH SarabunPSK" w:hAnsi="TH SarabunPSK" w:cs="TH SarabunPSK"/>
                    <w:b/>
                    <w:bCs/>
                    <w:sz w:val="24"/>
                    <w:szCs w:val="24"/>
                    <w:cs/>
                    <w:lang w:val="en-US"/>
                  </w:rPr>
                  <w:tag w:val="ExpectationType"/>
                  <w:id w:val="-1678345436"/>
                  <w:lock w:val="contentLocked"/>
                </w:sdtPr>
                <w:sdtEndPr>
                  <w:rPr>
                    <w:rStyle w:val="a6"/>
                    <w:cs w:val="0"/>
                  </w:rPr>
                </w:sdtEndPr>
                <w:sdtContent>
                  <w:p w14:paraId="4EF173F1" w14:textId="77777777" w:rsidR="00877ECE" w:rsidRPr="009C2B5B" w:rsidRDefault="00877ECE" w:rsidP="00877ECE">
                    <w:pPr>
                      <w:pStyle w:val="afa"/>
                      <w:ind w:right="56"/>
                      <w:jc w:val="center"/>
                      <w:rPr>
                        <w:rStyle w:val="a6"/>
                        <w:rFonts w:ascii="TH SarabunPSK" w:hAnsi="TH SarabunPSK" w:cs="TH SarabunPSK"/>
                        <w:b/>
                        <w:bCs/>
                        <w:sz w:val="24"/>
                        <w:szCs w:val="24"/>
                        <w:cs/>
                        <w:lang w:val="en-US"/>
                      </w:rPr>
                    </w:pPr>
                    <w:r w:rsidRPr="009C2B5B">
                      <w:rPr>
                        <w:rStyle w:val="a6"/>
                        <w:rFonts w:ascii="TH SarabunPSK" w:hAnsi="TH SarabunPSK" w:cs="TH SarabunPSK"/>
                        <w:b/>
                        <w:bCs/>
                        <w:sz w:val="24"/>
                        <w:szCs w:val="24"/>
                        <w:cs/>
                        <w:lang w:val="en-US"/>
                      </w:rPr>
                      <w:t>ระดับ</w:t>
                    </w:r>
                  </w:p>
                  <w:p w14:paraId="1FF9BFE4" w14:textId="77777777" w:rsidR="00877ECE" w:rsidRPr="009C2B5B" w:rsidRDefault="00877ECE" w:rsidP="00877ECE">
                    <w:pPr>
                      <w:pStyle w:val="afa"/>
                      <w:ind w:right="56"/>
                      <w:jc w:val="center"/>
                      <w:rPr>
                        <w:rStyle w:val="a6"/>
                        <w:rFonts w:ascii="TH SarabunPSK" w:hAnsi="TH SarabunPSK" w:cs="TH SarabunPSK"/>
                        <w:b/>
                        <w:bCs/>
                        <w:sz w:val="24"/>
                        <w:szCs w:val="24"/>
                        <w:lang w:val="en-US"/>
                      </w:rPr>
                    </w:pPr>
                    <w:r w:rsidRPr="009C2B5B">
                      <w:rPr>
                        <w:rStyle w:val="a6"/>
                        <w:rFonts w:ascii="TH SarabunPSK" w:hAnsi="TH SarabunPSK" w:cs="TH SarabunPSK"/>
                        <w:b/>
                        <w:bCs/>
                        <w:sz w:val="24"/>
                        <w:szCs w:val="24"/>
                        <w:cs/>
                        <w:lang w:val="en-US"/>
                      </w:rPr>
                      <w:t>ความ</w:t>
                    </w:r>
                  </w:p>
                  <w:p w14:paraId="4B43516A" w14:textId="77777777" w:rsidR="00877ECE" w:rsidRPr="000C5E95" w:rsidRDefault="00877ECE" w:rsidP="00877ECE">
                    <w:pPr>
                      <w:pStyle w:val="afa"/>
                      <w:ind w:right="56"/>
                      <w:jc w:val="center"/>
                      <w:rPr>
                        <w:rStyle w:val="a6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lang w:val="en-US"/>
                      </w:rPr>
                    </w:pPr>
                    <w:r w:rsidRPr="009C2B5B">
                      <w:rPr>
                        <w:rStyle w:val="a6"/>
                        <w:rFonts w:ascii="TH SarabunPSK" w:hAnsi="TH SarabunPSK" w:cs="TH SarabunPSK"/>
                        <w:b/>
                        <w:bCs/>
                        <w:sz w:val="24"/>
                        <w:szCs w:val="24"/>
                        <w:cs/>
                        <w:lang w:val="en-US"/>
                      </w:rPr>
                      <w:t>สำเร็จ</w:t>
                    </w:r>
                  </w:p>
                </w:sdtContent>
              </w:sdt>
            </w:tc>
          </w:tr>
          <w:bookmarkEnd w:id="1"/>
          <w:tr w:rsidR="00FC6F28" w:rsidRPr="00DA3DCC" w14:paraId="74DE102C" w14:textId="77777777" w:rsidTr="00FC6F28">
            <w:trPr>
              <w:trHeight w:val="360"/>
              <w:tblHeader/>
              <w:jc w:val="center"/>
            </w:trPr>
            <w:tc>
              <w:tcPr>
                <w:tcW w:w="2279" w:type="dxa"/>
                <w:gridSpan w:val="2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12E579B" w14:textId="77777777" w:rsidR="00FC6F28" w:rsidRPr="00DA3DCC" w:rsidRDefault="00FC6F28" w:rsidP="00FC6F28">
                <w:pPr>
                  <w:rPr>
                    <w:rStyle w:val="a6"/>
                    <w:rFonts w:ascii="TH SarabunPSK" w:eastAsia="Times New Roman" w:hAnsi="TH SarabunPSK" w:cs="TH SarabunPSK"/>
                    <w:b/>
                    <w:bCs/>
                    <w:sz w:val="26"/>
                    <w:szCs w:val="26"/>
                  </w:rPr>
                </w:pPr>
              </w:p>
            </w:tc>
            <w:tc>
              <w:tcPr>
                <w:tcW w:w="1984" w:type="dxa"/>
                <w:gridSpan w:val="2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19E3CDB9" w14:textId="77777777" w:rsidR="00FC6F28" w:rsidRPr="00DA3DCC" w:rsidRDefault="00FC6F28" w:rsidP="00FC6F28">
                <w:pPr>
                  <w:rPr>
                    <w:rStyle w:val="a6"/>
                    <w:rFonts w:ascii="TH SarabunPSK" w:eastAsia="Times New Roman" w:hAnsi="TH SarabunPSK" w:cs="TH SarabunPSK"/>
                    <w:b/>
                    <w:bCs/>
                    <w:sz w:val="26"/>
                    <w:szCs w:val="26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357E1C9" w14:textId="77777777" w:rsidR="00FC6F28" w:rsidRDefault="003E7E35" w:rsidP="00FC6F28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b/>
                    <w:bCs/>
                    <w:lang w:val="en-US"/>
                  </w:rPr>
                </w:pPr>
                <w:r>
                  <w:rPr>
                    <w:rStyle w:val="a6"/>
                    <w:rFonts w:ascii="TH SarabunPSK" w:hAnsi="TH SarabunPSK" w:cs="TH SarabunPSK" w:hint="cs"/>
                    <w:b/>
                    <w:bCs/>
                    <w:cs/>
                    <w:lang w:val="en-US"/>
                  </w:rPr>
                  <w:t>ปี</w:t>
                </w:r>
              </w:p>
              <w:p w14:paraId="6D7DC2F8" w14:textId="77777777" w:rsidR="003E7E35" w:rsidRPr="00224CDB" w:rsidRDefault="003E7E35" w:rsidP="00FC6F28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b/>
                    <w:bCs/>
                    <w:cs/>
                    <w:lang w:val="th-TH"/>
                  </w:rPr>
                </w:pPr>
                <w:r>
                  <w:rPr>
                    <w:rStyle w:val="a6"/>
                    <w:rFonts w:ascii="TH SarabunPSK" w:hAnsi="TH SarabunPSK" w:cs="TH SarabunPSK" w:hint="cs"/>
                    <w:b/>
                    <w:bCs/>
                    <w:cs/>
                    <w:lang w:val="en-US"/>
                  </w:rPr>
                  <w:t>256</w:t>
                </w:r>
                <w:r w:rsidR="00EE053D">
                  <w:rPr>
                    <w:rStyle w:val="a6"/>
                    <w:rFonts w:ascii="TH SarabunPSK" w:hAnsi="TH SarabunPSK" w:cs="TH SarabunPSK" w:hint="cs"/>
                    <w:b/>
                    <w:bCs/>
                    <w:cs/>
                    <w:lang w:val="en-US"/>
                  </w:rPr>
                  <w:t>8</w:t>
                </w: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CAD93F7" w14:textId="77777777" w:rsidR="003E7E35" w:rsidRDefault="003E7E35" w:rsidP="003E7E35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b/>
                    <w:bCs/>
                    <w:lang w:val="en-US"/>
                  </w:rPr>
                </w:pPr>
                <w:r>
                  <w:rPr>
                    <w:rStyle w:val="a6"/>
                    <w:rFonts w:ascii="TH SarabunPSK" w:hAnsi="TH SarabunPSK" w:cs="TH SarabunPSK" w:hint="cs"/>
                    <w:b/>
                    <w:bCs/>
                    <w:cs/>
                    <w:lang w:val="en-US"/>
                  </w:rPr>
                  <w:t>ปี</w:t>
                </w:r>
              </w:p>
              <w:p w14:paraId="7A12258C" w14:textId="77777777" w:rsidR="00FC6F28" w:rsidRPr="00224CDB" w:rsidRDefault="003E7E35" w:rsidP="003E7E35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b/>
                    <w:bCs/>
                    <w:cs/>
                    <w:lang w:val="th-TH"/>
                  </w:rPr>
                </w:pPr>
                <w:r>
                  <w:rPr>
                    <w:rStyle w:val="a6"/>
                    <w:rFonts w:ascii="TH SarabunPSK" w:hAnsi="TH SarabunPSK" w:cs="TH SarabunPSK" w:hint="cs"/>
                    <w:b/>
                    <w:bCs/>
                    <w:cs/>
                    <w:lang w:val="en-US"/>
                  </w:rPr>
                  <w:t>256</w:t>
                </w:r>
                <w:r w:rsidR="00EE053D">
                  <w:rPr>
                    <w:rStyle w:val="a6"/>
                    <w:rFonts w:ascii="TH SarabunPSK" w:hAnsi="TH SarabunPSK" w:cs="TH SarabunPSK" w:hint="cs"/>
                    <w:b/>
                    <w:bCs/>
                    <w:cs/>
                    <w:lang w:val="en-US"/>
                  </w:rPr>
                  <w:t>9</w:t>
                </w:r>
              </w:p>
            </w:tc>
            <w:tc>
              <w:tcPr>
                <w:tcW w:w="7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5375C41" w14:textId="77777777" w:rsidR="003E7E35" w:rsidRDefault="003E7E35" w:rsidP="003E7E35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b/>
                    <w:bCs/>
                    <w:lang w:val="en-US"/>
                  </w:rPr>
                </w:pPr>
                <w:r>
                  <w:rPr>
                    <w:rStyle w:val="a6"/>
                    <w:rFonts w:ascii="TH SarabunPSK" w:hAnsi="TH SarabunPSK" w:cs="TH SarabunPSK" w:hint="cs"/>
                    <w:b/>
                    <w:bCs/>
                    <w:cs/>
                    <w:lang w:val="en-US"/>
                  </w:rPr>
                  <w:t>ปี</w:t>
                </w:r>
              </w:p>
              <w:p w14:paraId="57DAEEC5" w14:textId="77777777" w:rsidR="00FC6F28" w:rsidRPr="00224CDB" w:rsidRDefault="003E7E35" w:rsidP="003E7E35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b/>
                    <w:bCs/>
                    <w:cs/>
                    <w:lang w:val="en-US"/>
                  </w:rPr>
                </w:pPr>
                <w:r>
                  <w:rPr>
                    <w:rStyle w:val="a6"/>
                    <w:rFonts w:ascii="TH SarabunPSK" w:hAnsi="TH SarabunPSK" w:cs="TH SarabunPSK" w:hint="cs"/>
                    <w:b/>
                    <w:bCs/>
                    <w:cs/>
                    <w:lang w:val="en-US"/>
                  </w:rPr>
                  <w:t>25</w:t>
                </w:r>
                <w:r w:rsidR="00EE053D">
                  <w:rPr>
                    <w:rStyle w:val="a6"/>
                    <w:rFonts w:ascii="TH SarabunPSK" w:hAnsi="TH SarabunPSK" w:cs="TH SarabunPSK" w:hint="cs"/>
                    <w:b/>
                    <w:bCs/>
                    <w:cs/>
                    <w:lang w:val="en-US"/>
                  </w:rPr>
                  <w:t>70</w:t>
                </w: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0506EE83" w14:textId="77777777" w:rsidR="003E7E35" w:rsidRDefault="003E7E35" w:rsidP="003E7E35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b/>
                    <w:bCs/>
                    <w:lang w:val="en-US"/>
                  </w:rPr>
                </w:pPr>
                <w:r>
                  <w:rPr>
                    <w:rStyle w:val="a6"/>
                    <w:rFonts w:ascii="TH SarabunPSK" w:hAnsi="TH SarabunPSK" w:cs="TH SarabunPSK" w:hint="cs"/>
                    <w:b/>
                    <w:bCs/>
                    <w:cs/>
                    <w:lang w:val="en-US"/>
                  </w:rPr>
                  <w:t>ปี</w:t>
                </w:r>
              </w:p>
              <w:p w14:paraId="75F8BD20" w14:textId="77777777" w:rsidR="00FC6F28" w:rsidRPr="00224CDB" w:rsidRDefault="003E7E35" w:rsidP="003E7E35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b/>
                    <w:bCs/>
                    <w:cs/>
                    <w:lang w:val="en-US"/>
                  </w:rPr>
                </w:pPr>
                <w:r>
                  <w:rPr>
                    <w:rStyle w:val="a6"/>
                    <w:rFonts w:ascii="TH SarabunPSK" w:hAnsi="TH SarabunPSK" w:cs="TH SarabunPSK" w:hint="cs"/>
                    <w:b/>
                    <w:bCs/>
                    <w:cs/>
                    <w:lang w:val="en-US"/>
                  </w:rPr>
                  <w:t>25</w:t>
                </w:r>
                <w:r w:rsidR="00EE053D">
                  <w:rPr>
                    <w:rStyle w:val="a6"/>
                    <w:rFonts w:ascii="TH SarabunPSK" w:hAnsi="TH SarabunPSK" w:cs="TH SarabunPSK" w:hint="cs"/>
                    <w:b/>
                    <w:bCs/>
                    <w:cs/>
                    <w:lang w:val="en-US"/>
                  </w:rPr>
                  <w:t>71</w:t>
                </w: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27C74E7" w14:textId="77777777" w:rsidR="00FC6F28" w:rsidRDefault="00357F20" w:rsidP="00FC6F28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b/>
                    <w:bCs/>
                    <w:lang w:val="en-US"/>
                  </w:rPr>
                </w:pPr>
                <w:r>
                  <w:rPr>
                    <w:rStyle w:val="a6"/>
                    <w:rFonts w:ascii="TH SarabunPSK" w:hAnsi="TH SarabunPSK" w:cs="TH SarabunPSK" w:hint="cs"/>
                    <w:b/>
                    <w:bCs/>
                    <w:cs/>
                    <w:lang w:val="en-US"/>
                  </w:rPr>
                  <w:t>ปี</w:t>
                </w:r>
              </w:p>
              <w:p w14:paraId="5B9D9A8F" w14:textId="77777777" w:rsidR="00357F20" w:rsidRPr="00224CDB" w:rsidRDefault="00357F20" w:rsidP="00FC6F28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b/>
                    <w:bCs/>
                    <w:cs/>
                    <w:lang w:val="en-US"/>
                  </w:rPr>
                </w:pPr>
                <w:r>
                  <w:rPr>
                    <w:rStyle w:val="a6"/>
                    <w:rFonts w:ascii="TH SarabunPSK" w:hAnsi="TH SarabunPSK" w:cs="TH SarabunPSK" w:hint="cs"/>
                    <w:b/>
                    <w:bCs/>
                    <w:cs/>
                    <w:lang w:val="en-US"/>
                  </w:rPr>
                  <w:t>25</w:t>
                </w:r>
                <w:r w:rsidR="009A5D87">
                  <w:rPr>
                    <w:rStyle w:val="a6"/>
                    <w:rFonts w:ascii="TH SarabunPSK" w:hAnsi="TH SarabunPSK" w:cs="TH SarabunPSK" w:hint="cs"/>
                    <w:b/>
                    <w:bCs/>
                    <w:cs/>
                    <w:lang w:val="en-US"/>
                  </w:rPr>
                  <w:t>7</w:t>
                </w:r>
                <w:r w:rsidR="00EE053D">
                  <w:rPr>
                    <w:rStyle w:val="a6"/>
                    <w:rFonts w:ascii="TH SarabunPSK" w:hAnsi="TH SarabunPSK" w:cs="TH SarabunPSK" w:hint="cs"/>
                    <w:b/>
                    <w:bCs/>
                    <w:cs/>
                    <w:lang w:val="en-US"/>
                  </w:rPr>
                  <w:t>2</w:t>
                </w:r>
              </w:p>
            </w:tc>
            <w:tc>
              <w:tcPr>
                <w:tcW w:w="56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a6"/>
                    <w:rFonts w:ascii="TH SarabunPSK" w:hAnsi="TH SarabunPSK" w:cs="TH SarabunPSK"/>
                    <w:b/>
                    <w:bCs/>
                    <w:sz w:val="26"/>
                    <w:szCs w:val="26"/>
                    <w:cs/>
                    <w:lang w:val="en-US"/>
                  </w:rPr>
                  <w:tag w:val="ResutSum"/>
                  <w:id w:val="-193696696"/>
                  <w:lock w:val="contentLocked"/>
                </w:sdtPr>
                <w:sdtEndPr>
                  <w:rPr>
                    <w:rStyle w:val="a6"/>
                    <w:lang w:val="th-TH"/>
                  </w:rPr>
                </w:sdtEndPr>
                <w:sdtContent>
                  <w:p w14:paraId="483F3538" w14:textId="77777777" w:rsidR="00FC6F28" w:rsidRPr="00DA3DCC" w:rsidRDefault="00FC6F28" w:rsidP="00FC6F28">
                    <w:pPr>
                      <w:pStyle w:val="afa"/>
                      <w:ind w:right="56"/>
                      <w:jc w:val="center"/>
                      <w:rPr>
                        <w:rStyle w:val="a6"/>
                        <w:rFonts w:ascii="TH SarabunPSK" w:hAnsi="TH SarabunPSK" w:cs="TH SarabunPSK"/>
                        <w:b/>
                        <w:bCs/>
                        <w:sz w:val="26"/>
                        <w:szCs w:val="26"/>
                        <w:cs/>
                        <w:lang w:val="th-TH"/>
                      </w:rPr>
                    </w:pPr>
                    <w:r w:rsidRPr="00DA3DCC">
                      <w:rPr>
                        <w:rStyle w:val="a6"/>
                        <w:rFonts w:ascii="TH SarabunPSK" w:hAnsi="TH SarabunPSK" w:cs="TH SarabunPSK"/>
                        <w:b/>
                        <w:bCs/>
                        <w:sz w:val="26"/>
                        <w:szCs w:val="26"/>
                        <w:cs/>
                        <w:lang w:val="en-US"/>
                      </w:rPr>
                      <w:t>รวม</w:t>
                    </w:r>
                  </w:p>
                </w:sdtContent>
              </w:sdt>
            </w:tc>
            <w:tc>
              <w:tcPr>
                <w:tcW w:w="850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BE973F2" w14:textId="77777777" w:rsidR="00FC6F28" w:rsidRPr="00DA3DCC" w:rsidRDefault="00FC6F28" w:rsidP="00FC6F28">
                <w:pPr>
                  <w:rPr>
                    <w:rStyle w:val="a6"/>
                    <w:rFonts w:ascii="TH SarabunPSK" w:eastAsia="Times New Roman" w:hAnsi="TH SarabunPSK" w:cs="TH SarabunPSK"/>
                    <w:b/>
                    <w:bCs/>
                    <w:sz w:val="26"/>
                    <w:szCs w:val="26"/>
                  </w:rPr>
                </w:pPr>
              </w:p>
            </w:tc>
            <w:tc>
              <w:tcPr>
                <w:tcW w:w="718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0611D326" w14:textId="77777777" w:rsidR="00FC6F28" w:rsidRPr="00DA3DCC" w:rsidRDefault="00FC6F28" w:rsidP="00FC6F28">
                <w:pPr>
                  <w:rPr>
                    <w:rStyle w:val="a6"/>
                    <w:rFonts w:ascii="TH SarabunPSK" w:eastAsia="Times New Roman" w:hAnsi="TH SarabunPSK" w:cs="TH SarabunPSK"/>
                    <w:b/>
                    <w:bCs/>
                    <w:sz w:val="26"/>
                    <w:szCs w:val="26"/>
                  </w:rPr>
                </w:pPr>
              </w:p>
            </w:tc>
          </w:tr>
          <w:tr w:rsidR="00FC6F28" w:rsidRPr="00DA3DCC" w14:paraId="42F9C34B" w14:textId="77777777" w:rsidTr="00877ECE">
            <w:trPr>
              <w:jc w:val="center"/>
            </w:trPr>
            <w:tc>
              <w:tcPr>
                <w:tcW w:w="9224" w:type="dxa"/>
                <w:gridSpan w:val="1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  <w:tag w:val="ResultProjectl1"/>
                  <w:id w:val="1342737308"/>
                  <w:lock w:val="contentLocked"/>
                </w:sdtPr>
                <w:sdtEndPr>
                  <w:rPr>
                    <w:rStyle w:val="a6"/>
                    <w:b/>
                    <w:bCs/>
                  </w:rPr>
                </w:sdtEndPr>
                <w:sdtContent>
                  <w:p w14:paraId="061F711B" w14:textId="77777777" w:rsidR="00FC6F28" w:rsidRPr="00DA3DCC" w:rsidRDefault="00FC6F28" w:rsidP="00877ECE">
                    <w:pPr>
                      <w:pStyle w:val="afa"/>
                      <w:ind w:right="56"/>
                      <w:rPr>
                        <w:rStyle w:val="a6"/>
                        <w:rFonts w:ascii="TH SarabunPSK" w:hAnsi="TH SarabunPSK" w:cs="TH SarabunPSK"/>
                        <w:b/>
                        <w:bCs/>
                        <w:sz w:val="26"/>
                        <w:szCs w:val="26"/>
                        <w:cs/>
                        <w:lang w:val="th-TH"/>
                      </w:rPr>
                    </w:pPr>
                    <w:r w:rsidRPr="00DA3DCC">
                      <w:rPr>
                        <w:rStyle w:val="a6"/>
                        <w:rFonts w:ascii="TH SarabunPSK" w:hAnsi="TH SarabunPSK" w:cs="TH SarabunPSK"/>
                        <w:sz w:val="26"/>
                        <w:szCs w:val="26"/>
                        <w:cs/>
                        <w:lang w:val="th-TH"/>
                      </w:rPr>
                      <w:t>1. ต้นแบบผลิตภัณฑ์ โดยระบุ ดังนี้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F42DBDE" w14:textId="77777777" w:rsidR="00FC6F28" w:rsidRPr="00DA3DCC" w:rsidRDefault="00FC6F28" w:rsidP="00877ECE">
                <w:pPr>
                  <w:pStyle w:val="afa"/>
                  <w:ind w:right="56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</w:tr>
          <w:tr w:rsidR="00FC6F28" w:rsidRPr="00DA3DCC" w14:paraId="7C5F23F5" w14:textId="77777777" w:rsidTr="00877ECE">
            <w:trPr>
              <w:jc w:val="center"/>
            </w:trPr>
            <w:tc>
              <w:tcPr>
                <w:tcW w:w="227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14:paraId="02C5E09A" w14:textId="77777777" w:rsidR="00FC6F28" w:rsidRPr="00DA3DCC" w:rsidRDefault="00FC6F28" w:rsidP="00877ECE">
                <w:pPr>
                  <w:pStyle w:val="afa"/>
                  <w:ind w:right="56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  <w:r w:rsidRPr="00DA3DCC"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  <w:t xml:space="preserve">     </w:t>
                </w:r>
                <w:sdt>
                  <w:sdtPr>
                    <w:rPr>
                      <w:rStyle w:val="a6"/>
                      <w:rFonts w:ascii="TH SarabunPSK" w:hAnsi="TH SarabunPSK" w:cs="TH SarabunPSK"/>
                      <w:sz w:val="26"/>
                      <w:szCs w:val="26"/>
                      <w:cs/>
                      <w:lang w:val="th-TH"/>
                    </w:rPr>
                    <w:tag w:val="SubResultProject1"/>
                    <w:id w:val="-1671710868"/>
                    <w:lock w:val="contentLocked"/>
                  </w:sdtPr>
                  <w:sdtEndPr>
                    <w:rPr>
                      <w:rStyle w:val="a6"/>
                    </w:rPr>
                  </w:sdtEndPr>
                  <w:sdtContent>
                    <w:r w:rsidRPr="00DA3DCC">
                      <w:rPr>
                        <w:rStyle w:val="a6"/>
                        <w:rFonts w:ascii="TH SarabunPSK" w:hAnsi="TH SarabunPSK" w:cs="TH SarabunPSK"/>
                        <w:sz w:val="26"/>
                        <w:szCs w:val="26"/>
                        <w:cs/>
                        <w:lang w:val="th-TH"/>
                      </w:rPr>
                      <w:t>1.1 ระดับอุตสาหกรรม</w:t>
                    </w:r>
                  </w:sdtContent>
                </w:sdt>
              </w:p>
            </w:tc>
            <w:tc>
              <w:tcPr>
                <w:tcW w:w="198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14:paraId="7C462AF0" w14:textId="77777777" w:rsidR="00FC6F28" w:rsidRPr="00DA3DCC" w:rsidRDefault="00FC6F28" w:rsidP="00877ECE">
                <w:pPr>
                  <w:pStyle w:val="afa"/>
                  <w:ind w:right="56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14:paraId="2AEA45D5" w14:textId="77777777" w:rsidR="00FC6F28" w:rsidRPr="00DA3DCC" w:rsidRDefault="00FC6F28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14:paraId="7885C488" w14:textId="77777777" w:rsidR="00FC6F28" w:rsidRPr="00DA3DCC" w:rsidRDefault="00FC6F28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14:paraId="3ED19289" w14:textId="77777777" w:rsidR="00FC6F28" w:rsidRPr="00DA3DCC" w:rsidRDefault="00FC6F28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14:paraId="08EF78CD" w14:textId="77777777" w:rsidR="00FC6F28" w:rsidRPr="00DA3DCC" w:rsidRDefault="00FC6F28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14:paraId="65F9FA95" w14:textId="77777777" w:rsidR="00FC6F28" w:rsidRPr="00DA3DCC" w:rsidRDefault="00FC6F28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14:paraId="420F031D" w14:textId="77777777" w:rsidR="00FC6F28" w:rsidRPr="00DA3DCC" w:rsidRDefault="00FC6F28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a6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436790840"/>
                  <w:lock w:val="contentLocked"/>
                </w:sdtPr>
                <w:sdtEndPr>
                  <w:rPr>
                    <w:rStyle w:val="a6"/>
                  </w:rPr>
                </w:sdtEndPr>
                <w:sdtContent>
                  <w:p w14:paraId="54F75955" w14:textId="77777777" w:rsidR="00FC6F28" w:rsidRPr="009C2B5B" w:rsidRDefault="00FC6F28" w:rsidP="00877ECE">
                    <w:pPr>
                      <w:pStyle w:val="afa"/>
                      <w:ind w:right="56"/>
                      <w:jc w:val="center"/>
                      <w:rPr>
                        <w:rStyle w:val="a6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a6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ต้นแบบ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14:paraId="302AFE00" w14:textId="77777777" w:rsidR="00FC6F28" w:rsidRPr="00DA3DCC" w:rsidRDefault="00176F41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16"/>
                    <w:szCs w:val="16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853996400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FC6F28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FC6F28" w:rsidRPr="00DA3DCC" w14:paraId="7B8DF759" w14:textId="77777777" w:rsidTr="00877ECE">
            <w:trPr>
              <w:jc w:val="center"/>
            </w:trPr>
            <w:tc>
              <w:tcPr>
                <w:tcW w:w="227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14:paraId="68F365AA" w14:textId="77777777" w:rsidR="00FC6F28" w:rsidRPr="00DA3DCC" w:rsidRDefault="00FC6F28" w:rsidP="00877ECE">
                <w:pPr>
                  <w:pStyle w:val="afa"/>
                  <w:ind w:right="56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  <w:r w:rsidRPr="00DA3DCC">
                  <w:rPr>
                    <w:rStyle w:val="a6"/>
                    <w:rFonts w:ascii="TH SarabunPSK" w:hAnsi="TH SarabunPSK" w:cs="TH SarabunPSK"/>
                    <w:sz w:val="26"/>
                    <w:szCs w:val="26"/>
                    <w:lang w:val="en-US"/>
                  </w:rPr>
                  <w:t xml:space="preserve">     </w:t>
                </w:r>
                <w:sdt>
                  <w:sdtPr>
                    <w:rPr>
                      <w:rStyle w:val="a6"/>
                      <w:rFonts w:ascii="TH SarabunPSK" w:hAnsi="TH SarabunPSK" w:cs="TH SarabunPSK"/>
                      <w:sz w:val="26"/>
                      <w:szCs w:val="26"/>
                      <w:lang w:val="en-US"/>
                    </w:rPr>
                    <w:tag w:val="SubResultProject2"/>
                    <w:id w:val="-316261769"/>
                    <w:lock w:val="contentLocked"/>
                  </w:sdtPr>
                  <w:sdtEndPr>
                    <w:rPr>
                      <w:rStyle w:val="a6"/>
                      <w:cs/>
                      <w:lang w:val="th-TH"/>
                    </w:rPr>
                  </w:sdtEndPr>
                  <w:sdtContent>
                    <w:r w:rsidRPr="00DA3DCC">
                      <w:rPr>
                        <w:rStyle w:val="a6"/>
                        <w:rFonts w:ascii="TH SarabunPSK" w:hAnsi="TH SarabunPSK" w:cs="TH SarabunPSK"/>
                        <w:sz w:val="26"/>
                        <w:szCs w:val="26"/>
                        <w:lang w:val="en-US"/>
                      </w:rPr>
                      <w:t xml:space="preserve">1.2 </w:t>
                    </w:r>
                    <w:r w:rsidRPr="00DA3DCC">
                      <w:rPr>
                        <w:rStyle w:val="a6"/>
                        <w:rFonts w:ascii="TH SarabunPSK" w:hAnsi="TH SarabunPSK" w:cs="TH SarabunPSK" w:hint="cs"/>
                        <w:sz w:val="26"/>
                        <w:szCs w:val="26"/>
                        <w:cs/>
                        <w:lang w:val="en-US"/>
                      </w:rPr>
                      <w:t>ระดับกึ่งอุตสาหกรรม</w:t>
                    </w:r>
                  </w:sdtContent>
                </w:sdt>
              </w:p>
            </w:tc>
            <w:tc>
              <w:tcPr>
                <w:tcW w:w="1984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14:paraId="5C9007BE" w14:textId="77777777" w:rsidR="00FC6F28" w:rsidRPr="00DA3DCC" w:rsidRDefault="00FC6F28" w:rsidP="00877ECE">
                <w:pPr>
                  <w:pStyle w:val="afa"/>
                  <w:ind w:right="56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14:paraId="1C85EDD3" w14:textId="77777777" w:rsidR="00FC6F28" w:rsidRPr="00DA3DCC" w:rsidRDefault="00FC6F28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14:paraId="59017D69" w14:textId="77777777" w:rsidR="00FC6F28" w:rsidRPr="00DA3DCC" w:rsidRDefault="00FC6F28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14:paraId="2935031B" w14:textId="77777777" w:rsidR="00FC6F28" w:rsidRPr="00DA3DCC" w:rsidRDefault="00FC6F28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14:paraId="71C4F41A" w14:textId="77777777" w:rsidR="00FC6F28" w:rsidRPr="00DA3DCC" w:rsidRDefault="00FC6F28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14:paraId="2BD58CB9" w14:textId="77777777" w:rsidR="00FC6F28" w:rsidRPr="00DA3DCC" w:rsidRDefault="00FC6F28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14:paraId="3A8451AD" w14:textId="77777777" w:rsidR="00FC6F28" w:rsidRPr="00DA3DCC" w:rsidRDefault="00FC6F28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a6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419305815"/>
                  <w:lock w:val="contentLocked"/>
                </w:sdtPr>
                <w:sdtEndPr>
                  <w:rPr>
                    <w:rStyle w:val="a6"/>
                  </w:rPr>
                </w:sdtEndPr>
                <w:sdtContent>
                  <w:p w14:paraId="013E23BB" w14:textId="77777777" w:rsidR="00FC6F28" w:rsidRPr="009C2B5B" w:rsidRDefault="00FC6F28" w:rsidP="00877ECE">
                    <w:pPr>
                      <w:pStyle w:val="afa"/>
                      <w:ind w:right="56"/>
                      <w:jc w:val="center"/>
                      <w:rPr>
                        <w:rStyle w:val="a6"/>
                        <w:sz w:val="22"/>
                        <w:szCs w:val="22"/>
                        <w:cs/>
                      </w:rPr>
                    </w:pPr>
                    <w:r w:rsidRPr="009C2B5B">
                      <w:rPr>
                        <w:rStyle w:val="a6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ต้นแบบ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14:paraId="47ED7428" w14:textId="77777777" w:rsidR="00FC6F28" w:rsidRPr="00DA3DCC" w:rsidRDefault="00176F41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-1520852021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FC6F28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FC6F28" w:rsidRPr="00DA3DCC" w14:paraId="1FA2736D" w14:textId="77777777" w:rsidTr="00877ECE">
            <w:trPr>
              <w:jc w:val="center"/>
            </w:trPr>
            <w:tc>
              <w:tcPr>
                <w:tcW w:w="227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14:paraId="10570E51" w14:textId="77777777" w:rsidR="00FC6F28" w:rsidRPr="00DA3DCC" w:rsidRDefault="00FC6F28" w:rsidP="00877ECE">
                <w:pPr>
                  <w:pStyle w:val="afa"/>
                  <w:ind w:right="56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  <w:r w:rsidRPr="00DA3DCC"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  <w:t xml:space="preserve">     </w:t>
                </w:r>
                <w:sdt>
                  <w:sdtPr>
                    <w:rPr>
                      <w:rStyle w:val="a6"/>
                      <w:rFonts w:ascii="TH SarabunPSK" w:hAnsi="TH SarabunPSK" w:cs="TH SarabunPSK"/>
                      <w:sz w:val="26"/>
                      <w:szCs w:val="26"/>
                      <w:cs/>
                      <w:lang w:val="th-TH"/>
                    </w:rPr>
                    <w:tag w:val="SubResultProjectt3"/>
                    <w:id w:val="154039322"/>
                    <w:lock w:val="contentLocked"/>
                  </w:sdtPr>
                  <w:sdtEndPr>
                    <w:rPr>
                      <w:rStyle w:val="a6"/>
                    </w:rPr>
                  </w:sdtEndPr>
                  <w:sdtContent>
                    <w:r w:rsidRPr="00DA3DCC">
                      <w:rPr>
                        <w:rStyle w:val="a6"/>
                        <w:rFonts w:ascii="TH SarabunPSK" w:hAnsi="TH SarabunPSK" w:cs="TH SarabunPSK"/>
                        <w:sz w:val="26"/>
                        <w:szCs w:val="26"/>
                        <w:cs/>
                        <w:lang w:val="th-TH"/>
                      </w:rPr>
                      <w:t>1.</w:t>
                    </w:r>
                    <w:r w:rsidRPr="00DA3DCC">
                      <w:rPr>
                        <w:rStyle w:val="a6"/>
                        <w:rFonts w:ascii="TH SarabunPSK" w:hAnsi="TH SarabunPSK" w:cs="TH SarabunPSK"/>
                        <w:sz w:val="26"/>
                        <w:szCs w:val="26"/>
                        <w:lang w:val="en-US"/>
                      </w:rPr>
                      <w:t>3</w:t>
                    </w:r>
                    <w:r w:rsidRPr="00DA3DCC">
                      <w:rPr>
                        <w:rStyle w:val="a6"/>
                        <w:rFonts w:ascii="TH SarabunPSK" w:hAnsi="TH SarabunPSK" w:cs="TH SarabunPSK"/>
                        <w:sz w:val="26"/>
                        <w:szCs w:val="26"/>
                        <w:cs/>
                        <w:lang w:val="th-TH"/>
                      </w:rPr>
                      <w:t xml:space="preserve"> ระดับภาคสนาม</w:t>
                    </w:r>
                  </w:sdtContent>
                </w:sdt>
              </w:p>
            </w:tc>
            <w:tc>
              <w:tcPr>
                <w:tcW w:w="1984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14:paraId="76CCEC00" w14:textId="77777777" w:rsidR="00FC6F28" w:rsidRPr="00DA3DCC" w:rsidRDefault="00FC6F28" w:rsidP="00877ECE">
                <w:pPr>
                  <w:pStyle w:val="afa"/>
                  <w:ind w:right="56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14:paraId="2E86AD25" w14:textId="77777777" w:rsidR="00FC6F28" w:rsidRPr="00DA3DCC" w:rsidRDefault="00FC6F28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14:paraId="7FAD22B4" w14:textId="77777777" w:rsidR="00FC6F28" w:rsidRPr="00DA3DCC" w:rsidRDefault="00FC6F28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14:paraId="3019516C" w14:textId="77777777" w:rsidR="00FC6F28" w:rsidRPr="00DA3DCC" w:rsidRDefault="00FC6F28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14:paraId="565563CA" w14:textId="77777777" w:rsidR="00FC6F28" w:rsidRPr="00DA3DCC" w:rsidRDefault="00FC6F28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14:paraId="24E22822" w14:textId="77777777" w:rsidR="00FC6F28" w:rsidRPr="00DA3DCC" w:rsidRDefault="00FC6F28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14:paraId="132A5B79" w14:textId="77777777" w:rsidR="00FC6F28" w:rsidRPr="00DA3DCC" w:rsidRDefault="00FC6F28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a6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-668245852"/>
                  <w:lock w:val="contentLocked"/>
                </w:sdtPr>
                <w:sdtEndPr>
                  <w:rPr>
                    <w:rStyle w:val="a6"/>
                  </w:rPr>
                </w:sdtEndPr>
                <w:sdtContent>
                  <w:p w14:paraId="5B03F07F" w14:textId="77777777" w:rsidR="00FC6F28" w:rsidRPr="009C2B5B" w:rsidRDefault="00FC6F28" w:rsidP="00877ECE">
                    <w:pPr>
                      <w:pStyle w:val="afa"/>
                      <w:ind w:right="56"/>
                      <w:jc w:val="center"/>
                      <w:rPr>
                        <w:rStyle w:val="a6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a6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ต้นแบบ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14:paraId="412E132D" w14:textId="77777777" w:rsidR="00FC6F28" w:rsidRPr="00DA3DCC" w:rsidRDefault="00176F41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281237826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FC6F28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FC6F28" w:rsidRPr="00DA3DCC" w14:paraId="0B1C26CA" w14:textId="77777777" w:rsidTr="00877ECE">
            <w:trPr>
              <w:jc w:val="center"/>
            </w:trPr>
            <w:tc>
              <w:tcPr>
                <w:tcW w:w="227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632DA6A" w14:textId="77777777" w:rsidR="00FC6F28" w:rsidRPr="00DA3DCC" w:rsidRDefault="00FC6F28" w:rsidP="00877ECE">
                <w:pPr>
                  <w:pStyle w:val="afa"/>
                  <w:ind w:right="56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  <w:r w:rsidRPr="00DA3DCC"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  <w:t xml:space="preserve">     </w:t>
                </w:r>
                <w:sdt>
                  <w:sdtPr>
                    <w:rPr>
                      <w:rStyle w:val="a6"/>
                      <w:rFonts w:ascii="TH SarabunPSK" w:hAnsi="TH SarabunPSK" w:cs="TH SarabunPSK"/>
                      <w:sz w:val="26"/>
                      <w:szCs w:val="26"/>
                      <w:cs/>
                      <w:lang w:val="th-TH"/>
                    </w:rPr>
                    <w:tag w:val="SubResultProject4"/>
                    <w:id w:val="304978064"/>
                    <w:lock w:val="contentLocked"/>
                  </w:sdtPr>
                  <w:sdtEndPr>
                    <w:rPr>
                      <w:rStyle w:val="a6"/>
                    </w:rPr>
                  </w:sdtEndPr>
                  <w:sdtContent>
                    <w:r w:rsidRPr="00DA3DCC">
                      <w:rPr>
                        <w:rStyle w:val="a6"/>
                        <w:rFonts w:ascii="TH SarabunPSK" w:hAnsi="TH SarabunPSK" w:cs="TH SarabunPSK"/>
                        <w:sz w:val="26"/>
                        <w:szCs w:val="26"/>
                        <w:cs/>
                        <w:lang w:val="th-TH"/>
                      </w:rPr>
                      <w:t>1.</w:t>
                    </w:r>
                    <w:r w:rsidRPr="00DA3DCC">
                      <w:rPr>
                        <w:rStyle w:val="a6"/>
                        <w:rFonts w:ascii="TH SarabunPSK" w:hAnsi="TH SarabunPSK" w:cs="TH SarabunPSK"/>
                        <w:sz w:val="26"/>
                        <w:szCs w:val="26"/>
                        <w:lang w:val="en-US"/>
                      </w:rPr>
                      <w:t>4</w:t>
                    </w:r>
                    <w:r w:rsidRPr="00DA3DCC">
                      <w:rPr>
                        <w:rStyle w:val="a6"/>
                        <w:rFonts w:ascii="TH SarabunPSK" w:hAnsi="TH SarabunPSK" w:cs="TH SarabunPSK"/>
                        <w:sz w:val="26"/>
                        <w:szCs w:val="26"/>
                        <w:cs/>
                        <w:lang w:val="th-TH"/>
                      </w:rPr>
                      <w:t xml:space="preserve"> ระดับห้องปฏิบัติการ</w:t>
                    </w:r>
                  </w:sdtContent>
                </w:sdt>
              </w:p>
            </w:tc>
            <w:tc>
              <w:tcPr>
                <w:tcW w:w="1984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7F1E8BA" w14:textId="77777777" w:rsidR="00FC6F28" w:rsidRPr="00DA3DCC" w:rsidRDefault="00FC6F28" w:rsidP="00877ECE">
                <w:pPr>
                  <w:pStyle w:val="afa"/>
                  <w:ind w:right="56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67A07B3" w14:textId="77777777" w:rsidR="00FC6F28" w:rsidRPr="00DA3DCC" w:rsidRDefault="00FC6F28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2865FF4" w14:textId="77777777" w:rsidR="00FC6F28" w:rsidRPr="00DA3DCC" w:rsidRDefault="00FC6F28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81BEC48" w14:textId="77777777" w:rsidR="00FC6F28" w:rsidRPr="00DA3DCC" w:rsidRDefault="00FC6F28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2445B6D" w14:textId="77777777" w:rsidR="00FC6F28" w:rsidRPr="00DA3DCC" w:rsidRDefault="00FC6F28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3743333" w14:textId="77777777" w:rsidR="00FC6F28" w:rsidRPr="00DA3DCC" w:rsidRDefault="00FC6F28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BDCF3C3" w14:textId="77777777" w:rsidR="00FC6F28" w:rsidRPr="00DA3DCC" w:rsidRDefault="00FC6F28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a6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1283620634"/>
                  <w:lock w:val="contentLocked"/>
                </w:sdtPr>
                <w:sdtEndPr>
                  <w:rPr>
                    <w:rStyle w:val="a6"/>
                  </w:rPr>
                </w:sdtEndPr>
                <w:sdtContent>
                  <w:p w14:paraId="36803736" w14:textId="77777777" w:rsidR="00FC6F28" w:rsidRPr="009C2B5B" w:rsidRDefault="00FC6F28" w:rsidP="00877ECE">
                    <w:pPr>
                      <w:pStyle w:val="afa"/>
                      <w:ind w:right="56"/>
                      <w:jc w:val="center"/>
                      <w:rPr>
                        <w:rStyle w:val="a6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a6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ต้นแบบ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FD2F55F" w14:textId="77777777" w:rsidR="00FC6F28" w:rsidRPr="00DA3DCC" w:rsidRDefault="00176F41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-2016451011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FC6F28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FC6F28" w:rsidRPr="00DA3DCC" w14:paraId="0CD4F406" w14:textId="77777777" w:rsidTr="00877ECE">
            <w:trPr>
              <w:jc w:val="center"/>
            </w:trPr>
            <w:tc>
              <w:tcPr>
                <w:tcW w:w="9224" w:type="dxa"/>
                <w:gridSpan w:val="1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Fonts w:ascii="TH SarabunPSK" w:hAnsi="TH SarabunPSK" w:cs="TH SarabunPSK"/>
                    <w:snapToGrid w:val="0"/>
                    <w:sz w:val="22"/>
                    <w:szCs w:val="22"/>
                    <w:cs/>
                    <w:lang w:val="th-TH" w:eastAsia="th-TH"/>
                  </w:rPr>
                  <w:tag w:val="ResultProject2"/>
                  <w:id w:val="1934629949"/>
                  <w:lock w:val="contentLocked"/>
                </w:sdtPr>
                <w:sdtEndPr>
                  <w:rPr>
                    <w:rStyle w:val="a6"/>
                    <w:snapToGrid/>
                    <w:lang w:eastAsia="en-US"/>
                  </w:rPr>
                </w:sdtEndPr>
                <w:sdtContent>
                  <w:p w14:paraId="5208CECD" w14:textId="77777777" w:rsidR="00FC6F28" w:rsidRPr="009C2B5B" w:rsidRDefault="00FC6F28" w:rsidP="00877ECE">
                    <w:pPr>
                      <w:pStyle w:val="afa"/>
                      <w:ind w:right="56"/>
                      <w:rPr>
                        <w:rStyle w:val="a6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Fonts w:ascii="TH SarabunPSK" w:hAnsi="TH SarabunPSK" w:cs="TH SarabunPSK"/>
                        <w:snapToGrid w:val="0"/>
                        <w:sz w:val="22"/>
                        <w:szCs w:val="22"/>
                        <w:cs/>
                        <w:lang w:val="th-TH" w:eastAsia="th-TH"/>
                      </w:rPr>
                      <w:t>2.ต้นแบบ</w:t>
                    </w:r>
                    <w:r w:rsidRPr="009C2B5B">
                      <w:rPr>
                        <w:rFonts w:ascii="TH SarabunPSK" w:hAnsi="TH SarabunPSK" w:cs="TH SarabunPSK"/>
                        <w:snapToGrid w:val="0"/>
                        <w:sz w:val="22"/>
                        <w:szCs w:val="22"/>
                        <w:cs/>
                        <w:lang w:eastAsia="th-TH"/>
                      </w:rPr>
                      <w:t>เทคโนโลยี</w:t>
                    </w:r>
                    <w:r w:rsidRPr="009C2B5B">
                      <w:rPr>
                        <w:rStyle w:val="a6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 xml:space="preserve">  โดยระบุ ดังนี้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6F269E3" w14:textId="77777777" w:rsidR="00FC6F28" w:rsidRPr="00DA3DCC" w:rsidRDefault="00FC6F28" w:rsidP="00877ECE">
                <w:pPr>
                  <w:pStyle w:val="afa"/>
                  <w:ind w:right="56"/>
                  <w:rPr>
                    <w:snapToGrid w:val="0"/>
                    <w:cs/>
                    <w:lang w:eastAsia="th-TH"/>
                  </w:rPr>
                </w:pPr>
              </w:p>
            </w:tc>
          </w:tr>
          <w:tr w:rsidR="00FC6F28" w:rsidRPr="00DA3DCC" w14:paraId="2740D4CB" w14:textId="77777777" w:rsidTr="00877ECE">
            <w:trPr>
              <w:jc w:val="center"/>
            </w:trPr>
            <w:tc>
              <w:tcPr>
                <w:tcW w:w="227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14:paraId="60A23363" w14:textId="77777777" w:rsidR="00FC6F28" w:rsidRPr="00DA3DCC" w:rsidRDefault="00FC6F28" w:rsidP="00877ECE">
                <w:pPr>
                  <w:pStyle w:val="afa"/>
                  <w:ind w:right="0"/>
                  <w:rPr>
                    <w:rFonts w:ascii="TH SarabunPSK" w:hAnsi="TH SarabunPSK" w:cs="TH SarabunPSK"/>
                    <w:snapToGrid w:val="0"/>
                    <w:sz w:val="26"/>
                    <w:szCs w:val="26"/>
                    <w:cs/>
                    <w:lang w:val="th-TH" w:eastAsia="th-TH"/>
                  </w:rPr>
                </w:pPr>
                <w:r w:rsidRPr="00DA3DCC"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  <w:t xml:space="preserve">     </w:t>
                </w:r>
                <w:sdt>
                  <w:sdtPr>
                    <w:rPr>
                      <w:rStyle w:val="a6"/>
                      <w:rFonts w:ascii="TH SarabunPSK" w:hAnsi="TH SarabunPSK" w:cs="TH SarabunPSK"/>
                      <w:sz w:val="26"/>
                      <w:szCs w:val="26"/>
                      <w:cs/>
                      <w:lang w:val="th-TH"/>
                    </w:rPr>
                    <w:tag w:val="SubResultProject5"/>
                    <w:id w:val="-7980934"/>
                    <w:lock w:val="contentLocked"/>
                  </w:sdtPr>
                  <w:sdtEndPr>
                    <w:rPr>
                      <w:rStyle w:val="a1"/>
                      <w:snapToGrid w:val="0"/>
                      <w:lang w:eastAsia="th-TH"/>
                    </w:rPr>
                  </w:sdtEndPr>
                  <w:sdtContent>
                    <w:r w:rsidRPr="00DA3DCC">
                      <w:rPr>
                        <w:rStyle w:val="a6"/>
                        <w:rFonts w:ascii="TH SarabunPSK" w:hAnsi="TH SarabunPSK" w:cs="TH SarabunPSK"/>
                        <w:sz w:val="26"/>
                        <w:szCs w:val="26"/>
                        <w:cs/>
                        <w:lang w:val="th-TH"/>
                      </w:rPr>
                      <w:t>2.1 ระดับอุตสาหกรรม</w:t>
                    </w:r>
                  </w:sdtContent>
                </w:sdt>
              </w:p>
            </w:tc>
            <w:tc>
              <w:tcPr>
                <w:tcW w:w="198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14:paraId="499A596C" w14:textId="77777777" w:rsidR="00FC6F28" w:rsidRPr="00DA3DCC" w:rsidRDefault="00FC6F28" w:rsidP="00877ECE">
                <w:pPr>
                  <w:pStyle w:val="afa"/>
                  <w:ind w:right="56"/>
                  <w:rPr>
                    <w:rStyle w:val="a6"/>
                    <w:cs/>
                    <w:lang w:val="en-US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14:paraId="416552C2" w14:textId="77777777" w:rsidR="00FC6F28" w:rsidRPr="00DA3DCC" w:rsidRDefault="00FC6F28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14:paraId="6724C41A" w14:textId="77777777" w:rsidR="00FC6F28" w:rsidRPr="00DA3DCC" w:rsidRDefault="00FC6F28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14:paraId="0883FB4E" w14:textId="77777777" w:rsidR="00FC6F28" w:rsidRPr="005E44F6" w:rsidRDefault="00FC6F28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14:paraId="4A4C9B5A" w14:textId="77777777" w:rsidR="00FC6F28" w:rsidRPr="00DA3DCC" w:rsidRDefault="00FC6F28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14:paraId="77F0B87D" w14:textId="77777777" w:rsidR="00FC6F28" w:rsidRPr="00DA3DCC" w:rsidRDefault="00FC6F28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14:paraId="68E289B8" w14:textId="77777777" w:rsidR="00FC6F28" w:rsidRPr="00DA3DCC" w:rsidRDefault="00FC6F28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a6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-743561313"/>
                  <w:lock w:val="contentLocked"/>
                </w:sdtPr>
                <w:sdtEndPr>
                  <w:rPr>
                    <w:rStyle w:val="a6"/>
                  </w:rPr>
                </w:sdtEndPr>
                <w:sdtContent>
                  <w:p w14:paraId="55CA50DA" w14:textId="77777777" w:rsidR="00FC6F28" w:rsidRPr="009C2B5B" w:rsidRDefault="00FC6F28" w:rsidP="00877ECE">
                    <w:pPr>
                      <w:pStyle w:val="afa"/>
                      <w:ind w:right="56"/>
                      <w:jc w:val="center"/>
                      <w:rPr>
                        <w:rStyle w:val="a6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a6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ต้นแบบ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14:paraId="4D8CA272" w14:textId="77777777" w:rsidR="00FC6F28" w:rsidRPr="00DA3DCC" w:rsidRDefault="00176F41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2079014199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FC6F28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FC6F28" w:rsidRPr="00DA3DCC" w14:paraId="390BFD67" w14:textId="77777777" w:rsidTr="00877ECE">
            <w:trPr>
              <w:jc w:val="center"/>
            </w:trPr>
            <w:tc>
              <w:tcPr>
                <w:tcW w:w="227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14:paraId="7D30405E" w14:textId="77777777" w:rsidR="00FC6F28" w:rsidRPr="00DA3DCC" w:rsidRDefault="00FC6F28" w:rsidP="00877ECE">
                <w:pPr>
                  <w:pStyle w:val="afa"/>
                  <w:ind w:right="0"/>
                  <w:rPr>
                    <w:sz w:val="26"/>
                    <w:szCs w:val="26"/>
                    <w:cs/>
                    <w:lang w:val="en-US"/>
                  </w:rPr>
                </w:pPr>
                <w:r w:rsidRPr="00DA3DCC"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  <w:t xml:space="preserve">     </w:t>
                </w:r>
                <w:sdt>
                  <w:sdtPr>
                    <w:rPr>
                      <w:rStyle w:val="a6"/>
                      <w:rFonts w:ascii="TH SarabunPSK" w:hAnsi="TH SarabunPSK" w:cs="TH SarabunPSK"/>
                      <w:sz w:val="26"/>
                      <w:szCs w:val="26"/>
                      <w:lang w:val="en-US"/>
                    </w:rPr>
                    <w:tag w:val="SubResultProject6"/>
                    <w:id w:val="557140635"/>
                    <w:lock w:val="contentLocked"/>
                  </w:sdtPr>
                  <w:sdtEndPr>
                    <w:rPr>
                      <w:rStyle w:val="a1"/>
                      <w:rFonts w:ascii="Cordia New" w:hAnsi="Cordia New" w:cs="Angsana New"/>
                      <w:cs/>
                    </w:rPr>
                  </w:sdtEndPr>
                  <w:sdtContent>
                    <w:r w:rsidRPr="00DA3DCC">
                      <w:rPr>
                        <w:rStyle w:val="a6"/>
                        <w:rFonts w:ascii="TH SarabunPSK" w:hAnsi="TH SarabunPSK" w:cs="TH SarabunPSK"/>
                        <w:sz w:val="26"/>
                        <w:szCs w:val="26"/>
                        <w:lang w:val="en-US"/>
                      </w:rPr>
                      <w:t xml:space="preserve">2.2 </w:t>
                    </w:r>
                    <w:r w:rsidRPr="00DA3DCC">
                      <w:rPr>
                        <w:rStyle w:val="a6"/>
                        <w:rFonts w:ascii="TH SarabunPSK" w:hAnsi="TH SarabunPSK" w:cs="TH SarabunPSK" w:hint="cs"/>
                        <w:sz w:val="26"/>
                        <w:szCs w:val="26"/>
                        <w:cs/>
                        <w:lang w:val="en-US"/>
                      </w:rPr>
                      <w:t>ระดับกึ่งอุตสาหกรรม</w:t>
                    </w:r>
                  </w:sdtContent>
                </w:sdt>
              </w:p>
            </w:tc>
            <w:tc>
              <w:tcPr>
                <w:tcW w:w="1984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14:paraId="3F224112" w14:textId="77777777" w:rsidR="00FC6F28" w:rsidRPr="00DA3DCC" w:rsidRDefault="00FC6F28" w:rsidP="00877ECE">
                <w:pPr>
                  <w:pStyle w:val="afa"/>
                  <w:ind w:right="56"/>
                  <w:rPr>
                    <w:rStyle w:val="a6"/>
                    <w:cs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14:paraId="2027312C" w14:textId="77777777" w:rsidR="00FC6F28" w:rsidRPr="00DA3DCC" w:rsidRDefault="00FC6F28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14:paraId="1A963276" w14:textId="77777777" w:rsidR="00FC6F28" w:rsidRPr="00DA3DCC" w:rsidRDefault="00FC6F28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14:paraId="0F1AABAB" w14:textId="77777777" w:rsidR="00FC6F28" w:rsidRPr="00DA3DCC" w:rsidRDefault="00FC6F28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14:paraId="0D386796" w14:textId="77777777" w:rsidR="00FC6F28" w:rsidRPr="00DA3DCC" w:rsidRDefault="00FC6F28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14:paraId="47EA9C44" w14:textId="77777777" w:rsidR="00FC6F28" w:rsidRPr="00DA3DCC" w:rsidRDefault="00FC6F28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14:paraId="0E79AE14" w14:textId="77777777" w:rsidR="00FC6F28" w:rsidRPr="00DA3DCC" w:rsidRDefault="00FC6F28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a6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136613864"/>
                  <w:lock w:val="contentLocked"/>
                </w:sdtPr>
                <w:sdtEndPr>
                  <w:rPr>
                    <w:rStyle w:val="a6"/>
                  </w:rPr>
                </w:sdtEndPr>
                <w:sdtContent>
                  <w:p w14:paraId="6D17F2C8" w14:textId="77777777" w:rsidR="00FC6F28" w:rsidRPr="009C2B5B" w:rsidRDefault="00FC6F28" w:rsidP="00877ECE">
                    <w:pPr>
                      <w:pStyle w:val="afa"/>
                      <w:ind w:right="56"/>
                      <w:jc w:val="center"/>
                      <w:rPr>
                        <w:rStyle w:val="a6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a6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ต้นแบบ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14:paraId="4AC9C15E" w14:textId="77777777" w:rsidR="00FC6F28" w:rsidRPr="00DA3DCC" w:rsidRDefault="00176F41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-987627200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FC6F28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FC6F28" w:rsidRPr="00DA3DCC" w14:paraId="55101EBD" w14:textId="77777777" w:rsidTr="00877ECE">
            <w:trPr>
              <w:jc w:val="center"/>
            </w:trPr>
            <w:tc>
              <w:tcPr>
                <w:tcW w:w="227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14:paraId="1C05327C" w14:textId="77777777" w:rsidR="00FC6F28" w:rsidRPr="00DA3DCC" w:rsidRDefault="00FC6F28" w:rsidP="00877ECE">
                <w:pPr>
                  <w:pStyle w:val="afa"/>
                  <w:ind w:right="0"/>
                  <w:rPr>
                    <w:sz w:val="26"/>
                    <w:szCs w:val="26"/>
                    <w:cs/>
                  </w:rPr>
                </w:pPr>
                <w:r w:rsidRPr="00DA3DCC"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  <w:t xml:space="preserve">     </w:t>
                </w:r>
                <w:sdt>
                  <w:sdtPr>
                    <w:rPr>
                      <w:rStyle w:val="a6"/>
                      <w:rFonts w:ascii="TH SarabunPSK" w:hAnsi="TH SarabunPSK" w:cs="TH SarabunPSK"/>
                      <w:sz w:val="26"/>
                      <w:szCs w:val="26"/>
                      <w:cs/>
                      <w:lang w:val="th-TH"/>
                    </w:rPr>
                    <w:tag w:val="SubResultProject7"/>
                    <w:id w:val="1294401175"/>
                    <w:lock w:val="contentLocked"/>
                  </w:sdtPr>
                  <w:sdtEndPr>
                    <w:rPr>
                      <w:rStyle w:val="a6"/>
                    </w:rPr>
                  </w:sdtEndPr>
                  <w:sdtContent>
                    <w:r w:rsidRPr="00DA3DCC">
                      <w:rPr>
                        <w:rStyle w:val="a6"/>
                        <w:rFonts w:ascii="TH SarabunPSK" w:hAnsi="TH SarabunPSK" w:cs="TH SarabunPSK"/>
                        <w:sz w:val="26"/>
                        <w:szCs w:val="26"/>
                        <w:cs/>
                        <w:lang w:val="th-TH"/>
                      </w:rPr>
                      <w:t>2.</w:t>
                    </w:r>
                    <w:r w:rsidRPr="00DA3DCC">
                      <w:rPr>
                        <w:rStyle w:val="a6"/>
                        <w:rFonts w:ascii="TH SarabunPSK" w:hAnsi="TH SarabunPSK" w:cs="TH SarabunPSK"/>
                        <w:sz w:val="26"/>
                        <w:szCs w:val="26"/>
                        <w:lang w:val="en-US"/>
                      </w:rPr>
                      <w:t>3</w:t>
                    </w:r>
                    <w:r w:rsidRPr="00DA3DCC">
                      <w:rPr>
                        <w:rStyle w:val="a6"/>
                        <w:rFonts w:ascii="TH SarabunPSK" w:hAnsi="TH SarabunPSK" w:cs="TH SarabunPSK"/>
                        <w:sz w:val="26"/>
                        <w:szCs w:val="26"/>
                        <w:cs/>
                        <w:lang w:val="th-TH"/>
                      </w:rPr>
                      <w:t xml:space="preserve"> ระดับภาคสนาม</w:t>
                    </w:r>
                  </w:sdtContent>
                </w:sdt>
                <w:r w:rsidRPr="00DA3DCC"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  <w:t xml:space="preserve"> </w:t>
                </w:r>
              </w:p>
            </w:tc>
            <w:tc>
              <w:tcPr>
                <w:tcW w:w="1984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14:paraId="0E6E7F44" w14:textId="77777777" w:rsidR="00FC6F28" w:rsidRPr="00DA3DCC" w:rsidRDefault="00FC6F28" w:rsidP="00877ECE">
                <w:pPr>
                  <w:pStyle w:val="afa"/>
                  <w:ind w:right="56"/>
                  <w:rPr>
                    <w:rStyle w:val="a6"/>
                    <w:cs/>
                    <w:lang w:val="en-US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14:paraId="4014FA5E" w14:textId="77777777" w:rsidR="00FC6F28" w:rsidRPr="00DA3DCC" w:rsidRDefault="00FC6F28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14:paraId="7FD5B77E" w14:textId="77777777" w:rsidR="00FC6F28" w:rsidRPr="00DA3DCC" w:rsidRDefault="00FC6F28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14:paraId="44ED6AB0" w14:textId="77777777" w:rsidR="00FC6F28" w:rsidRPr="00DA3DCC" w:rsidRDefault="00FC6F28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14:paraId="6322BCF9" w14:textId="77777777" w:rsidR="00FC6F28" w:rsidRPr="00DA3DCC" w:rsidRDefault="00FC6F28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14:paraId="46B890E5" w14:textId="77777777" w:rsidR="00FC6F28" w:rsidRPr="00DA3DCC" w:rsidRDefault="00FC6F28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14:paraId="319B855F" w14:textId="77777777" w:rsidR="00FC6F28" w:rsidRPr="00DA3DCC" w:rsidRDefault="00FC6F28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a6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-746729143"/>
                  <w:lock w:val="contentLocked"/>
                </w:sdtPr>
                <w:sdtEndPr>
                  <w:rPr>
                    <w:rStyle w:val="a6"/>
                  </w:rPr>
                </w:sdtEndPr>
                <w:sdtContent>
                  <w:p w14:paraId="365861BB" w14:textId="77777777" w:rsidR="00FC6F28" w:rsidRPr="009C2B5B" w:rsidRDefault="00FC6F28" w:rsidP="00877ECE">
                    <w:pPr>
                      <w:pStyle w:val="afa"/>
                      <w:ind w:right="56"/>
                      <w:jc w:val="center"/>
                      <w:rPr>
                        <w:rStyle w:val="a6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a6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ต้นแบบ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14:paraId="77AA2310" w14:textId="77777777" w:rsidR="00FC6F28" w:rsidRPr="00DA3DCC" w:rsidRDefault="00176F41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758953108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FC6F28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FC6F28" w:rsidRPr="00DA3DCC" w14:paraId="69892170" w14:textId="77777777" w:rsidTr="00877ECE">
            <w:trPr>
              <w:jc w:val="center"/>
            </w:trPr>
            <w:tc>
              <w:tcPr>
                <w:tcW w:w="227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678114C" w14:textId="77777777" w:rsidR="00FC6F28" w:rsidRPr="00DA3DCC" w:rsidRDefault="00FC6F28" w:rsidP="00877ECE">
                <w:pPr>
                  <w:pStyle w:val="afa"/>
                  <w:ind w:right="0"/>
                  <w:rPr>
                    <w:snapToGrid w:val="0"/>
                    <w:sz w:val="26"/>
                    <w:szCs w:val="26"/>
                    <w:cs/>
                    <w:lang w:eastAsia="th-TH"/>
                  </w:rPr>
                </w:pPr>
                <w:r w:rsidRPr="00DA3DCC"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  <w:t xml:space="preserve">     </w:t>
                </w:r>
                <w:sdt>
                  <w:sdtPr>
                    <w:rPr>
                      <w:rStyle w:val="a6"/>
                      <w:rFonts w:ascii="TH SarabunPSK" w:hAnsi="TH SarabunPSK" w:cs="TH SarabunPSK"/>
                      <w:sz w:val="26"/>
                      <w:szCs w:val="26"/>
                      <w:cs/>
                      <w:lang w:val="th-TH"/>
                    </w:rPr>
                    <w:tag w:val="SubResultProject8"/>
                    <w:id w:val="-1309088912"/>
                    <w:lock w:val="contentLocked"/>
                  </w:sdtPr>
                  <w:sdtEndPr>
                    <w:rPr>
                      <w:rStyle w:val="a1"/>
                      <w:rFonts w:ascii="Cordia New" w:hAnsi="Cordia New" w:cs="Angsana New"/>
                      <w:snapToGrid w:val="0"/>
                      <w:lang w:val="en-GB" w:eastAsia="th-TH"/>
                    </w:rPr>
                  </w:sdtEndPr>
                  <w:sdtContent>
                    <w:r w:rsidRPr="00DA3DCC">
                      <w:rPr>
                        <w:rStyle w:val="a6"/>
                        <w:rFonts w:ascii="TH SarabunPSK" w:hAnsi="TH SarabunPSK" w:cs="TH SarabunPSK"/>
                        <w:sz w:val="26"/>
                        <w:szCs w:val="26"/>
                        <w:cs/>
                        <w:lang w:val="th-TH"/>
                      </w:rPr>
                      <w:t>2.</w:t>
                    </w:r>
                    <w:r w:rsidRPr="00DA3DCC">
                      <w:rPr>
                        <w:rStyle w:val="a6"/>
                        <w:rFonts w:ascii="TH SarabunPSK" w:hAnsi="TH SarabunPSK" w:cs="TH SarabunPSK"/>
                        <w:sz w:val="26"/>
                        <w:szCs w:val="26"/>
                        <w:lang w:val="en-US"/>
                      </w:rPr>
                      <w:t>4</w:t>
                    </w:r>
                    <w:r w:rsidRPr="00DA3DCC">
                      <w:rPr>
                        <w:rStyle w:val="a6"/>
                        <w:rFonts w:ascii="TH SarabunPSK" w:hAnsi="TH SarabunPSK" w:cs="TH SarabunPSK"/>
                        <w:sz w:val="26"/>
                        <w:szCs w:val="26"/>
                        <w:cs/>
                        <w:lang w:val="th-TH"/>
                      </w:rPr>
                      <w:t xml:space="preserve"> ระดับห้องปฏิบัติการ</w:t>
                    </w:r>
                  </w:sdtContent>
                </w:sdt>
              </w:p>
            </w:tc>
            <w:tc>
              <w:tcPr>
                <w:tcW w:w="1984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73C8C3E" w14:textId="77777777" w:rsidR="00FC6F28" w:rsidRPr="00DA3DCC" w:rsidRDefault="00FC6F28" w:rsidP="00877ECE">
                <w:pPr>
                  <w:pStyle w:val="afa"/>
                  <w:ind w:right="56"/>
                  <w:rPr>
                    <w:rStyle w:val="a6"/>
                    <w:cs/>
                    <w:lang w:val="en-US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8DCF51F" w14:textId="77777777" w:rsidR="00FC6F28" w:rsidRPr="00DA3DCC" w:rsidRDefault="00FC6F28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FB494DB" w14:textId="77777777" w:rsidR="00FC6F28" w:rsidRPr="00DA3DCC" w:rsidRDefault="00FC6F28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DBF734B" w14:textId="77777777" w:rsidR="00FC6F28" w:rsidRPr="00DA3DCC" w:rsidRDefault="00FC6F28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4B6E700" w14:textId="77777777" w:rsidR="00FC6F28" w:rsidRPr="00DA3DCC" w:rsidRDefault="00FC6F28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7C8D447" w14:textId="77777777" w:rsidR="00FC6F28" w:rsidRPr="00DA3DCC" w:rsidRDefault="00FC6F28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E846336" w14:textId="77777777" w:rsidR="00FC6F28" w:rsidRPr="00DA3DCC" w:rsidRDefault="00FC6F28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a6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1609316231"/>
                  <w:lock w:val="contentLocked"/>
                </w:sdtPr>
                <w:sdtEndPr>
                  <w:rPr>
                    <w:rStyle w:val="a6"/>
                  </w:rPr>
                </w:sdtEndPr>
                <w:sdtContent>
                  <w:p w14:paraId="17DEEA08" w14:textId="77777777" w:rsidR="00FC6F28" w:rsidRPr="009C2B5B" w:rsidRDefault="00FC6F28" w:rsidP="00877ECE">
                    <w:pPr>
                      <w:pStyle w:val="afa"/>
                      <w:ind w:right="56"/>
                      <w:jc w:val="center"/>
                      <w:rPr>
                        <w:rStyle w:val="a6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a6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ต้นแบบ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DC4FF75" w14:textId="77777777" w:rsidR="00FC6F28" w:rsidRPr="00DA3DCC" w:rsidRDefault="00176F41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-197862633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FC6F28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FC6F28" w:rsidRPr="00DA3DCC" w14:paraId="4E58925B" w14:textId="77777777" w:rsidTr="00877ECE">
            <w:trPr>
              <w:trHeight w:val="70"/>
              <w:jc w:val="center"/>
            </w:trPr>
            <w:tc>
              <w:tcPr>
                <w:tcW w:w="9224" w:type="dxa"/>
                <w:gridSpan w:val="1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Style w:val="a6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tag w:val="ResultProject3"/>
                  <w:id w:val="-1586296654"/>
                  <w:lock w:val="contentLocked"/>
                </w:sdtPr>
                <w:sdtEndPr>
                  <w:rPr>
                    <w:rStyle w:val="a6"/>
                  </w:rPr>
                </w:sdtEndPr>
                <w:sdtContent>
                  <w:p w14:paraId="4CD4C225" w14:textId="77777777" w:rsidR="00FC6F28" w:rsidRPr="009C2B5B" w:rsidRDefault="00FC6F28" w:rsidP="00877ECE">
                    <w:pPr>
                      <w:pStyle w:val="afa"/>
                      <w:ind w:right="56"/>
                      <w:rPr>
                        <w:rStyle w:val="a6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a6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3.</w:t>
                    </w:r>
                    <w:r w:rsidRPr="009C2B5B">
                      <w:rPr>
                        <w:rStyle w:val="a6"/>
                        <w:rFonts w:ascii="TH SarabunPSK" w:hAnsi="TH SarabunPSK" w:cs="TH SarabunPSK"/>
                        <w:sz w:val="22"/>
                        <w:szCs w:val="22"/>
                        <w:cs/>
                        <w:lang w:val="en-US"/>
                      </w:rPr>
                      <w:t xml:space="preserve"> </w:t>
                    </w:r>
                    <w:r w:rsidRPr="009C2B5B">
                      <w:rPr>
                        <w:rStyle w:val="a6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กระบวนการใหม่ โดยระบุ ดังนี้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928D3F8" w14:textId="77777777" w:rsidR="00FC6F28" w:rsidRPr="00DA3DCC" w:rsidRDefault="00FC6F28" w:rsidP="00877ECE">
                <w:pPr>
                  <w:pStyle w:val="afa"/>
                  <w:ind w:right="56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</w:tr>
          <w:tr w:rsidR="00FC6F28" w:rsidRPr="00DA3DCC" w14:paraId="2FF974FE" w14:textId="77777777" w:rsidTr="00877ECE">
            <w:trPr>
              <w:trHeight w:val="70"/>
              <w:jc w:val="center"/>
            </w:trPr>
            <w:tc>
              <w:tcPr>
                <w:tcW w:w="227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14:paraId="36F38EEA" w14:textId="77777777" w:rsidR="00FC6F28" w:rsidRPr="00DA3DCC" w:rsidRDefault="00FC6F28" w:rsidP="00877ECE">
                <w:pPr>
                  <w:pStyle w:val="afa"/>
                  <w:ind w:right="56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  <w:r w:rsidRPr="00DA3DCC"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  <w:t xml:space="preserve">    </w:t>
                </w:r>
                <w:r w:rsidRPr="00DA3DCC">
                  <w:rPr>
                    <w:rStyle w:val="a6"/>
                    <w:rFonts w:ascii="TH SarabunPSK" w:hAnsi="TH SarabunPSK" w:cs="TH SarabunPSK"/>
                    <w:sz w:val="26"/>
                    <w:szCs w:val="26"/>
                    <w:lang w:val="en-US"/>
                  </w:rPr>
                  <w:t xml:space="preserve"> </w:t>
                </w:r>
                <w:sdt>
                  <w:sdtPr>
                    <w:rPr>
                      <w:rStyle w:val="a6"/>
                      <w:rFonts w:ascii="TH SarabunPSK" w:hAnsi="TH SarabunPSK" w:cs="TH SarabunPSK"/>
                      <w:sz w:val="26"/>
                      <w:szCs w:val="26"/>
                      <w:lang w:val="en-US"/>
                    </w:rPr>
                    <w:tag w:val="SubResultProject9"/>
                    <w:id w:val="-802457130"/>
                    <w:lock w:val="contentLocked"/>
                  </w:sdtPr>
                  <w:sdtEndPr>
                    <w:rPr>
                      <w:rStyle w:val="a6"/>
                      <w:cs/>
                    </w:rPr>
                  </w:sdtEndPr>
                  <w:sdtContent>
                    <w:r w:rsidRPr="00DA3DCC">
                      <w:rPr>
                        <w:rStyle w:val="a6"/>
                        <w:rFonts w:ascii="TH SarabunPSK" w:hAnsi="TH SarabunPSK" w:cs="TH SarabunPSK"/>
                        <w:sz w:val="26"/>
                        <w:szCs w:val="26"/>
                        <w:lang w:val="en-US"/>
                      </w:rPr>
                      <w:t>3.1</w:t>
                    </w:r>
                    <w:r w:rsidRPr="00DA3DCC">
                      <w:rPr>
                        <w:rStyle w:val="a6"/>
                        <w:rFonts w:ascii="TH SarabunPSK" w:hAnsi="TH SarabunPSK" w:cs="TH SarabunPSK" w:hint="cs"/>
                        <w:sz w:val="26"/>
                        <w:szCs w:val="26"/>
                        <w:cs/>
                        <w:lang w:val="en-US"/>
                      </w:rPr>
                      <w:t xml:space="preserve"> ระดับอุตสาหกรรม</w:t>
                    </w:r>
                  </w:sdtContent>
                </w:sdt>
              </w:p>
            </w:tc>
            <w:tc>
              <w:tcPr>
                <w:tcW w:w="198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14:paraId="38BE8964" w14:textId="77777777" w:rsidR="00FC6F28" w:rsidRPr="00171671" w:rsidRDefault="00FC6F28" w:rsidP="00877ECE">
                <w:pPr>
                  <w:pStyle w:val="afa"/>
                  <w:ind w:right="56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14:paraId="00A987C4" w14:textId="77777777" w:rsidR="00FC6F28" w:rsidRPr="00DA3DCC" w:rsidRDefault="00FC6F28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14:paraId="02CA13CB" w14:textId="77777777" w:rsidR="00FC6F28" w:rsidRPr="00DA3DCC" w:rsidRDefault="00FC6F28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14:paraId="1D65FEF5" w14:textId="77777777" w:rsidR="00FC6F28" w:rsidRPr="00DA3DCC" w:rsidRDefault="00FC6F28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14:paraId="6CF2C26C" w14:textId="77777777" w:rsidR="00FC6F28" w:rsidRPr="00DA3DCC" w:rsidRDefault="00FC6F28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14:paraId="38198A61" w14:textId="77777777" w:rsidR="00FC6F28" w:rsidRPr="00DA3DCC" w:rsidRDefault="00FC6F28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14:paraId="46DE8514" w14:textId="77777777" w:rsidR="00FC6F28" w:rsidRPr="00DA3DCC" w:rsidRDefault="00FC6F28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sdt>
                <w:sdtPr>
                  <w:rPr>
                    <w:rStyle w:val="a6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-1535657963"/>
                  <w:lock w:val="contentLocked"/>
                </w:sdtPr>
                <w:sdtEndPr>
                  <w:rPr>
                    <w:rStyle w:val="a6"/>
                  </w:rPr>
                </w:sdtEndPr>
                <w:sdtContent>
                  <w:p w14:paraId="61A421F0" w14:textId="77777777" w:rsidR="00FC6F28" w:rsidRPr="009C2B5B" w:rsidRDefault="00FC6F28" w:rsidP="00877ECE">
                    <w:pPr>
                      <w:pStyle w:val="afa"/>
                      <w:ind w:right="56"/>
                      <w:jc w:val="center"/>
                      <w:rPr>
                        <w:rStyle w:val="a6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a6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กระบวนการ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14:paraId="70B6CD93" w14:textId="77777777" w:rsidR="00FC6F28" w:rsidRPr="00DA3DCC" w:rsidRDefault="00176F41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1812212316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FC6F28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FC6F28" w:rsidRPr="00DA3DCC" w14:paraId="3879C119" w14:textId="77777777" w:rsidTr="00877ECE">
            <w:trPr>
              <w:trHeight w:val="70"/>
              <w:jc w:val="center"/>
            </w:trPr>
            <w:tc>
              <w:tcPr>
                <w:tcW w:w="227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14:paraId="100A0007" w14:textId="77777777" w:rsidR="00FC6F28" w:rsidRPr="00DA3DCC" w:rsidRDefault="00FC6F28" w:rsidP="00877ECE">
                <w:pPr>
                  <w:pStyle w:val="afa"/>
                  <w:ind w:right="56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  <w:r w:rsidRPr="00DA3DCC">
                  <w:rPr>
                    <w:rStyle w:val="a6"/>
                    <w:rFonts w:ascii="TH SarabunPSK" w:hAnsi="TH SarabunPSK" w:cs="TH SarabunPSK"/>
                    <w:sz w:val="26"/>
                    <w:szCs w:val="26"/>
                    <w:lang w:val="en-US"/>
                  </w:rPr>
                  <w:t xml:space="preserve">     </w:t>
                </w:r>
                <w:sdt>
                  <w:sdtPr>
                    <w:rPr>
                      <w:rStyle w:val="a6"/>
                      <w:rFonts w:ascii="TH SarabunPSK" w:hAnsi="TH SarabunPSK" w:cs="TH SarabunPSK"/>
                      <w:sz w:val="26"/>
                      <w:szCs w:val="26"/>
                      <w:lang w:val="en-US"/>
                    </w:rPr>
                    <w:tag w:val="SubResultProject10"/>
                    <w:id w:val="556752859"/>
                    <w:lock w:val="contentLocked"/>
                  </w:sdtPr>
                  <w:sdtEndPr>
                    <w:rPr>
                      <w:rStyle w:val="a6"/>
                      <w:cs/>
                    </w:rPr>
                  </w:sdtEndPr>
                  <w:sdtContent>
                    <w:r w:rsidRPr="00DA3DCC">
                      <w:rPr>
                        <w:rStyle w:val="a6"/>
                        <w:rFonts w:ascii="TH SarabunPSK" w:hAnsi="TH SarabunPSK" w:cs="TH SarabunPSK"/>
                        <w:sz w:val="26"/>
                        <w:szCs w:val="26"/>
                        <w:lang w:val="en-US"/>
                      </w:rPr>
                      <w:t xml:space="preserve">3.2 </w:t>
                    </w:r>
                    <w:r w:rsidRPr="00DA3DCC">
                      <w:rPr>
                        <w:rStyle w:val="a6"/>
                        <w:rFonts w:ascii="TH SarabunPSK" w:hAnsi="TH SarabunPSK" w:cs="TH SarabunPSK" w:hint="cs"/>
                        <w:sz w:val="26"/>
                        <w:szCs w:val="26"/>
                        <w:cs/>
                        <w:lang w:val="en-US"/>
                      </w:rPr>
                      <w:t>ระดับกึ่งอุตสาหกรรม</w:t>
                    </w:r>
                  </w:sdtContent>
                </w:sdt>
              </w:p>
            </w:tc>
            <w:tc>
              <w:tcPr>
                <w:tcW w:w="1984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14:paraId="6AAFD885" w14:textId="77777777" w:rsidR="00FC6F28" w:rsidRPr="00DA3DCC" w:rsidRDefault="00FC6F28" w:rsidP="00877ECE">
                <w:pPr>
                  <w:pStyle w:val="afa"/>
                  <w:ind w:right="56"/>
                  <w:rPr>
                    <w:rStyle w:val="a6"/>
                    <w:rFonts w:ascii="TH SarabunPSK" w:hAnsi="TH SarabunPSK" w:cs="TH SarabunPSK"/>
                    <w:sz w:val="26"/>
                    <w:szCs w:val="26"/>
                    <w:lang w:val="en-US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14:paraId="77124732" w14:textId="77777777" w:rsidR="00FC6F28" w:rsidRPr="00DA3DCC" w:rsidRDefault="00FC6F28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14:paraId="1342440D" w14:textId="77777777" w:rsidR="00FC6F28" w:rsidRPr="00DA3DCC" w:rsidRDefault="00FC6F28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14:paraId="70395600" w14:textId="77777777" w:rsidR="00FC6F28" w:rsidRPr="00DA3DCC" w:rsidRDefault="00FC6F28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14:paraId="62A52F71" w14:textId="77777777" w:rsidR="00FC6F28" w:rsidRPr="00DA3DCC" w:rsidRDefault="00FC6F28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14:paraId="7619DC30" w14:textId="77777777" w:rsidR="00FC6F28" w:rsidRPr="00DA3DCC" w:rsidRDefault="00FC6F28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14:paraId="59210AFB" w14:textId="77777777" w:rsidR="00FC6F28" w:rsidRPr="00DA3DCC" w:rsidRDefault="00FC6F28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sdt>
                <w:sdtPr>
                  <w:rPr>
                    <w:rStyle w:val="a6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834958610"/>
                  <w:lock w:val="contentLocked"/>
                </w:sdtPr>
                <w:sdtEndPr>
                  <w:rPr>
                    <w:rStyle w:val="a6"/>
                  </w:rPr>
                </w:sdtEndPr>
                <w:sdtContent>
                  <w:p w14:paraId="63AF2E9A" w14:textId="77777777" w:rsidR="00FC6F28" w:rsidRPr="009C2B5B" w:rsidRDefault="00FC6F28" w:rsidP="00877ECE">
                    <w:pPr>
                      <w:pStyle w:val="afa"/>
                      <w:ind w:right="56"/>
                      <w:jc w:val="center"/>
                      <w:rPr>
                        <w:rStyle w:val="a6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a6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กระบวนการ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14:paraId="529BA79B" w14:textId="77777777" w:rsidR="00FC6F28" w:rsidRPr="00DA3DCC" w:rsidRDefault="00176F41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1468317910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FC6F28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FC6F28" w:rsidRPr="00DA3DCC" w14:paraId="17DE7F77" w14:textId="77777777" w:rsidTr="00877ECE">
            <w:trPr>
              <w:trHeight w:val="70"/>
              <w:jc w:val="center"/>
            </w:trPr>
            <w:tc>
              <w:tcPr>
                <w:tcW w:w="227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14:paraId="31F1A31E" w14:textId="77777777" w:rsidR="00FC6F28" w:rsidRPr="00DA3DCC" w:rsidRDefault="00FC6F28" w:rsidP="00877ECE">
                <w:pPr>
                  <w:pStyle w:val="afa"/>
                  <w:ind w:right="56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  <w:r w:rsidRPr="00DA3DCC">
                  <w:rPr>
                    <w:rStyle w:val="a6"/>
                    <w:rFonts w:ascii="TH SarabunPSK" w:hAnsi="TH SarabunPSK" w:cs="TH SarabunPSK"/>
                    <w:sz w:val="26"/>
                    <w:szCs w:val="26"/>
                    <w:lang w:val="en-US"/>
                  </w:rPr>
                  <w:t xml:space="preserve">     </w:t>
                </w:r>
                <w:sdt>
                  <w:sdtPr>
                    <w:rPr>
                      <w:rStyle w:val="a6"/>
                      <w:rFonts w:ascii="TH SarabunPSK" w:hAnsi="TH SarabunPSK" w:cs="TH SarabunPSK"/>
                      <w:sz w:val="26"/>
                      <w:szCs w:val="26"/>
                      <w:lang w:val="en-US"/>
                    </w:rPr>
                    <w:tag w:val="SubResultProject11"/>
                    <w:id w:val="-881558657"/>
                    <w:lock w:val="contentLocked"/>
                  </w:sdtPr>
                  <w:sdtEndPr>
                    <w:rPr>
                      <w:rStyle w:val="a6"/>
                      <w:cs/>
                    </w:rPr>
                  </w:sdtEndPr>
                  <w:sdtContent>
                    <w:r w:rsidRPr="00DA3DCC">
                      <w:rPr>
                        <w:rStyle w:val="a6"/>
                        <w:rFonts w:ascii="TH SarabunPSK" w:hAnsi="TH SarabunPSK" w:cs="TH SarabunPSK"/>
                        <w:sz w:val="26"/>
                        <w:szCs w:val="26"/>
                        <w:lang w:val="en-US"/>
                      </w:rPr>
                      <w:t>3.3</w:t>
                    </w:r>
                    <w:r w:rsidRPr="00DA3DCC">
                      <w:rPr>
                        <w:rStyle w:val="a6"/>
                        <w:rFonts w:ascii="TH SarabunPSK" w:hAnsi="TH SarabunPSK" w:cs="TH SarabunPSK" w:hint="cs"/>
                        <w:sz w:val="26"/>
                        <w:szCs w:val="26"/>
                        <w:cs/>
                        <w:lang w:val="en-US"/>
                      </w:rPr>
                      <w:t xml:space="preserve"> ระดับภาคสนาม</w:t>
                    </w:r>
                  </w:sdtContent>
                </w:sdt>
              </w:p>
            </w:tc>
            <w:tc>
              <w:tcPr>
                <w:tcW w:w="1984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14:paraId="1E0B70DF" w14:textId="77777777" w:rsidR="00FC6F28" w:rsidRPr="00DA3DCC" w:rsidRDefault="00FC6F28" w:rsidP="00877ECE">
                <w:pPr>
                  <w:pStyle w:val="afa"/>
                  <w:ind w:right="56"/>
                  <w:rPr>
                    <w:rStyle w:val="a6"/>
                    <w:rFonts w:ascii="TH SarabunPSK" w:hAnsi="TH SarabunPSK" w:cs="TH SarabunPSK"/>
                    <w:sz w:val="26"/>
                    <w:szCs w:val="26"/>
                    <w:lang w:val="en-US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14:paraId="37F5CC9D" w14:textId="77777777" w:rsidR="00FC6F28" w:rsidRPr="00DA3DCC" w:rsidRDefault="00FC6F28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14:paraId="6BB78650" w14:textId="77777777" w:rsidR="00FC6F28" w:rsidRPr="00DA3DCC" w:rsidRDefault="00FC6F28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14:paraId="7AA89EC0" w14:textId="77777777" w:rsidR="00FC6F28" w:rsidRPr="00DA3DCC" w:rsidRDefault="00FC6F28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14:paraId="31DF16F9" w14:textId="77777777" w:rsidR="00FC6F28" w:rsidRPr="00DA3DCC" w:rsidRDefault="00FC6F28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14:paraId="56812599" w14:textId="77777777" w:rsidR="00FC6F28" w:rsidRPr="00DA3DCC" w:rsidRDefault="00FC6F28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14:paraId="338C41F0" w14:textId="77777777" w:rsidR="00FC6F28" w:rsidRPr="00DA3DCC" w:rsidRDefault="00FC6F28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sdt>
                <w:sdtPr>
                  <w:rPr>
                    <w:rStyle w:val="a6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-1584216584"/>
                  <w:lock w:val="contentLocked"/>
                </w:sdtPr>
                <w:sdtEndPr>
                  <w:rPr>
                    <w:rStyle w:val="a6"/>
                  </w:rPr>
                </w:sdtEndPr>
                <w:sdtContent>
                  <w:p w14:paraId="26CA687C" w14:textId="77777777" w:rsidR="00FC6F28" w:rsidRPr="009C2B5B" w:rsidRDefault="00FC6F28" w:rsidP="00877ECE">
                    <w:pPr>
                      <w:pStyle w:val="afa"/>
                      <w:ind w:right="56"/>
                      <w:jc w:val="center"/>
                      <w:rPr>
                        <w:rStyle w:val="a6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a6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กระบวนการ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14:paraId="3E171DC9" w14:textId="77777777" w:rsidR="00FC6F28" w:rsidRPr="00DA3DCC" w:rsidRDefault="00176F41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988982826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FC6F28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FC6F28" w:rsidRPr="00DA3DCC" w14:paraId="6C12B93B" w14:textId="77777777" w:rsidTr="00877ECE">
            <w:trPr>
              <w:trHeight w:val="70"/>
              <w:jc w:val="center"/>
            </w:trPr>
            <w:tc>
              <w:tcPr>
                <w:tcW w:w="227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DCCAABB" w14:textId="77777777" w:rsidR="00FC6F28" w:rsidRPr="00DA3DCC" w:rsidRDefault="00FC6F28" w:rsidP="00877ECE">
                <w:pPr>
                  <w:pStyle w:val="afa"/>
                  <w:ind w:right="56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  <w:r w:rsidRPr="00DA3DCC">
                  <w:rPr>
                    <w:rStyle w:val="a6"/>
                    <w:rFonts w:ascii="TH SarabunPSK" w:hAnsi="TH SarabunPSK" w:cs="TH SarabunPSK"/>
                    <w:sz w:val="26"/>
                    <w:szCs w:val="26"/>
                    <w:lang w:val="en-US"/>
                  </w:rPr>
                  <w:t xml:space="preserve">     </w:t>
                </w:r>
                <w:sdt>
                  <w:sdtPr>
                    <w:rPr>
                      <w:rStyle w:val="a6"/>
                      <w:rFonts w:ascii="TH SarabunPSK" w:hAnsi="TH SarabunPSK" w:cs="TH SarabunPSK"/>
                      <w:sz w:val="26"/>
                      <w:szCs w:val="26"/>
                      <w:lang w:val="en-US"/>
                    </w:rPr>
                    <w:tag w:val="SubResultProject12"/>
                    <w:id w:val="1106377801"/>
                    <w:lock w:val="contentLocked"/>
                  </w:sdtPr>
                  <w:sdtEndPr>
                    <w:rPr>
                      <w:rStyle w:val="a6"/>
                      <w:cs/>
                    </w:rPr>
                  </w:sdtEndPr>
                  <w:sdtContent>
                    <w:r w:rsidRPr="00DA3DCC">
                      <w:rPr>
                        <w:rStyle w:val="a6"/>
                        <w:rFonts w:ascii="TH SarabunPSK" w:hAnsi="TH SarabunPSK" w:cs="TH SarabunPSK"/>
                        <w:sz w:val="26"/>
                        <w:szCs w:val="26"/>
                        <w:lang w:val="en-US"/>
                      </w:rPr>
                      <w:t xml:space="preserve">3.4 </w:t>
                    </w:r>
                    <w:r w:rsidRPr="00DA3DCC">
                      <w:rPr>
                        <w:rStyle w:val="a6"/>
                        <w:rFonts w:ascii="TH SarabunPSK" w:hAnsi="TH SarabunPSK" w:cs="TH SarabunPSK" w:hint="cs"/>
                        <w:sz w:val="26"/>
                        <w:szCs w:val="26"/>
                        <w:cs/>
                        <w:lang w:val="en-US"/>
                      </w:rPr>
                      <w:t>ระดับห้องปฏิบัติการ</w:t>
                    </w:r>
                  </w:sdtContent>
                </w:sdt>
              </w:p>
            </w:tc>
            <w:tc>
              <w:tcPr>
                <w:tcW w:w="1984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FBEB21B" w14:textId="77777777" w:rsidR="00FC6F28" w:rsidRPr="00DA3DCC" w:rsidRDefault="00FC6F28" w:rsidP="00877ECE">
                <w:pPr>
                  <w:pStyle w:val="afa"/>
                  <w:ind w:right="56"/>
                  <w:rPr>
                    <w:rStyle w:val="a6"/>
                    <w:rFonts w:ascii="TH SarabunPSK" w:hAnsi="TH SarabunPSK" w:cs="TH SarabunPSK"/>
                    <w:sz w:val="26"/>
                    <w:szCs w:val="26"/>
                    <w:lang w:val="en-US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1C39E69" w14:textId="77777777" w:rsidR="00FC6F28" w:rsidRPr="00DA3DCC" w:rsidRDefault="00FC6F28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8A0EB81" w14:textId="77777777" w:rsidR="00FC6F28" w:rsidRPr="00DA3DCC" w:rsidRDefault="00FC6F28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07760AB" w14:textId="77777777" w:rsidR="00FC6F28" w:rsidRPr="00DA3DCC" w:rsidRDefault="00FC6F28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EC471CA" w14:textId="77777777" w:rsidR="00FC6F28" w:rsidRPr="00DA3DCC" w:rsidRDefault="00FC6F28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14E1AFD" w14:textId="77777777" w:rsidR="00FC6F28" w:rsidRPr="00DA3DCC" w:rsidRDefault="00FC6F28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C6E361F" w14:textId="77777777" w:rsidR="00FC6F28" w:rsidRPr="00DA3DCC" w:rsidRDefault="00FC6F28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Style w:val="a6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-1599637853"/>
                  <w:lock w:val="contentLocked"/>
                </w:sdtPr>
                <w:sdtEndPr>
                  <w:rPr>
                    <w:rStyle w:val="a6"/>
                  </w:rPr>
                </w:sdtEndPr>
                <w:sdtContent>
                  <w:p w14:paraId="5B1F37C6" w14:textId="77777777" w:rsidR="00FC6F28" w:rsidRPr="009C2B5B" w:rsidRDefault="00FC6F28" w:rsidP="00877ECE">
                    <w:pPr>
                      <w:pStyle w:val="afa"/>
                      <w:ind w:right="56"/>
                      <w:jc w:val="center"/>
                      <w:rPr>
                        <w:rStyle w:val="a6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a6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กระบวนการ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7AB9227" w14:textId="77777777" w:rsidR="00FC6F28" w:rsidRPr="00DA3DCC" w:rsidRDefault="00176F41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-595335595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FC6F28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FC6F28" w:rsidRPr="00DA3DCC" w14:paraId="290DC002" w14:textId="77777777" w:rsidTr="00877ECE">
            <w:trPr>
              <w:jc w:val="center"/>
            </w:trPr>
            <w:tc>
              <w:tcPr>
                <w:tcW w:w="9224" w:type="dxa"/>
                <w:gridSpan w:val="1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Style w:val="a6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tag w:val="ResultProject4"/>
                  <w:id w:val="-850561500"/>
                  <w:lock w:val="contentLocked"/>
                </w:sdtPr>
                <w:sdtEndPr>
                  <w:rPr>
                    <w:rStyle w:val="a6"/>
                  </w:rPr>
                </w:sdtEndPr>
                <w:sdtContent>
                  <w:p w14:paraId="25590F2F" w14:textId="77777777" w:rsidR="00FC6F28" w:rsidRPr="009C2B5B" w:rsidRDefault="00FC6F28" w:rsidP="00877ECE">
                    <w:pPr>
                      <w:pStyle w:val="afa"/>
                      <w:ind w:right="56"/>
                      <w:rPr>
                        <w:rStyle w:val="a6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a6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4.</w:t>
                    </w:r>
                    <w:r w:rsidRPr="009C2B5B">
                      <w:rPr>
                        <w:rStyle w:val="a6"/>
                        <w:rFonts w:ascii="TH SarabunPSK" w:hAnsi="TH SarabunPSK" w:cs="TH SarabunPSK"/>
                        <w:sz w:val="22"/>
                        <w:szCs w:val="22"/>
                        <w:cs/>
                        <w:lang w:val="en-US"/>
                      </w:rPr>
                      <w:t xml:space="preserve">องค์ความรู้ </w:t>
                    </w:r>
                    <w:r w:rsidRPr="009C2B5B">
                      <w:rPr>
                        <w:rStyle w:val="a6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(โปรดระบุ)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4A85690" w14:textId="77777777" w:rsidR="00FC6F28" w:rsidRPr="00DA3DCC" w:rsidRDefault="00FC6F28" w:rsidP="00877ECE">
                <w:pPr>
                  <w:pStyle w:val="afa"/>
                  <w:ind w:right="56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</w:tr>
          <w:tr w:rsidR="00FC6F28" w:rsidRPr="00DA3DCC" w14:paraId="75F29710" w14:textId="77777777" w:rsidTr="00877ECE">
            <w:trPr>
              <w:jc w:val="center"/>
            </w:trPr>
            <w:tc>
              <w:tcPr>
                <w:tcW w:w="227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14:paraId="0F8BE392" w14:textId="77777777" w:rsidR="00FC6F28" w:rsidRPr="00DA3DCC" w:rsidRDefault="00FC6F28" w:rsidP="00877ECE">
                <w:pPr>
                  <w:pStyle w:val="afa"/>
                  <w:ind w:right="56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  <w:r w:rsidRPr="00DA3DCC"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  <w:t xml:space="preserve">     </w:t>
                </w:r>
                <w:sdt>
                  <w:sdtPr>
                    <w:rPr>
                      <w:rStyle w:val="a6"/>
                      <w:rFonts w:ascii="TH SarabunPSK" w:hAnsi="TH SarabunPSK" w:cs="TH SarabunPSK"/>
                      <w:sz w:val="26"/>
                      <w:szCs w:val="26"/>
                      <w:lang w:val="en-US"/>
                    </w:rPr>
                    <w:tag w:val="SubResultProject4.1"/>
                    <w:id w:val="-1568564077"/>
                  </w:sdtPr>
                  <w:sdtEndPr>
                    <w:rPr>
                      <w:rStyle w:val="a6"/>
                      <w:cs/>
                      <w:lang w:val="th-TH"/>
                    </w:rPr>
                  </w:sdtEndPr>
                  <w:sdtContent>
                    <w:r w:rsidRPr="00DA3DCC">
                      <w:rPr>
                        <w:rStyle w:val="a6"/>
                        <w:rFonts w:ascii="TH SarabunPSK" w:hAnsi="TH SarabunPSK" w:cs="TH SarabunPSK"/>
                        <w:sz w:val="26"/>
                        <w:szCs w:val="26"/>
                        <w:lang w:val="en-US"/>
                      </w:rPr>
                      <w:t>4</w:t>
                    </w:r>
                    <w:r w:rsidRPr="00DA3DCC">
                      <w:rPr>
                        <w:rStyle w:val="a6"/>
                        <w:rFonts w:ascii="TH SarabunPSK" w:hAnsi="TH SarabunPSK" w:cs="TH SarabunPSK"/>
                        <w:sz w:val="26"/>
                        <w:szCs w:val="26"/>
                        <w:cs/>
                        <w:lang w:val="th-TH"/>
                      </w:rPr>
                      <w:t xml:space="preserve">.1 </w:t>
                    </w:r>
                    <w:proofErr w:type="gramStart"/>
                    <w:r w:rsidRPr="00DA3DCC">
                      <w:rPr>
                        <w:rStyle w:val="a6"/>
                        <w:rFonts w:ascii="TH SarabunPSK" w:hAnsi="TH SarabunPSK" w:cs="TH SarabunPSK"/>
                        <w:sz w:val="26"/>
                        <w:szCs w:val="26"/>
                        <w:cs/>
                        <w:lang w:val="th-TH"/>
                      </w:rPr>
                      <w:t xml:space="preserve"> ..</w:t>
                    </w:r>
                    <w:proofErr w:type="gramEnd"/>
                    <w:r w:rsidRPr="00DA3DCC">
                      <w:rPr>
                        <w:rStyle w:val="a6"/>
                        <w:rFonts w:ascii="TH SarabunPSK" w:hAnsi="TH SarabunPSK" w:cs="TH SarabunPSK"/>
                        <w:sz w:val="26"/>
                        <w:szCs w:val="26"/>
                        <w:cs/>
                        <w:lang w:val="th-TH"/>
                      </w:rPr>
                      <w:t>……………</w:t>
                    </w:r>
                  </w:sdtContent>
                </w:sdt>
              </w:p>
            </w:tc>
            <w:tc>
              <w:tcPr>
                <w:tcW w:w="198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14:paraId="04A61F86" w14:textId="77777777" w:rsidR="00FC6F28" w:rsidRPr="00DA3DCC" w:rsidRDefault="00FC6F28" w:rsidP="00877ECE">
                <w:pPr>
                  <w:pStyle w:val="afa"/>
                  <w:ind w:right="56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14:paraId="74141618" w14:textId="77777777" w:rsidR="00FC6F28" w:rsidRPr="00DA3DCC" w:rsidRDefault="00FC6F28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14:paraId="41A07C52" w14:textId="77777777" w:rsidR="00FC6F28" w:rsidRPr="00DA3DCC" w:rsidRDefault="00FC6F28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14:paraId="44CE3B51" w14:textId="77777777" w:rsidR="00FC6F28" w:rsidRPr="00DA3DCC" w:rsidRDefault="00FC6F28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14:paraId="36C670FC" w14:textId="77777777" w:rsidR="00FC6F28" w:rsidRPr="00DA3DCC" w:rsidRDefault="00FC6F28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14:paraId="75E95639" w14:textId="77777777" w:rsidR="00FC6F28" w:rsidRPr="00DA3DCC" w:rsidRDefault="00FC6F28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14:paraId="139DD161" w14:textId="77777777" w:rsidR="00FC6F28" w:rsidRPr="00DA3DCC" w:rsidRDefault="00FC6F28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a6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1849749692"/>
                </w:sdtPr>
                <w:sdtEndPr>
                  <w:rPr>
                    <w:rStyle w:val="a6"/>
                  </w:rPr>
                </w:sdtEndPr>
                <w:sdtContent>
                  <w:p w14:paraId="287635B4" w14:textId="77777777" w:rsidR="00FC6F28" w:rsidRPr="009C2B5B" w:rsidRDefault="00FC6F28" w:rsidP="00877ECE">
                    <w:pPr>
                      <w:pStyle w:val="afa"/>
                      <w:ind w:right="56"/>
                      <w:jc w:val="center"/>
                      <w:rPr>
                        <w:rStyle w:val="a6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a6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เรื่อง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14:paraId="59F70E75" w14:textId="77777777" w:rsidR="00FC6F28" w:rsidRPr="00DA3DCC" w:rsidRDefault="00176F41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-1503118075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FC6F28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FC6F28" w:rsidRPr="00DA3DCC" w14:paraId="76A8F1E3" w14:textId="77777777" w:rsidTr="00877ECE">
            <w:trPr>
              <w:jc w:val="center"/>
            </w:trPr>
            <w:tc>
              <w:tcPr>
                <w:tcW w:w="227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14:paraId="769A249D" w14:textId="77777777" w:rsidR="00FC6F28" w:rsidRPr="00DA3DCC" w:rsidRDefault="00FC6F28" w:rsidP="00877ECE">
                <w:pPr>
                  <w:pStyle w:val="afa"/>
                  <w:ind w:right="56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  <w:r w:rsidRPr="00DA3DCC"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  <w:t xml:space="preserve">     </w:t>
                </w:r>
                <w:sdt>
                  <w:sdtPr>
                    <w:rPr>
                      <w:rStyle w:val="a6"/>
                      <w:rFonts w:ascii="TH SarabunPSK" w:hAnsi="TH SarabunPSK" w:cs="TH SarabunPSK"/>
                      <w:sz w:val="26"/>
                      <w:szCs w:val="26"/>
                      <w:lang w:val="en-US"/>
                    </w:rPr>
                    <w:tag w:val="SubResultProject4.1"/>
                    <w:id w:val="-605651006"/>
                  </w:sdtPr>
                  <w:sdtEndPr>
                    <w:rPr>
                      <w:rStyle w:val="a6"/>
                      <w:cs/>
                      <w:lang w:val="th-TH"/>
                    </w:rPr>
                  </w:sdtEndPr>
                  <w:sdtContent>
                    <w:r w:rsidRPr="00DA3DCC">
                      <w:rPr>
                        <w:rStyle w:val="a6"/>
                        <w:rFonts w:ascii="TH SarabunPSK" w:hAnsi="TH SarabunPSK" w:cs="TH SarabunPSK"/>
                        <w:sz w:val="26"/>
                        <w:szCs w:val="26"/>
                        <w:lang w:val="en-US"/>
                      </w:rPr>
                      <w:t>4</w:t>
                    </w:r>
                    <w:r w:rsidRPr="00DA3DCC">
                      <w:rPr>
                        <w:rStyle w:val="a6"/>
                        <w:rFonts w:ascii="TH SarabunPSK" w:hAnsi="TH SarabunPSK" w:cs="TH SarabunPSK"/>
                        <w:sz w:val="26"/>
                        <w:szCs w:val="26"/>
                        <w:cs/>
                        <w:lang w:val="th-TH"/>
                      </w:rPr>
                      <w:t xml:space="preserve">.2 </w:t>
                    </w:r>
                    <w:proofErr w:type="gramStart"/>
                    <w:r w:rsidRPr="00DA3DCC">
                      <w:rPr>
                        <w:rStyle w:val="a6"/>
                        <w:rFonts w:ascii="TH SarabunPSK" w:hAnsi="TH SarabunPSK" w:cs="TH SarabunPSK"/>
                        <w:sz w:val="26"/>
                        <w:szCs w:val="26"/>
                        <w:cs/>
                        <w:lang w:val="th-TH"/>
                      </w:rPr>
                      <w:t xml:space="preserve"> ..</w:t>
                    </w:r>
                    <w:proofErr w:type="gramEnd"/>
                    <w:r w:rsidRPr="00DA3DCC">
                      <w:rPr>
                        <w:rStyle w:val="a6"/>
                        <w:rFonts w:ascii="TH SarabunPSK" w:hAnsi="TH SarabunPSK" w:cs="TH SarabunPSK"/>
                        <w:sz w:val="26"/>
                        <w:szCs w:val="26"/>
                        <w:cs/>
                        <w:lang w:val="th-TH"/>
                      </w:rPr>
                      <w:t>……………</w:t>
                    </w:r>
                  </w:sdtContent>
                </w:sdt>
              </w:p>
            </w:tc>
            <w:tc>
              <w:tcPr>
                <w:tcW w:w="1984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14:paraId="127B9925" w14:textId="77777777" w:rsidR="00FC6F28" w:rsidRPr="00DA3DCC" w:rsidRDefault="00FC6F28" w:rsidP="00877ECE">
                <w:pPr>
                  <w:pStyle w:val="afa"/>
                  <w:ind w:right="56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14:paraId="2AAEC888" w14:textId="77777777" w:rsidR="00FC6F28" w:rsidRPr="00DA3DCC" w:rsidRDefault="00FC6F28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14:paraId="0E4FC3B4" w14:textId="77777777" w:rsidR="00FC6F28" w:rsidRPr="00DA3DCC" w:rsidRDefault="00FC6F28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14:paraId="25139002" w14:textId="77777777" w:rsidR="00FC6F28" w:rsidRPr="00DA3DCC" w:rsidRDefault="00FC6F28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14:paraId="7A88585E" w14:textId="77777777" w:rsidR="00FC6F28" w:rsidRPr="00DA3DCC" w:rsidRDefault="00FC6F28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14:paraId="5BB2FE77" w14:textId="77777777" w:rsidR="00FC6F28" w:rsidRPr="00DA3DCC" w:rsidRDefault="00FC6F28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14:paraId="7CD8FFDB" w14:textId="77777777" w:rsidR="00FC6F28" w:rsidRPr="00DA3DCC" w:rsidRDefault="00FC6F28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a6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438562038"/>
                </w:sdtPr>
                <w:sdtEndPr>
                  <w:rPr>
                    <w:rStyle w:val="a6"/>
                  </w:rPr>
                </w:sdtEndPr>
                <w:sdtContent>
                  <w:p w14:paraId="2BDC7297" w14:textId="77777777" w:rsidR="00FC6F28" w:rsidRPr="009C2B5B" w:rsidRDefault="00FC6F28" w:rsidP="00877ECE">
                    <w:pPr>
                      <w:pStyle w:val="afa"/>
                      <w:ind w:right="56"/>
                      <w:jc w:val="center"/>
                      <w:rPr>
                        <w:rStyle w:val="a6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a6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เรื่อง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14:paraId="4324D26A" w14:textId="77777777" w:rsidR="00FC6F28" w:rsidRPr="00DA3DCC" w:rsidRDefault="00176F41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766115499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FC6F28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FC6F28" w:rsidRPr="00DA3DCC" w14:paraId="1C719E14" w14:textId="77777777" w:rsidTr="00877ECE">
            <w:trPr>
              <w:jc w:val="center"/>
            </w:trPr>
            <w:tc>
              <w:tcPr>
                <w:tcW w:w="227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A54994F" w14:textId="77777777" w:rsidR="00FC6F28" w:rsidRPr="00DA3DCC" w:rsidRDefault="00FC6F28" w:rsidP="00877ECE">
                <w:pPr>
                  <w:pStyle w:val="afa"/>
                  <w:ind w:right="56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  <w:r w:rsidRPr="00DA3DCC"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  <w:t xml:space="preserve">     </w:t>
                </w:r>
                <w:sdt>
                  <w:sdtPr>
                    <w:rPr>
                      <w:rStyle w:val="a6"/>
                      <w:rFonts w:ascii="TH SarabunPSK" w:hAnsi="TH SarabunPSK" w:cs="TH SarabunPSK"/>
                      <w:sz w:val="26"/>
                      <w:szCs w:val="26"/>
                      <w:lang w:val="en-US"/>
                    </w:rPr>
                    <w:tag w:val="SubResultProject4.1"/>
                    <w:id w:val="-2123214340"/>
                  </w:sdtPr>
                  <w:sdtEndPr>
                    <w:rPr>
                      <w:rStyle w:val="a6"/>
                      <w:cs/>
                      <w:lang w:val="th-TH"/>
                    </w:rPr>
                  </w:sdtEndPr>
                  <w:sdtContent>
                    <w:r w:rsidRPr="00DA3DCC">
                      <w:rPr>
                        <w:rStyle w:val="a6"/>
                        <w:rFonts w:ascii="TH SarabunPSK" w:hAnsi="TH SarabunPSK" w:cs="TH SarabunPSK"/>
                        <w:sz w:val="26"/>
                        <w:szCs w:val="26"/>
                        <w:lang w:val="en-US"/>
                      </w:rPr>
                      <w:t>4</w:t>
                    </w:r>
                    <w:r w:rsidRPr="00DA3DCC">
                      <w:rPr>
                        <w:rStyle w:val="a6"/>
                        <w:rFonts w:ascii="TH SarabunPSK" w:hAnsi="TH SarabunPSK" w:cs="TH SarabunPSK"/>
                        <w:sz w:val="26"/>
                        <w:szCs w:val="26"/>
                        <w:cs/>
                        <w:lang w:val="th-TH"/>
                      </w:rPr>
                      <w:t xml:space="preserve">.3 </w:t>
                    </w:r>
                    <w:proofErr w:type="gramStart"/>
                    <w:r w:rsidRPr="00DA3DCC">
                      <w:rPr>
                        <w:rStyle w:val="a6"/>
                        <w:rFonts w:ascii="TH SarabunPSK" w:hAnsi="TH SarabunPSK" w:cs="TH SarabunPSK"/>
                        <w:sz w:val="26"/>
                        <w:szCs w:val="26"/>
                        <w:cs/>
                        <w:lang w:val="th-TH"/>
                      </w:rPr>
                      <w:t xml:space="preserve"> ..</w:t>
                    </w:r>
                    <w:proofErr w:type="gramEnd"/>
                    <w:r w:rsidRPr="00DA3DCC">
                      <w:rPr>
                        <w:rStyle w:val="a6"/>
                        <w:rFonts w:ascii="TH SarabunPSK" w:hAnsi="TH SarabunPSK" w:cs="TH SarabunPSK"/>
                        <w:sz w:val="26"/>
                        <w:szCs w:val="26"/>
                        <w:cs/>
                        <w:lang w:val="th-TH"/>
                      </w:rPr>
                      <w:t>……………</w:t>
                    </w:r>
                  </w:sdtContent>
                </w:sdt>
              </w:p>
            </w:tc>
            <w:tc>
              <w:tcPr>
                <w:tcW w:w="1984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A8A51AE" w14:textId="77777777" w:rsidR="00FC6F28" w:rsidRPr="00DA3DCC" w:rsidRDefault="00FC6F28" w:rsidP="00877ECE">
                <w:pPr>
                  <w:pStyle w:val="afa"/>
                  <w:ind w:right="56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76C3BDB" w14:textId="77777777" w:rsidR="00FC6F28" w:rsidRPr="00DA3DCC" w:rsidRDefault="00FC6F28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E410A84" w14:textId="77777777" w:rsidR="00FC6F28" w:rsidRPr="00DA3DCC" w:rsidRDefault="00FC6F28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03D2826" w14:textId="77777777" w:rsidR="00FC6F28" w:rsidRPr="00DA3DCC" w:rsidRDefault="00FC6F28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539E424" w14:textId="77777777" w:rsidR="00FC6F28" w:rsidRPr="00DA3DCC" w:rsidRDefault="00FC6F28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8F2049B" w14:textId="77777777" w:rsidR="00FC6F28" w:rsidRPr="00DA3DCC" w:rsidRDefault="00FC6F28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7A78BBF" w14:textId="77777777" w:rsidR="00FC6F28" w:rsidRPr="00DA3DCC" w:rsidRDefault="00FC6F28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a6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449518847"/>
                </w:sdtPr>
                <w:sdtEndPr>
                  <w:rPr>
                    <w:rStyle w:val="a6"/>
                  </w:rPr>
                </w:sdtEndPr>
                <w:sdtContent>
                  <w:p w14:paraId="61A8E544" w14:textId="77777777" w:rsidR="00FC6F28" w:rsidRPr="009C2B5B" w:rsidRDefault="00FC6F28" w:rsidP="00877ECE">
                    <w:pPr>
                      <w:pStyle w:val="afa"/>
                      <w:ind w:right="56"/>
                      <w:jc w:val="center"/>
                      <w:rPr>
                        <w:rStyle w:val="a6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a6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เรื่อง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7705B77" w14:textId="77777777" w:rsidR="00FC6F28" w:rsidRPr="00DA3DCC" w:rsidRDefault="00176F41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1633060308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FC6F28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FC6F28" w:rsidRPr="00DA3DCC" w14:paraId="41703B5F" w14:textId="77777777" w:rsidTr="00877ECE">
            <w:trPr>
              <w:jc w:val="center"/>
            </w:trPr>
            <w:tc>
              <w:tcPr>
                <w:tcW w:w="9224" w:type="dxa"/>
                <w:gridSpan w:val="1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Style w:val="a6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tag w:val="ResultProject5"/>
                  <w:id w:val="-112443862"/>
                  <w:lock w:val="contentLocked"/>
                </w:sdtPr>
                <w:sdtEndPr>
                  <w:rPr>
                    <w:rStyle w:val="a6"/>
                  </w:rPr>
                </w:sdtEndPr>
                <w:sdtContent>
                  <w:p w14:paraId="4DCA216F" w14:textId="77777777" w:rsidR="00FC6F28" w:rsidRPr="009C2B5B" w:rsidRDefault="00FC6F28" w:rsidP="00877ECE">
                    <w:pPr>
                      <w:pStyle w:val="afa"/>
                      <w:ind w:right="0"/>
                      <w:rPr>
                        <w:rStyle w:val="a6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a6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5. การใช้ประโยชน์เชิงพาณิชย์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E7173B1" w14:textId="77777777" w:rsidR="00FC6F28" w:rsidRPr="00DA3DCC" w:rsidRDefault="00FC6F28" w:rsidP="00877ECE">
                <w:pPr>
                  <w:pStyle w:val="afa"/>
                  <w:ind w:right="0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</w:tr>
          <w:tr w:rsidR="00FC6F28" w:rsidRPr="00DA3DCC" w14:paraId="3BFDE2AD" w14:textId="77777777" w:rsidTr="00877ECE">
            <w:trPr>
              <w:trHeight w:val="77"/>
              <w:jc w:val="center"/>
            </w:trPr>
            <w:tc>
              <w:tcPr>
                <w:tcW w:w="227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14:paraId="09A27ED6" w14:textId="77777777" w:rsidR="00FC6F28" w:rsidRPr="00DA3DCC" w:rsidRDefault="00FC6F28" w:rsidP="00877ECE">
                <w:pPr>
                  <w:pStyle w:val="afa"/>
                  <w:ind w:right="0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  <w:r w:rsidRPr="00DA3DCC"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  <w:t xml:space="preserve">     </w:t>
                </w:r>
                <w:sdt>
                  <w:sdtPr>
                    <w:rPr>
                      <w:rStyle w:val="a6"/>
                      <w:rFonts w:ascii="TH SarabunPSK" w:hAnsi="TH SarabunPSK" w:cs="TH SarabunPSK"/>
                      <w:sz w:val="26"/>
                      <w:szCs w:val="26"/>
                      <w:cs/>
                      <w:lang w:val="th-TH"/>
                    </w:rPr>
                    <w:tag w:val="SubResultProject13"/>
                    <w:id w:val="-1347474254"/>
                    <w:lock w:val="contentLocked"/>
                  </w:sdtPr>
                  <w:sdtEndPr>
                    <w:rPr>
                      <w:rStyle w:val="a6"/>
                    </w:rPr>
                  </w:sdtEndPr>
                  <w:sdtContent>
                    <w:r w:rsidRPr="00DA3DCC">
                      <w:rPr>
                        <w:rStyle w:val="a6"/>
                        <w:rFonts w:ascii="TH SarabunPSK" w:hAnsi="TH SarabunPSK" w:cs="TH SarabunPSK"/>
                        <w:sz w:val="26"/>
                        <w:szCs w:val="26"/>
                        <w:cs/>
                        <w:lang w:val="th-TH"/>
                      </w:rPr>
                      <w:t>5.1 การถ่ายทอดเทคโนโลยี</w:t>
                    </w:r>
                  </w:sdtContent>
                </w:sdt>
              </w:p>
            </w:tc>
            <w:tc>
              <w:tcPr>
                <w:tcW w:w="198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14:paraId="39E88A9F" w14:textId="77777777" w:rsidR="00FC6F28" w:rsidRPr="00DA3DCC" w:rsidRDefault="00FC6F28" w:rsidP="00877ECE">
                <w:pPr>
                  <w:pStyle w:val="afa"/>
                  <w:ind w:right="56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14:paraId="291AB60D" w14:textId="77777777" w:rsidR="00FC6F28" w:rsidRPr="00DA3DCC" w:rsidRDefault="00FC6F28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14:paraId="00C6E4B9" w14:textId="77777777" w:rsidR="00FC6F28" w:rsidRPr="00DA3DCC" w:rsidRDefault="00FC6F28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14:paraId="69413212" w14:textId="77777777" w:rsidR="00FC6F28" w:rsidRPr="00DA3DCC" w:rsidRDefault="00FC6F28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14:paraId="052AC478" w14:textId="77777777" w:rsidR="00FC6F28" w:rsidRPr="00DA3DCC" w:rsidRDefault="00FC6F28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14:paraId="54BFEC0F" w14:textId="77777777" w:rsidR="00FC6F28" w:rsidRPr="00DA3DCC" w:rsidRDefault="00FC6F28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14:paraId="61CFEBB1" w14:textId="77777777" w:rsidR="00FC6F28" w:rsidRPr="00DA3DCC" w:rsidRDefault="00FC6F28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a6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-799149363"/>
                  <w:lock w:val="contentLocked"/>
                </w:sdtPr>
                <w:sdtEndPr>
                  <w:rPr>
                    <w:rStyle w:val="a6"/>
                  </w:rPr>
                </w:sdtEndPr>
                <w:sdtContent>
                  <w:p w14:paraId="0091C2E4" w14:textId="77777777" w:rsidR="00FC6F28" w:rsidRPr="009C2B5B" w:rsidRDefault="00FC6F28" w:rsidP="00877ECE">
                    <w:pPr>
                      <w:pStyle w:val="afa"/>
                      <w:ind w:right="56"/>
                      <w:jc w:val="center"/>
                      <w:rPr>
                        <w:rStyle w:val="a6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a6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ครั้ง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14:paraId="72EE5348" w14:textId="77777777" w:rsidR="00FC6F28" w:rsidRPr="00DA3DCC" w:rsidRDefault="00176F41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2117094202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FC6F28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FC6F28" w:rsidRPr="00DA3DCC" w14:paraId="416E6B6A" w14:textId="77777777" w:rsidTr="00877ECE">
            <w:trPr>
              <w:trHeight w:val="77"/>
              <w:jc w:val="center"/>
            </w:trPr>
            <w:tc>
              <w:tcPr>
                <w:tcW w:w="227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14:paraId="15EDCD0F" w14:textId="77777777" w:rsidR="00FC6F28" w:rsidRPr="00DA3DCC" w:rsidRDefault="00FC6F28" w:rsidP="00877ECE">
                <w:pPr>
                  <w:pStyle w:val="afa"/>
                  <w:ind w:right="0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  <w:r w:rsidRPr="00DA3DCC"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  <w:t xml:space="preserve">     </w:t>
                </w:r>
                <w:sdt>
                  <w:sdtPr>
                    <w:rPr>
                      <w:rStyle w:val="a6"/>
                      <w:rFonts w:ascii="TH SarabunPSK" w:hAnsi="TH SarabunPSK" w:cs="TH SarabunPSK"/>
                      <w:sz w:val="26"/>
                      <w:szCs w:val="26"/>
                      <w:cs/>
                      <w:lang w:val="th-TH"/>
                    </w:rPr>
                    <w:tag w:val="SubResultProject14"/>
                    <w:id w:val="-1718349473"/>
                    <w:lock w:val="contentLocked"/>
                  </w:sdtPr>
                  <w:sdtEndPr>
                    <w:rPr>
                      <w:rStyle w:val="a6"/>
                    </w:rPr>
                  </w:sdtEndPr>
                  <w:sdtContent>
                    <w:r w:rsidRPr="00DA3DCC">
                      <w:rPr>
                        <w:rStyle w:val="a6"/>
                        <w:rFonts w:ascii="TH SarabunPSK" w:hAnsi="TH SarabunPSK" w:cs="TH SarabunPSK"/>
                        <w:sz w:val="26"/>
                        <w:szCs w:val="26"/>
                        <w:cs/>
                        <w:lang w:val="th-TH"/>
                      </w:rPr>
                      <w:t>5.2 การฝึกอบรม</w:t>
                    </w:r>
                  </w:sdtContent>
                </w:sdt>
              </w:p>
            </w:tc>
            <w:tc>
              <w:tcPr>
                <w:tcW w:w="1984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14:paraId="5EE0737E" w14:textId="77777777" w:rsidR="00FC6F28" w:rsidRPr="00DA3DCC" w:rsidRDefault="00FC6F28" w:rsidP="00877ECE">
                <w:pPr>
                  <w:pStyle w:val="afa"/>
                  <w:ind w:right="56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14:paraId="63BB87B5" w14:textId="77777777" w:rsidR="00FC6F28" w:rsidRPr="00DA3DCC" w:rsidRDefault="00FC6F28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14:paraId="2C5209EA" w14:textId="77777777" w:rsidR="00FC6F28" w:rsidRPr="00DA3DCC" w:rsidRDefault="00FC6F28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14:paraId="625323B5" w14:textId="77777777" w:rsidR="00FC6F28" w:rsidRPr="00DA3DCC" w:rsidRDefault="00FC6F28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14:paraId="2A8DBE75" w14:textId="77777777" w:rsidR="00FC6F28" w:rsidRPr="00DA3DCC" w:rsidRDefault="00FC6F28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14:paraId="1AD050F8" w14:textId="77777777" w:rsidR="00FC6F28" w:rsidRPr="00DA3DCC" w:rsidRDefault="00FC6F28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14:paraId="44BEF1FE" w14:textId="77777777" w:rsidR="00FC6F28" w:rsidRPr="00DA3DCC" w:rsidRDefault="00FC6F28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a6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678703670"/>
                  <w:lock w:val="contentLocked"/>
                </w:sdtPr>
                <w:sdtEndPr>
                  <w:rPr>
                    <w:rStyle w:val="a6"/>
                  </w:rPr>
                </w:sdtEndPr>
                <w:sdtContent>
                  <w:p w14:paraId="6C566414" w14:textId="77777777" w:rsidR="00FC6F28" w:rsidRPr="009C2B5B" w:rsidRDefault="00FC6F28" w:rsidP="00877ECE">
                    <w:pPr>
                      <w:pStyle w:val="afa"/>
                      <w:ind w:right="56"/>
                      <w:jc w:val="center"/>
                      <w:rPr>
                        <w:rStyle w:val="a6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a6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ครั้ง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14:paraId="494A460E" w14:textId="77777777" w:rsidR="00FC6F28" w:rsidRPr="00DA3DCC" w:rsidRDefault="00176F41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854155599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FC6F28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FC6F28" w:rsidRPr="00DA3DCC" w14:paraId="5B8CD4C3" w14:textId="77777777" w:rsidTr="00877ECE">
            <w:trPr>
              <w:trHeight w:val="77"/>
              <w:jc w:val="center"/>
            </w:trPr>
            <w:tc>
              <w:tcPr>
                <w:tcW w:w="227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41BA3AA" w14:textId="77777777" w:rsidR="00FC6F28" w:rsidRPr="00DA3DCC" w:rsidRDefault="00FC6F28" w:rsidP="00877ECE">
                <w:pPr>
                  <w:pStyle w:val="afa"/>
                  <w:ind w:right="0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  <w:r w:rsidRPr="00DA3DCC"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  <w:t xml:space="preserve">     </w:t>
                </w:r>
                <w:sdt>
                  <w:sdtPr>
                    <w:rPr>
                      <w:rStyle w:val="a6"/>
                      <w:rFonts w:ascii="TH SarabunPSK" w:hAnsi="TH SarabunPSK" w:cs="TH SarabunPSK"/>
                      <w:sz w:val="26"/>
                      <w:szCs w:val="26"/>
                      <w:cs/>
                      <w:lang w:val="th-TH"/>
                    </w:rPr>
                    <w:tag w:val="SubResultProject15"/>
                    <w:id w:val="985212208"/>
                    <w:lock w:val="contentLocked"/>
                  </w:sdtPr>
                  <w:sdtEndPr>
                    <w:rPr>
                      <w:rStyle w:val="a6"/>
                      <w:lang w:val="en-US"/>
                    </w:rPr>
                  </w:sdtEndPr>
                  <w:sdtContent>
                    <w:r w:rsidRPr="00DA3DCC">
                      <w:rPr>
                        <w:rStyle w:val="a6"/>
                        <w:rFonts w:ascii="TH SarabunPSK" w:hAnsi="TH SarabunPSK" w:cs="TH SarabunPSK"/>
                        <w:sz w:val="26"/>
                        <w:szCs w:val="26"/>
                        <w:cs/>
                        <w:lang w:val="th-TH"/>
                      </w:rPr>
                      <w:t>5.3 การจัดสัมมนา</w:t>
                    </w:r>
                  </w:sdtContent>
                </w:sdt>
              </w:p>
            </w:tc>
            <w:tc>
              <w:tcPr>
                <w:tcW w:w="1984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36288A5" w14:textId="77777777" w:rsidR="00FC6F28" w:rsidRPr="00DA3DCC" w:rsidRDefault="00FC6F28" w:rsidP="00877ECE">
                <w:pPr>
                  <w:pStyle w:val="afa"/>
                  <w:ind w:right="56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621249E" w14:textId="77777777" w:rsidR="00FC6F28" w:rsidRPr="00DA3DCC" w:rsidRDefault="00FC6F28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08692D8" w14:textId="77777777" w:rsidR="00FC6F28" w:rsidRPr="00DA3DCC" w:rsidRDefault="00FC6F28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5BC5352" w14:textId="77777777" w:rsidR="00FC6F28" w:rsidRPr="00DA3DCC" w:rsidRDefault="00FC6F28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4D52504" w14:textId="77777777" w:rsidR="00FC6F28" w:rsidRPr="00DA3DCC" w:rsidRDefault="00FC6F28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FF9D515" w14:textId="77777777" w:rsidR="00FC6F28" w:rsidRPr="00DA3DCC" w:rsidRDefault="00FC6F28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E705D2B" w14:textId="77777777" w:rsidR="00FC6F28" w:rsidRPr="00DA3DCC" w:rsidRDefault="00FC6F28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a6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1364246366"/>
                  <w:lock w:val="contentLocked"/>
                </w:sdtPr>
                <w:sdtEndPr>
                  <w:rPr>
                    <w:rStyle w:val="a6"/>
                  </w:rPr>
                </w:sdtEndPr>
                <w:sdtContent>
                  <w:p w14:paraId="67B332F4" w14:textId="77777777" w:rsidR="00FC6F28" w:rsidRPr="009C2B5B" w:rsidRDefault="00FC6F28" w:rsidP="00877ECE">
                    <w:pPr>
                      <w:pStyle w:val="afa"/>
                      <w:ind w:right="56"/>
                      <w:jc w:val="center"/>
                      <w:rPr>
                        <w:rStyle w:val="a6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a6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ครั้ง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0B6B00D" w14:textId="77777777" w:rsidR="00FC6F28" w:rsidRPr="00DA3DCC" w:rsidRDefault="00176F41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1553427077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FC6F28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FC6F28" w:rsidRPr="00DA3DCC" w14:paraId="67369BE7" w14:textId="77777777" w:rsidTr="00877ECE">
            <w:trPr>
              <w:jc w:val="center"/>
            </w:trPr>
            <w:tc>
              <w:tcPr>
                <w:tcW w:w="9224" w:type="dxa"/>
                <w:gridSpan w:val="1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Style w:val="a6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tag w:val="ResultProject6"/>
                  <w:id w:val="2050411402"/>
                  <w:lock w:val="contentLocked"/>
                </w:sdtPr>
                <w:sdtEndPr>
                  <w:rPr>
                    <w:rStyle w:val="a6"/>
                  </w:rPr>
                </w:sdtEndPr>
                <w:sdtContent>
                  <w:p w14:paraId="44CB2836" w14:textId="77777777" w:rsidR="00FC6F28" w:rsidRPr="009C2B5B" w:rsidRDefault="00FC6F28" w:rsidP="00877ECE">
                    <w:pPr>
                      <w:pStyle w:val="afa"/>
                      <w:ind w:right="56"/>
                      <w:rPr>
                        <w:rStyle w:val="a6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a6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6. การใช้ประโยชน์เชิงสาธารณะ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0D2849F" w14:textId="77777777" w:rsidR="00FC6F28" w:rsidRPr="00DA3DCC" w:rsidRDefault="00FC6F28" w:rsidP="00877ECE">
                <w:pPr>
                  <w:pStyle w:val="afa"/>
                  <w:ind w:right="56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</w:tr>
          <w:tr w:rsidR="00FC6F28" w:rsidRPr="00DA3DCC" w14:paraId="3DE84764" w14:textId="77777777" w:rsidTr="00877ECE">
            <w:trPr>
              <w:trHeight w:val="77"/>
              <w:jc w:val="center"/>
            </w:trPr>
            <w:tc>
              <w:tcPr>
                <w:tcW w:w="227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14:paraId="3507EC72" w14:textId="77777777" w:rsidR="00FC6F28" w:rsidRPr="00DA3DCC" w:rsidRDefault="00FC6F28" w:rsidP="00877ECE">
                <w:pPr>
                  <w:pStyle w:val="afa"/>
                  <w:ind w:right="0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  <w:r w:rsidRPr="00DA3DCC"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  <w:t xml:space="preserve">     </w:t>
                </w:r>
                <w:sdt>
                  <w:sdtPr>
                    <w:rPr>
                      <w:rStyle w:val="a6"/>
                      <w:rFonts w:ascii="TH SarabunPSK" w:hAnsi="TH SarabunPSK" w:cs="TH SarabunPSK"/>
                      <w:sz w:val="26"/>
                      <w:szCs w:val="26"/>
                      <w:cs/>
                      <w:lang w:val="th-TH"/>
                    </w:rPr>
                    <w:tag w:val="SubResultProject16"/>
                    <w:id w:val="1052957572"/>
                    <w:lock w:val="contentLocked"/>
                  </w:sdtPr>
                  <w:sdtEndPr>
                    <w:rPr>
                      <w:rStyle w:val="a6"/>
                      <w:lang w:val="en-US"/>
                    </w:rPr>
                  </w:sdtEndPr>
                  <w:sdtContent>
                    <w:r w:rsidRPr="00DA3DCC">
                      <w:rPr>
                        <w:rStyle w:val="a6"/>
                        <w:rFonts w:ascii="TH SarabunPSK" w:hAnsi="TH SarabunPSK" w:cs="TH SarabunPSK"/>
                        <w:sz w:val="26"/>
                        <w:szCs w:val="26"/>
                        <w:cs/>
                        <w:lang w:val="th-TH"/>
                      </w:rPr>
                      <w:t>6.1 การถ่ายทอดเทคโนโลยี</w:t>
                    </w:r>
                  </w:sdtContent>
                </w:sdt>
              </w:p>
            </w:tc>
            <w:tc>
              <w:tcPr>
                <w:tcW w:w="198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14:paraId="0C06B11A" w14:textId="77777777" w:rsidR="00FC6F28" w:rsidRPr="00DA3DCC" w:rsidRDefault="00FC6F28" w:rsidP="00877ECE">
                <w:pPr>
                  <w:pStyle w:val="afa"/>
                  <w:ind w:right="56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14:paraId="77C4E432" w14:textId="77777777" w:rsidR="00FC6F28" w:rsidRPr="00DA3DCC" w:rsidRDefault="00FC6F28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14:paraId="57734361" w14:textId="77777777" w:rsidR="00FC6F28" w:rsidRPr="00DA3DCC" w:rsidRDefault="00FC6F28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14:paraId="7BECCBC2" w14:textId="77777777" w:rsidR="00FC6F28" w:rsidRPr="00DA3DCC" w:rsidRDefault="00FC6F28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14:paraId="4651C46B" w14:textId="77777777" w:rsidR="00FC6F28" w:rsidRPr="00DA3DCC" w:rsidRDefault="00FC6F28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14:paraId="49E908EC" w14:textId="77777777" w:rsidR="00FC6F28" w:rsidRPr="00DA3DCC" w:rsidRDefault="00FC6F28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14:paraId="0C082D97" w14:textId="77777777" w:rsidR="00FC6F28" w:rsidRPr="00DA3DCC" w:rsidRDefault="00FC6F28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a6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155426763"/>
                  <w:lock w:val="contentLocked"/>
                </w:sdtPr>
                <w:sdtEndPr>
                  <w:rPr>
                    <w:rStyle w:val="a6"/>
                  </w:rPr>
                </w:sdtEndPr>
                <w:sdtContent>
                  <w:p w14:paraId="30C9A3E4" w14:textId="77777777" w:rsidR="00FC6F28" w:rsidRPr="009C2B5B" w:rsidRDefault="00FC6F28" w:rsidP="00877ECE">
                    <w:pPr>
                      <w:pStyle w:val="afa"/>
                      <w:ind w:right="56"/>
                      <w:jc w:val="center"/>
                      <w:rPr>
                        <w:rStyle w:val="a6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a6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ครั้ง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14:paraId="42A137D9" w14:textId="77777777" w:rsidR="00FC6F28" w:rsidRPr="00DA3DCC" w:rsidRDefault="00176F41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-1079356308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FC6F28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FC6F28" w:rsidRPr="00DA3DCC" w14:paraId="697585C5" w14:textId="77777777" w:rsidTr="00877ECE">
            <w:trPr>
              <w:trHeight w:val="77"/>
              <w:jc w:val="center"/>
            </w:trPr>
            <w:tc>
              <w:tcPr>
                <w:tcW w:w="227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14:paraId="13078CB7" w14:textId="77777777" w:rsidR="00FC6F28" w:rsidRPr="00DA3DCC" w:rsidRDefault="00FC6F28" w:rsidP="00877ECE">
                <w:pPr>
                  <w:pStyle w:val="afa"/>
                  <w:ind w:right="0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  <w:r w:rsidRPr="00DA3DCC"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  <w:t xml:space="preserve">     </w:t>
                </w:r>
                <w:sdt>
                  <w:sdtPr>
                    <w:rPr>
                      <w:rStyle w:val="a6"/>
                      <w:rFonts w:ascii="TH SarabunPSK" w:hAnsi="TH SarabunPSK" w:cs="TH SarabunPSK"/>
                      <w:sz w:val="26"/>
                      <w:szCs w:val="26"/>
                      <w:cs/>
                      <w:lang w:val="th-TH"/>
                    </w:rPr>
                    <w:tag w:val="SubResultProject17"/>
                    <w:id w:val="-1203708324"/>
                    <w:lock w:val="contentLocked"/>
                  </w:sdtPr>
                  <w:sdtEndPr>
                    <w:rPr>
                      <w:rStyle w:val="a6"/>
                      <w:lang w:val="en-US"/>
                    </w:rPr>
                  </w:sdtEndPr>
                  <w:sdtContent>
                    <w:r w:rsidRPr="00DA3DCC">
                      <w:rPr>
                        <w:rStyle w:val="a6"/>
                        <w:rFonts w:ascii="TH SarabunPSK" w:hAnsi="TH SarabunPSK" w:cs="TH SarabunPSK"/>
                        <w:sz w:val="26"/>
                        <w:szCs w:val="26"/>
                        <w:cs/>
                        <w:lang w:val="th-TH"/>
                      </w:rPr>
                      <w:t>6.2 การฝึกอบรม</w:t>
                    </w:r>
                  </w:sdtContent>
                </w:sdt>
              </w:p>
            </w:tc>
            <w:tc>
              <w:tcPr>
                <w:tcW w:w="1984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14:paraId="23AE039A" w14:textId="77777777" w:rsidR="00FC6F28" w:rsidRPr="00DA3DCC" w:rsidRDefault="00FC6F28" w:rsidP="00877ECE">
                <w:pPr>
                  <w:pStyle w:val="afa"/>
                  <w:ind w:right="56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14:paraId="65CCEA7C" w14:textId="77777777" w:rsidR="00FC6F28" w:rsidRPr="00DA3DCC" w:rsidRDefault="00FC6F28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14:paraId="014C7217" w14:textId="77777777" w:rsidR="00FC6F28" w:rsidRPr="00DA3DCC" w:rsidRDefault="00FC6F28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14:paraId="6CC18411" w14:textId="77777777" w:rsidR="00FC6F28" w:rsidRPr="00DA3DCC" w:rsidRDefault="00FC6F28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14:paraId="56F4645B" w14:textId="77777777" w:rsidR="00FC6F28" w:rsidRPr="00DA3DCC" w:rsidRDefault="00FC6F28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14:paraId="78BAD6E4" w14:textId="77777777" w:rsidR="00FC6F28" w:rsidRPr="00DA3DCC" w:rsidRDefault="00FC6F28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14:paraId="32D2CEE2" w14:textId="77777777" w:rsidR="00FC6F28" w:rsidRPr="00DA3DCC" w:rsidRDefault="00FC6F28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a6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-1072419772"/>
                  <w:lock w:val="contentLocked"/>
                </w:sdtPr>
                <w:sdtEndPr>
                  <w:rPr>
                    <w:rStyle w:val="a6"/>
                  </w:rPr>
                </w:sdtEndPr>
                <w:sdtContent>
                  <w:p w14:paraId="5C5776DC" w14:textId="77777777" w:rsidR="00FC6F28" w:rsidRPr="009C2B5B" w:rsidRDefault="00FC6F28" w:rsidP="00877ECE">
                    <w:pPr>
                      <w:pStyle w:val="afa"/>
                      <w:ind w:right="56"/>
                      <w:jc w:val="center"/>
                      <w:rPr>
                        <w:rStyle w:val="a6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a6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ครั้ง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14:paraId="2277D00F" w14:textId="77777777" w:rsidR="00FC6F28" w:rsidRPr="00DA3DCC" w:rsidRDefault="00176F41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210703513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FC6F28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FC6F28" w:rsidRPr="00DA3DCC" w14:paraId="5DAD18A9" w14:textId="77777777" w:rsidTr="00877ECE">
            <w:trPr>
              <w:jc w:val="center"/>
            </w:trPr>
            <w:tc>
              <w:tcPr>
                <w:tcW w:w="227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C99CADB" w14:textId="77777777" w:rsidR="00FC6F28" w:rsidRPr="00DA3DCC" w:rsidRDefault="00FC6F28" w:rsidP="00877ECE">
                <w:pPr>
                  <w:pStyle w:val="afa"/>
                  <w:ind w:right="56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  <w:r w:rsidRPr="00DA3DCC"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  <w:t xml:space="preserve">     </w:t>
                </w:r>
                <w:sdt>
                  <w:sdtPr>
                    <w:rPr>
                      <w:rStyle w:val="a6"/>
                      <w:rFonts w:ascii="TH SarabunPSK" w:hAnsi="TH SarabunPSK" w:cs="TH SarabunPSK"/>
                      <w:sz w:val="26"/>
                      <w:szCs w:val="26"/>
                      <w:cs/>
                      <w:lang w:val="th-TH"/>
                    </w:rPr>
                    <w:tag w:val="SubResultProject18"/>
                    <w:id w:val="-1736308486"/>
                    <w:lock w:val="contentLocked"/>
                  </w:sdtPr>
                  <w:sdtEndPr>
                    <w:rPr>
                      <w:rStyle w:val="a6"/>
                    </w:rPr>
                  </w:sdtEndPr>
                  <w:sdtContent>
                    <w:r w:rsidRPr="00DA3DCC">
                      <w:rPr>
                        <w:rStyle w:val="a6"/>
                        <w:rFonts w:ascii="TH SarabunPSK" w:hAnsi="TH SarabunPSK" w:cs="TH SarabunPSK"/>
                        <w:sz w:val="26"/>
                        <w:szCs w:val="26"/>
                        <w:cs/>
                        <w:lang w:val="th-TH"/>
                      </w:rPr>
                      <w:t>6.3 การจัดสัมมนา</w:t>
                    </w:r>
                  </w:sdtContent>
                </w:sdt>
              </w:p>
            </w:tc>
            <w:tc>
              <w:tcPr>
                <w:tcW w:w="1984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30809CE" w14:textId="77777777" w:rsidR="00FC6F28" w:rsidRPr="00DA3DCC" w:rsidRDefault="00FC6F28" w:rsidP="00877ECE">
                <w:pPr>
                  <w:pStyle w:val="afa"/>
                  <w:ind w:right="56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66CD9EF" w14:textId="77777777" w:rsidR="00FC6F28" w:rsidRPr="00DA3DCC" w:rsidRDefault="00FC6F28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8F18536" w14:textId="77777777" w:rsidR="00FC6F28" w:rsidRPr="00DA3DCC" w:rsidRDefault="00FC6F28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49024DC" w14:textId="77777777" w:rsidR="00FC6F28" w:rsidRPr="00DA3DCC" w:rsidRDefault="00FC6F28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8E2E743" w14:textId="77777777" w:rsidR="00FC6F28" w:rsidRPr="00DA3DCC" w:rsidRDefault="00FC6F28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3CEB8ED" w14:textId="77777777" w:rsidR="00FC6F28" w:rsidRPr="00DA3DCC" w:rsidRDefault="00FC6F28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C992FCB" w14:textId="77777777" w:rsidR="00FC6F28" w:rsidRPr="00DA3DCC" w:rsidRDefault="00FC6F28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a6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-774626770"/>
                  <w:lock w:val="contentLocked"/>
                </w:sdtPr>
                <w:sdtEndPr>
                  <w:rPr>
                    <w:rStyle w:val="a6"/>
                  </w:rPr>
                </w:sdtEndPr>
                <w:sdtContent>
                  <w:p w14:paraId="5BCB5476" w14:textId="77777777" w:rsidR="00FC6F28" w:rsidRPr="009C2B5B" w:rsidRDefault="00FC6F28" w:rsidP="00877ECE">
                    <w:pPr>
                      <w:pStyle w:val="afa"/>
                      <w:ind w:right="56"/>
                      <w:jc w:val="center"/>
                      <w:rPr>
                        <w:rStyle w:val="a6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a6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ครั้ง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2742B47" w14:textId="77777777" w:rsidR="00FC6F28" w:rsidRPr="00DA3DCC" w:rsidRDefault="00176F41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1901401425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FC6F28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FC6F28" w:rsidRPr="00DA3DCC" w14:paraId="6BA6C004" w14:textId="77777777" w:rsidTr="00877ECE">
            <w:trPr>
              <w:trHeight w:val="77"/>
              <w:jc w:val="center"/>
            </w:trPr>
            <w:tc>
              <w:tcPr>
                <w:tcW w:w="9224" w:type="dxa"/>
                <w:gridSpan w:val="1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Style w:val="a6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tag w:val="ResultProject7"/>
                  <w:id w:val="-1243257507"/>
                  <w:lock w:val="contentLocked"/>
                </w:sdtPr>
                <w:sdtEndPr>
                  <w:rPr>
                    <w:rStyle w:val="a6"/>
                  </w:rPr>
                </w:sdtEndPr>
                <w:sdtContent>
                  <w:p w14:paraId="5497EB60" w14:textId="77777777" w:rsidR="00FC6F28" w:rsidRPr="009C2B5B" w:rsidRDefault="00FC6F28" w:rsidP="00877ECE">
                    <w:pPr>
                      <w:pStyle w:val="afa"/>
                      <w:ind w:right="56"/>
                      <w:rPr>
                        <w:rStyle w:val="a6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a6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 xml:space="preserve">7. </w:t>
                    </w:r>
                    <w:r w:rsidRPr="009C2B5B">
                      <w:rPr>
                        <w:rStyle w:val="a6"/>
                        <w:rFonts w:ascii="TH SarabunPSK" w:hAnsi="TH SarabunPSK" w:cs="TH SarabunPSK"/>
                        <w:sz w:val="22"/>
                        <w:szCs w:val="22"/>
                        <w:cs/>
                        <w:lang w:val="en-US"/>
                      </w:rPr>
                      <w:t>การพัฒนากำลังคน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32DB5DD" w14:textId="77777777" w:rsidR="00FC6F28" w:rsidRPr="00DA3DCC" w:rsidRDefault="00FC6F28" w:rsidP="00877ECE">
                <w:pPr>
                  <w:pStyle w:val="afa"/>
                  <w:ind w:right="56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</w:tr>
          <w:tr w:rsidR="00FC6F28" w:rsidRPr="00DA3DCC" w14:paraId="30DD2D39" w14:textId="77777777" w:rsidTr="00877ECE">
            <w:trPr>
              <w:jc w:val="center"/>
            </w:trPr>
            <w:tc>
              <w:tcPr>
                <w:tcW w:w="227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14:paraId="77214665" w14:textId="77777777" w:rsidR="00FC6F28" w:rsidRPr="00DA3DCC" w:rsidRDefault="00FC6F28" w:rsidP="00877ECE">
                <w:pPr>
                  <w:pStyle w:val="afa"/>
                  <w:ind w:right="56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  <w:r w:rsidRPr="00DA3DCC"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  <w:t xml:space="preserve">     </w:t>
                </w:r>
                <w:sdt>
                  <w:sdtPr>
                    <w:rPr>
                      <w:rStyle w:val="a6"/>
                      <w:rFonts w:ascii="TH SarabunPSK" w:hAnsi="TH SarabunPSK" w:cs="TH SarabunPSK"/>
                      <w:sz w:val="26"/>
                      <w:szCs w:val="26"/>
                      <w:cs/>
                      <w:lang w:val="en-US"/>
                    </w:rPr>
                    <w:tag w:val="SubResultProject19"/>
                    <w:id w:val="-1228304055"/>
                    <w:lock w:val="contentLocked"/>
                  </w:sdtPr>
                  <w:sdtEndPr>
                    <w:rPr>
                      <w:rStyle w:val="a6"/>
                    </w:rPr>
                  </w:sdtEndPr>
                  <w:sdtContent>
                    <w:r w:rsidRPr="00DA3DCC">
                      <w:rPr>
                        <w:rStyle w:val="a6"/>
                        <w:rFonts w:ascii="TH SarabunPSK" w:hAnsi="TH SarabunPSK" w:cs="TH SarabunPSK"/>
                        <w:sz w:val="26"/>
                        <w:szCs w:val="26"/>
                        <w:cs/>
                        <w:lang w:val="en-US"/>
                      </w:rPr>
                      <w:t>7.1 นศ.ระดับปริญญาโท</w:t>
                    </w:r>
                  </w:sdtContent>
                </w:sdt>
              </w:p>
            </w:tc>
            <w:tc>
              <w:tcPr>
                <w:tcW w:w="198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14:paraId="52969517" w14:textId="77777777" w:rsidR="00FC6F28" w:rsidRPr="00DA3DCC" w:rsidRDefault="00FC6F28" w:rsidP="00877ECE">
                <w:pPr>
                  <w:pStyle w:val="afa"/>
                  <w:ind w:right="56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14:paraId="75E26BB1" w14:textId="77777777" w:rsidR="00FC6F28" w:rsidRPr="00DA3DCC" w:rsidRDefault="00FC6F28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14:paraId="0A4A6B6D" w14:textId="77777777" w:rsidR="00FC6F28" w:rsidRPr="00DA3DCC" w:rsidRDefault="00FC6F28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14:paraId="6407ED77" w14:textId="77777777" w:rsidR="00FC6F28" w:rsidRPr="00DA3DCC" w:rsidRDefault="00FC6F28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14:paraId="1F2DE944" w14:textId="77777777" w:rsidR="00FC6F28" w:rsidRPr="00DA3DCC" w:rsidRDefault="00FC6F28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14:paraId="3F5A92EB" w14:textId="77777777" w:rsidR="00FC6F28" w:rsidRPr="00DA3DCC" w:rsidRDefault="00FC6F28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14:paraId="10C32A93" w14:textId="77777777" w:rsidR="00FC6F28" w:rsidRPr="00DA3DCC" w:rsidRDefault="00FC6F28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sdt>
                <w:sdtPr>
                  <w:rPr>
                    <w:rStyle w:val="a6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913899745"/>
                  <w:lock w:val="contentLocked"/>
                </w:sdtPr>
                <w:sdtEndPr>
                  <w:rPr>
                    <w:rStyle w:val="a6"/>
                  </w:rPr>
                </w:sdtEndPr>
                <w:sdtContent>
                  <w:p w14:paraId="2A44FDC7" w14:textId="77777777" w:rsidR="00FC6F28" w:rsidRPr="009C2B5B" w:rsidRDefault="00FC6F28" w:rsidP="00877ECE">
                    <w:pPr>
                      <w:pStyle w:val="afa"/>
                      <w:ind w:right="56"/>
                      <w:jc w:val="center"/>
                      <w:rPr>
                        <w:rStyle w:val="a6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a6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คน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14:paraId="33C893DC" w14:textId="77777777" w:rsidR="00FC6F28" w:rsidRPr="00DA3DCC" w:rsidRDefault="00176F41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427779160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FC6F28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FC6F28" w:rsidRPr="00DA3DCC" w14:paraId="736AFCAD" w14:textId="77777777" w:rsidTr="00877ECE">
            <w:trPr>
              <w:jc w:val="center"/>
            </w:trPr>
            <w:tc>
              <w:tcPr>
                <w:tcW w:w="227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14:paraId="301CB66E" w14:textId="77777777" w:rsidR="00FC6F28" w:rsidRPr="00DA3DCC" w:rsidRDefault="00FC6F28" w:rsidP="00877ECE">
                <w:pPr>
                  <w:pStyle w:val="afa"/>
                  <w:ind w:right="56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  <w:r w:rsidRPr="00DA3DCC"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  <w:t xml:space="preserve">     </w:t>
                </w:r>
                <w:sdt>
                  <w:sdtPr>
                    <w:rPr>
                      <w:rStyle w:val="a6"/>
                      <w:rFonts w:ascii="TH SarabunPSK" w:hAnsi="TH SarabunPSK" w:cs="TH SarabunPSK"/>
                      <w:sz w:val="26"/>
                      <w:szCs w:val="26"/>
                      <w:cs/>
                      <w:lang w:val="en-US"/>
                    </w:rPr>
                    <w:tag w:val="SubResultProject20"/>
                    <w:id w:val="-1305922244"/>
                    <w:lock w:val="contentLocked"/>
                  </w:sdtPr>
                  <w:sdtEndPr>
                    <w:rPr>
                      <w:rStyle w:val="a6"/>
                    </w:rPr>
                  </w:sdtEndPr>
                  <w:sdtContent>
                    <w:r w:rsidRPr="00DA3DCC">
                      <w:rPr>
                        <w:rStyle w:val="a6"/>
                        <w:rFonts w:ascii="TH SarabunPSK" w:hAnsi="TH SarabunPSK" w:cs="TH SarabunPSK"/>
                        <w:sz w:val="26"/>
                        <w:szCs w:val="26"/>
                        <w:cs/>
                        <w:lang w:val="en-US"/>
                      </w:rPr>
                      <w:t>7.2 นศ.ระดับปริญญาเอก</w:t>
                    </w:r>
                  </w:sdtContent>
                </w:sdt>
              </w:p>
            </w:tc>
            <w:tc>
              <w:tcPr>
                <w:tcW w:w="1984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14:paraId="588F61D1" w14:textId="77777777" w:rsidR="00FC6F28" w:rsidRPr="00DA3DCC" w:rsidRDefault="00FC6F28" w:rsidP="00877ECE">
                <w:pPr>
                  <w:pStyle w:val="afa"/>
                  <w:ind w:right="56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14:paraId="0FA87030" w14:textId="77777777" w:rsidR="00FC6F28" w:rsidRPr="00DA3DCC" w:rsidRDefault="00FC6F28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14:paraId="4BE48C12" w14:textId="77777777" w:rsidR="00FC6F28" w:rsidRPr="00DA3DCC" w:rsidRDefault="00FC6F28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14:paraId="19DE75F1" w14:textId="77777777" w:rsidR="00FC6F28" w:rsidRPr="00DA3DCC" w:rsidRDefault="00FC6F28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14:paraId="065F6B82" w14:textId="77777777" w:rsidR="00FC6F28" w:rsidRPr="00DA3DCC" w:rsidRDefault="00FC6F28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14:paraId="15ABFC3F" w14:textId="77777777" w:rsidR="00FC6F28" w:rsidRPr="00DA3DCC" w:rsidRDefault="00FC6F28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14:paraId="01F8C233" w14:textId="77777777" w:rsidR="00FC6F28" w:rsidRPr="00DA3DCC" w:rsidRDefault="00FC6F28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sdt>
                <w:sdtPr>
                  <w:rPr>
                    <w:rStyle w:val="a6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330498940"/>
                  <w:lock w:val="contentLocked"/>
                </w:sdtPr>
                <w:sdtEndPr>
                  <w:rPr>
                    <w:rStyle w:val="a6"/>
                  </w:rPr>
                </w:sdtEndPr>
                <w:sdtContent>
                  <w:p w14:paraId="3F3ED2AE" w14:textId="77777777" w:rsidR="00FC6F28" w:rsidRPr="009C2B5B" w:rsidRDefault="00FC6F28" w:rsidP="00877ECE">
                    <w:pPr>
                      <w:pStyle w:val="afa"/>
                      <w:ind w:right="56"/>
                      <w:jc w:val="center"/>
                      <w:rPr>
                        <w:rStyle w:val="a6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a6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คน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14:paraId="682520DF" w14:textId="77777777" w:rsidR="00FC6F28" w:rsidRPr="00DA3DCC" w:rsidRDefault="00176F41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-519928213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FC6F28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FC6F28" w:rsidRPr="00DA3DCC" w14:paraId="456AF7C0" w14:textId="77777777" w:rsidTr="00877ECE">
            <w:trPr>
              <w:jc w:val="center"/>
            </w:trPr>
            <w:tc>
              <w:tcPr>
                <w:tcW w:w="227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14:paraId="6A6C67BD" w14:textId="77777777" w:rsidR="00FC6F28" w:rsidRPr="00DA3DCC" w:rsidRDefault="00FC6F28" w:rsidP="00877ECE">
                <w:pPr>
                  <w:pStyle w:val="afa"/>
                  <w:ind w:right="56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  <w:r w:rsidRPr="00DA3DCC"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  <w:t xml:space="preserve">     </w:t>
                </w:r>
                <w:sdt>
                  <w:sdtPr>
                    <w:rPr>
                      <w:rStyle w:val="a6"/>
                      <w:rFonts w:ascii="TH SarabunPSK" w:hAnsi="TH SarabunPSK" w:cs="TH SarabunPSK"/>
                      <w:sz w:val="26"/>
                      <w:szCs w:val="26"/>
                      <w:cs/>
                      <w:lang w:val="en-US"/>
                    </w:rPr>
                    <w:tag w:val="SubResultProject21"/>
                    <w:id w:val="1299267724"/>
                    <w:lock w:val="contentLocked"/>
                  </w:sdtPr>
                  <w:sdtEndPr>
                    <w:rPr>
                      <w:rStyle w:val="a6"/>
                    </w:rPr>
                  </w:sdtEndPr>
                  <w:sdtContent>
                    <w:r w:rsidRPr="00DA3DCC">
                      <w:rPr>
                        <w:rStyle w:val="a6"/>
                        <w:rFonts w:ascii="TH SarabunPSK" w:hAnsi="TH SarabunPSK" w:cs="TH SarabunPSK"/>
                        <w:sz w:val="26"/>
                        <w:szCs w:val="26"/>
                        <w:cs/>
                        <w:lang w:val="en-US"/>
                      </w:rPr>
                      <w:t>7.3 นักวิจัยหลังปริญญาเอก</w:t>
                    </w:r>
                  </w:sdtContent>
                </w:sdt>
              </w:p>
            </w:tc>
            <w:tc>
              <w:tcPr>
                <w:tcW w:w="1984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14:paraId="5BD4B744" w14:textId="77777777" w:rsidR="00FC6F28" w:rsidRPr="00DA3DCC" w:rsidRDefault="00FC6F28" w:rsidP="00877ECE">
                <w:pPr>
                  <w:pStyle w:val="afa"/>
                  <w:ind w:right="56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14:paraId="0A87A457" w14:textId="77777777" w:rsidR="00FC6F28" w:rsidRPr="00DA3DCC" w:rsidRDefault="00FC6F28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14:paraId="10B86205" w14:textId="77777777" w:rsidR="00FC6F28" w:rsidRPr="00DA3DCC" w:rsidRDefault="00FC6F28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14:paraId="0C950714" w14:textId="77777777" w:rsidR="00FC6F28" w:rsidRPr="00DA3DCC" w:rsidRDefault="00FC6F28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14:paraId="4C3D32A7" w14:textId="77777777" w:rsidR="00FC6F28" w:rsidRPr="00DA3DCC" w:rsidRDefault="00FC6F28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14:paraId="62CD06D5" w14:textId="77777777" w:rsidR="00FC6F28" w:rsidRPr="00DA3DCC" w:rsidRDefault="00FC6F28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14:paraId="6E8C153C" w14:textId="77777777" w:rsidR="00FC6F28" w:rsidRPr="00DA3DCC" w:rsidRDefault="00FC6F28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sdt>
                <w:sdtPr>
                  <w:rPr>
                    <w:rStyle w:val="a6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1153330766"/>
                  <w:lock w:val="contentLocked"/>
                </w:sdtPr>
                <w:sdtEndPr>
                  <w:rPr>
                    <w:rStyle w:val="a6"/>
                  </w:rPr>
                </w:sdtEndPr>
                <w:sdtContent>
                  <w:p w14:paraId="0F17824E" w14:textId="77777777" w:rsidR="00FC6F28" w:rsidRPr="009C2B5B" w:rsidRDefault="00FC6F28" w:rsidP="00877ECE">
                    <w:pPr>
                      <w:pStyle w:val="afa"/>
                      <w:ind w:right="56"/>
                      <w:jc w:val="center"/>
                      <w:rPr>
                        <w:rStyle w:val="a6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a6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คน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14:paraId="13EEA635" w14:textId="77777777" w:rsidR="00FC6F28" w:rsidRPr="00DA3DCC" w:rsidRDefault="00176F41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374825055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FC6F28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FC6F28" w:rsidRPr="00DA3DCC" w14:paraId="54F4A1F1" w14:textId="77777777" w:rsidTr="00877ECE">
            <w:trPr>
              <w:jc w:val="center"/>
            </w:trPr>
            <w:tc>
              <w:tcPr>
                <w:tcW w:w="227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3AF58F1" w14:textId="77777777" w:rsidR="00FC6F28" w:rsidRPr="00DA3DCC" w:rsidRDefault="00FC6F28" w:rsidP="00877ECE">
                <w:pPr>
                  <w:pStyle w:val="afa"/>
                  <w:ind w:right="56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  <w:r w:rsidRPr="00DA3DCC"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  <w:t xml:space="preserve">     </w:t>
                </w:r>
                <w:sdt>
                  <w:sdtPr>
                    <w:rPr>
                      <w:rStyle w:val="a6"/>
                      <w:rFonts w:ascii="TH SarabunPSK" w:hAnsi="TH SarabunPSK" w:cs="TH SarabunPSK"/>
                      <w:sz w:val="26"/>
                      <w:szCs w:val="26"/>
                      <w:cs/>
                      <w:lang w:val="en-US"/>
                    </w:rPr>
                    <w:tag w:val="SubResultProject22"/>
                    <w:id w:val="1921602458"/>
                    <w:lock w:val="contentLocked"/>
                  </w:sdtPr>
                  <w:sdtEndPr>
                    <w:rPr>
                      <w:rStyle w:val="a6"/>
                    </w:rPr>
                  </w:sdtEndPr>
                  <w:sdtContent>
                    <w:r w:rsidRPr="00DA3DCC">
                      <w:rPr>
                        <w:rStyle w:val="a6"/>
                        <w:rFonts w:ascii="TH SarabunPSK" w:hAnsi="TH SarabunPSK" w:cs="TH SarabunPSK"/>
                        <w:sz w:val="26"/>
                        <w:szCs w:val="26"/>
                        <w:cs/>
                        <w:lang w:val="en-US"/>
                      </w:rPr>
                      <w:t>7.4 นักวิจัยจากภาคเอกชน ภาคบริการและภาคสังคม</w:t>
                    </w:r>
                  </w:sdtContent>
                </w:sdt>
              </w:p>
            </w:tc>
            <w:tc>
              <w:tcPr>
                <w:tcW w:w="1984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8F3E75F" w14:textId="77777777" w:rsidR="00FC6F28" w:rsidRPr="00DA3DCC" w:rsidRDefault="00FC6F28" w:rsidP="00877ECE">
                <w:pPr>
                  <w:pStyle w:val="afa"/>
                  <w:ind w:right="56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0000ED6" w14:textId="77777777" w:rsidR="00FC6F28" w:rsidRPr="00DA3DCC" w:rsidRDefault="00FC6F28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D461417" w14:textId="77777777" w:rsidR="00FC6F28" w:rsidRPr="00DA3DCC" w:rsidRDefault="00FC6F28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47D8303" w14:textId="77777777" w:rsidR="00FC6F28" w:rsidRPr="00DA3DCC" w:rsidRDefault="00FC6F28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E17B699" w14:textId="77777777" w:rsidR="00FC6F28" w:rsidRPr="00DA3DCC" w:rsidRDefault="00FC6F28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EC4E160" w14:textId="77777777" w:rsidR="00FC6F28" w:rsidRPr="00DA3DCC" w:rsidRDefault="00FC6F28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206F8E4" w14:textId="77777777" w:rsidR="00FC6F28" w:rsidRPr="00DA3DCC" w:rsidRDefault="00FC6F28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Style w:val="a6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609095007"/>
                  <w:lock w:val="contentLocked"/>
                </w:sdtPr>
                <w:sdtEndPr>
                  <w:rPr>
                    <w:rStyle w:val="a6"/>
                  </w:rPr>
                </w:sdtEndPr>
                <w:sdtContent>
                  <w:p w14:paraId="20871494" w14:textId="77777777" w:rsidR="00FC6F28" w:rsidRPr="009C2B5B" w:rsidRDefault="00FC6F28" w:rsidP="00877ECE">
                    <w:pPr>
                      <w:pStyle w:val="afa"/>
                      <w:ind w:right="56"/>
                      <w:jc w:val="center"/>
                      <w:rPr>
                        <w:rStyle w:val="a6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a6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คน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92D2BC2" w14:textId="77777777" w:rsidR="00FC6F28" w:rsidRPr="00DA3DCC" w:rsidRDefault="00176F41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-2023618444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FC6F28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FC6F28" w:rsidRPr="00DA3DCC" w14:paraId="7DDB434E" w14:textId="77777777" w:rsidTr="00877ECE">
            <w:trPr>
              <w:jc w:val="center"/>
            </w:trPr>
            <w:tc>
              <w:tcPr>
                <w:tcW w:w="9224" w:type="dxa"/>
                <w:gridSpan w:val="1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Style w:val="a6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tag w:val="ResultProject8"/>
                  <w:id w:val="-330761337"/>
                  <w:lock w:val="contentLocked"/>
                </w:sdtPr>
                <w:sdtEndPr>
                  <w:rPr>
                    <w:rStyle w:val="a6"/>
                  </w:rPr>
                </w:sdtEndPr>
                <w:sdtContent>
                  <w:p w14:paraId="47F58D1E" w14:textId="77777777" w:rsidR="00FC6F28" w:rsidRPr="009C2B5B" w:rsidRDefault="00FC6F28" w:rsidP="00877ECE">
                    <w:pPr>
                      <w:pStyle w:val="afa"/>
                      <w:ind w:right="56"/>
                      <w:rPr>
                        <w:rStyle w:val="a6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a6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8. ทรัพย์สินทางปัญญา ได้แก่ สิทธิบัตร/ลิขสิทธิ์/เครื่องหมายการค้า</w:t>
                    </w:r>
                    <w:r w:rsidRPr="009C2B5B">
                      <w:rPr>
                        <w:rStyle w:val="a6"/>
                        <w:rFonts w:ascii="TH SarabunPSK" w:hAnsi="TH SarabunPSK" w:cs="TH SarabunPSK"/>
                        <w:sz w:val="22"/>
                        <w:szCs w:val="22"/>
                        <w:lang w:val="en-US"/>
                      </w:rPr>
                      <w:t>/</w:t>
                    </w:r>
                    <w:r w:rsidRPr="009C2B5B">
                      <w:rPr>
                        <w:rStyle w:val="a6"/>
                        <w:rFonts w:ascii="TH SarabunPSK" w:hAnsi="TH SarabunPSK" w:cs="TH SarabunPSK" w:hint="cs"/>
                        <w:sz w:val="22"/>
                        <w:szCs w:val="22"/>
                        <w:cs/>
                        <w:lang w:val="en-US"/>
                      </w:rPr>
                      <w:t xml:space="preserve">ความลับทางการค้า เป็นต้น </w:t>
                    </w:r>
                    <w:r w:rsidRPr="009C2B5B">
                      <w:rPr>
                        <w:rStyle w:val="a6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(</w:t>
                    </w:r>
                    <w:r w:rsidRPr="009C2B5B">
                      <w:rPr>
                        <w:rStyle w:val="a6"/>
                        <w:rFonts w:ascii="TH SarabunPSK" w:hAnsi="TH SarabunPSK" w:cs="TH SarabunPSK"/>
                        <w:sz w:val="22"/>
                        <w:szCs w:val="22"/>
                        <w:cs/>
                        <w:lang w:val="en-US"/>
                      </w:rPr>
                      <w:t>โปรดระบุ</w:t>
                    </w:r>
                    <w:r w:rsidRPr="009C2B5B">
                      <w:rPr>
                        <w:rStyle w:val="a6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)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2338753" w14:textId="77777777" w:rsidR="00FC6F28" w:rsidRPr="00DA3DCC" w:rsidRDefault="00FC6F28" w:rsidP="00877ECE">
                <w:pPr>
                  <w:pStyle w:val="afa"/>
                  <w:ind w:right="56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</w:tr>
          <w:tr w:rsidR="00FC6F28" w:rsidRPr="00DA3DCC" w14:paraId="40E26F61" w14:textId="77777777" w:rsidTr="00877ECE">
            <w:trPr>
              <w:jc w:val="center"/>
            </w:trPr>
            <w:tc>
              <w:tcPr>
                <w:tcW w:w="227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14:paraId="5FB20477" w14:textId="77777777" w:rsidR="00FC6F28" w:rsidRPr="00BF4F60" w:rsidRDefault="00FC6F28" w:rsidP="00877ECE">
                <w:pPr>
                  <w:pStyle w:val="afa"/>
                  <w:ind w:right="56"/>
                  <w:rPr>
                    <w:rStyle w:val="a6"/>
                    <w:rFonts w:ascii="TH SarabunPSK" w:hAnsi="TH SarabunPSK" w:cs="TH SarabunPSK"/>
                    <w:sz w:val="26"/>
                    <w:szCs w:val="26"/>
                  </w:rPr>
                </w:pPr>
                <w:r w:rsidRPr="00DA3DCC"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  <w:t xml:space="preserve">     </w:t>
                </w:r>
                <w:sdt>
                  <w:sdtPr>
                    <w:rPr>
                      <w:rStyle w:val="a6"/>
                      <w:rFonts w:ascii="TH SarabunPSK" w:hAnsi="TH SarabunPSK" w:cs="TH SarabunPSK"/>
                      <w:sz w:val="26"/>
                      <w:szCs w:val="26"/>
                      <w:cs/>
                      <w:lang w:val="en-US"/>
                    </w:rPr>
                    <w:tag w:val="SubResultProject8.1"/>
                    <w:id w:val="1726479422"/>
                  </w:sdtPr>
                  <w:sdtEndPr>
                    <w:rPr>
                      <w:rStyle w:val="a6"/>
                      <w:cs w:val="0"/>
                      <w:lang w:val="en-GB"/>
                    </w:rPr>
                  </w:sdtEndPr>
                  <w:sdtContent>
                    <w:r w:rsidRPr="00DA3DCC">
                      <w:rPr>
                        <w:rStyle w:val="a6"/>
                        <w:rFonts w:ascii="TH SarabunPSK" w:hAnsi="TH SarabunPSK" w:cs="TH SarabunPSK"/>
                        <w:sz w:val="26"/>
                        <w:szCs w:val="26"/>
                        <w:cs/>
                        <w:lang w:val="en-US"/>
                      </w:rPr>
                      <w:t>8.1 ...</w:t>
                    </w:r>
                    <w:r>
                      <w:rPr>
                        <w:rStyle w:val="a6"/>
                        <w:rFonts w:ascii="TH SarabunPSK" w:hAnsi="TH SarabunPSK" w:cs="TH SarabunPSK"/>
                        <w:sz w:val="26"/>
                        <w:szCs w:val="26"/>
                      </w:rPr>
                      <w:t>............</w:t>
                    </w:r>
                  </w:sdtContent>
                </w:sdt>
              </w:p>
            </w:tc>
            <w:tc>
              <w:tcPr>
                <w:tcW w:w="198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14:paraId="4B623042" w14:textId="77777777" w:rsidR="00FC6F28" w:rsidRPr="00DA3DCC" w:rsidRDefault="00FC6F28" w:rsidP="00877ECE">
                <w:pPr>
                  <w:pStyle w:val="afa"/>
                  <w:ind w:right="56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14:paraId="10E22474" w14:textId="77777777" w:rsidR="00FC6F28" w:rsidRPr="00DA3DCC" w:rsidRDefault="00FC6F28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14:paraId="4E9D2CC3" w14:textId="77777777" w:rsidR="00FC6F28" w:rsidRPr="00DA3DCC" w:rsidRDefault="00FC6F28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14:paraId="7ECB1EA3" w14:textId="77777777" w:rsidR="00FC6F28" w:rsidRPr="00DA3DCC" w:rsidRDefault="00FC6F28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14:paraId="51633F56" w14:textId="77777777" w:rsidR="00FC6F28" w:rsidRPr="00DA3DCC" w:rsidRDefault="00FC6F28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14:paraId="6781A446" w14:textId="77777777" w:rsidR="00FC6F28" w:rsidRPr="00DA3DCC" w:rsidRDefault="00FC6F28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14:paraId="7388100E" w14:textId="77777777" w:rsidR="00FC6F28" w:rsidRPr="00DA3DCC" w:rsidRDefault="00FC6F28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a6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120278645"/>
                </w:sdtPr>
                <w:sdtEndPr>
                  <w:rPr>
                    <w:rStyle w:val="a6"/>
                  </w:rPr>
                </w:sdtEndPr>
                <w:sdtContent>
                  <w:p w14:paraId="45DCE83D" w14:textId="77777777" w:rsidR="00FC6F28" w:rsidRPr="009C2B5B" w:rsidRDefault="00FC6F28" w:rsidP="00877ECE">
                    <w:pPr>
                      <w:pStyle w:val="afa"/>
                      <w:ind w:right="56"/>
                      <w:jc w:val="center"/>
                      <w:rPr>
                        <w:rStyle w:val="a6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a6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เรื่อง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14:paraId="46C64F71" w14:textId="77777777" w:rsidR="00FC6F28" w:rsidRPr="00DA3DCC" w:rsidRDefault="00176F41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-2023392538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FC6F28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FC6F28" w:rsidRPr="00DA3DCC" w14:paraId="3AB8483E" w14:textId="77777777" w:rsidTr="00877ECE">
            <w:trPr>
              <w:jc w:val="center"/>
            </w:trPr>
            <w:tc>
              <w:tcPr>
                <w:tcW w:w="227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14:paraId="49D7A119" w14:textId="77777777" w:rsidR="00FC6F28" w:rsidRPr="00BF4F60" w:rsidRDefault="00FC6F28" w:rsidP="00877ECE">
                <w:pPr>
                  <w:pStyle w:val="afa"/>
                  <w:ind w:right="56"/>
                  <w:rPr>
                    <w:rStyle w:val="a6"/>
                    <w:rFonts w:ascii="TH SarabunPSK" w:hAnsi="TH SarabunPSK" w:cs="TH SarabunPSK"/>
                    <w:sz w:val="26"/>
                    <w:szCs w:val="26"/>
                  </w:rPr>
                </w:pPr>
                <w:r w:rsidRPr="00DA3DCC"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  <w:t xml:space="preserve">     </w:t>
                </w:r>
                <w:sdt>
                  <w:sdtPr>
                    <w:rPr>
                      <w:rStyle w:val="a6"/>
                      <w:rFonts w:ascii="TH SarabunPSK" w:hAnsi="TH SarabunPSK" w:cs="TH SarabunPSK"/>
                      <w:sz w:val="26"/>
                      <w:szCs w:val="26"/>
                      <w:cs/>
                      <w:lang w:val="en-US"/>
                    </w:rPr>
                    <w:tag w:val="SubResultProject8.1"/>
                    <w:id w:val="-958026407"/>
                  </w:sdtPr>
                  <w:sdtEndPr>
                    <w:rPr>
                      <w:rStyle w:val="a6"/>
                      <w:cs w:val="0"/>
                      <w:lang w:val="en-GB"/>
                    </w:rPr>
                  </w:sdtEndPr>
                  <w:sdtContent>
                    <w:r w:rsidRPr="00DA3DCC">
                      <w:rPr>
                        <w:rStyle w:val="a6"/>
                        <w:rFonts w:ascii="TH SarabunPSK" w:hAnsi="TH SarabunPSK" w:cs="TH SarabunPSK"/>
                        <w:sz w:val="26"/>
                        <w:szCs w:val="26"/>
                        <w:cs/>
                        <w:lang w:val="en-US"/>
                      </w:rPr>
                      <w:t>8.2 ...</w:t>
                    </w:r>
                    <w:r>
                      <w:rPr>
                        <w:rStyle w:val="a6"/>
                        <w:rFonts w:ascii="TH SarabunPSK" w:hAnsi="TH SarabunPSK" w:cs="TH SarabunPSK"/>
                        <w:sz w:val="26"/>
                        <w:szCs w:val="26"/>
                      </w:rPr>
                      <w:t>............</w:t>
                    </w:r>
                  </w:sdtContent>
                </w:sdt>
              </w:p>
            </w:tc>
            <w:tc>
              <w:tcPr>
                <w:tcW w:w="1984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14:paraId="704C1325" w14:textId="77777777" w:rsidR="00FC6F28" w:rsidRPr="00DA3DCC" w:rsidRDefault="00FC6F28" w:rsidP="00877ECE">
                <w:pPr>
                  <w:pStyle w:val="afa"/>
                  <w:ind w:right="56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14:paraId="31877531" w14:textId="77777777" w:rsidR="00FC6F28" w:rsidRPr="00DA3DCC" w:rsidRDefault="00FC6F28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14:paraId="34A7B14B" w14:textId="77777777" w:rsidR="00FC6F28" w:rsidRPr="00DA3DCC" w:rsidRDefault="00FC6F28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14:paraId="20495195" w14:textId="77777777" w:rsidR="00FC6F28" w:rsidRPr="00DA3DCC" w:rsidRDefault="00FC6F28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14:paraId="37CB719C" w14:textId="77777777" w:rsidR="00FC6F28" w:rsidRPr="00DA3DCC" w:rsidRDefault="00FC6F28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14:paraId="12D23528" w14:textId="77777777" w:rsidR="00FC6F28" w:rsidRPr="00DA3DCC" w:rsidRDefault="00FC6F28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14:paraId="254DFDF3" w14:textId="77777777" w:rsidR="00FC6F28" w:rsidRPr="00DA3DCC" w:rsidRDefault="00FC6F28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a6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1669055858"/>
                </w:sdtPr>
                <w:sdtEndPr>
                  <w:rPr>
                    <w:rStyle w:val="a6"/>
                  </w:rPr>
                </w:sdtEndPr>
                <w:sdtContent>
                  <w:p w14:paraId="3C141284" w14:textId="77777777" w:rsidR="00FC6F28" w:rsidRPr="009C2B5B" w:rsidRDefault="00FC6F28" w:rsidP="00877ECE">
                    <w:pPr>
                      <w:pStyle w:val="afa"/>
                      <w:ind w:right="56"/>
                      <w:jc w:val="center"/>
                      <w:rPr>
                        <w:rStyle w:val="a6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a6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เรื่อง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14:paraId="6917377B" w14:textId="77777777" w:rsidR="00FC6F28" w:rsidRPr="00DA3DCC" w:rsidRDefault="00176F41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566226062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FC6F28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FC6F28" w:rsidRPr="00DA3DCC" w14:paraId="5699EAB4" w14:textId="77777777" w:rsidTr="00877ECE">
            <w:trPr>
              <w:jc w:val="center"/>
            </w:trPr>
            <w:tc>
              <w:tcPr>
                <w:tcW w:w="227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AB85534" w14:textId="77777777" w:rsidR="00FC6F28" w:rsidRPr="00BF4F60" w:rsidRDefault="00FC6F28" w:rsidP="00877ECE">
                <w:pPr>
                  <w:pStyle w:val="afa"/>
                  <w:ind w:right="56"/>
                  <w:rPr>
                    <w:rStyle w:val="a6"/>
                    <w:rFonts w:ascii="TH SarabunPSK" w:hAnsi="TH SarabunPSK" w:cs="TH SarabunPSK"/>
                    <w:sz w:val="26"/>
                    <w:szCs w:val="26"/>
                  </w:rPr>
                </w:pPr>
                <w:r w:rsidRPr="00DA3DCC"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  <w:t xml:space="preserve">     </w:t>
                </w:r>
                <w:sdt>
                  <w:sdtPr>
                    <w:rPr>
                      <w:rStyle w:val="a6"/>
                      <w:rFonts w:ascii="TH SarabunPSK" w:hAnsi="TH SarabunPSK" w:cs="TH SarabunPSK"/>
                      <w:sz w:val="26"/>
                      <w:szCs w:val="26"/>
                      <w:cs/>
                      <w:lang w:val="en-US"/>
                    </w:rPr>
                    <w:tag w:val="SubResultProject8.1"/>
                    <w:id w:val="-693460180"/>
                  </w:sdtPr>
                  <w:sdtEndPr>
                    <w:rPr>
                      <w:rStyle w:val="a6"/>
                      <w:cs w:val="0"/>
                      <w:lang w:val="en-GB"/>
                    </w:rPr>
                  </w:sdtEndPr>
                  <w:sdtContent>
                    <w:r w:rsidRPr="00DA3DCC">
                      <w:rPr>
                        <w:rStyle w:val="a6"/>
                        <w:rFonts w:ascii="TH SarabunPSK" w:hAnsi="TH SarabunPSK" w:cs="TH SarabunPSK"/>
                        <w:sz w:val="26"/>
                        <w:szCs w:val="26"/>
                        <w:cs/>
                        <w:lang w:val="en-US"/>
                      </w:rPr>
                      <w:t>8.3 ...</w:t>
                    </w:r>
                    <w:r>
                      <w:rPr>
                        <w:rStyle w:val="a6"/>
                        <w:rFonts w:ascii="TH SarabunPSK" w:hAnsi="TH SarabunPSK" w:cs="TH SarabunPSK"/>
                        <w:sz w:val="26"/>
                        <w:szCs w:val="26"/>
                      </w:rPr>
                      <w:t>..........</w:t>
                    </w:r>
                  </w:sdtContent>
                </w:sdt>
              </w:p>
            </w:tc>
            <w:tc>
              <w:tcPr>
                <w:tcW w:w="1984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CA98E33" w14:textId="77777777" w:rsidR="00FC6F28" w:rsidRPr="00DA3DCC" w:rsidRDefault="00FC6F28" w:rsidP="00877ECE">
                <w:pPr>
                  <w:pStyle w:val="afa"/>
                  <w:ind w:right="56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FC0F9FE" w14:textId="77777777" w:rsidR="00FC6F28" w:rsidRPr="00DA3DCC" w:rsidRDefault="00FC6F28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9435958" w14:textId="77777777" w:rsidR="00FC6F28" w:rsidRPr="00DA3DCC" w:rsidRDefault="00FC6F28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7C7572A" w14:textId="77777777" w:rsidR="00FC6F28" w:rsidRPr="00DA3DCC" w:rsidRDefault="00FC6F28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567CA10" w14:textId="77777777" w:rsidR="00FC6F28" w:rsidRPr="00DA3DCC" w:rsidRDefault="00FC6F28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9BF9F8E" w14:textId="77777777" w:rsidR="00FC6F28" w:rsidRPr="00DA3DCC" w:rsidRDefault="00FC6F28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758D8F7" w14:textId="77777777" w:rsidR="00FC6F28" w:rsidRPr="00DA3DCC" w:rsidRDefault="00FC6F28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a6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1743517532"/>
                </w:sdtPr>
                <w:sdtEndPr>
                  <w:rPr>
                    <w:rStyle w:val="a6"/>
                  </w:rPr>
                </w:sdtEndPr>
                <w:sdtContent>
                  <w:p w14:paraId="76882F0E" w14:textId="77777777" w:rsidR="00FC6F28" w:rsidRPr="009C2B5B" w:rsidRDefault="00FC6F28" w:rsidP="00877ECE">
                    <w:pPr>
                      <w:pStyle w:val="afa"/>
                      <w:ind w:right="56"/>
                      <w:jc w:val="center"/>
                      <w:rPr>
                        <w:rStyle w:val="a6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a6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เรื่อง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182162F" w14:textId="77777777" w:rsidR="00FC6F28" w:rsidRPr="00DA3DCC" w:rsidRDefault="00176F41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2120880415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FC6F28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FC6F28" w:rsidRPr="00DA3DCC" w14:paraId="16540F43" w14:textId="77777777" w:rsidTr="00877ECE">
            <w:trPr>
              <w:jc w:val="center"/>
            </w:trPr>
            <w:tc>
              <w:tcPr>
                <w:tcW w:w="9224" w:type="dxa"/>
                <w:gridSpan w:val="1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Fonts w:ascii="TH SarabunPSK" w:hAnsi="TH SarabunPSK" w:cs="TH SarabunPSK"/>
                    <w:sz w:val="22"/>
                    <w:szCs w:val="22"/>
                  </w:rPr>
                  <w:tag w:val="ResultProject9"/>
                  <w:id w:val="1105925750"/>
                  <w:lock w:val="contentLocked"/>
                </w:sdtPr>
                <w:sdtEndPr>
                  <w:rPr>
                    <w:rStyle w:val="a6"/>
                    <w:cs/>
                    <w:lang w:val="en-US"/>
                  </w:rPr>
                </w:sdtEndPr>
                <w:sdtContent>
                  <w:p w14:paraId="69CDEF3A" w14:textId="77777777" w:rsidR="00FC6F28" w:rsidRPr="009C2B5B" w:rsidRDefault="00FC6F28" w:rsidP="00877ECE">
                    <w:pPr>
                      <w:pStyle w:val="afa"/>
                      <w:ind w:right="56"/>
                      <w:rPr>
                        <w:rStyle w:val="a6"/>
                        <w:rFonts w:ascii="TH SarabunPSK" w:hAnsi="TH SarabunPSK" w:cs="TH SarabunPSK"/>
                        <w:sz w:val="22"/>
                        <w:szCs w:val="22"/>
                        <w:cs/>
                        <w:lang w:val="en-US"/>
                      </w:rPr>
                    </w:pPr>
                    <w:r w:rsidRPr="009C2B5B">
                      <w:rPr>
                        <w:rFonts w:ascii="TH SarabunPSK" w:hAnsi="TH SarabunPSK" w:cs="TH SarabunPSK"/>
                        <w:sz w:val="22"/>
                        <w:szCs w:val="22"/>
                      </w:rPr>
                      <w:t xml:space="preserve">9. </w:t>
                    </w:r>
                    <w:r w:rsidRPr="009C2B5B">
                      <w:rPr>
                        <w:rFonts w:ascii="TH SarabunPSK" w:hAnsi="TH SarabunPSK" w:cs="TH SarabunPSK"/>
                        <w:sz w:val="22"/>
                        <w:szCs w:val="22"/>
                        <w:cs/>
                      </w:rPr>
                      <w:t>บทความทางวิชาการ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C5F7D3B" w14:textId="77777777" w:rsidR="00FC6F28" w:rsidRPr="00DA3DCC" w:rsidRDefault="00FC6F28" w:rsidP="00877ECE">
                <w:pPr>
                  <w:pStyle w:val="afa"/>
                  <w:ind w:right="56"/>
                  <w:rPr>
                    <w:sz w:val="26"/>
                    <w:szCs w:val="26"/>
                  </w:rPr>
                </w:pPr>
              </w:p>
            </w:tc>
          </w:tr>
          <w:tr w:rsidR="00FC6F28" w:rsidRPr="00DA3DCC" w14:paraId="0EAF5009" w14:textId="77777777" w:rsidTr="00877ECE">
            <w:trPr>
              <w:jc w:val="center"/>
            </w:trPr>
            <w:tc>
              <w:tcPr>
                <w:tcW w:w="227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1DA341D" w14:textId="77777777" w:rsidR="00FC6F28" w:rsidRPr="00DA3DCC" w:rsidRDefault="00FC6F28" w:rsidP="00877ECE">
                <w:pPr>
                  <w:pStyle w:val="afa"/>
                  <w:ind w:right="56"/>
                  <w:rPr>
                    <w:rStyle w:val="a6"/>
                    <w:lang w:val="en-US"/>
                  </w:rPr>
                </w:pPr>
                <w:r w:rsidRPr="00DA3DCC"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  <w:t xml:space="preserve">     </w:t>
                </w:r>
                <w:sdt>
                  <w:sdtPr>
                    <w:rPr>
                      <w:rStyle w:val="a6"/>
                      <w:rFonts w:ascii="TH SarabunPSK" w:hAnsi="TH SarabunPSK" w:cs="TH SarabunPSK"/>
                      <w:sz w:val="26"/>
                      <w:szCs w:val="26"/>
                      <w:cs/>
                      <w:lang w:val="en-US"/>
                    </w:rPr>
                    <w:tag w:val="SubResultProject23"/>
                    <w:id w:val="194202291"/>
                    <w:lock w:val="contentLocked"/>
                  </w:sdtPr>
                  <w:sdtEndPr>
                    <w:rPr>
                      <w:rStyle w:val="a6"/>
                      <w:rFonts w:ascii="Cordia New" w:hAnsi="Cordia New" w:cs="Angsana New"/>
                      <w:sz w:val="20"/>
                      <w:szCs w:val="20"/>
                      <w:cs w:val="0"/>
                    </w:rPr>
                  </w:sdtEndPr>
                  <w:sdtContent>
                    <w:r w:rsidRPr="00DA3DCC">
                      <w:rPr>
                        <w:rStyle w:val="a6"/>
                        <w:rFonts w:ascii="TH SarabunPSK" w:hAnsi="TH SarabunPSK" w:cs="TH SarabunPSK"/>
                        <w:sz w:val="26"/>
                        <w:szCs w:val="26"/>
                        <w:cs/>
                        <w:lang w:val="en-US"/>
                      </w:rPr>
                      <w:t xml:space="preserve">9.1 </w:t>
                    </w:r>
                    <w:r w:rsidRPr="00DA3DCC">
                      <w:rPr>
                        <w:rFonts w:ascii="TH SarabunPSK" w:hAnsi="TH SarabunPSK" w:cs="TH SarabunPSK"/>
                        <w:sz w:val="26"/>
                        <w:szCs w:val="26"/>
                        <w:cs/>
                      </w:rPr>
                      <w:t>วารสารระดับชาติ</w:t>
                    </w:r>
                  </w:sdtContent>
                </w:sdt>
              </w:p>
            </w:tc>
            <w:tc>
              <w:tcPr>
                <w:tcW w:w="198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B0E0DE9" w14:textId="77777777" w:rsidR="00FC6F28" w:rsidRPr="00DA3DCC" w:rsidRDefault="00FC6F28" w:rsidP="00877ECE">
                <w:pPr>
                  <w:pStyle w:val="afa"/>
                  <w:ind w:right="56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538612A" w14:textId="77777777" w:rsidR="00FC6F28" w:rsidRPr="00DA3DCC" w:rsidRDefault="00FC6F28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EF4409A" w14:textId="77777777" w:rsidR="00FC6F28" w:rsidRPr="00DA3DCC" w:rsidRDefault="00FC6F28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B5F4490" w14:textId="77777777" w:rsidR="00FC6F28" w:rsidRPr="00DA3DCC" w:rsidRDefault="00FC6F28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0D62260" w14:textId="77777777" w:rsidR="00FC6F28" w:rsidRPr="00DA3DCC" w:rsidRDefault="00FC6F28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1F1A373" w14:textId="77777777" w:rsidR="00FC6F28" w:rsidRPr="00DA3DCC" w:rsidRDefault="00FC6F28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E18663F" w14:textId="77777777" w:rsidR="00FC6F28" w:rsidRPr="00DA3DCC" w:rsidRDefault="00FC6F28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a6"/>
                    <w:rFonts w:ascii="TH SarabunPSK" w:hAnsi="TH SarabunPSK" w:cs="TH SarabunPSK"/>
                    <w:sz w:val="22"/>
                    <w:szCs w:val="22"/>
                    <w:cs/>
                    <w:lang w:val="en-US"/>
                  </w:rPr>
                  <w:id w:val="-1197772499"/>
                  <w:lock w:val="contentLocked"/>
                </w:sdtPr>
                <w:sdtEndPr>
                  <w:rPr>
                    <w:rStyle w:val="a6"/>
                  </w:rPr>
                </w:sdtEndPr>
                <w:sdtContent>
                  <w:p w14:paraId="59172ED7" w14:textId="77777777" w:rsidR="00FC6F28" w:rsidRPr="009C2B5B" w:rsidRDefault="00FC6F28" w:rsidP="00877ECE">
                    <w:pPr>
                      <w:pStyle w:val="afa"/>
                      <w:ind w:right="56"/>
                      <w:jc w:val="center"/>
                      <w:rPr>
                        <w:rStyle w:val="a6"/>
                        <w:rFonts w:ascii="TH SarabunPSK" w:hAnsi="TH SarabunPSK" w:cs="TH SarabunPSK"/>
                        <w:sz w:val="22"/>
                        <w:szCs w:val="22"/>
                        <w:cs/>
                        <w:lang w:val="en-US"/>
                      </w:rPr>
                    </w:pPr>
                    <w:r w:rsidRPr="009C2B5B">
                      <w:rPr>
                        <w:rStyle w:val="a6"/>
                        <w:rFonts w:ascii="TH SarabunPSK" w:hAnsi="TH SarabunPSK" w:cs="TH SarabunPSK"/>
                        <w:sz w:val="22"/>
                        <w:szCs w:val="22"/>
                        <w:cs/>
                        <w:lang w:val="en-US"/>
                      </w:rPr>
                      <w:t>เรื่อง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96CD188" w14:textId="77777777" w:rsidR="00FC6F28" w:rsidRPr="00DA3DCC" w:rsidRDefault="00176F41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4"/>
                    <w:szCs w:val="24"/>
                    <w:lang w:val="en-US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-282889629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FC6F28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FC6F28" w:rsidRPr="00DA3DCC" w14:paraId="57D04D3C" w14:textId="77777777" w:rsidTr="00877ECE">
            <w:trPr>
              <w:jc w:val="center"/>
            </w:trPr>
            <w:tc>
              <w:tcPr>
                <w:tcW w:w="227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69E25E2" w14:textId="77777777" w:rsidR="00FC6F28" w:rsidRPr="00DA3DCC" w:rsidRDefault="00FC6F28" w:rsidP="00877ECE">
                <w:pPr>
                  <w:pStyle w:val="afa"/>
                  <w:ind w:right="56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  <w:r w:rsidRPr="00DA3DCC"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  <w:t xml:space="preserve">     </w:t>
                </w:r>
                <w:sdt>
                  <w:sdtPr>
                    <w:rPr>
                      <w:rStyle w:val="a6"/>
                      <w:rFonts w:ascii="TH SarabunPSK" w:hAnsi="TH SarabunPSK" w:cs="TH SarabunPSK"/>
                      <w:sz w:val="26"/>
                      <w:szCs w:val="26"/>
                      <w:cs/>
                      <w:lang w:val="en-US"/>
                    </w:rPr>
                    <w:tag w:val="SubResultProject24"/>
                    <w:id w:val="-1914005519"/>
                    <w:lock w:val="contentLocked"/>
                  </w:sdtPr>
                  <w:sdtEndPr>
                    <w:rPr>
                      <w:rStyle w:val="a1"/>
                      <w:lang w:val="en-GB"/>
                    </w:rPr>
                  </w:sdtEndPr>
                  <w:sdtContent>
                    <w:r w:rsidRPr="00DA3DCC">
                      <w:rPr>
                        <w:rStyle w:val="a6"/>
                        <w:rFonts w:ascii="TH SarabunPSK" w:hAnsi="TH SarabunPSK" w:cs="TH SarabunPSK"/>
                        <w:sz w:val="26"/>
                        <w:szCs w:val="26"/>
                        <w:cs/>
                        <w:lang w:val="en-US"/>
                      </w:rPr>
                      <w:t>9.</w:t>
                    </w:r>
                    <w:r w:rsidRPr="00DA3DCC">
                      <w:rPr>
                        <w:rStyle w:val="a6"/>
                        <w:rFonts w:ascii="TH SarabunPSK" w:hAnsi="TH SarabunPSK" w:cs="TH SarabunPSK"/>
                        <w:sz w:val="26"/>
                        <w:szCs w:val="26"/>
                        <w:lang w:val="en-US"/>
                      </w:rPr>
                      <w:t>2</w:t>
                    </w:r>
                    <w:r w:rsidRPr="00DA3DCC">
                      <w:rPr>
                        <w:rStyle w:val="a6"/>
                        <w:rFonts w:ascii="TH SarabunPSK" w:hAnsi="TH SarabunPSK" w:cs="TH SarabunPSK" w:hint="cs"/>
                        <w:sz w:val="26"/>
                        <w:szCs w:val="26"/>
                        <w:cs/>
                        <w:lang w:val="en-US"/>
                      </w:rPr>
                      <w:t xml:space="preserve"> </w:t>
                    </w:r>
                    <w:r w:rsidRPr="00DA3DCC">
                      <w:rPr>
                        <w:rFonts w:ascii="TH SarabunPSK" w:hAnsi="TH SarabunPSK" w:cs="TH SarabunPSK"/>
                        <w:sz w:val="26"/>
                        <w:szCs w:val="26"/>
                        <w:cs/>
                      </w:rPr>
                      <w:t>วารสารระดับนานาชาติ</w:t>
                    </w:r>
                  </w:sdtContent>
                </w:sdt>
              </w:p>
            </w:tc>
            <w:tc>
              <w:tcPr>
                <w:tcW w:w="198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C204D48" w14:textId="77777777" w:rsidR="00FC6F28" w:rsidRPr="00DA3DCC" w:rsidRDefault="00FC6F28" w:rsidP="00877ECE">
                <w:pPr>
                  <w:pStyle w:val="afa"/>
                  <w:ind w:right="56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E41987F" w14:textId="77777777" w:rsidR="00FC6F28" w:rsidRPr="00DA3DCC" w:rsidRDefault="00FC6F28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5843C11" w14:textId="77777777" w:rsidR="00FC6F28" w:rsidRPr="00DA3DCC" w:rsidRDefault="00FC6F28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D0142CD" w14:textId="77777777" w:rsidR="00FC6F28" w:rsidRPr="00DA3DCC" w:rsidRDefault="00FC6F28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46C7828" w14:textId="77777777" w:rsidR="00FC6F28" w:rsidRPr="00DA3DCC" w:rsidRDefault="00FC6F28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04A6D85" w14:textId="77777777" w:rsidR="00FC6F28" w:rsidRPr="00DA3DCC" w:rsidRDefault="00FC6F28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258831A" w14:textId="77777777" w:rsidR="00FC6F28" w:rsidRPr="00DA3DCC" w:rsidRDefault="00FC6F28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a6"/>
                    <w:rFonts w:ascii="TH SarabunPSK" w:hAnsi="TH SarabunPSK" w:cs="TH SarabunPSK"/>
                    <w:sz w:val="22"/>
                    <w:szCs w:val="22"/>
                    <w:cs/>
                    <w:lang w:val="en-US"/>
                  </w:rPr>
                  <w:id w:val="1454208057"/>
                  <w:lock w:val="contentLocked"/>
                </w:sdtPr>
                <w:sdtEndPr>
                  <w:rPr>
                    <w:rStyle w:val="a6"/>
                  </w:rPr>
                </w:sdtEndPr>
                <w:sdtContent>
                  <w:p w14:paraId="38AA329F" w14:textId="77777777" w:rsidR="00FC6F28" w:rsidRPr="009C2B5B" w:rsidRDefault="00FC6F28" w:rsidP="00877ECE">
                    <w:pPr>
                      <w:pStyle w:val="afa"/>
                      <w:ind w:right="56"/>
                      <w:jc w:val="center"/>
                      <w:rPr>
                        <w:rStyle w:val="a6"/>
                        <w:rFonts w:ascii="TH SarabunPSK" w:hAnsi="TH SarabunPSK" w:cs="TH SarabunPSK"/>
                        <w:sz w:val="22"/>
                        <w:szCs w:val="22"/>
                        <w:cs/>
                        <w:lang w:val="en-US"/>
                      </w:rPr>
                    </w:pPr>
                    <w:r w:rsidRPr="009C2B5B">
                      <w:rPr>
                        <w:rStyle w:val="a6"/>
                        <w:rFonts w:ascii="TH SarabunPSK" w:hAnsi="TH SarabunPSK" w:cs="TH SarabunPSK"/>
                        <w:sz w:val="22"/>
                        <w:szCs w:val="22"/>
                        <w:cs/>
                        <w:lang w:val="en-US"/>
                      </w:rPr>
                      <w:t>เรื่อง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464BDBF" w14:textId="77777777" w:rsidR="00FC6F28" w:rsidRPr="00DA3DCC" w:rsidRDefault="00176F41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4"/>
                    <w:szCs w:val="24"/>
                    <w:lang w:val="en-US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650103387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FC6F28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FC6F28" w:rsidRPr="00DA3DCC" w14:paraId="692B7502" w14:textId="77777777" w:rsidTr="00877ECE">
            <w:trPr>
              <w:jc w:val="center"/>
            </w:trPr>
            <w:tc>
              <w:tcPr>
                <w:tcW w:w="9224" w:type="dxa"/>
                <w:gridSpan w:val="1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sdt>
                <w:sdtPr>
                  <w:rPr>
                    <w:rStyle w:val="a6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tag w:val="ResultProject11"/>
                  <w:id w:val="1310898224"/>
                  <w:lock w:val="contentLocked"/>
                </w:sdtPr>
                <w:sdtEndPr>
                  <w:rPr>
                    <w:rStyle w:val="a6"/>
                    <w:lang w:val="en-US"/>
                  </w:rPr>
                </w:sdtEndPr>
                <w:sdtContent>
                  <w:p w14:paraId="6D2FD295" w14:textId="77777777" w:rsidR="00FC6F28" w:rsidRPr="00843869" w:rsidRDefault="00FC6F28" w:rsidP="00877ECE">
                    <w:pPr>
                      <w:pStyle w:val="afa"/>
                      <w:ind w:right="56"/>
                      <w:rPr>
                        <w:rStyle w:val="a6"/>
                        <w:cs/>
                      </w:rPr>
                    </w:pPr>
                    <w:r w:rsidRPr="009C2B5B">
                      <w:rPr>
                        <w:rStyle w:val="a6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 xml:space="preserve">10. </w:t>
                    </w:r>
                    <w:r w:rsidRPr="009C2B5B">
                      <w:rPr>
                        <w:rStyle w:val="a6"/>
                        <w:rFonts w:ascii="TH SarabunPSK" w:hAnsi="TH SarabunPSK" w:cs="TH SarabunPSK"/>
                        <w:sz w:val="22"/>
                        <w:szCs w:val="22"/>
                        <w:cs/>
                        <w:lang w:val="en-US"/>
                      </w:rPr>
                      <w:t>การประชุม/สัมมนาระดับชาติ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EAE8B86" w14:textId="77777777" w:rsidR="00FC6F28" w:rsidRPr="00DA3DCC" w:rsidRDefault="00FC6F28" w:rsidP="00877ECE">
                <w:pPr>
                  <w:pStyle w:val="afa"/>
                  <w:ind w:right="56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</w:tr>
          <w:tr w:rsidR="00FC6F28" w:rsidRPr="00DA3DCC" w14:paraId="30DD801D" w14:textId="77777777" w:rsidTr="00877ECE">
            <w:trPr>
              <w:jc w:val="center"/>
            </w:trPr>
            <w:tc>
              <w:tcPr>
                <w:tcW w:w="22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334CC0E" w14:textId="77777777" w:rsidR="00FC6F28" w:rsidRPr="00DA3DCC" w:rsidRDefault="00FC6F28" w:rsidP="00877ECE">
                <w:pPr>
                  <w:pStyle w:val="afa"/>
                  <w:ind w:right="56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  <w:r w:rsidRPr="00DA3DCC"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  <w:t xml:space="preserve">     </w:t>
                </w:r>
                <w:sdt>
                  <w:sdtPr>
                    <w:rPr>
                      <w:rStyle w:val="a6"/>
                      <w:rFonts w:ascii="TH SarabunPSK" w:hAnsi="TH SarabunPSK" w:cs="TH SarabunPSK"/>
                      <w:sz w:val="26"/>
                      <w:szCs w:val="26"/>
                      <w:cs/>
                      <w:lang w:val="en-US"/>
                    </w:rPr>
                    <w:tag w:val="SubResultProject27"/>
                    <w:id w:val="-1608569277"/>
                    <w:lock w:val="contentLocked"/>
                  </w:sdtPr>
                  <w:sdtEndPr>
                    <w:rPr>
                      <w:rStyle w:val="a6"/>
                    </w:rPr>
                  </w:sdtEndPr>
                  <w:sdtContent>
                    <w:r w:rsidRPr="00DA3DCC">
                      <w:rPr>
                        <w:rStyle w:val="a6"/>
                        <w:rFonts w:ascii="TH SarabunPSK" w:hAnsi="TH SarabunPSK" w:cs="TH SarabunPSK"/>
                        <w:sz w:val="26"/>
                        <w:szCs w:val="26"/>
                        <w:cs/>
                        <w:lang w:val="en-US"/>
                      </w:rPr>
                      <w:t>1</w:t>
                    </w:r>
                    <w:r>
                      <w:rPr>
                        <w:rStyle w:val="a6"/>
                        <w:rFonts w:ascii="TH SarabunPSK" w:hAnsi="TH SarabunPSK" w:cs="TH SarabunPSK" w:hint="cs"/>
                        <w:sz w:val="26"/>
                        <w:szCs w:val="26"/>
                        <w:cs/>
                        <w:lang w:val="en-US"/>
                      </w:rPr>
                      <w:t>0</w:t>
                    </w:r>
                    <w:r w:rsidRPr="00DA3DCC">
                      <w:rPr>
                        <w:rStyle w:val="a6"/>
                        <w:rFonts w:ascii="TH SarabunPSK" w:hAnsi="TH SarabunPSK" w:cs="TH SarabunPSK"/>
                        <w:sz w:val="26"/>
                        <w:szCs w:val="26"/>
                        <w:cs/>
                        <w:lang w:val="en-US"/>
                      </w:rPr>
                      <w:t>.1 นำเสนอแบบปากเปล่า</w:t>
                    </w:r>
                  </w:sdtContent>
                </w:sdt>
              </w:p>
            </w:tc>
            <w:tc>
              <w:tcPr>
                <w:tcW w:w="19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B85185D" w14:textId="77777777" w:rsidR="00FC6F28" w:rsidRPr="00DA3DCC" w:rsidRDefault="00FC6F28" w:rsidP="00877ECE">
                <w:pPr>
                  <w:pStyle w:val="afa"/>
                  <w:ind w:right="56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C049B7A" w14:textId="77777777" w:rsidR="00FC6F28" w:rsidRPr="00DA3DCC" w:rsidRDefault="00FC6F28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67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7CD5C2D" w14:textId="77777777" w:rsidR="00FC6F28" w:rsidRPr="00DA3DCC" w:rsidRDefault="00FC6F28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5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C5627C8" w14:textId="77777777" w:rsidR="00FC6F28" w:rsidRPr="00DA3DCC" w:rsidRDefault="00FC6F28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67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040D9D5" w14:textId="77777777" w:rsidR="00FC6F28" w:rsidRPr="00DA3DCC" w:rsidRDefault="00FC6F28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3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2F1805E" w14:textId="77777777" w:rsidR="00FC6F28" w:rsidRPr="00DA3DCC" w:rsidRDefault="00FC6F28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7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5D674A2" w14:textId="77777777" w:rsidR="00FC6F28" w:rsidRPr="00DA3DCC" w:rsidRDefault="00FC6F28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6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sdt>
                <w:sdtPr>
                  <w:rPr>
                    <w:rStyle w:val="a6"/>
                    <w:rFonts w:ascii="TH SarabunPSK" w:hAnsi="TH SarabunPSK" w:cs="TH SarabunPSK"/>
                    <w:sz w:val="22"/>
                    <w:szCs w:val="22"/>
                    <w:cs/>
                    <w:lang w:val="en-US"/>
                  </w:rPr>
                  <w:id w:val="-26496768"/>
                  <w:lock w:val="contentLocked"/>
                </w:sdtPr>
                <w:sdtEndPr>
                  <w:rPr>
                    <w:rStyle w:val="a6"/>
                  </w:rPr>
                </w:sdtEndPr>
                <w:sdtContent>
                  <w:p w14:paraId="4F454690" w14:textId="77777777" w:rsidR="00FC6F28" w:rsidRPr="009C2B5B" w:rsidRDefault="00FC6F28" w:rsidP="00877ECE">
                    <w:pPr>
                      <w:pStyle w:val="afa"/>
                      <w:ind w:right="56"/>
                      <w:jc w:val="center"/>
                      <w:rPr>
                        <w:rStyle w:val="a6"/>
                        <w:rFonts w:ascii="TH SarabunPSK" w:hAnsi="TH SarabunPSK" w:cs="TH SarabunPSK"/>
                        <w:sz w:val="22"/>
                        <w:szCs w:val="22"/>
                        <w:cs/>
                        <w:lang w:val="en-US"/>
                      </w:rPr>
                    </w:pPr>
                    <w:r w:rsidRPr="009C2B5B">
                      <w:rPr>
                        <w:rStyle w:val="a6"/>
                        <w:rFonts w:ascii="TH SarabunPSK" w:hAnsi="TH SarabunPSK" w:cs="TH SarabunPSK"/>
                        <w:sz w:val="22"/>
                        <w:szCs w:val="22"/>
                        <w:cs/>
                        <w:lang w:val="en-US"/>
                      </w:rPr>
                      <w:t>ครั้ง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FB0E8BE" w14:textId="77777777" w:rsidR="00FC6F28" w:rsidRPr="00DA3DCC" w:rsidRDefault="00176F41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4"/>
                    <w:szCs w:val="24"/>
                    <w:lang w:val="en-US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-1443914432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FC6F28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FC6F28" w:rsidRPr="00DA3DCC" w14:paraId="2B6768EF" w14:textId="77777777" w:rsidTr="00877ECE">
            <w:trPr>
              <w:jc w:val="center"/>
            </w:trPr>
            <w:tc>
              <w:tcPr>
                <w:tcW w:w="22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C88B020" w14:textId="77777777" w:rsidR="00FC6F28" w:rsidRPr="00DA3DCC" w:rsidRDefault="00FC6F28" w:rsidP="00877ECE">
                <w:pPr>
                  <w:pStyle w:val="afa"/>
                  <w:ind w:right="56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  <w:r w:rsidRPr="00DA3DCC"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  <w:t xml:space="preserve">     </w:t>
                </w:r>
                <w:sdt>
                  <w:sdtPr>
                    <w:rPr>
                      <w:rStyle w:val="a6"/>
                      <w:rFonts w:ascii="TH SarabunPSK" w:hAnsi="TH SarabunPSK" w:cs="TH SarabunPSK"/>
                      <w:sz w:val="26"/>
                      <w:szCs w:val="26"/>
                      <w:cs/>
                      <w:lang w:val="en-US"/>
                    </w:rPr>
                    <w:tag w:val="SubResultProject28"/>
                    <w:id w:val="1030227628"/>
                    <w:lock w:val="contentLocked"/>
                  </w:sdtPr>
                  <w:sdtEndPr>
                    <w:rPr>
                      <w:rStyle w:val="a6"/>
                    </w:rPr>
                  </w:sdtEndPr>
                  <w:sdtContent>
                    <w:r w:rsidRPr="00DA3DCC">
                      <w:rPr>
                        <w:rStyle w:val="a6"/>
                        <w:rFonts w:ascii="TH SarabunPSK" w:hAnsi="TH SarabunPSK" w:cs="TH SarabunPSK"/>
                        <w:sz w:val="26"/>
                        <w:szCs w:val="26"/>
                        <w:cs/>
                        <w:lang w:val="en-US"/>
                      </w:rPr>
                      <w:t>1</w:t>
                    </w:r>
                    <w:r>
                      <w:rPr>
                        <w:rStyle w:val="a6"/>
                        <w:rFonts w:ascii="TH SarabunPSK" w:hAnsi="TH SarabunPSK" w:cs="TH SarabunPSK" w:hint="cs"/>
                        <w:sz w:val="26"/>
                        <w:szCs w:val="26"/>
                        <w:cs/>
                        <w:lang w:val="en-US"/>
                      </w:rPr>
                      <w:t>0</w:t>
                    </w:r>
                    <w:r w:rsidRPr="00DA3DCC">
                      <w:rPr>
                        <w:rStyle w:val="a6"/>
                        <w:rFonts w:ascii="TH SarabunPSK" w:hAnsi="TH SarabunPSK" w:cs="TH SarabunPSK"/>
                        <w:sz w:val="26"/>
                        <w:szCs w:val="26"/>
                        <w:cs/>
                        <w:lang w:val="en-US"/>
                      </w:rPr>
                      <w:t>.2 นำเสนอแบบโปสเตอร์</w:t>
                    </w:r>
                  </w:sdtContent>
                </w:sdt>
              </w:p>
            </w:tc>
            <w:tc>
              <w:tcPr>
                <w:tcW w:w="19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2D9A26D" w14:textId="77777777" w:rsidR="00FC6F28" w:rsidRPr="00DA3DCC" w:rsidRDefault="00FC6F28" w:rsidP="00877ECE">
                <w:pPr>
                  <w:pStyle w:val="afa"/>
                  <w:ind w:right="56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2391187" w14:textId="77777777" w:rsidR="00FC6F28" w:rsidRPr="00DA3DCC" w:rsidRDefault="00FC6F28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67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2625164" w14:textId="77777777" w:rsidR="00FC6F28" w:rsidRPr="00DA3DCC" w:rsidRDefault="00FC6F28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5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0D95201" w14:textId="77777777" w:rsidR="00FC6F28" w:rsidRPr="00DA3DCC" w:rsidRDefault="00FC6F28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67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C2BC0C2" w14:textId="77777777" w:rsidR="00FC6F28" w:rsidRPr="00DA3DCC" w:rsidRDefault="00FC6F28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3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58ECEDB" w14:textId="77777777" w:rsidR="00FC6F28" w:rsidRPr="00DA3DCC" w:rsidRDefault="00FC6F28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7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2A2957B" w14:textId="77777777" w:rsidR="00FC6F28" w:rsidRPr="00DA3DCC" w:rsidRDefault="00FC6F28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6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sdt>
                <w:sdtPr>
                  <w:rPr>
                    <w:rStyle w:val="a6"/>
                    <w:rFonts w:ascii="TH SarabunPSK" w:hAnsi="TH SarabunPSK" w:cs="TH SarabunPSK"/>
                    <w:sz w:val="22"/>
                    <w:szCs w:val="22"/>
                    <w:cs/>
                    <w:lang w:val="en-US"/>
                  </w:rPr>
                  <w:id w:val="1101614346"/>
                  <w:lock w:val="contentLocked"/>
                </w:sdtPr>
                <w:sdtEndPr>
                  <w:rPr>
                    <w:rStyle w:val="a6"/>
                  </w:rPr>
                </w:sdtEndPr>
                <w:sdtContent>
                  <w:p w14:paraId="224D5512" w14:textId="77777777" w:rsidR="00FC6F28" w:rsidRPr="009C2B5B" w:rsidRDefault="00FC6F28" w:rsidP="00877ECE">
                    <w:pPr>
                      <w:pStyle w:val="afa"/>
                      <w:ind w:right="56"/>
                      <w:jc w:val="center"/>
                      <w:rPr>
                        <w:rStyle w:val="a6"/>
                        <w:rFonts w:ascii="TH SarabunPSK" w:hAnsi="TH SarabunPSK" w:cs="TH SarabunPSK"/>
                        <w:sz w:val="22"/>
                        <w:szCs w:val="22"/>
                        <w:cs/>
                        <w:lang w:val="en-US"/>
                      </w:rPr>
                    </w:pPr>
                    <w:r w:rsidRPr="009C2B5B">
                      <w:rPr>
                        <w:rStyle w:val="a6"/>
                        <w:rFonts w:ascii="TH SarabunPSK" w:hAnsi="TH SarabunPSK" w:cs="TH SarabunPSK"/>
                        <w:sz w:val="22"/>
                        <w:szCs w:val="22"/>
                        <w:cs/>
                        <w:lang w:val="en-US"/>
                      </w:rPr>
                      <w:t>ครั้ง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BC54EA9" w14:textId="77777777" w:rsidR="00FC6F28" w:rsidRPr="00DA3DCC" w:rsidRDefault="00176F41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4"/>
                    <w:szCs w:val="24"/>
                    <w:lang w:val="en-US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-534973750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FC6F28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FC6F28" w:rsidRPr="00DA3DCC" w14:paraId="028BB49B" w14:textId="77777777" w:rsidTr="00877ECE">
            <w:trPr>
              <w:jc w:val="center"/>
            </w:trPr>
            <w:tc>
              <w:tcPr>
                <w:tcW w:w="9224" w:type="dxa"/>
                <w:gridSpan w:val="1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Style w:val="a6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tag w:val="ResultProject10"/>
                  <w:id w:val="-123237332"/>
                  <w:lock w:val="contentLocked"/>
                </w:sdtPr>
                <w:sdtEndPr>
                  <w:rPr>
                    <w:rStyle w:val="a6"/>
                    <w:lang w:val="en-US"/>
                  </w:rPr>
                </w:sdtEndPr>
                <w:sdtContent>
                  <w:p w14:paraId="393173DD" w14:textId="77777777" w:rsidR="00FC6F28" w:rsidRPr="009C2B5B" w:rsidRDefault="00FC6F28" w:rsidP="00877ECE">
                    <w:pPr>
                      <w:pStyle w:val="afa"/>
                      <w:ind w:right="56"/>
                      <w:rPr>
                        <w:rStyle w:val="a6"/>
                        <w:rFonts w:ascii="TH SarabunPSK" w:hAnsi="TH SarabunPSK" w:cs="TH SarabunPSK"/>
                        <w:sz w:val="22"/>
                        <w:szCs w:val="22"/>
                        <w:cs/>
                        <w:lang w:val="en-US"/>
                      </w:rPr>
                    </w:pPr>
                    <w:r w:rsidRPr="009C2B5B">
                      <w:rPr>
                        <w:rStyle w:val="a6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1</w:t>
                    </w:r>
                    <w:r>
                      <w:rPr>
                        <w:rStyle w:val="a6"/>
                        <w:rFonts w:ascii="TH SarabunPSK" w:hAnsi="TH SarabunPSK" w:cs="TH SarabunPSK" w:hint="cs"/>
                        <w:sz w:val="22"/>
                        <w:szCs w:val="22"/>
                        <w:cs/>
                        <w:lang w:val="th-TH"/>
                      </w:rPr>
                      <w:t>1</w:t>
                    </w:r>
                    <w:r w:rsidRPr="009C2B5B">
                      <w:rPr>
                        <w:rStyle w:val="a6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 xml:space="preserve">. </w:t>
                    </w:r>
                    <w:r w:rsidRPr="009C2B5B">
                      <w:rPr>
                        <w:rStyle w:val="a6"/>
                        <w:rFonts w:ascii="TH SarabunPSK" w:hAnsi="TH SarabunPSK" w:cs="TH SarabunPSK"/>
                        <w:sz w:val="22"/>
                        <w:szCs w:val="22"/>
                        <w:cs/>
                        <w:lang w:val="en-US"/>
                      </w:rPr>
                      <w:t>การประชุม/สัมมนาระดับนานาชาติ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936B35C" w14:textId="77777777" w:rsidR="00FC6F28" w:rsidRPr="00DA3DCC" w:rsidRDefault="00FC6F28" w:rsidP="00877ECE">
                <w:pPr>
                  <w:pStyle w:val="afa"/>
                  <w:ind w:right="56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</w:tr>
          <w:tr w:rsidR="00FC6F28" w:rsidRPr="00DA3DCC" w14:paraId="5C1721C0" w14:textId="77777777" w:rsidTr="00877ECE">
            <w:trPr>
              <w:jc w:val="center"/>
            </w:trPr>
            <w:tc>
              <w:tcPr>
                <w:tcW w:w="227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14:paraId="449C4C2A" w14:textId="77777777" w:rsidR="00FC6F28" w:rsidRPr="00DA3DCC" w:rsidRDefault="00FC6F28" w:rsidP="00877ECE">
                <w:pPr>
                  <w:pStyle w:val="afa"/>
                  <w:ind w:right="56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  <w:r w:rsidRPr="00DA3DCC"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  <w:t xml:space="preserve">     </w:t>
                </w:r>
                <w:sdt>
                  <w:sdtPr>
                    <w:rPr>
                      <w:rStyle w:val="a6"/>
                      <w:rFonts w:ascii="TH SarabunPSK" w:hAnsi="TH SarabunPSK" w:cs="TH SarabunPSK"/>
                      <w:sz w:val="26"/>
                      <w:szCs w:val="26"/>
                      <w:cs/>
                      <w:lang w:val="en-US"/>
                    </w:rPr>
                    <w:tag w:val="SubResultProject25"/>
                    <w:id w:val="799193489"/>
                    <w:lock w:val="contentLocked"/>
                  </w:sdtPr>
                  <w:sdtEndPr>
                    <w:rPr>
                      <w:rStyle w:val="a6"/>
                    </w:rPr>
                  </w:sdtEndPr>
                  <w:sdtContent>
                    <w:r w:rsidRPr="00DA3DCC">
                      <w:rPr>
                        <w:rStyle w:val="a6"/>
                        <w:rFonts w:ascii="TH SarabunPSK" w:hAnsi="TH SarabunPSK" w:cs="TH SarabunPSK"/>
                        <w:sz w:val="26"/>
                        <w:szCs w:val="26"/>
                        <w:cs/>
                        <w:lang w:val="en-US"/>
                      </w:rPr>
                      <w:t>1</w:t>
                    </w:r>
                    <w:r>
                      <w:rPr>
                        <w:rStyle w:val="a6"/>
                        <w:rFonts w:ascii="TH SarabunPSK" w:hAnsi="TH SarabunPSK" w:cs="TH SarabunPSK" w:hint="cs"/>
                        <w:sz w:val="26"/>
                        <w:szCs w:val="26"/>
                        <w:cs/>
                        <w:lang w:val="en-US"/>
                      </w:rPr>
                      <w:t>1</w:t>
                    </w:r>
                    <w:r w:rsidRPr="00DA3DCC">
                      <w:rPr>
                        <w:rStyle w:val="a6"/>
                        <w:rFonts w:ascii="TH SarabunPSK" w:hAnsi="TH SarabunPSK" w:cs="TH SarabunPSK"/>
                        <w:sz w:val="26"/>
                        <w:szCs w:val="26"/>
                        <w:cs/>
                        <w:lang w:val="en-US"/>
                      </w:rPr>
                      <w:t>.1 นำเสนอแบบปากเปล่า</w:t>
                    </w:r>
                  </w:sdtContent>
                </w:sdt>
              </w:p>
            </w:tc>
            <w:tc>
              <w:tcPr>
                <w:tcW w:w="198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14:paraId="3B22C765" w14:textId="77777777" w:rsidR="00FC6F28" w:rsidRPr="00DA3DCC" w:rsidRDefault="00FC6F28" w:rsidP="00877ECE">
                <w:pPr>
                  <w:pStyle w:val="afa"/>
                  <w:ind w:right="56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14:paraId="404839E5" w14:textId="77777777" w:rsidR="00FC6F28" w:rsidRPr="00DA3DCC" w:rsidRDefault="00FC6F28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14:paraId="2DE1D59E" w14:textId="77777777" w:rsidR="00FC6F28" w:rsidRPr="00DA3DCC" w:rsidRDefault="00FC6F28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14:paraId="4BCCD68E" w14:textId="77777777" w:rsidR="00FC6F28" w:rsidRPr="00DA3DCC" w:rsidRDefault="00FC6F28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14:paraId="0C4FDC5B" w14:textId="77777777" w:rsidR="00FC6F28" w:rsidRPr="00DA3DCC" w:rsidRDefault="00FC6F28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14:paraId="6EC54F92" w14:textId="77777777" w:rsidR="00FC6F28" w:rsidRPr="00DA3DCC" w:rsidRDefault="00FC6F28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14:paraId="228A7CF1" w14:textId="77777777" w:rsidR="00FC6F28" w:rsidRPr="00DA3DCC" w:rsidRDefault="00FC6F28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a6"/>
                    <w:rFonts w:ascii="TH SarabunPSK" w:hAnsi="TH SarabunPSK" w:cs="TH SarabunPSK"/>
                    <w:sz w:val="22"/>
                    <w:szCs w:val="22"/>
                    <w:cs/>
                    <w:lang w:val="en-US"/>
                  </w:rPr>
                  <w:id w:val="-34041416"/>
                  <w:lock w:val="contentLocked"/>
                </w:sdtPr>
                <w:sdtEndPr>
                  <w:rPr>
                    <w:rStyle w:val="a6"/>
                  </w:rPr>
                </w:sdtEndPr>
                <w:sdtContent>
                  <w:p w14:paraId="35E7E86B" w14:textId="77777777" w:rsidR="00FC6F28" w:rsidRPr="009C2B5B" w:rsidRDefault="00FC6F28" w:rsidP="00877ECE">
                    <w:pPr>
                      <w:pStyle w:val="afa"/>
                      <w:ind w:right="56"/>
                      <w:jc w:val="center"/>
                      <w:rPr>
                        <w:rStyle w:val="a6"/>
                        <w:rFonts w:ascii="TH SarabunPSK" w:hAnsi="TH SarabunPSK" w:cs="TH SarabunPSK"/>
                        <w:sz w:val="22"/>
                        <w:szCs w:val="22"/>
                        <w:cs/>
                        <w:lang w:val="en-US"/>
                      </w:rPr>
                    </w:pPr>
                    <w:r w:rsidRPr="009C2B5B">
                      <w:rPr>
                        <w:rStyle w:val="a6"/>
                        <w:rFonts w:ascii="TH SarabunPSK" w:hAnsi="TH SarabunPSK" w:cs="TH SarabunPSK"/>
                        <w:sz w:val="22"/>
                        <w:szCs w:val="22"/>
                        <w:cs/>
                        <w:lang w:val="en-US"/>
                      </w:rPr>
                      <w:t>ครั้ง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14:paraId="1CCC138F" w14:textId="77777777" w:rsidR="00FC6F28" w:rsidRPr="00DA3DCC" w:rsidRDefault="00176F41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4"/>
                    <w:szCs w:val="24"/>
                    <w:lang w:val="en-US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1594585257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FC6F28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FC6F28" w:rsidRPr="00DA3DCC" w14:paraId="12991524" w14:textId="77777777" w:rsidTr="00877ECE">
            <w:trPr>
              <w:jc w:val="center"/>
            </w:trPr>
            <w:tc>
              <w:tcPr>
                <w:tcW w:w="227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14:paraId="7E76A38E" w14:textId="77777777" w:rsidR="00FC6F28" w:rsidRPr="00DA3DCC" w:rsidRDefault="00FC6F28" w:rsidP="00877ECE">
                <w:pPr>
                  <w:pStyle w:val="afa"/>
                  <w:ind w:right="56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  <w:r w:rsidRPr="00DA3DCC"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  <w:t xml:space="preserve">     </w:t>
                </w:r>
                <w:sdt>
                  <w:sdtPr>
                    <w:rPr>
                      <w:rStyle w:val="a6"/>
                      <w:rFonts w:ascii="TH SarabunPSK" w:hAnsi="TH SarabunPSK" w:cs="TH SarabunPSK"/>
                      <w:sz w:val="26"/>
                      <w:szCs w:val="26"/>
                      <w:cs/>
                      <w:lang w:val="en-US"/>
                    </w:rPr>
                    <w:tag w:val="SubResultProject26"/>
                    <w:id w:val="359779948"/>
                    <w:lock w:val="contentLocked"/>
                  </w:sdtPr>
                  <w:sdtEndPr>
                    <w:rPr>
                      <w:rStyle w:val="a6"/>
                    </w:rPr>
                  </w:sdtEndPr>
                  <w:sdtContent>
                    <w:r w:rsidRPr="00DA3DCC">
                      <w:rPr>
                        <w:rStyle w:val="a6"/>
                        <w:rFonts w:ascii="TH SarabunPSK" w:hAnsi="TH SarabunPSK" w:cs="TH SarabunPSK"/>
                        <w:sz w:val="26"/>
                        <w:szCs w:val="26"/>
                        <w:cs/>
                        <w:lang w:val="en-US"/>
                      </w:rPr>
                      <w:t>1</w:t>
                    </w:r>
                    <w:r>
                      <w:rPr>
                        <w:rStyle w:val="a6"/>
                        <w:rFonts w:ascii="TH SarabunPSK" w:hAnsi="TH SarabunPSK" w:cs="TH SarabunPSK" w:hint="cs"/>
                        <w:sz w:val="26"/>
                        <w:szCs w:val="26"/>
                        <w:cs/>
                        <w:lang w:val="en-US"/>
                      </w:rPr>
                      <w:t>1</w:t>
                    </w:r>
                    <w:r w:rsidRPr="00DA3DCC">
                      <w:rPr>
                        <w:rStyle w:val="a6"/>
                        <w:rFonts w:ascii="TH SarabunPSK" w:hAnsi="TH SarabunPSK" w:cs="TH SarabunPSK"/>
                        <w:sz w:val="26"/>
                        <w:szCs w:val="26"/>
                        <w:cs/>
                        <w:lang w:val="en-US"/>
                      </w:rPr>
                      <w:t>.2 นำเสนอแบบโปสเตอร์</w:t>
                    </w:r>
                  </w:sdtContent>
                </w:sdt>
              </w:p>
            </w:tc>
            <w:tc>
              <w:tcPr>
                <w:tcW w:w="1984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14:paraId="286D7280" w14:textId="77777777" w:rsidR="00FC6F28" w:rsidRPr="00DA3DCC" w:rsidRDefault="00FC6F28" w:rsidP="00877ECE">
                <w:pPr>
                  <w:pStyle w:val="afa"/>
                  <w:ind w:right="56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14:paraId="09CE7258" w14:textId="77777777" w:rsidR="00FC6F28" w:rsidRPr="00DA3DCC" w:rsidRDefault="00FC6F28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14:paraId="50054547" w14:textId="77777777" w:rsidR="00FC6F28" w:rsidRPr="00DA3DCC" w:rsidRDefault="00FC6F28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14:paraId="753F8E2E" w14:textId="77777777" w:rsidR="00FC6F28" w:rsidRPr="00DA3DCC" w:rsidRDefault="00FC6F28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14:paraId="223E6F4D" w14:textId="77777777" w:rsidR="00FC6F28" w:rsidRPr="00DA3DCC" w:rsidRDefault="00FC6F28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14:paraId="5040A8B9" w14:textId="77777777" w:rsidR="00FC6F28" w:rsidRPr="00DA3DCC" w:rsidRDefault="00FC6F28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14:paraId="5B95B38C" w14:textId="77777777" w:rsidR="00FC6F28" w:rsidRPr="00DA3DCC" w:rsidRDefault="00FC6F28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a6"/>
                    <w:rFonts w:ascii="TH SarabunPSK" w:hAnsi="TH SarabunPSK" w:cs="TH SarabunPSK"/>
                    <w:sz w:val="22"/>
                    <w:szCs w:val="22"/>
                    <w:cs/>
                    <w:lang w:val="en-US"/>
                  </w:rPr>
                  <w:id w:val="1380668965"/>
                  <w:lock w:val="contentLocked"/>
                </w:sdtPr>
                <w:sdtEndPr>
                  <w:rPr>
                    <w:rStyle w:val="a6"/>
                  </w:rPr>
                </w:sdtEndPr>
                <w:sdtContent>
                  <w:p w14:paraId="1915E2BF" w14:textId="77777777" w:rsidR="00FC6F28" w:rsidRPr="009C2B5B" w:rsidRDefault="00FC6F28" w:rsidP="00877ECE">
                    <w:pPr>
                      <w:pStyle w:val="afa"/>
                      <w:ind w:right="56"/>
                      <w:jc w:val="center"/>
                      <w:rPr>
                        <w:rStyle w:val="a6"/>
                        <w:rFonts w:ascii="TH SarabunPSK" w:hAnsi="TH SarabunPSK" w:cs="TH SarabunPSK"/>
                        <w:sz w:val="22"/>
                        <w:szCs w:val="22"/>
                        <w:cs/>
                        <w:lang w:val="en-US"/>
                      </w:rPr>
                    </w:pPr>
                    <w:r w:rsidRPr="009C2B5B">
                      <w:rPr>
                        <w:rStyle w:val="a6"/>
                        <w:rFonts w:ascii="TH SarabunPSK" w:hAnsi="TH SarabunPSK" w:cs="TH SarabunPSK"/>
                        <w:sz w:val="22"/>
                        <w:szCs w:val="22"/>
                        <w:cs/>
                        <w:lang w:val="en-US"/>
                      </w:rPr>
                      <w:t>ครั้ง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14:paraId="77A8678A" w14:textId="77777777" w:rsidR="00FC6F28" w:rsidRPr="00DA3DCC" w:rsidRDefault="00176F41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4"/>
                    <w:szCs w:val="24"/>
                    <w:lang w:val="en-US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1732112173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FC6F28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</w:tbl>
      </w:sdtContent>
    </w:sdt>
    <w:p w14:paraId="15CCD13C" w14:textId="77777777" w:rsidR="00877ECE" w:rsidRPr="00DA3DCC" w:rsidRDefault="00877ECE" w:rsidP="00877ECE">
      <w:pPr>
        <w:jc w:val="thaiDistribute"/>
        <w:rPr>
          <w:rFonts w:ascii="TH SarabunPSK" w:hAnsi="TH SarabunPSK" w:cs="TH SarabunPSK"/>
          <w:b/>
          <w:bCs/>
          <w:sz w:val="12"/>
          <w:szCs w:val="12"/>
        </w:rPr>
      </w:pPr>
    </w:p>
    <w:sdt>
      <w:sdtPr>
        <w:rPr>
          <w:rFonts w:ascii="TH SarabunPSK" w:hAnsi="TH SarabunPSK" w:cs="TH SarabunPSK"/>
          <w:b/>
          <w:bCs/>
          <w:sz w:val="32"/>
          <w:szCs w:val="32"/>
          <w:cs/>
        </w:rPr>
        <w:tag w:val="Outcome"/>
        <w:id w:val="273216920"/>
        <w:lock w:val="contentLocked"/>
      </w:sdtPr>
      <w:sdtEndPr>
        <w:rPr>
          <w:rFonts w:hint="cs"/>
        </w:rPr>
      </w:sdtEndPr>
      <w:sdtContent>
        <w:p w14:paraId="6D83A563" w14:textId="77777777" w:rsidR="00877ECE" w:rsidRPr="00DA3DCC" w:rsidRDefault="00877ECE" w:rsidP="00877ECE">
          <w:pPr>
            <w:rPr>
              <w:rFonts w:ascii="TH SarabunPSK" w:hAnsi="TH SarabunPSK" w:cs="TH SarabunPSK"/>
              <w:b/>
              <w:bCs/>
              <w:sz w:val="32"/>
              <w:szCs w:val="32"/>
            </w:rPr>
          </w:pPr>
          <w:r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 xml:space="preserve">18. 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ผลลัพธ์ (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Outcome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) ที่คา</w:t>
          </w:r>
          <w:r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ดว่าจะได้ตลอดระยะเวลาโครงการ</w:t>
          </w:r>
        </w:p>
      </w:sdtContent>
    </w:sdt>
    <w:sdt>
      <w:sdtPr>
        <w:rPr>
          <w:rFonts w:ascii="TH SarabunPSK" w:hAnsi="TH SarabunPSK" w:cs="TH SarabunPSK"/>
          <w:b/>
          <w:bCs/>
          <w:sz w:val="32"/>
          <w:szCs w:val="32"/>
          <w:cs/>
        </w:rPr>
        <w:tag w:val="OutcomeProject"/>
        <w:id w:val="-1814329343"/>
      </w:sdtPr>
      <w:sdtEndPr/>
      <w:sdtContent>
        <w:tbl>
          <w:tblPr>
            <w:tblStyle w:val="af"/>
            <w:tblW w:w="9781" w:type="dxa"/>
            <w:tblInd w:w="108" w:type="dxa"/>
            <w:tblLook w:val="04A0" w:firstRow="1" w:lastRow="0" w:firstColumn="1" w:lastColumn="0" w:noHBand="0" w:noVBand="1"/>
          </w:tblPr>
          <w:tblGrid>
            <w:gridCol w:w="3686"/>
            <w:gridCol w:w="1701"/>
            <w:gridCol w:w="1276"/>
            <w:gridCol w:w="3118"/>
          </w:tblGrid>
          <w:tr w:rsidR="00877ECE" w:rsidRPr="00DA3DCC" w14:paraId="118A7205" w14:textId="77777777" w:rsidTr="00877ECE">
            <w:trPr>
              <w:tblHeader/>
            </w:trPr>
            <w:tc>
              <w:tcPr>
                <w:tcW w:w="36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ag w:val="OutcomeName"/>
                  <w:id w:val="1457292297"/>
                  <w:lock w:val="contentLocked"/>
                </w:sdtPr>
                <w:sdtEndPr/>
                <w:sdtContent>
                  <w:p w14:paraId="6E6CC8D0" w14:textId="77777777" w:rsidR="00877ECE" w:rsidRPr="00DA3DCC" w:rsidRDefault="00877ECE" w:rsidP="00877ECE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</w:pPr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ชื่อผลลัพธ์</w:t>
                    </w:r>
                  </w:p>
                </w:sdtContent>
              </w:sdt>
            </w:tc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ag w:val="OutcomeType"/>
                  <w:id w:val="657812457"/>
                  <w:lock w:val="contentLocked"/>
                </w:sdtPr>
                <w:sdtEndPr>
                  <w:rPr>
                    <w:cs w:val="0"/>
                  </w:rPr>
                </w:sdtEndPr>
                <w:sdtContent>
                  <w:p w14:paraId="5E60CB85" w14:textId="77777777" w:rsidR="00877ECE" w:rsidRPr="00DA3DCC" w:rsidRDefault="00877ECE" w:rsidP="00877ECE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</w:rPr>
                    </w:pPr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ประเภท</w:t>
                    </w:r>
                  </w:p>
                </w:sdtContent>
              </w:sdt>
            </w:tc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ag w:val="Outcomequantity"/>
                  <w:id w:val="1458143159"/>
                  <w:lock w:val="contentLocked"/>
                </w:sdtPr>
                <w:sdtEndPr/>
                <w:sdtContent>
                  <w:p w14:paraId="426CA62D" w14:textId="77777777" w:rsidR="00877ECE" w:rsidRPr="00DA3DCC" w:rsidRDefault="00877ECE" w:rsidP="00877ECE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</w:pPr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ปริมาณ</w:t>
                    </w:r>
                  </w:p>
                </w:sdtContent>
              </w:sdt>
            </w:tc>
            <w:tc>
              <w:tcPr>
                <w:tcW w:w="31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ag w:val="OutcomeDetail"/>
                  <w:id w:val="1468386471"/>
                  <w:lock w:val="contentLocked"/>
                </w:sdtPr>
                <w:sdtEndPr/>
                <w:sdtContent>
                  <w:p w14:paraId="5D2FE5A9" w14:textId="77777777" w:rsidR="00877ECE" w:rsidRPr="00DA3DCC" w:rsidRDefault="00877ECE" w:rsidP="00877ECE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</w:pPr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รายละเอียด</w:t>
                    </w:r>
                  </w:p>
                </w:sdtContent>
              </w:sdt>
            </w:tc>
          </w:tr>
          <w:tr w:rsidR="00877ECE" w:rsidRPr="00DA3DCC" w14:paraId="29E641DB" w14:textId="77777777" w:rsidTr="00877ECE">
            <w:tc>
              <w:tcPr>
                <w:tcW w:w="36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744D355" w14:textId="77777777" w:rsidR="00877ECE" w:rsidRPr="00DA3DCC" w:rsidRDefault="00877ECE" w:rsidP="00877ECE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</w:p>
            </w:tc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66C091E" w14:textId="77777777" w:rsidR="00877ECE" w:rsidRPr="00DA3DCC" w:rsidRDefault="00176F41" w:rsidP="00877ECE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P"/>
                    <w:id w:val="1615941742"/>
                    <w:dropDownList>
                      <w:listItem w:displayText="เชิงปริมาณ" w:value="1"/>
                      <w:listItem w:displayText="เชิงคุณภาพ" w:value="2"/>
                      <w:listItem w:displayText="เชิงเวลา" w:value="3"/>
                      <w:listItem w:displayText="เชิงต้นทุน" w:value="4"/>
                    </w:dropDownList>
                  </w:sdtPr>
                  <w:sdtEndPr/>
                  <w:sdtContent>
                    <w:r w:rsidR="00877ECE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เชิงปริมาณ</w:t>
                    </w:r>
                  </w:sdtContent>
                </w:sdt>
              </w:p>
            </w:tc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9A6A84E" w14:textId="77777777" w:rsidR="00877ECE" w:rsidRPr="00DA3DCC" w:rsidRDefault="00877ECE" w:rsidP="00877ECE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</w:p>
            </w:tc>
            <w:tc>
              <w:tcPr>
                <w:tcW w:w="31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9937B18" w14:textId="77777777" w:rsidR="00877ECE" w:rsidRPr="00DA3DCC" w:rsidRDefault="00877ECE" w:rsidP="00877ECE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</w:p>
            </w:tc>
          </w:tr>
          <w:tr w:rsidR="00877ECE" w:rsidRPr="00DA3DCC" w14:paraId="396599EB" w14:textId="77777777" w:rsidTr="00877ECE">
            <w:tc>
              <w:tcPr>
                <w:tcW w:w="36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1792509" w14:textId="77777777" w:rsidR="00877ECE" w:rsidRPr="00DA3DCC" w:rsidRDefault="00877ECE" w:rsidP="00877ECE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</w:p>
            </w:tc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F8E7FC5" w14:textId="77777777" w:rsidR="00877ECE" w:rsidRPr="00DA3DCC" w:rsidRDefault="00176F41" w:rsidP="00877ECE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P"/>
                    <w:id w:val="1961068723"/>
                    <w:dropDownList>
                      <w:listItem w:displayText="เชิงปริมาณ" w:value="1"/>
                      <w:listItem w:displayText="เชิงคุณภาพ" w:value="2"/>
                      <w:listItem w:displayText="เชิงเวลา" w:value="3"/>
                      <w:listItem w:displayText="เชิงต้นทุน" w:value="4"/>
                    </w:dropDownList>
                  </w:sdtPr>
                  <w:sdtEndPr/>
                  <w:sdtContent>
                    <w:r w:rsidR="00877ECE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เชิงปริมาณ</w:t>
                    </w:r>
                  </w:sdtContent>
                </w:sdt>
              </w:p>
            </w:tc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8C87692" w14:textId="77777777" w:rsidR="00877ECE" w:rsidRPr="00DA3DCC" w:rsidRDefault="00877ECE" w:rsidP="00877ECE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</w:p>
            </w:tc>
            <w:tc>
              <w:tcPr>
                <w:tcW w:w="31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D798162" w14:textId="77777777" w:rsidR="00877ECE" w:rsidRPr="00DA3DCC" w:rsidRDefault="00877ECE" w:rsidP="00877ECE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</w:p>
            </w:tc>
          </w:tr>
          <w:tr w:rsidR="00877ECE" w:rsidRPr="00DA3DCC" w14:paraId="20F40315" w14:textId="77777777" w:rsidTr="00877ECE">
            <w:trPr>
              <w:trHeight w:val="77"/>
            </w:trPr>
            <w:tc>
              <w:tcPr>
                <w:tcW w:w="36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9CE9607" w14:textId="77777777" w:rsidR="00877ECE" w:rsidRPr="00DA3DCC" w:rsidRDefault="00877ECE" w:rsidP="00877ECE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</w:p>
            </w:tc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55E5339" w14:textId="77777777" w:rsidR="00877ECE" w:rsidRPr="00DA3DCC" w:rsidRDefault="00176F41" w:rsidP="00877ECE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P"/>
                    <w:id w:val="907042611"/>
                    <w:dropDownList>
                      <w:listItem w:displayText="เชิงปริมาณ" w:value="1"/>
                      <w:listItem w:displayText="เชิงคุณภาพ" w:value="2"/>
                      <w:listItem w:displayText="เชิงเวลา" w:value="3"/>
                      <w:listItem w:displayText="เชิงต้นทุน" w:value="4"/>
                    </w:dropDownList>
                  </w:sdtPr>
                  <w:sdtEndPr/>
                  <w:sdtContent>
                    <w:r w:rsidR="00877ECE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เชิงปริมาณ</w:t>
                    </w:r>
                  </w:sdtContent>
                </w:sdt>
              </w:p>
            </w:tc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EAB92E4" w14:textId="77777777" w:rsidR="00877ECE" w:rsidRPr="00DA3DCC" w:rsidRDefault="00877ECE" w:rsidP="00877ECE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</w:p>
            </w:tc>
            <w:tc>
              <w:tcPr>
                <w:tcW w:w="31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72EFEDC" w14:textId="77777777" w:rsidR="00877ECE" w:rsidRPr="00DA3DCC" w:rsidRDefault="00176F41" w:rsidP="00877ECE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</w:p>
            </w:tc>
          </w:tr>
        </w:tbl>
      </w:sdtContent>
    </w:sdt>
    <w:p w14:paraId="4C270935" w14:textId="77777777" w:rsidR="00070ACE" w:rsidRDefault="00070ACE" w:rsidP="00877ECE">
      <w:pPr>
        <w:pStyle w:val="af6"/>
        <w:spacing w:before="0" w:beforeAutospacing="0" w:after="0" w:afterAutospacing="0"/>
        <w:rPr>
          <w:rFonts w:ascii="TH SarabunPSK" w:hAnsi="TH SarabunPSK" w:cs="TH SarabunPSK"/>
          <w:b/>
          <w:bCs/>
          <w:sz w:val="32"/>
          <w:szCs w:val="32"/>
        </w:rPr>
      </w:pPr>
    </w:p>
    <w:p w14:paraId="10990229" w14:textId="77777777" w:rsidR="003A78B5" w:rsidRDefault="003A78B5" w:rsidP="00877ECE">
      <w:pPr>
        <w:pStyle w:val="af6"/>
        <w:spacing w:before="0" w:beforeAutospacing="0" w:after="0" w:afterAutospacing="0"/>
        <w:rPr>
          <w:rFonts w:ascii="TH SarabunPSK" w:hAnsi="TH SarabunPSK" w:cs="TH SarabunPSK"/>
          <w:b/>
          <w:bCs/>
          <w:sz w:val="32"/>
          <w:szCs w:val="32"/>
        </w:rPr>
      </w:pPr>
    </w:p>
    <w:p w14:paraId="58F49272" w14:textId="77777777" w:rsidR="003A78B5" w:rsidRDefault="003A78B5" w:rsidP="00877ECE">
      <w:pPr>
        <w:pStyle w:val="af6"/>
        <w:spacing w:before="0" w:beforeAutospacing="0" w:after="0" w:afterAutospacing="0"/>
        <w:rPr>
          <w:rFonts w:ascii="TH SarabunPSK" w:hAnsi="TH SarabunPSK" w:cs="TH SarabunPSK"/>
          <w:b/>
          <w:bCs/>
          <w:sz w:val="32"/>
          <w:szCs w:val="32"/>
        </w:rPr>
      </w:pPr>
    </w:p>
    <w:sdt>
      <w:sdtPr>
        <w:rPr>
          <w:rFonts w:ascii="TH SarabunPSK" w:hAnsi="TH SarabunPSK" w:cs="TH SarabunPSK"/>
          <w:b/>
          <w:bCs/>
          <w:sz w:val="32"/>
          <w:szCs w:val="32"/>
          <w:cs/>
        </w:rPr>
        <w:tag w:val="Impact"/>
        <w:id w:val="-1057780374"/>
        <w:lock w:val="contentLocked"/>
      </w:sdtPr>
      <w:sdtEndPr>
        <w:rPr>
          <w:cs w:val="0"/>
        </w:rPr>
      </w:sdtEndPr>
      <w:sdtContent>
        <w:p w14:paraId="39A2F80E" w14:textId="77777777" w:rsidR="00877ECE" w:rsidRPr="00DA3DCC" w:rsidRDefault="00877ECE" w:rsidP="00877ECE">
          <w:pPr>
            <w:pStyle w:val="af6"/>
            <w:spacing w:before="0" w:beforeAutospacing="0" w:after="0" w:afterAutospacing="0"/>
            <w:rPr>
              <w:rFonts w:ascii="TH SarabunPSK" w:hAnsi="TH SarabunPSK" w:cs="TH SarabunPSK"/>
              <w:b/>
              <w:bCs/>
              <w:sz w:val="32"/>
              <w:szCs w:val="32"/>
            </w:rPr>
          </w:pPr>
          <w:r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 xml:space="preserve">19. 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ผลกระทบ (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Impact) </w:t>
          </w:r>
          <w:r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ที่คาดว่าจะได้รับ</w:t>
          </w:r>
        </w:p>
      </w:sdtContent>
    </w:sdt>
    <w:sdt>
      <w:sdtPr>
        <w:rPr>
          <w:rStyle w:val="a6"/>
          <w:rFonts w:ascii="TH SarabunPSK" w:hAnsi="TH SarabunPSK" w:cs="TH SarabunPSK"/>
          <w:b/>
          <w:bCs/>
          <w:sz w:val="28"/>
          <w:szCs w:val="28"/>
          <w:cs/>
          <w:lang w:val="en-US"/>
        </w:rPr>
        <w:tag w:val="Impactproject"/>
        <w:id w:val="1758170435"/>
      </w:sdtPr>
      <w:sdtEndPr>
        <w:rPr>
          <w:rStyle w:val="a6"/>
          <w:b w:val="0"/>
          <w:bCs w:val="0"/>
        </w:rPr>
      </w:sdtEndPr>
      <w:sdtContent>
        <w:tbl>
          <w:tblPr>
            <w:tblW w:w="10065" w:type="dxa"/>
            <w:tblInd w:w="108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2127"/>
            <w:gridCol w:w="2693"/>
            <w:gridCol w:w="2022"/>
            <w:gridCol w:w="3223"/>
          </w:tblGrid>
          <w:tr w:rsidR="00877ECE" w:rsidRPr="00DA3DCC" w14:paraId="4D1243AD" w14:textId="77777777" w:rsidTr="00877ECE">
            <w:trPr>
              <w:tblHeader/>
            </w:trPr>
            <w:tc>
              <w:tcPr>
                <w:tcW w:w="21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a6"/>
                    <w:rFonts w:ascii="TH SarabunPSK" w:hAnsi="TH SarabunPSK" w:cs="TH SarabunPSK"/>
                    <w:b/>
                    <w:bCs/>
                    <w:sz w:val="28"/>
                    <w:szCs w:val="28"/>
                    <w:cs/>
                    <w:lang w:val="en-US"/>
                  </w:rPr>
                  <w:tag w:val="Resultname"/>
                  <w:id w:val="973104659"/>
                  <w:lock w:val="contentLocked"/>
                </w:sdtPr>
                <w:sdtEndPr>
                  <w:rPr>
                    <w:rStyle w:val="a6"/>
                    <w:rFonts w:ascii="Cordia New" w:hAnsi="Cordia New" w:cs="Angsana New" w:hint="cs"/>
                    <w:b w:val="0"/>
                    <w:bCs w:val="0"/>
                    <w:cs w:val="0"/>
                  </w:rPr>
                </w:sdtEndPr>
                <w:sdtContent>
                  <w:p w14:paraId="3C13065B" w14:textId="77777777" w:rsidR="00877ECE" w:rsidRPr="00DA3DCC" w:rsidRDefault="00877ECE" w:rsidP="00877ECE">
                    <w:pPr>
                      <w:pStyle w:val="afa"/>
                      <w:tabs>
                        <w:tab w:val="left" w:pos="1135"/>
                        <w:tab w:val="left" w:pos="1560"/>
                        <w:tab w:val="left" w:pos="1843"/>
                      </w:tabs>
                      <w:ind w:right="56"/>
                      <w:jc w:val="center"/>
                      <w:rPr>
                        <w:rStyle w:val="a6"/>
                        <w:sz w:val="28"/>
                        <w:szCs w:val="28"/>
                        <w:lang w:val="en-US"/>
                      </w:rPr>
                    </w:pPr>
                    <w:r w:rsidRPr="00DA3DCC">
                      <w:rPr>
                        <w:rStyle w:val="a6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cs/>
                        <w:lang w:val="en-US"/>
                      </w:rPr>
                      <w:t>ชื่อผลงาน</w:t>
                    </w:r>
                  </w:p>
                </w:sdtContent>
              </w:sdt>
            </w:tc>
            <w:tc>
              <w:tcPr>
                <w:tcW w:w="26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a6"/>
                    <w:rFonts w:ascii="TH SarabunPSK" w:hAnsi="TH SarabunPSK" w:cs="TH SarabunPSK"/>
                    <w:b/>
                    <w:bCs/>
                    <w:sz w:val="28"/>
                    <w:szCs w:val="28"/>
                    <w:cs/>
                    <w:lang w:val="en-US"/>
                  </w:rPr>
                  <w:tag w:val="ResultDetail"/>
                  <w:id w:val="-2017915141"/>
                  <w:lock w:val="contentLocked"/>
                </w:sdtPr>
                <w:sdtEndPr>
                  <w:rPr>
                    <w:rStyle w:val="a6"/>
                  </w:rPr>
                </w:sdtEndPr>
                <w:sdtContent>
                  <w:p w14:paraId="40E79FA9" w14:textId="77777777" w:rsidR="00877ECE" w:rsidRPr="00DA3DCC" w:rsidRDefault="00877ECE" w:rsidP="00877ECE">
                    <w:pPr>
                      <w:pStyle w:val="afa"/>
                      <w:tabs>
                        <w:tab w:val="left" w:pos="1135"/>
                        <w:tab w:val="left" w:pos="1560"/>
                        <w:tab w:val="left" w:pos="1843"/>
                      </w:tabs>
                      <w:ind w:right="56"/>
                      <w:jc w:val="center"/>
                      <w:rPr>
                        <w:rStyle w:val="a6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cs/>
                        <w:lang w:val="en-US"/>
                      </w:rPr>
                    </w:pPr>
                    <w:r w:rsidRPr="00DA3DCC">
                      <w:rPr>
                        <w:rStyle w:val="a6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cs/>
                        <w:lang w:val="en-US"/>
                      </w:rPr>
                      <w:t>ลักษณะผลงาน</w:t>
                    </w:r>
                  </w:p>
                </w:sdtContent>
              </w:sdt>
            </w:tc>
            <w:tc>
              <w:tcPr>
                <w:tcW w:w="202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a6"/>
                    <w:rFonts w:ascii="TH SarabunPSK" w:hAnsi="TH SarabunPSK" w:cs="TH SarabunPSK"/>
                    <w:b/>
                    <w:bCs/>
                    <w:sz w:val="28"/>
                    <w:szCs w:val="28"/>
                    <w:cs/>
                    <w:lang w:val="en-US"/>
                  </w:rPr>
                  <w:tag w:val="ResultTarget"/>
                  <w:id w:val="1647626428"/>
                  <w:lock w:val="contentLocked"/>
                </w:sdtPr>
                <w:sdtEndPr>
                  <w:rPr>
                    <w:rStyle w:val="a6"/>
                    <w:cs w:val="0"/>
                  </w:rPr>
                </w:sdtEndPr>
                <w:sdtContent>
                  <w:p w14:paraId="10E4DEA1" w14:textId="77777777" w:rsidR="00877ECE" w:rsidRPr="00DA3DCC" w:rsidRDefault="00877ECE" w:rsidP="00877ECE">
                    <w:pPr>
                      <w:pStyle w:val="afa"/>
                      <w:tabs>
                        <w:tab w:val="left" w:pos="1135"/>
                        <w:tab w:val="left" w:pos="1560"/>
                        <w:tab w:val="left" w:pos="1843"/>
                      </w:tabs>
                      <w:ind w:right="56"/>
                      <w:jc w:val="center"/>
                      <w:rPr>
                        <w:rStyle w:val="a6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lang w:val="en-US"/>
                      </w:rPr>
                    </w:pPr>
                    <w:r>
                      <w:rPr>
                        <w:rStyle w:val="a6"/>
                        <w:rFonts w:ascii="TH SarabunPSK" w:hAnsi="TH SarabunPSK" w:cs="TH SarabunPSK" w:hint="cs"/>
                        <w:b/>
                        <w:bCs/>
                        <w:sz w:val="28"/>
                        <w:szCs w:val="28"/>
                        <w:cs/>
                        <w:lang w:val="en-US"/>
                      </w:rPr>
                      <w:t xml:space="preserve">  </w:t>
                    </w:r>
                    <w:r w:rsidRPr="00DA3DCC">
                      <w:rPr>
                        <w:rStyle w:val="a6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cs/>
                        <w:lang w:val="en-US"/>
                      </w:rPr>
                      <w:t>กลุ่มเป้าหมาย /         ผู้ใช้ประโยชน์</w:t>
                    </w:r>
                  </w:p>
                </w:sdtContent>
              </w:sdt>
            </w:tc>
            <w:tc>
              <w:tcPr>
                <w:tcW w:w="32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a6"/>
                    <w:rFonts w:ascii="TH SarabunPSK" w:hAnsi="TH SarabunPSK" w:cs="TH SarabunPSK"/>
                    <w:b/>
                    <w:bCs/>
                    <w:sz w:val="28"/>
                    <w:szCs w:val="28"/>
                    <w:cs/>
                    <w:lang w:val="en-US"/>
                  </w:rPr>
                  <w:tag w:val="ImpactDetail"/>
                  <w:id w:val="-1605022076"/>
                  <w:lock w:val="contentLocked"/>
                </w:sdtPr>
                <w:sdtEndPr>
                  <w:rPr>
                    <w:rStyle w:val="a6"/>
                    <w:cs w:val="0"/>
                  </w:rPr>
                </w:sdtEndPr>
                <w:sdtContent>
                  <w:p w14:paraId="373D7DDC" w14:textId="77777777" w:rsidR="00877ECE" w:rsidRPr="00DA3DCC" w:rsidRDefault="00877ECE" w:rsidP="00877ECE">
                    <w:pPr>
                      <w:pStyle w:val="afa"/>
                      <w:tabs>
                        <w:tab w:val="left" w:pos="1135"/>
                        <w:tab w:val="left" w:pos="1560"/>
                        <w:tab w:val="left" w:pos="1843"/>
                      </w:tabs>
                      <w:ind w:right="56"/>
                      <w:jc w:val="center"/>
                      <w:rPr>
                        <w:rStyle w:val="a6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lang w:val="en-US"/>
                      </w:rPr>
                    </w:pPr>
                    <w:r w:rsidRPr="00DA3DCC">
                      <w:rPr>
                        <w:rStyle w:val="a6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cs/>
                        <w:lang w:val="en-US"/>
                      </w:rPr>
                      <w:t>ผลกระทบที่คาดว่าจะได้รับ</w:t>
                    </w:r>
                  </w:p>
                </w:sdtContent>
              </w:sdt>
            </w:tc>
          </w:tr>
          <w:tr w:rsidR="00877ECE" w:rsidRPr="00DA3DCC" w14:paraId="3576A966" w14:textId="77777777" w:rsidTr="00877ECE">
            <w:tc>
              <w:tcPr>
                <w:tcW w:w="21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0BB2D1F" w14:textId="77777777" w:rsidR="00877ECE" w:rsidRPr="00DA3DCC" w:rsidRDefault="00877ECE" w:rsidP="00877ECE">
                <w:pPr>
                  <w:pStyle w:val="afa"/>
                  <w:tabs>
                    <w:tab w:val="left" w:pos="1135"/>
                    <w:tab w:val="left" w:pos="1560"/>
                    <w:tab w:val="left" w:pos="1843"/>
                  </w:tabs>
                  <w:ind w:right="56"/>
                  <w:jc w:val="both"/>
                  <w:rPr>
                    <w:rStyle w:val="a6"/>
                    <w:rFonts w:ascii="TH SarabunPSK" w:hAnsi="TH SarabunPSK" w:cs="TH SarabunPSK"/>
                    <w:sz w:val="28"/>
                    <w:szCs w:val="28"/>
                    <w:lang w:val="en-US"/>
                  </w:rPr>
                </w:pPr>
              </w:p>
            </w:tc>
            <w:tc>
              <w:tcPr>
                <w:tcW w:w="26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7BEDFF8" w14:textId="77777777" w:rsidR="00877ECE" w:rsidRPr="00DA3DCC" w:rsidRDefault="00877ECE" w:rsidP="00877ECE">
                <w:pPr>
                  <w:pStyle w:val="afa"/>
                  <w:tabs>
                    <w:tab w:val="left" w:pos="1135"/>
                    <w:tab w:val="left" w:pos="1560"/>
                    <w:tab w:val="left" w:pos="1843"/>
                  </w:tabs>
                  <w:ind w:right="56"/>
                  <w:jc w:val="both"/>
                  <w:rPr>
                    <w:rStyle w:val="a6"/>
                    <w:rFonts w:ascii="TH SarabunPSK" w:hAnsi="TH SarabunPSK" w:cs="TH SarabunPSK"/>
                    <w:sz w:val="28"/>
                    <w:szCs w:val="28"/>
                    <w:lang w:val="en-US"/>
                  </w:rPr>
                </w:pPr>
              </w:p>
            </w:tc>
            <w:tc>
              <w:tcPr>
                <w:tcW w:w="202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0A3018A" w14:textId="77777777" w:rsidR="00877ECE" w:rsidRPr="00DA3DCC" w:rsidRDefault="00877ECE" w:rsidP="00877ECE">
                <w:pPr>
                  <w:pStyle w:val="afa"/>
                  <w:tabs>
                    <w:tab w:val="left" w:pos="1135"/>
                    <w:tab w:val="left" w:pos="1560"/>
                    <w:tab w:val="left" w:pos="1843"/>
                  </w:tabs>
                  <w:ind w:right="56"/>
                  <w:jc w:val="both"/>
                  <w:rPr>
                    <w:rStyle w:val="a6"/>
                    <w:rFonts w:ascii="TH SarabunPSK" w:hAnsi="TH SarabunPSK" w:cs="TH SarabunPSK"/>
                    <w:sz w:val="28"/>
                    <w:szCs w:val="28"/>
                    <w:lang w:val="en-US"/>
                  </w:rPr>
                </w:pPr>
              </w:p>
            </w:tc>
            <w:tc>
              <w:tcPr>
                <w:tcW w:w="32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87ED9CE" w14:textId="77777777" w:rsidR="00877ECE" w:rsidRPr="00DA3DCC" w:rsidRDefault="00877ECE" w:rsidP="00877ECE">
                <w:pPr>
                  <w:pStyle w:val="afa"/>
                  <w:tabs>
                    <w:tab w:val="left" w:pos="1135"/>
                    <w:tab w:val="left" w:pos="1560"/>
                    <w:tab w:val="left" w:pos="1843"/>
                  </w:tabs>
                  <w:ind w:right="56"/>
                  <w:jc w:val="both"/>
                  <w:rPr>
                    <w:rStyle w:val="a6"/>
                    <w:rFonts w:ascii="TH SarabunPSK" w:hAnsi="TH SarabunPSK" w:cs="TH SarabunPSK"/>
                    <w:sz w:val="28"/>
                    <w:szCs w:val="28"/>
                    <w:lang w:val="en-US"/>
                  </w:rPr>
                </w:pPr>
              </w:p>
            </w:tc>
          </w:tr>
          <w:tr w:rsidR="00877ECE" w:rsidRPr="00DA3DCC" w14:paraId="4F2BB4EB" w14:textId="77777777" w:rsidTr="00877ECE">
            <w:tc>
              <w:tcPr>
                <w:tcW w:w="21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44D87BF" w14:textId="77777777" w:rsidR="00877ECE" w:rsidRPr="00DA3DCC" w:rsidRDefault="00877ECE" w:rsidP="00877ECE">
                <w:pPr>
                  <w:pStyle w:val="afa"/>
                  <w:tabs>
                    <w:tab w:val="left" w:pos="1135"/>
                    <w:tab w:val="left" w:pos="1560"/>
                    <w:tab w:val="left" w:pos="1843"/>
                  </w:tabs>
                  <w:ind w:right="56"/>
                  <w:jc w:val="both"/>
                  <w:rPr>
                    <w:rStyle w:val="a6"/>
                    <w:rFonts w:ascii="TH SarabunPSK" w:hAnsi="TH SarabunPSK" w:cs="TH SarabunPSK"/>
                    <w:sz w:val="28"/>
                    <w:szCs w:val="28"/>
                    <w:lang w:val="en-US"/>
                  </w:rPr>
                </w:pPr>
              </w:p>
            </w:tc>
            <w:tc>
              <w:tcPr>
                <w:tcW w:w="26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D5D6E1F" w14:textId="77777777" w:rsidR="00877ECE" w:rsidRPr="00DA3DCC" w:rsidRDefault="00877ECE" w:rsidP="00877ECE">
                <w:pPr>
                  <w:pStyle w:val="afa"/>
                  <w:tabs>
                    <w:tab w:val="left" w:pos="1135"/>
                    <w:tab w:val="left" w:pos="1560"/>
                    <w:tab w:val="left" w:pos="1843"/>
                  </w:tabs>
                  <w:ind w:right="56"/>
                  <w:jc w:val="both"/>
                  <w:rPr>
                    <w:rStyle w:val="a6"/>
                    <w:rFonts w:ascii="TH SarabunPSK" w:hAnsi="TH SarabunPSK" w:cs="TH SarabunPSK"/>
                    <w:sz w:val="28"/>
                    <w:szCs w:val="28"/>
                    <w:lang w:val="en-US"/>
                  </w:rPr>
                </w:pPr>
              </w:p>
            </w:tc>
            <w:tc>
              <w:tcPr>
                <w:tcW w:w="202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4567CE5" w14:textId="77777777" w:rsidR="00877ECE" w:rsidRPr="00DA3DCC" w:rsidRDefault="00877ECE" w:rsidP="00877ECE">
                <w:pPr>
                  <w:pStyle w:val="afa"/>
                  <w:tabs>
                    <w:tab w:val="left" w:pos="1135"/>
                    <w:tab w:val="left" w:pos="1560"/>
                    <w:tab w:val="left" w:pos="1843"/>
                  </w:tabs>
                  <w:ind w:right="56"/>
                  <w:jc w:val="both"/>
                  <w:rPr>
                    <w:rStyle w:val="a6"/>
                    <w:rFonts w:ascii="TH SarabunPSK" w:hAnsi="TH SarabunPSK" w:cs="TH SarabunPSK"/>
                    <w:sz w:val="28"/>
                    <w:szCs w:val="28"/>
                    <w:lang w:val="en-US"/>
                  </w:rPr>
                </w:pPr>
              </w:p>
            </w:tc>
            <w:tc>
              <w:tcPr>
                <w:tcW w:w="32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5022AAB" w14:textId="77777777" w:rsidR="00877ECE" w:rsidRPr="00DA3DCC" w:rsidRDefault="00877ECE" w:rsidP="00877ECE">
                <w:pPr>
                  <w:pStyle w:val="afa"/>
                  <w:tabs>
                    <w:tab w:val="left" w:pos="1135"/>
                    <w:tab w:val="left" w:pos="1560"/>
                    <w:tab w:val="left" w:pos="1843"/>
                  </w:tabs>
                  <w:ind w:right="56"/>
                  <w:jc w:val="both"/>
                  <w:rPr>
                    <w:rStyle w:val="a6"/>
                    <w:rFonts w:ascii="TH SarabunPSK" w:hAnsi="TH SarabunPSK" w:cs="TH SarabunPSK"/>
                    <w:sz w:val="28"/>
                    <w:szCs w:val="28"/>
                    <w:lang w:val="en-US"/>
                  </w:rPr>
                </w:pPr>
              </w:p>
            </w:tc>
          </w:tr>
          <w:tr w:rsidR="00877ECE" w:rsidRPr="00DA3DCC" w14:paraId="68890E8A" w14:textId="77777777" w:rsidTr="00877ECE">
            <w:tc>
              <w:tcPr>
                <w:tcW w:w="21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AC86A32" w14:textId="77777777" w:rsidR="00877ECE" w:rsidRPr="00DA3DCC" w:rsidRDefault="00877ECE" w:rsidP="00877ECE">
                <w:pPr>
                  <w:pStyle w:val="afa"/>
                  <w:tabs>
                    <w:tab w:val="left" w:pos="1135"/>
                    <w:tab w:val="left" w:pos="1560"/>
                    <w:tab w:val="left" w:pos="1843"/>
                  </w:tabs>
                  <w:ind w:right="56"/>
                  <w:jc w:val="both"/>
                  <w:rPr>
                    <w:rStyle w:val="a6"/>
                    <w:rFonts w:ascii="TH SarabunPSK" w:hAnsi="TH SarabunPSK" w:cs="TH SarabunPSK"/>
                    <w:sz w:val="28"/>
                    <w:szCs w:val="28"/>
                    <w:lang w:val="en-US"/>
                  </w:rPr>
                </w:pPr>
              </w:p>
            </w:tc>
            <w:tc>
              <w:tcPr>
                <w:tcW w:w="26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59EDD4D" w14:textId="77777777" w:rsidR="00877ECE" w:rsidRPr="00DA3DCC" w:rsidRDefault="00877ECE" w:rsidP="00877ECE">
                <w:pPr>
                  <w:pStyle w:val="afa"/>
                  <w:tabs>
                    <w:tab w:val="left" w:pos="1135"/>
                    <w:tab w:val="left" w:pos="1560"/>
                    <w:tab w:val="left" w:pos="1843"/>
                  </w:tabs>
                  <w:ind w:right="56"/>
                  <w:jc w:val="both"/>
                  <w:rPr>
                    <w:rStyle w:val="a6"/>
                    <w:rFonts w:ascii="TH SarabunPSK" w:hAnsi="TH SarabunPSK" w:cs="TH SarabunPSK"/>
                    <w:sz w:val="28"/>
                    <w:szCs w:val="28"/>
                    <w:lang w:val="en-US"/>
                  </w:rPr>
                </w:pPr>
              </w:p>
            </w:tc>
            <w:tc>
              <w:tcPr>
                <w:tcW w:w="202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A9CA458" w14:textId="77777777" w:rsidR="00877ECE" w:rsidRPr="00DA3DCC" w:rsidRDefault="00877ECE" w:rsidP="00877ECE">
                <w:pPr>
                  <w:pStyle w:val="afa"/>
                  <w:tabs>
                    <w:tab w:val="left" w:pos="1135"/>
                    <w:tab w:val="left" w:pos="1560"/>
                    <w:tab w:val="left" w:pos="1843"/>
                  </w:tabs>
                  <w:ind w:right="56"/>
                  <w:jc w:val="both"/>
                  <w:rPr>
                    <w:rStyle w:val="a6"/>
                    <w:rFonts w:ascii="TH SarabunPSK" w:hAnsi="TH SarabunPSK" w:cs="TH SarabunPSK"/>
                    <w:sz w:val="28"/>
                    <w:szCs w:val="28"/>
                    <w:lang w:val="en-US"/>
                  </w:rPr>
                </w:pPr>
              </w:p>
            </w:tc>
            <w:tc>
              <w:tcPr>
                <w:tcW w:w="32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659A7D8" w14:textId="77777777" w:rsidR="00877ECE" w:rsidRPr="00DA3DCC" w:rsidRDefault="00176F41" w:rsidP="00877ECE">
                <w:pPr>
                  <w:pStyle w:val="afa"/>
                  <w:tabs>
                    <w:tab w:val="left" w:pos="1135"/>
                    <w:tab w:val="left" w:pos="1560"/>
                    <w:tab w:val="left" w:pos="1843"/>
                  </w:tabs>
                  <w:ind w:right="56"/>
                  <w:jc w:val="both"/>
                  <w:rPr>
                    <w:rStyle w:val="a6"/>
                    <w:rFonts w:ascii="TH SarabunPSK" w:hAnsi="TH SarabunPSK" w:cs="TH SarabunPSK"/>
                    <w:sz w:val="28"/>
                    <w:szCs w:val="28"/>
                    <w:lang w:val="en-US"/>
                  </w:rPr>
                </w:pPr>
              </w:p>
            </w:tc>
          </w:tr>
        </w:tbl>
      </w:sdtContent>
    </w:sdt>
    <w:p w14:paraId="71377F87" w14:textId="77777777" w:rsidR="00524E81" w:rsidRDefault="00524E81" w:rsidP="009B20E7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164A2491" w14:textId="77777777" w:rsidR="00EE053D" w:rsidRDefault="00EE053D" w:rsidP="009B20E7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35698320" w14:textId="77777777" w:rsidR="00877ECE" w:rsidRDefault="00DF6EF3" w:rsidP="009B20E7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*ความสอดคล้องของงานวิจัยกับเป้าหมาย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SDCGs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(อธิบายพอสังเขป)</w:t>
      </w:r>
    </w:p>
    <w:p w14:paraId="226EE913" w14:textId="7924431E" w:rsidR="00327709" w:rsidRDefault="00DF6EF3" w:rsidP="00524E81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3F05100" w14:textId="77777777" w:rsidR="00327709" w:rsidRDefault="00327709" w:rsidP="00DF6EF3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05603157" w14:textId="77777777" w:rsidR="00877ECE" w:rsidRPr="00DA3DCC" w:rsidRDefault="00176F41" w:rsidP="00877ECE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426"/>
        <w:jc w:val="thaiDistribute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Patent"/>
          <w:id w:val="824165085"/>
          <w:lock w:val="contentLocked"/>
          <w:showingPlcHdr/>
          <w:text/>
        </w:sdtPr>
        <w:sdtEndPr/>
        <w:sdtContent>
          <w:r w:rsidR="00877ECE"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 xml:space="preserve">20. </w:t>
          </w:r>
          <w:r w:rsidR="00877ECE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การตรวจสอบทรัพย์สินทางปัญญาหรือสิทธิบัตรที่เกี่ยวข้อง</w:t>
          </w:r>
        </w:sdtContent>
      </w:sdt>
    </w:p>
    <w:p w14:paraId="56517CE5" w14:textId="632462BD" w:rsidR="00877ECE" w:rsidRPr="00DA3DCC" w:rsidRDefault="00877ECE" w:rsidP="00877ECE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DA3DC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A3DC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A3DCC">
        <w:rPr>
          <w:rFonts w:ascii="TH SarabunPSK" w:hAnsi="TH SarabunPSK" w:cs="TH SarabunPSK"/>
          <w:sz w:val="32"/>
          <w:szCs w:val="32"/>
        </w:rPr>
        <w:object w:dxaOrig="1440" w:dyaOrig="1440" w14:anchorId="6CC3CBCD">
          <v:shape id="_x0000_i1119" type="#_x0000_t75" style="width:13.5pt;height:15pt" o:ole="">
            <v:imagedata r:id="rId26" o:title=""/>
          </v:shape>
          <w:control r:id="rId27" w:name="ProjectPatent11" w:shapeid="_x0000_i1119"/>
        </w:object>
      </w:r>
      <w:r w:rsidRPr="00DA3DC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jectPatent1"/>
          <w:id w:val="81734496"/>
          <w:lock w:val="contentLocked"/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ไม่มีการตรวจสอบทรัพย์สินทางปัญญา และ/หรือ สิทธิบัตรที่เกี่ยวข้อง</w:t>
          </w:r>
        </w:sdtContent>
      </w:sdt>
      <w:r w:rsidRPr="00DA3DCC">
        <w:rPr>
          <w:rFonts w:ascii="TH SarabunPSK" w:eastAsia="Times New Roman" w:hAnsi="TH SarabunPSK" w:cs="TH SarabunPSK"/>
          <w:sz w:val="32"/>
          <w:szCs w:val="32"/>
        </w:rPr>
        <w:tab/>
      </w:r>
    </w:p>
    <w:p w14:paraId="0F313011" w14:textId="413DC433" w:rsidR="00877ECE" w:rsidRPr="00DA3DCC" w:rsidRDefault="00877ECE" w:rsidP="00877ECE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DA3DC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A3DCC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DA3DCC">
        <w:rPr>
          <w:rFonts w:ascii="TH SarabunPSK" w:hAnsi="TH SarabunPSK" w:cs="TH SarabunPSK"/>
          <w:sz w:val="32"/>
          <w:szCs w:val="32"/>
        </w:rPr>
        <w:t xml:space="preserve"> </w:t>
      </w:r>
      <w:r w:rsidRPr="00DA3DCC">
        <w:rPr>
          <w:rFonts w:ascii="TH SarabunPSK" w:hAnsi="TH SarabunPSK" w:cs="TH SarabunPSK"/>
          <w:sz w:val="32"/>
          <w:szCs w:val="32"/>
        </w:rPr>
        <w:object w:dxaOrig="1440" w:dyaOrig="1440" w14:anchorId="2E6E6984">
          <v:shape id="_x0000_i1121" type="#_x0000_t75" style="width:15pt;height:11.25pt" o:ole="">
            <v:imagedata r:id="rId28" o:title=""/>
          </v:shape>
          <w:control r:id="rId29" w:name="ProjectPatent21" w:shapeid="_x0000_i1121"/>
        </w:object>
      </w:r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jectPatent2"/>
          <w:id w:val="-1997175877"/>
          <w:lock w:val="contentLocked"/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ตรวจสอบทรัพย์สินทางปัญญาแล้ว ไม่มีทรัพย์สินทางปัญญา และ/หรือ สิทธิบัตรที่เกี่ยวข้อง</w:t>
          </w:r>
        </w:sdtContent>
      </w:sdt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D0DAB9A" w14:textId="5CA5F749" w:rsidR="00877ECE" w:rsidRDefault="00877ECE" w:rsidP="00877ECE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Pr="00DA3DCC">
        <w:rPr>
          <w:rFonts w:ascii="TH SarabunPSK" w:hAnsi="TH SarabunPSK" w:cs="TH SarabunPSK"/>
          <w:sz w:val="32"/>
          <w:szCs w:val="32"/>
        </w:rPr>
        <w:t xml:space="preserve"> </w:t>
      </w:r>
      <w:r w:rsidRPr="00DA3DCC">
        <w:rPr>
          <w:rFonts w:ascii="TH SarabunPSK" w:hAnsi="TH SarabunPSK" w:cs="TH SarabunPSK"/>
          <w:sz w:val="32"/>
          <w:szCs w:val="32"/>
        </w:rPr>
        <w:object w:dxaOrig="1440" w:dyaOrig="1440" w14:anchorId="5CD2B21C">
          <v:shape id="_x0000_i1123" type="#_x0000_t75" style="width:14.25pt;height:13.5pt" o:ole="">
            <v:imagedata r:id="rId30" o:title=""/>
          </v:shape>
          <w:control r:id="rId31" w:name="ProjectPatent31" w:shapeid="_x0000_i1123"/>
        </w:object>
      </w:r>
      <w:r w:rsidRPr="00DA3DCC">
        <w:rPr>
          <w:rFonts w:ascii="TH SarabunPSK" w:hAnsi="TH SarabunPSK" w:cs="TH SarabunPSK"/>
          <w:sz w:val="32"/>
          <w:szCs w:val="32"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jectPatent3"/>
          <w:id w:val="-626701425"/>
          <w:lock w:val="contentLocked"/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ตรวจสอบทรัพย์สินทางปัญญาแล้ว มีทรัพย์สินทางปัญญา และ/หรือ สิทธิบัตรที่เกี่ยวข้อง</w:t>
          </w:r>
        </w:sdtContent>
      </w:sdt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407D3253" w14:textId="77777777" w:rsidR="009A5D87" w:rsidRDefault="009A5D87" w:rsidP="00877ECE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32"/>
          <w:szCs w:val="32"/>
        </w:rPr>
      </w:pPr>
    </w:p>
    <w:p w14:paraId="1E006BE7" w14:textId="77777777" w:rsidR="009A5D87" w:rsidRDefault="009A5D87" w:rsidP="00877ECE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32"/>
          <w:szCs w:val="32"/>
        </w:rPr>
      </w:pPr>
    </w:p>
    <w:p w14:paraId="113836EA" w14:textId="77777777" w:rsidR="009A5D87" w:rsidRPr="00DA3DCC" w:rsidRDefault="009A5D87" w:rsidP="00877ECE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32"/>
          <w:szCs w:val="32"/>
        </w:rPr>
      </w:pPr>
    </w:p>
    <w:sdt>
      <w:sdtPr>
        <w:rPr>
          <w:rFonts w:ascii="TH SarabunPSK" w:hAnsi="TH SarabunPSK" w:cs="TH SarabunPSK" w:hint="cs"/>
          <w:sz w:val="32"/>
          <w:szCs w:val="32"/>
          <w:cs/>
        </w:rPr>
        <w:tag w:val="ProjectPatentDetail"/>
        <w:id w:val="1487514335"/>
      </w:sdtPr>
      <w:sdtEndPr/>
      <w:sdtContent>
        <w:p w14:paraId="349F791D" w14:textId="77777777" w:rsidR="00877ECE" w:rsidRPr="00DA3DCC" w:rsidRDefault="00877ECE" w:rsidP="00877ECE">
          <w:pPr>
            <w:pStyle w:val="af5"/>
            <w:tabs>
              <w:tab w:val="left" w:pos="1418"/>
              <w:tab w:val="left" w:pos="1701"/>
              <w:tab w:val="left" w:pos="1843"/>
              <w:tab w:val="left" w:pos="2694"/>
              <w:tab w:val="left" w:pos="3119"/>
              <w:tab w:val="left" w:pos="4253"/>
              <w:tab w:val="left" w:pos="4395"/>
            </w:tabs>
            <w:ind w:left="426" w:right="-381" w:hanging="568"/>
            <w:rPr>
              <w:rFonts w:ascii="TH SarabunPSK" w:hAnsi="TH SarabunPSK" w:cs="TH SarabunPSK"/>
              <w:sz w:val="32"/>
              <w:szCs w:val="32"/>
              <w:cs/>
            </w:rPr>
          </w:pPr>
          <w:r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รายละเอียดทรัพย์สินทางปัญญาที่เกี่ยวข้อง</w:t>
          </w:r>
        </w:p>
      </w:sdtContent>
    </w:sdt>
    <w:sdt>
      <w:sdtPr>
        <w:rPr>
          <w:rFonts w:ascii="TH SarabunPSK" w:hAnsi="TH SarabunPSK" w:cs="TH SarabunPSK" w:hint="cs"/>
          <w:b/>
          <w:bCs/>
          <w:szCs w:val="28"/>
          <w:cs/>
        </w:rPr>
        <w:tag w:val="tag_ProjectPatentDetail"/>
        <w:id w:val="280239885"/>
      </w:sdtPr>
      <w:sdtEndPr>
        <w:rPr>
          <w:rFonts w:hint="default"/>
          <w:b w:val="0"/>
          <w:bCs w:val="0"/>
        </w:rPr>
      </w:sdtEndPr>
      <w:sdtContent>
        <w:tbl>
          <w:tblPr>
            <w:tblStyle w:val="af"/>
            <w:tblW w:w="9923" w:type="dxa"/>
            <w:tblInd w:w="250" w:type="dxa"/>
            <w:tblLook w:val="04A0" w:firstRow="1" w:lastRow="0" w:firstColumn="1" w:lastColumn="0" w:noHBand="0" w:noVBand="1"/>
          </w:tblPr>
          <w:tblGrid>
            <w:gridCol w:w="1843"/>
            <w:gridCol w:w="1984"/>
            <w:gridCol w:w="2552"/>
            <w:gridCol w:w="1843"/>
            <w:gridCol w:w="1701"/>
          </w:tblGrid>
          <w:tr w:rsidR="00877ECE" w:rsidRPr="00DA3DCC" w14:paraId="00E5846F" w14:textId="77777777" w:rsidTr="00877ECE">
            <w:trPr>
              <w:tblHeader/>
            </w:trPr>
            <w:tc>
              <w:tcPr>
                <w:tcW w:w="1843" w:type="dxa"/>
                <w:vAlign w:val="center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Cs w:val="28"/>
                    <w:cs/>
                  </w:rPr>
                  <w:tag w:val="PatentNum"/>
                  <w:id w:val="519590762"/>
                  <w:lock w:val="contentLocked"/>
                </w:sdtPr>
                <w:sdtEndPr>
                  <w:rPr>
                    <w:rFonts w:hint="default"/>
                    <w:cs w:val="0"/>
                  </w:rPr>
                </w:sdtEndPr>
                <w:sdtContent>
                  <w:p w14:paraId="64F619A9" w14:textId="77777777" w:rsidR="00877ECE" w:rsidRPr="00DA3DCC" w:rsidRDefault="00877ECE" w:rsidP="00877ECE">
                    <w:pPr>
                      <w:pStyle w:val="af5"/>
                      <w:tabs>
                        <w:tab w:val="left" w:pos="1418"/>
                        <w:tab w:val="left" w:pos="1701"/>
                        <w:tab w:val="left" w:pos="1843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 w:right="34"/>
                      <w:jc w:val="center"/>
                      <w:rPr>
                        <w:rFonts w:ascii="TH SarabunPSK" w:hAnsi="TH SarabunPSK" w:cs="TH SarabunPSK"/>
                        <w:b/>
                        <w:bCs/>
                        <w:szCs w:val="28"/>
                      </w:rPr>
                    </w:pPr>
                    <w:r w:rsidRPr="00DA3DCC">
                      <w:rPr>
                        <w:rFonts w:ascii="TH SarabunPSK" w:hAnsi="TH SarabunPSK" w:cs="TH SarabunPSK" w:hint="cs"/>
                        <w:b/>
                        <w:bCs/>
                        <w:szCs w:val="28"/>
                        <w:cs/>
                      </w:rPr>
                      <w:t>หมายเลขทรัพย์สินทางปัญญา</w:t>
                    </w:r>
                  </w:p>
                </w:sdtContent>
              </w:sdt>
            </w:tc>
            <w:tc>
              <w:tcPr>
                <w:tcW w:w="1984" w:type="dxa"/>
                <w:vAlign w:val="center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Cs w:val="28"/>
                    <w:cs/>
                  </w:rPr>
                  <w:tag w:val="PatentType"/>
                  <w:id w:val="1278520317"/>
                  <w:lock w:val="contentLocked"/>
                </w:sdtPr>
                <w:sdtEndPr>
                  <w:rPr>
                    <w:rFonts w:hint="default"/>
                    <w:cs w:val="0"/>
                  </w:rPr>
                </w:sdtEndPr>
                <w:sdtContent>
                  <w:p w14:paraId="50435736" w14:textId="77777777" w:rsidR="00877ECE" w:rsidRDefault="00877ECE" w:rsidP="00877ECE">
                    <w:pPr>
                      <w:pStyle w:val="af5"/>
                      <w:tabs>
                        <w:tab w:val="left" w:pos="1418"/>
                        <w:tab w:val="left" w:pos="1701"/>
                        <w:tab w:val="left" w:pos="1843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 w:right="33"/>
                      <w:jc w:val="center"/>
                      <w:rPr>
                        <w:rFonts w:ascii="TH SarabunPSK" w:hAnsi="TH SarabunPSK" w:cs="TH SarabunPSK"/>
                        <w:b/>
                        <w:bCs/>
                        <w:szCs w:val="28"/>
                      </w:rPr>
                    </w:pPr>
                    <w:r w:rsidRPr="00DA3DCC">
                      <w:rPr>
                        <w:rFonts w:ascii="TH SarabunPSK" w:hAnsi="TH SarabunPSK" w:cs="TH SarabunPSK" w:hint="cs"/>
                        <w:b/>
                        <w:bCs/>
                        <w:szCs w:val="28"/>
                        <w:cs/>
                      </w:rPr>
                      <w:t>ประเภททรัพยสิน</w:t>
                    </w:r>
                  </w:p>
                  <w:p w14:paraId="4275A542" w14:textId="77777777" w:rsidR="00877ECE" w:rsidRPr="00DA3DCC" w:rsidRDefault="00877ECE" w:rsidP="00877ECE">
                    <w:pPr>
                      <w:pStyle w:val="af5"/>
                      <w:tabs>
                        <w:tab w:val="left" w:pos="1418"/>
                        <w:tab w:val="left" w:pos="1701"/>
                        <w:tab w:val="left" w:pos="1843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 w:right="33"/>
                      <w:jc w:val="center"/>
                      <w:rPr>
                        <w:rFonts w:ascii="TH SarabunPSK" w:hAnsi="TH SarabunPSK" w:cs="TH SarabunPSK"/>
                        <w:b/>
                        <w:bCs/>
                        <w:szCs w:val="28"/>
                      </w:rPr>
                    </w:pPr>
                    <w:r w:rsidRPr="00DA3DCC">
                      <w:rPr>
                        <w:rFonts w:ascii="TH SarabunPSK" w:hAnsi="TH SarabunPSK" w:cs="TH SarabunPSK" w:hint="cs"/>
                        <w:b/>
                        <w:bCs/>
                        <w:szCs w:val="28"/>
                        <w:cs/>
                      </w:rPr>
                      <w:t>ทางปัญญา</w:t>
                    </w:r>
                  </w:p>
                </w:sdtContent>
              </w:sdt>
            </w:tc>
            <w:tc>
              <w:tcPr>
                <w:tcW w:w="2552" w:type="dxa"/>
                <w:vAlign w:val="center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Cs w:val="28"/>
                    <w:cs/>
                  </w:rPr>
                  <w:tag w:val="PatentName"/>
                  <w:id w:val="937498338"/>
                  <w:lock w:val="contentLocked"/>
                </w:sdtPr>
                <w:sdtEndPr>
                  <w:rPr>
                    <w:rFonts w:hint="default"/>
                    <w:cs w:val="0"/>
                  </w:rPr>
                </w:sdtEndPr>
                <w:sdtContent>
                  <w:p w14:paraId="3651AB5F" w14:textId="77777777" w:rsidR="00877ECE" w:rsidRPr="00DA3DCC" w:rsidRDefault="00877ECE" w:rsidP="00877ECE">
                    <w:pPr>
                      <w:pStyle w:val="af5"/>
                      <w:tabs>
                        <w:tab w:val="left" w:pos="1418"/>
                        <w:tab w:val="left" w:pos="1701"/>
                        <w:tab w:val="left" w:pos="1843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/>
                      <w:jc w:val="center"/>
                      <w:rPr>
                        <w:rFonts w:ascii="TH SarabunPSK" w:hAnsi="TH SarabunPSK" w:cs="TH SarabunPSK"/>
                        <w:b/>
                        <w:bCs/>
                        <w:szCs w:val="28"/>
                      </w:rPr>
                    </w:pPr>
                    <w:r w:rsidRPr="00DA3DCC">
                      <w:rPr>
                        <w:rFonts w:ascii="TH SarabunPSK" w:hAnsi="TH SarabunPSK" w:cs="TH SarabunPSK" w:hint="cs"/>
                        <w:b/>
                        <w:bCs/>
                        <w:szCs w:val="28"/>
                        <w:cs/>
                      </w:rPr>
                      <w:t>ชื่อทรัพย์สินทางปัญญา</w:t>
                    </w:r>
                  </w:p>
                </w:sdtContent>
              </w:sdt>
            </w:tc>
            <w:tc>
              <w:tcPr>
                <w:tcW w:w="1843" w:type="dxa"/>
                <w:vAlign w:val="center"/>
              </w:tcPr>
              <w:p w14:paraId="76281F8B" w14:textId="77777777" w:rsidR="00877ECE" w:rsidRPr="00DA3DCC" w:rsidRDefault="00176F41" w:rsidP="00877ECE">
                <w:pPr>
                  <w:pStyle w:val="af5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 w:right="34"/>
                  <w:jc w:val="center"/>
                  <w:rPr>
                    <w:rFonts w:ascii="TH SarabunPSK" w:hAnsi="TH SarabunPSK" w:cs="TH SarabunPSK"/>
                    <w:b/>
                    <w:bCs/>
                    <w:szCs w:val="28"/>
                  </w:rPr>
                </w:pPr>
                <w:sdt>
                  <w:sdtPr>
                    <w:rPr>
                      <w:rFonts w:ascii="TH SarabunPSK" w:hAnsi="TH SarabunPSK" w:cs="TH SarabunPSK" w:hint="cs"/>
                      <w:b/>
                      <w:bCs/>
                      <w:szCs w:val="28"/>
                      <w:cs/>
                    </w:rPr>
                    <w:tag w:val="PatentCreator"/>
                    <w:id w:val="1502551277"/>
                    <w:lock w:val="contentLocked"/>
                  </w:sdtPr>
                  <w:sdtEndPr>
                    <w:rPr>
                      <w:rFonts w:hint="default"/>
                      <w:cs w:val="0"/>
                    </w:rPr>
                  </w:sdtEndPr>
                  <w:sdtContent>
                    <w:r w:rsidR="00877ECE" w:rsidRPr="00DA3DCC">
                      <w:rPr>
                        <w:rFonts w:ascii="TH SarabunPSK" w:hAnsi="TH SarabunPSK" w:cs="TH SarabunPSK" w:hint="cs"/>
                        <w:b/>
                        <w:bCs/>
                        <w:szCs w:val="28"/>
                        <w:cs/>
                      </w:rPr>
                      <w:t>ชื่อผู้ประดิษฐ์</w:t>
                    </w:r>
                  </w:sdtContent>
                </w:sdt>
              </w:p>
            </w:tc>
            <w:tc>
              <w:tcPr>
                <w:tcW w:w="1701" w:type="dxa"/>
                <w:vAlign w:val="center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Cs w:val="28"/>
                    <w:cs/>
                  </w:rPr>
                  <w:tag w:val="PatentAuther"/>
                  <w:id w:val="-190834257"/>
                  <w:lock w:val="contentLocked"/>
                </w:sdtPr>
                <w:sdtEndPr>
                  <w:rPr>
                    <w:rFonts w:hint="default"/>
                    <w:cs w:val="0"/>
                  </w:rPr>
                </w:sdtEndPr>
                <w:sdtContent>
                  <w:p w14:paraId="7C4F14FF" w14:textId="77777777" w:rsidR="00877ECE" w:rsidRPr="00DA3DCC" w:rsidRDefault="00877ECE" w:rsidP="00877ECE">
                    <w:pPr>
                      <w:pStyle w:val="af5"/>
                      <w:tabs>
                        <w:tab w:val="left" w:pos="1418"/>
                        <w:tab w:val="left" w:pos="1451"/>
                        <w:tab w:val="left" w:pos="1485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 w:right="34"/>
                      <w:jc w:val="center"/>
                      <w:rPr>
                        <w:rFonts w:ascii="TH SarabunPSK" w:hAnsi="TH SarabunPSK" w:cs="TH SarabunPSK"/>
                        <w:b/>
                        <w:bCs/>
                        <w:szCs w:val="28"/>
                      </w:rPr>
                    </w:pPr>
                    <w:r w:rsidRPr="00DA3DCC">
                      <w:rPr>
                        <w:rFonts w:ascii="TH SarabunPSK" w:hAnsi="TH SarabunPSK" w:cs="TH SarabunPSK" w:hint="cs"/>
                        <w:b/>
                        <w:bCs/>
                        <w:szCs w:val="28"/>
                        <w:cs/>
                      </w:rPr>
                      <w:t>ชื่อผู้ครอบครองสิทธิ์</w:t>
                    </w:r>
                  </w:p>
                </w:sdtContent>
              </w:sdt>
            </w:tc>
          </w:tr>
          <w:tr w:rsidR="00877ECE" w:rsidRPr="00DA3DCC" w14:paraId="4DB8C66D" w14:textId="77777777" w:rsidTr="00877ECE">
            <w:tc>
              <w:tcPr>
                <w:tcW w:w="1843" w:type="dxa"/>
              </w:tcPr>
              <w:p w14:paraId="00164B4E" w14:textId="77777777" w:rsidR="00877ECE" w:rsidRPr="00DA3DCC" w:rsidRDefault="00877ECE" w:rsidP="00877ECE">
                <w:pPr>
                  <w:pStyle w:val="af5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 w:right="-381"/>
                  <w:rPr>
                    <w:rFonts w:ascii="TH SarabunPSK" w:hAnsi="TH SarabunPSK" w:cs="TH SarabunPSK"/>
                    <w:szCs w:val="28"/>
                  </w:rPr>
                </w:pPr>
              </w:p>
            </w:tc>
            <w:tc>
              <w:tcPr>
                <w:tcW w:w="1984" w:type="dxa"/>
              </w:tcPr>
              <w:p w14:paraId="72538C8E" w14:textId="77777777" w:rsidR="00877ECE" w:rsidRPr="00DA3DCC" w:rsidRDefault="00877ECE" w:rsidP="00877ECE">
                <w:pPr>
                  <w:pStyle w:val="af5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 w:right="-381"/>
                  <w:rPr>
                    <w:rFonts w:ascii="TH SarabunPSK" w:hAnsi="TH SarabunPSK" w:cs="TH SarabunPSK"/>
                    <w:szCs w:val="28"/>
                  </w:rPr>
                </w:pPr>
              </w:p>
            </w:tc>
            <w:tc>
              <w:tcPr>
                <w:tcW w:w="2552" w:type="dxa"/>
              </w:tcPr>
              <w:p w14:paraId="0A442926" w14:textId="77777777" w:rsidR="00877ECE" w:rsidRPr="00DA3DCC" w:rsidRDefault="00877ECE" w:rsidP="00877ECE">
                <w:pPr>
                  <w:pStyle w:val="af5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 w:right="-381"/>
                  <w:rPr>
                    <w:rFonts w:ascii="TH SarabunPSK" w:hAnsi="TH SarabunPSK" w:cs="TH SarabunPSK"/>
                    <w:szCs w:val="28"/>
                  </w:rPr>
                </w:pPr>
              </w:p>
            </w:tc>
            <w:tc>
              <w:tcPr>
                <w:tcW w:w="1843" w:type="dxa"/>
              </w:tcPr>
              <w:p w14:paraId="73EB4016" w14:textId="77777777" w:rsidR="00877ECE" w:rsidRPr="00DA3DCC" w:rsidRDefault="00877ECE" w:rsidP="00877ECE">
                <w:pPr>
                  <w:pStyle w:val="af5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 w:right="-381"/>
                  <w:rPr>
                    <w:rFonts w:ascii="TH SarabunPSK" w:hAnsi="TH SarabunPSK" w:cs="TH SarabunPSK"/>
                    <w:szCs w:val="28"/>
                  </w:rPr>
                </w:pPr>
              </w:p>
            </w:tc>
            <w:tc>
              <w:tcPr>
                <w:tcW w:w="1701" w:type="dxa"/>
              </w:tcPr>
              <w:p w14:paraId="23068F6B" w14:textId="77777777" w:rsidR="00877ECE" w:rsidRPr="00DA3DCC" w:rsidRDefault="00877ECE" w:rsidP="00877ECE">
                <w:pPr>
                  <w:pStyle w:val="af5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 w:right="-381"/>
                  <w:rPr>
                    <w:rFonts w:ascii="TH SarabunPSK" w:hAnsi="TH SarabunPSK" w:cs="TH SarabunPSK"/>
                    <w:szCs w:val="28"/>
                  </w:rPr>
                </w:pPr>
              </w:p>
            </w:tc>
          </w:tr>
          <w:tr w:rsidR="00877ECE" w:rsidRPr="00DA3DCC" w14:paraId="6B88A782" w14:textId="77777777" w:rsidTr="00877ECE">
            <w:tc>
              <w:tcPr>
                <w:tcW w:w="1843" w:type="dxa"/>
              </w:tcPr>
              <w:p w14:paraId="44A1132C" w14:textId="77777777" w:rsidR="00877ECE" w:rsidRPr="00DA3DCC" w:rsidRDefault="00877ECE" w:rsidP="00877ECE">
                <w:pPr>
                  <w:pStyle w:val="af5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 w:right="-381"/>
                  <w:rPr>
                    <w:rFonts w:ascii="TH SarabunPSK" w:hAnsi="TH SarabunPSK" w:cs="TH SarabunPSK"/>
                    <w:szCs w:val="28"/>
                  </w:rPr>
                </w:pPr>
              </w:p>
            </w:tc>
            <w:tc>
              <w:tcPr>
                <w:tcW w:w="1984" w:type="dxa"/>
              </w:tcPr>
              <w:p w14:paraId="72695513" w14:textId="77777777" w:rsidR="00877ECE" w:rsidRPr="00DA3DCC" w:rsidRDefault="00877ECE" w:rsidP="00877ECE">
                <w:pPr>
                  <w:pStyle w:val="af5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 w:right="-381"/>
                  <w:rPr>
                    <w:rFonts w:ascii="TH SarabunPSK" w:hAnsi="TH SarabunPSK" w:cs="TH SarabunPSK"/>
                    <w:szCs w:val="28"/>
                  </w:rPr>
                </w:pPr>
              </w:p>
            </w:tc>
            <w:tc>
              <w:tcPr>
                <w:tcW w:w="2552" w:type="dxa"/>
              </w:tcPr>
              <w:p w14:paraId="4DF1AECA" w14:textId="77777777" w:rsidR="00877ECE" w:rsidRPr="00DA3DCC" w:rsidRDefault="00877ECE" w:rsidP="00877ECE">
                <w:pPr>
                  <w:pStyle w:val="af5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 w:right="-381"/>
                  <w:rPr>
                    <w:rFonts w:ascii="TH SarabunPSK" w:hAnsi="TH SarabunPSK" w:cs="TH SarabunPSK"/>
                    <w:szCs w:val="28"/>
                  </w:rPr>
                </w:pPr>
              </w:p>
            </w:tc>
            <w:tc>
              <w:tcPr>
                <w:tcW w:w="1843" w:type="dxa"/>
              </w:tcPr>
              <w:p w14:paraId="4BCB6302" w14:textId="77777777" w:rsidR="00877ECE" w:rsidRPr="00DA3DCC" w:rsidRDefault="00877ECE" w:rsidP="00877ECE">
                <w:pPr>
                  <w:pStyle w:val="af5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 w:right="-381"/>
                  <w:rPr>
                    <w:rFonts w:ascii="TH SarabunPSK" w:hAnsi="TH SarabunPSK" w:cs="TH SarabunPSK"/>
                    <w:szCs w:val="28"/>
                  </w:rPr>
                </w:pPr>
              </w:p>
            </w:tc>
            <w:tc>
              <w:tcPr>
                <w:tcW w:w="1701" w:type="dxa"/>
              </w:tcPr>
              <w:p w14:paraId="54A22595" w14:textId="77777777" w:rsidR="00877ECE" w:rsidRPr="00DA3DCC" w:rsidRDefault="00176F41" w:rsidP="00877ECE">
                <w:pPr>
                  <w:pStyle w:val="af5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 w:right="-381"/>
                  <w:rPr>
                    <w:rFonts w:ascii="TH SarabunPSK" w:hAnsi="TH SarabunPSK" w:cs="TH SarabunPSK"/>
                    <w:szCs w:val="28"/>
                  </w:rPr>
                </w:pPr>
              </w:p>
            </w:tc>
          </w:tr>
        </w:tbl>
      </w:sdtContent>
    </w:sdt>
    <w:p w14:paraId="748F1305" w14:textId="77777777" w:rsidR="00877ECE" w:rsidRPr="00DA3DCC" w:rsidRDefault="00176F41" w:rsidP="00877ECE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4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ResearchStandard"/>
          <w:id w:val="-2122367395"/>
          <w:lock w:val="contentLocked"/>
          <w:showingPlcHdr/>
          <w:text/>
        </w:sdtPr>
        <w:sdtEndPr/>
        <w:sdtContent>
          <w:r w:rsidR="00877ECE" w:rsidRPr="009F14BF"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>21.</w:t>
          </w:r>
          <w:r w:rsidR="00877ECE">
            <w:rPr>
              <w:rFonts w:ascii="TH SarabunPSK" w:hAnsi="TH SarabunPSK" w:cs="TH SarabunPSK"/>
              <w:sz w:val="32"/>
              <w:szCs w:val="32"/>
              <w:lang w:val="en-GB"/>
            </w:rPr>
            <w:t xml:space="preserve"> </w:t>
          </w:r>
          <w:r w:rsidR="00877ECE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มาตรฐานการวิจัย</w:t>
          </w:r>
        </w:sdtContent>
      </w:sdt>
    </w:p>
    <w:p w14:paraId="2FD99D21" w14:textId="35B0C631" w:rsidR="00877ECE" w:rsidRPr="00DA3DCC" w:rsidRDefault="00877ECE" w:rsidP="00877ECE">
      <w:pPr>
        <w:tabs>
          <w:tab w:val="left" w:pos="426"/>
        </w:tabs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</w:rPr>
        <w:t xml:space="preserve">      </w:t>
      </w:r>
      <w:r w:rsidRPr="00DA3DCC">
        <w:rPr>
          <w:rFonts w:ascii="TH SarabunPSK" w:hAnsi="TH SarabunPSK" w:cs="TH SarabunPSK"/>
          <w:sz w:val="32"/>
          <w:szCs w:val="32"/>
          <w:cs/>
        </w:rPr>
        <w:object w:dxaOrig="1440" w:dyaOrig="1440" w14:anchorId="1A07CF1D">
          <v:shape id="_x0000_i1125" type="#_x0000_t75" style="width:11.25pt;height:15pt" o:ole="">
            <v:imagedata r:id="rId32" o:title=""/>
          </v:shape>
          <w:control r:id="rId33" w:name="tag_ProjectAnimalUsed1" w:shapeid="_x0000_i1125"/>
        </w:object>
      </w:r>
      <w:r w:rsidRPr="00DA3DCC">
        <w:rPr>
          <w:rFonts w:ascii="TH SarabunPSK" w:hAnsi="TH SarabunPSK" w:cs="TH SarabunPSK"/>
          <w:sz w:val="32"/>
          <w:szCs w:val="32"/>
          <w:cs/>
        </w:rPr>
        <w:t xml:space="preserve">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AnimalUsed"/>
          <w:id w:val="332257510"/>
          <w:lock w:val="contentLocked"/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มีการใช้สัตว์ทดลอง</w:t>
          </w:r>
        </w:sdtContent>
      </w:sdt>
    </w:p>
    <w:p w14:paraId="4A6DCDA2" w14:textId="04DBCD97" w:rsidR="00877ECE" w:rsidRPr="00DA3DCC" w:rsidRDefault="00877ECE" w:rsidP="00877ECE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/>
        <w:jc w:val="thaiDistribute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object w:dxaOrig="1440" w:dyaOrig="1440" w14:anchorId="38A15770">
          <v:shape id="_x0000_i1127" type="#_x0000_t75" style="width:10.5pt;height:16.5pt" o:ole="">
            <v:imagedata r:id="rId8" o:title=""/>
          </v:shape>
          <w:control r:id="rId34" w:name="tag_ProjectHumanUsed2" w:shapeid="_x0000_i1127"/>
        </w:object>
      </w:r>
      <w:r w:rsidRPr="00DA3DCC">
        <w:rPr>
          <w:rFonts w:ascii="TH SarabunPSK" w:hAnsi="TH SarabunPSK" w:cs="TH SarabunPSK"/>
          <w:sz w:val="32"/>
          <w:szCs w:val="32"/>
          <w:cs/>
        </w:rPr>
        <w:t xml:space="preserve">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HumanUsed"/>
          <w:id w:val="1719624825"/>
          <w:lock w:val="contentLocked"/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มีการวิจัยในมนุษย์</w:t>
          </w:r>
        </w:sdtContent>
      </w:sdt>
    </w:p>
    <w:p w14:paraId="7176A71A" w14:textId="51F19EA2" w:rsidR="00877ECE" w:rsidRPr="00DA3DCC" w:rsidRDefault="00877ECE" w:rsidP="00877ECE">
      <w:pPr>
        <w:pStyle w:val="af5"/>
        <w:tabs>
          <w:tab w:val="left" w:pos="567"/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/>
        <w:jc w:val="thaiDistribute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object w:dxaOrig="1440" w:dyaOrig="1440" w14:anchorId="20A43D9B">
          <v:shape id="_x0000_i1129" type="#_x0000_t75" style="width:12pt;height:15pt" o:ole="">
            <v:imagedata r:id="rId35" o:title=""/>
          </v:shape>
          <w:control r:id="rId36" w:name="tag_ProjectBioSafety1" w:shapeid="_x0000_i1129"/>
        </w:object>
      </w:r>
      <w:r w:rsidRPr="00DA3DCC">
        <w:rPr>
          <w:rFonts w:ascii="TH SarabunPSK" w:hAnsi="TH SarabunPSK" w:cs="TH SarabunPSK"/>
          <w:sz w:val="32"/>
          <w:szCs w:val="32"/>
          <w:cs/>
        </w:rPr>
        <w:t xml:space="preserve">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BioSafety"/>
          <w:id w:val="-932054430"/>
          <w:lock w:val="contentLocked"/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มีการวิจัยที่เกี่ยวข้องกับ</w:t>
          </w:r>
          <w:r w:rsidRPr="00DA3DCC">
            <w:rPr>
              <w:rFonts w:ascii="TH SarabunPSK" w:hAnsi="TH SarabunPSK" w:cs="TH SarabunPSK" w:hint="cs"/>
              <w:sz w:val="32"/>
              <w:szCs w:val="32"/>
              <w:cs/>
            </w:rPr>
            <w:t>งานด้านเทคโนโลยีชีวภาพสมัยใหม่</w:t>
          </w:r>
        </w:sdtContent>
      </w:sdt>
    </w:p>
    <w:p w14:paraId="6FF575D2" w14:textId="37A94B11" w:rsidR="00877ECE" w:rsidRDefault="00877ECE" w:rsidP="00877ECE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/>
        <w:jc w:val="thaiDistribute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object w:dxaOrig="1440" w:dyaOrig="1440" w14:anchorId="57DC1596">
          <v:shape id="_x0000_i1131" type="#_x0000_t75" style="width:11.25pt;height:10.5pt" o:ole="">
            <v:imagedata r:id="rId37" o:title=""/>
          </v:shape>
          <w:control r:id="rId38" w:name="tag_ProjectLabUsed2" w:shapeid="_x0000_i1131"/>
        </w:object>
      </w:r>
      <w:r w:rsidRPr="00DA3DCC">
        <w:rPr>
          <w:rFonts w:ascii="TH SarabunPSK" w:hAnsi="TH SarabunPSK" w:cs="TH SarabunPSK"/>
          <w:sz w:val="32"/>
          <w:szCs w:val="32"/>
          <w:cs/>
        </w:rPr>
        <w:t xml:space="preserve">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LabUsed"/>
          <w:id w:val="1608851164"/>
          <w:lock w:val="contentLocked"/>
          <w:showingPlcHdr/>
          <w:text/>
        </w:sdtPr>
        <w:sdtEndPr/>
        <w:sdtContent>
          <w:r w:rsidR="00741534" w:rsidRPr="00DA3DCC">
            <w:rPr>
              <w:rFonts w:ascii="TH SarabunPSK" w:hAnsi="TH SarabunPSK" w:cs="TH SarabunPSK"/>
              <w:sz w:val="32"/>
              <w:szCs w:val="32"/>
              <w:cs/>
            </w:rPr>
            <w:t>มีการใช้ห้องปฎิบัติการที่เกี่ยวกับสารเคมี</w:t>
          </w:r>
        </w:sdtContent>
      </w:sdt>
    </w:p>
    <w:p w14:paraId="36B5F05A" w14:textId="0A4D0860" w:rsidR="003A78B5" w:rsidRPr="00EE053D" w:rsidRDefault="00741534" w:rsidP="00EE053D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/>
        <w:jc w:val="thaiDistribute"/>
        <w:rPr>
          <w:rFonts w:ascii="TH SarabunPSK" w:hAnsi="TH SarabunPSK" w:cs="TH SarabunPSK"/>
          <w:sz w:val="32"/>
          <w:szCs w:val="32"/>
        </w:rPr>
      </w:pPr>
      <w:r w:rsidRPr="00DC412D">
        <w:rPr>
          <w:rFonts w:ascii="TH SarabunPSK" w:hAnsi="TH SarabunPSK" w:cs="TH SarabunPSK"/>
          <w:sz w:val="32"/>
          <w:szCs w:val="32"/>
          <w:cs/>
        </w:rPr>
        <w:object w:dxaOrig="1440" w:dyaOrig="1440" w14:anchorId="3134F0C3">
          <v:shape id="_x0000_i1133" type="#_x0000_t75" style="width:11.25pt;height:10.5pt" o:ole="">
            <v:imagedata r:id="rId37" o:title=""/>
          </v:shape>
          <w:control r:id="rId39" w:name="tag_ProjectLabUsed11" w:shapeid="_x0000_i1133"/>
        </w:object>
      </w:r>
      <w:r w:rsidRPr="00DC412D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ไม่มี</w:t>
      </w:r>
    </w:p>
    <w:p w14:paraId="7CD2784B" w14:textId="77777777" w:rsidR="003A78B5" w:rsidRPr="00DC412D" w:rsidRDefault="003A78B5" w:rsidP="00741534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/>
        <w:jc w:val="thaiDistribute"/>
        <w:rPr>
          <w:rFonts w:ascii="TH SarabunPSK" w:hAnsi="TH SarabunPSK" w:cs="TH SarabunPSK"/>
          <w:sz w:val="32"/>
          <w:szCs w:val="32"/>
        </w:rPr>
      </w:pPr>
    </w:p>
    <w:p w14:paraId="315DE004" w14:textId="77777777" w:rsidR="00877ECE" w:rsidRPr="00DA3DCC" w:rsidRDefault="00176F41" w:rsidP="00877ECE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426"/>
        <w:jc w:val="thaiDistribute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Matching fund"/>
          <w:id w:val="-51857414"/>
          <w:lock w:val="contentLocked"/>
          <w:showingPlcHdr/>
          <w:text/>
        </w:sdtPr>
        <w:sdtEndPr/>
        <w:sdtContent>
          <w:r w:rsidR="00877ECE"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 xml:space="preserve">22. </w:t>
          </w:r>
          <w:r w:rsidR="00877ECE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หน่วยงานร่วมลงทุน ร่วมวิจัย รับจ้างวิจัย หรือ </w:t>
          </w:r>
          <w:r w:rsidR="00877ECE"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Matching fund</w:t>
          </w:r>
        </w:sdtContent>
      </w:sdt>
    </w:p>
    <w:sdt>
      <w:sdtPr>
        <w:rPr>
          <w:rFonts w:ascii="TH SarabunPSK" w:hAnsi="TH SarabunPSK" w:cs="TH SarabunPSK"/>
          <w:b/>
          <w:bCs/>
          <w:szCs w:val="28"/>
          <w:cs/>
        </w:rPr>
        <w:tag w:val="tag_Matchingfund"/>
        <w:id w:val="-1125770211"/>
      </w:sdtPr>
      <w:sdtEndPr>
        <w:rPr>
          <w:b w:val="0"/>
          <w:bCs w:val="0"/>
        </w:rPr>
      </w:sdtEndPr>
      <w:sdtContent>
        <w:tbl>
          <w:tblPr>
            <w:tblStyle w:val="af"/>
            <w:tblW w:w="5035" w:type="pct"/>
            <w:tblInd w:w="250" w:type="dxa"/>
            <w:tblLook w:val="04A0" w:firstRow="1" w:lastRow="0" w:firstColumn="1" w:lastColumn="0" w:noHBand="0" w:noVBand="1"/>
          </w:tblPr>
          <w:tblGrid>
            <w:gridCol w:w="1662"/>
            <w:gridCol w:w="2216"/>
            <w:gridCol w:w="2909"/>
            <w:gridCol w:w="1384"/>
            <w:gridCol w:w="1524"/>
          </w:tblGrid>
          <w:tr w:rsidR="00877ECE" w:rsidRPr="006E1AC4" w14:paraId="64E519BC" w14:textId="77777777" w:rsidTr="00877ECE">
            <w:trPr>
              <w:trHeight w:val="931"/>
              <w:tblHeader/>
            </w:trPr>
            <w:tc>
              <w:tcPr>
                <w:tcW w:w="857" w:type="pct"/>
                <w:vAlign w:val="center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Cs w:val="28"/>
                    <w:cs/>
                  </w:rPr>
                  <w:tag w:val="DepartmentType"/>
                  <w:id w:val="-282261978"/>
                </w:sdtPr>
                <w:sdtEndPr>
                  <w:rPr>
                    <w:rFonts w:hint="default"/>
                  </w:rPr>
                </w:sdtEndPr>
                <w:sdtContent>
                  <w:p w14:paraId="7967BC36" w14:textId="77777777" w:rsidR="00877ECE" w:rsidRPr="006E1AC4" w:rsidRDefault="00877ECE" w:rsidP="00877ECE">
                    <w:pPr>
                      <w:pStyle w:val="af5"/>
                      <w:tabs>
                        <w:tab w:val="left" w:pos="1418"/>
                        <w:tab w:val="left" w:pos="1701"/>
                        <w:tab w:val="left" w:pos="1843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/>
                      <w:jc w:val="center"/>
                      <w:rPr>
                        <w:rFonts w:ascii="TH SarabunPSK" w:hAnsi="TH SarabunPSK" w:cs="TH SarabunPSK"/>
                        <w:b/>
                        <w:bCs/>
                        <w:szCs w:val="28"/>
                        <w:cs/>
                      </w:rPr>
                    </w:pPr>
                    <w:r w:rsidRPr="006E1AC4">
                      <w:rPr>
                        <w:rFonts w:ascii="TH SarabunPSK" w:hAnsi="TH SarabunPSK" w:cs="TH SarabunPSK" w:hint="cs"/>
                        <w:b/>
                        <w:bCs/>
                        <w:szCs w:val="28"/>
                        <w:cs/>
                      </w:rPr>
                      <w:t>ประเภท</w:t>
                    </w:r>
                  </w:p>
                </w:sdtContent>
              </w:sdt>
            </w:tc>
            <w:tc>
              <w:tcPr>
                <w:tcW w:w="1143" w:type="pct"/>
                <w:vAlign w:val="center"/>
              </w:tcPr>
              <w:p w14:paraId="1BAC5DC1" w14:textId="77777777" w:rsidR="00877ECE" w:rsidRPr="006E1AC4" w:rsidRDefault="00176F41" w:rsidP="00877ECE">
                <w:pPr>
                  <w:pStyle w:val="af5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Cs w:val="28"/>
                    <w:cs/>
                  </w:rPr>
                </w:pPr>
                <w:sdt>
                  <w:sdtPr>
                    <w:rPr>
                      <w:rFonts w:ascii="TH SarabunPSK" w:hAnsi="TH SarabunPSK" w:cs="TH SarabunPSK"/>
                      <w:b/>
                      <w:bCs/>
                      <w:szCs w:val="28"/>
                      <w:cs/>
                    </w:rPr>
                    <w:tag w:val="MatchingFundName"/>
                    <w:id w:val="697974005"/>
                    <w:lock w:val="contentLocked"/>
                    <w:showingPlcHdr/>
                    <w:text/>
                  </w:sdtPr>
                  <w:sdtEndPr/>
                  <w:sdtContent>
                    <w:r w:rsidR="00877ECE" w:rsidRPr="006E1AC4">
                      <w:rPr>
                        <w:rFonts w:ascii="TH SarabunPSK" w:hAnsi="TH SarabunPSK" w:cs="TH SarabunPSK"/>
                        <w:b/>
                        <w:bCs/>
                        <w:szCs w:val="28"/>
                        <w:cs/>
                      </w:rPr>
                      <w:t>ชื่อหน่วยงาน/บริษัท</w:t>
                    </w:r>
                  </w:sdtContent>
                </w:sdt>
              </w:p>
            </w:tc>
            <w:tc>
              <w:tcPr>
                <w:tcW w:w="1500" w:type="pct"/>
                <w:vAlign w:val="center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Cs w:val="28"/>
                    <w:cs/>
                  </w:rPr>
                  <w:tag w:val="MatchingDatail"/>
                  <w:id w:val="-346329967"/>
                  <w:lock w:val="contentLocked"/>
                </w:sdtPr>
                <w:sdtEndPr>
                  <w:rPr>
                    <w:rFonts w:hint="default"/>
                  </w:rPr>
                </w:sdtEndPr>
                <w:sdtContent>
                  <w:p w14:paraId="3E956B96" w14:textId="77777777" w:rsidR="00877ECE" w:rsidRPr="006E1AC4" w:rsidRDefault="00877ECE" w:rsidP="00877ECE">
                    <w:pPr>
                      <w:pStyle w:val="af5"/>
                      <w:tabs>
                        <w:tab w:val="left" w:pos="1701"/>
                        <w:tab w:val="left" w:pos="1843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/>
                      <w:jc w:val="center"/>
                      <w:rPr>
                        <w:rFonts w:ascii="TH SarabunPSK" w:hAnsi="TH SarabunPSK" w:cs="TH SarabunPSK"/>
                        <w:b/>
                        <w:bCs/>
                        <w:szCs w:val="28"/>
                        <w:cs/>
                      </w:rPr>
                    </w:pPr>
                    <w:r w:rsidRPr="006E1AC4">
                      <w:rPr>
                        <w:rFonts w:ascii="TH SarabunPSK" w:hAnsi="TH SarabunPSK" w:cs="TH SarabunPSK" w:hint="cs"/>
                        <w:b/>
                        <w:bCs/>
                        <w:szCs w:val="28"/>
                        <w:cs/>
                      </w:rPr>
                      <w:t>แนวทางร่วมดำเนินการ</w:t>
                    </w:r>
                  </w:p>
                </w:sdtContent>
              </w:sdt>
            </w:tc>
            <w:tc>
              <w:tcPr>
                <w:tcW w:w="714" w:type="pct"/>
                <w:vAlign w:val="center"/>
              </w:tcPr>
              <w:sdt>
                <w:sdtPr>
                  <w:rPr>
                    <w:rFonts w:ascii="TH SarabunPSK" w:hAnsi="TH SarabunPSK" w:cs="TH SarabunPSK"/>
                    <w:b/>
                    <w:bCs/>
                    <w:szCs w:val="28"/>
                    <w:cs/>
                  </w:rPr>
                  <w:tag w:val="MatchingType"/>
                  <w:id w:val="-749893265"/>
                  <w:lock w:val="contentLocked"/>
                </w:sdtPr>
                <w:sdtEndPr>
                  <w:rPr>
                    <w:cs w:val="0"/>
                  </w:rPr>
                </w:sdtEndPr>
                <w:sdtContent>
                  <w:p w14:paraId="054D355C" w14:textId="77777777" w:rsidR="00877ECE" w:rsidRPr="006E1AC4" w:rsidRDefault="00877ECE" w:rsidP="00877ECE">
                    <w:pPr>
                      <w:pStyle w:val="af5"/>
                      <w:tabs>
                        <w:tab w:val="left" w:pos="1701"/>
                        <w:tab w:val="left" w:pos="1843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/>
                      <w:jc w:val="center"/>
                      <w:rPr>
                        <w:rFonts w:ascii="TH SarabunPSK" w:hAnsi="TH SarabunPSK" w:cs="TH SarabunPSK"/>
                        <w:b/>
                        <w:bCs/>
                        <w:szCs w:val="28"/>
                      </w:rPr>
                    </w:pPr>
                    <w:r w:rsidRPr="006E1AC4">
                      <w:rPr>
                        <w:rFonts w:ascii="TH SarabunPSK" w:hAnsi="TH SarabunPSK" w:cs="TH SarabunPSK"/>
                        <w:b/>
                        <w:bCs/>
                        <w:szCs w:val="28"/>
                        <w:cs/>
                      </w:rPr>
                      <w:t>การร่วมลงทุน</w:t>
                    </w:r>
                  </w:p>
                </w:sdtContent>
              </w:sdt>
            </w:tc>
            <w:tc>
              <w:tcPr>
                <w:tcW w:w="786" w:type="pct"/>
                <w:vAlign w:val="center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Cs w:val="28"/>
                    <w:cs/>
                  </w:rPr>
                  <w:tag w:val="MatchingBudget"/>
                  <w:id w:val="-1167778339"/>
                  <w:lock w:val="contentLocked"/>
                </w:sdtPr>
                <w:sdtEndPr>
                  <w:rPr>
                    <w:rFonts w:hint="default"/>
                    <w:cs w:val="0"/>
                    <w:lang w:val="en-GB"/>
                  </w:rPr>
                </w:sdtEndPr>
                <w:sdtContent>
                  <w:p w14:paraId="7E04B20E" w14:textId="77777777" w:rsidR="00877ECE" w:rsidRPr="006E1AC4" w:rsidRDefault="00877ECE" w:rsidP="00877ECE">
                    <w:pPr>
                      <w:pStyle w:val="af5"/>
                      <w:tabs>
                        <w:tab w:val="left" w:pos="1701"/>
                        <w:tab w:val="left" w:pos="1843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/>
                      <w:jc w:val="center"/>
                      <w:rPr>
                        <w:rFonts w:ascii="TH SarabunPSK" w:hAnsi="TH SarabunPSK" w:cs="TH SarabunPSK"/>
                        <w:b/>
                        <w:bCs/>
                        <w:szCs w:val="28"/>
                      </w:rPr>
                    </w:pPr>
                    <w:r w:rsidRPr="006E1AC4">
                      <w:rPr>
                        <w:rFonts w:ascii="TH SarabunPSK" w:hAnsi="TH SarabunPSK" w:cs="TH SarabunPSK" w:hint="cs"/>
                        <w:b/>
                        <w:bCs/>
                        <w:szCs w:val="28"/>
                        <w:cs/>
                      </w:rPr>
                      <w:t>จำนวนเงิน</w:t>
                    </w:r>
                  </w:p>
                  <w:p w14:paraId="152FC6AA" w14:textId="77777777" w:rsidR="00877ECE" w:rsidRPr="006E1AC4" w:rsidRDefault="00877ECE" w:rsidP="00877ECE">
                    <w:pPr>
                      <w:pStyle w:val="af5"/>
                      <w:tabs>
                        <w:tab w:val="left" w:pos="1701"/>
                        <w:tab w:val="left" w:pos="1843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/>
                      <w:jc w:val="center"/>
                      <w:rPr>
                        <w:rFonts w:ascii="TH SarabunPSK" w:hAnsi="TH SarabunPSK" w:cs="TH SarabunPSK"/>
                        <w:b/>
                        <w:bCs/>
                        <w:szCs w:val="28"/>
                        <w:lang w:val="en-GB"/>
                      </w:rPr>
                    </w:pPr>
                    <w:r w:rsidRPr="006E1AC4">
                      <w:rPr>
                        <w:rFonts w:ascii="TH SarabunPSK" w:hAnsi="TH SarabunPSK" w:cs="TH SarabunPSK" w:hint="cs"/>
                        <w:b/>
                        <w:bCs/>
                        <w:szCs w:val="28"/>
                        <w:cs/>
                      </w:rPr>
                      <w:t>(</w:t>
                    </w:r>
                    <w:r w:rsidRPr="006E1AC4">
                      <w:rPr>
                        <w:rFonts w:ascii="TH SarabunPSK" w:hAnsi="TH SarabunPSK" w:cs="TH SarabunPSK"/>
                        <w:b/>
                        <w:bCs/>
                        <w:szCs w:val="28"/>
                        <w:lang w:val="en-GB"/>
                      </w:rPr>
                      <w:t xml:space="preserve">In cash </w:t>
                    </w:r>
                    <w:r w:rsidRPr="006E1AC4">
                      <w:rPr>
                        <w:rFonts w:ascii="TH SarabunPSK" w:hAnsi="TH SarabunPSK" w:cs="TH SarabunPSK" w:hint="cs"/>
                        <w:b/>
                        <w:bCs/>
                        <w:szCs w:val="28"/>
                        <w:cs/>
                        <w:lang w:val="en-GB"/>
                      </w:rPr>
                      <w:t>(บาท)</w:t>
                    </w:r>
                    <w:r w:rsidRPr="006E1AC4">
                      <w:rPr>
                        <w:rFonts w:ascii="TH SarabunPSK" w:hAnsi="TH SarabunPSK" w:cs="TH SarabunPSK"/>
                        <w:b/>
                        <w:bCs/>
                        <w:szCs w:val="28"/>
                        <w:lang w:val="en-GB"/>
                      </w:rPr>
                      <w:t>)</w:t>
                    </w:r>
                  </w:p>
                </w:sdtContent>
              </w:sdt>
            </w:tc>
          </w:tr>
          <w:tr w:rsidR="00877ECE" w:rsidRPr="006E1AC4" w14:paraId="04E06E05" w14:textId="77777777" w:rsidTr="00877ECE">
            <w:trPr>
              <w:trHeight w:val="671"/>
            </w:trPr>
            <w:sdt>
              <w:sdtPr>
                <w:rPr>
                  <w:rFonts w:ascii="TH SarabunPSK" w:hAnsi="TH SarabunPSK" w:cs="TH SarabunPSK"/>
                  <w:szCs w:val="28"/>
                  <w:cs/>
                </w:rPr>
                <w:tag w:val="tag_MatchingDepartmentType"/>
                <w:id w:val="732277743"/>
                <w:comboBox>
                  <w:listItem w:displayText="ภาคอุตสาหกรรม (รัฐวิสาหกิจ/บริษัทเอกชน)" w:value="1"/>
                  <w:listItem w:displayText="ภาครัฐ (กรม/กอง/รัฐวิสาหกิจ/กองทุนหมุนเวียน)" w:value="2"/>
                  <w:listItem w:displayText="ภาคการศึกษา (มหาวิทยาลัย/สถาบันวิจัย)" w:value="3"/>
                </w:comboBox>
              </w:sdtPr>
              <w:sdtEndPr/>
              <w:sdtContent>
                <w:tc>
                  <w:tcPr>
                    <w:tcW w:w="857" w:type="pct"/>
                  </w:tcPr>
                  <w:p w14:paraId="4419210E" w14:textId="77777777" w:rsidR="00877ECE" w:rsidRPr="006E1AC4" w:rsidRDefault="00877ECE" w:rsidP="00877ECE">
                    <w:pPr>
                      <w:pStyle w:val="af5"/>
                      <w:tabs>
                        <w:tab w:val="left" w:pos="1418"/>
                        <w:tab w:val="left" w:pos="1701"/>
                        <w:tab w:val="left" w:pos="1843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 w:right="-381"/>
                      <w:rPr>
                        <w:rFonts w:ascii="TH SarabunPSK" w:hAnsi="TH SarabunPSK" w:cs="TH SarabunPSK"/>
                        <w:szCs w:val="28"/>
                      </w:rPr>
                    </w:pPr>
                    <w:r>
                      <w:rPr>
                        <w:rFonts w:ascii="TH SarabunPSK" w:hAnsi="TH SarabunPSK" w:cs="TH SarabunPSK"/>
                        <w:szCs w:val="28"/>
                        <w:cs/>
                      </w:rPr>
                      <w:t>ภาคการศึกษา (มหาวิทยาลัย/สถาบันวิจัย)</w:t>
                    </w:r>
                  </w:p>
                </w:tc>
              </w:sdtContent>
            </w:sdt>
            <w:tc>
              <w:tcPr>
                <w:tcW w:w="1143" w:type="pct"/>
              </w:tcPr>
              <w:p w14:paraId="1315F52C" w14:textId="77777777" w:rsidR="00877ECE" w:rsidRPr="006E1AC4" w:rsidRDefault="00877ECE" w:rsidP="00877ECE">
                <w:pPr>
                  <w:pStyle w:val="af5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 w:right="-381"/>
                  <w:rPr>
                    <w:rFonts w:ascii="TH SarabunPSK" w:hAnsi="TH SarabunPSK" w:cs="TH SarabunPSK"/>
                    <w:szCs w:val="28"/>
                  </w:rPr>
                </w:pPr>
              </w:p>
            </w:tc>
            <w:tc>
              <w:tcPr>
                <w:tcW w:w="1500" w:type="pct"/>
              </w:tcPr>
              <w:p w14:paraId="4C6B5FB7" w14:textId="77777777" w:rsidR="00877ECE" w:rsidRPr="006E1AC4" w:rsidRDefault="00877ECE" w:rsidP="00877ECE">
                <w:pPr>
                  <w:pStyle w:val="af5"/>
                  <w:tabs>
                    <w:tab w:val="left" w:pos="1418"/>
                    <w:tab w:val="left" w:pos="1518"/>
                    <w:tab w:val="left" w:pos="1701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/>
                  <w:jc w:val="center"/>
                  <w:rPr>
                    <w:rFonts w:ascii="TH SarabunPSK" w:hAnsi="TH SarabunPSK" w:cs="TH SarabunPSK"/>
                    <w:szCs w:val="28"/>
                    <w:cs/>
                  </w:rPr>
                </w:pPr>
              </w:p>
            </w:tc>
            <w:sdt>
              <w:sdtPr>
                <w:rPr>
                  <w:rFonts w:ascii="TH SarabunPSK" w:hAnsi="TH SarabunPSK" w:cs="TH SarabunPSK"/>
                  <w:szCs w:val="28"/>
                  <w:cs/>
                </w:rPr>
                <w:tag w:val="tag_MatchingType"/>
                <w:id w:val="-662243010"/>
                <w:comboBox>
                  <w:listItem w:displayText="ไม่ระบุ" w:value="0"/>
                  <w:listItem w:displayText="In Cash" w:value="1"/>
                  <w:listItem w:displayText="In kind" w:value="2"/>
                  <w:listItem w:displayText="ร่วมวิจัย" w:value="3"/>
                  <w:listItem w:displayText="รับจ้างวิจัย" w:value="4"/>
                </w:comboBox>
              </w:sdtPr>
              <w:sdtEndPr/>
              <w:sdtContent>
                <w:tc>
                  <w:tcPr>
                    <w:tcW w:w="714" w:type="pct"/>
                  </w:tcPr>
                  <w:p w14:paraId="4E43DB4D" w14:textId="77777777" w:rsidR="00877ECE" w:rsidRPr="006E1AC4" w:rsidRDefault="00877ECE" w:rsidP="00877ECE">
                    <w:pPr>
                      <w:pStyle w:val="af5"/>
                      <w:tabs>
                        <w:tab w:val="left" w:pos="1418"/>
                        <w:tab w:val="left" w:pos="1518"/>
                        <w:tab w:val="left" w:pos="1701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/>
                      <w:jc w:val="center"/>
                      <w:rPr>
                        <w:rFonts w:ascii="TH SarabunPSK" w:hAnsi="TH SarabunPSK" w:cs="TH SarabunPSK"/>
                        <w:szCs w:val="28"/>
                      </w:rPr>
                    </w:pPr>
                    <w:r>
                      <w:rPr>
                        <w:rFonts w:ascii="TH SarabunPSK" w:hAnsi="TH SarabunPSK" w:cs="TH SarabunPSK"/>
                        <w:szCs w:val="28"/>
                        <w:cs/>
                      </w:rPr>
                      <w:t>ไม่ระบุ</w:t>
                    </w:r>
                  </w:p>
                </w:tc>
              </w:sdtContent>
            </w:sdt>
            <w:tc>
              <w:tcPr>
                <w:tcW w:w="786" w:type="pct"/>
              </w:tcPr>
              <w:p w14:paraId="1C41016D" w14:textId="77777777" w:rsidR="00877ECE" w:rsidRPr="006E1AC4" w:rsidRDefault="00877ECE" w:rsidP="00877ECE">
                <w:pPr>
                  <w:pStyle w:val="af5"/>
                  <w:tabs>
                    <w:tab w:val="left" w:pos="1418"/>
                    <w:tab w:val="left" w:pos="1518"/>
                    <w:tab w:val="left" w:pos="1701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/>
                  <w:jc w:val="center"/>
                  <w:rPr>
                    <w:rFonts w:ascii="TH SarabunPSK" w:hAnsi="TH SarabunPSK" w:cs="TH SarabunPSK"/>
                    <w:szCs w:val="28"/>
                    <w:lang w:val="en-GB"/>
                  </w:rPr>
                </w:pPr>
              </w:p>
            </w:tc>
          </w:tr>
          <w:tr w:rsidR="00877ECE" w:rsidRPr="006E1AC4" w14:paraId="1B23007A" w14:textId="77777777" w:rsidTr="00877ECE">
            <w:trPr>
              <w:trHeight w:val="348"/>
            </w:trPr>
            <w:sdt>
              <w:sdtPr>
                <w:rPr>
                  <w:rFonts w:ascii="TH SarabunPSK" w:hAnsi="TH SarabunPSK" w:cs="TH SarabunPSK"/>
                  <w:szCs w:val="28"/>
                  <w:cs/>
                </w:rPr>
                <w:tag w:val="tag_MatchingDepartmentType"/>
                <w:id w:val="2073535110"/>
                <w:comboBox>
                  <w:listItem w:displayText="ภาคอุตสาหกรรม (รัฐวิสาหกิจ/บริษัทเอกชน)" w:value="1"/>
                  <w:listItem w:displayText="ภาครัฐ (กรม/กอง/รัฐวิสาหกิจ/กองทุนหมุนเวียน)" w:value="2"/>
                  <w:listItem w:displayText="ภาคการศึกษา (มหาวิทยาลัย/สถาบันวิจัย)" w:value="3"/>
                </w:comboBox>
              </w:sdtPr>
              <w:sdtEndPr/>
              <w:sdtContent>
                <w:tc>
                  <w:tcPr>
                    <w:tcW w:w="857" w:type="pct"/>
                  </w:tcPr>
                  <w:p w14:paraId="30E96ADE" w14:textId="77777777" w:rsidR="00877ECE" w:rsidRPr="006E1AC4" w:rsidRDefault="00877ECE" w:rsidP="00877ECE">
                    <w:pPr>
                      <w:pStyle w:val="af5"/>
                      <w:tabs>
                        <w:tab w:val="left" w:pos="1418"/>
                        <w:tab w:val="left" w:pos="1701"/>
                        <w:tab w:val="left" w:pos="1843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 w:right="-381"/>
                      <w:rPr>
                        <w:rFonts w:ascii="TH SarabunPSK" w:hAnsi="TH SarabunPSK" w:cs="TH SarabunPSK"/>
                        <w:szCs w:val="28"/>
                      </w:rPr>
                    </w:pPr>
                    <w:r>
                      <w:rPr>
                        <w:rFonts w:ascii="TH SarabunPSK" w:hAnsi="TH SarabunPSK" w:cs="TH SarabunPSK"/>
                        <w:szCs w:val="28"/>
                        <w:cs/>
                      </w:rPr>
                      <w:t>ภาคอุตสาหกรรม (รัฐวิสาหกิจ/บริษัทเอกชน)</w:t>
                    </w:r>
                  </w:p>
                </w:tc>
              </w:sdtContent>
            </w:sdt>
            <w:tc>
              <w:tcPr>
                <w:tcW w:w="1143" w:type="pct"/>
              </w:tcPr>
              <w:p w14:paraId="05B59135" w14:textId="77777777" w:rsidR="00877ECE" w:rsidRPr="006E1AC4" w:rsidRDefault="00877ECE" w:rsidP="00877ECE">
                <w:pPr>
                  <w:pStyle w:val="af5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 w:right="-381"/>
                  <w:rPr>
                    <w:rFonts w:ascii="TH SarabunPSK" w:hAnsi="TH SarabunPSK" w:cs="TH SarabunPSK"/>
                    <w:szCs w:val="28"/>
                  </w:rPr>
                </w:pPr>
              </w:p>
            </w:tc>
            <w:tc>
              <w:tcPr>
                <w:tcW w:w="1500" w:type="pct"/>
              </w:tcPr>
              <w:p w14:paraId="21904777" w14:textId="77777777" w:rsidR="00877ECE" w:rsidRPr="006E1AC4" w:rsidRDefault="00877ECE" w:rsidP="00877ECE">
                <w:pPr>
                  <w:pStyle w:val="af5"/>
                  <w:tabs>
                    <w:tab w:val="left" w:pos="1418"/>
                    <w:tab w:val="left" w:pos="1518"/>
                    <w:tab w:val="left" w:pos="1701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/>
                  <w:jc w:val="center"/>
                  <w:rPr>
                    <w:rFonts w:ascii="TH SarabunPSK" w:hAnsi="TH SarabunPSK" w:cs="TH SarabunPSK"/>
                    <w:szCs w:val="28"/>
                  </w:rPr>
                </w:pPr>
              </w:p>
            </w:tc>
            <w:sdt>
              <w:sdtPr>
                <w:rPr>
                  <w:rFonts w:ascii="TH SarabunPSK" w:hAnsi="TH SarabunPSK" w:cs="TH SarabunPSK"/>
                  <w:szCs w:val="28"/>
                  <w:cs/>
                </w:rPr>
                <w:tag w:val="tag_MatchingType"/>
                <w:id w:val="-621763320"/>
                <w:comboBox>
                  <w:listItem w:displayText="ไม่ระบุ" w:value="0"/>
                  <w:listItem w:displayText="In Cash" w:value="1"/>
                  <w:listItem w:displayText="In kind" w:value="2"/>
                  <w:listItem w:displayText="ร่วมวิจัย" w:value="3"/>
                  <w:listItem w:displayText="รับจ้างวิจัย" w:value="4"/>
                </w:comboBox>
              </w:sdtPr>
              <w:sdtEndPr/>
              <w:sdtContent>
                <w:tc>
                  <w:tcPr>
                    <w:tcW w:w="714" w:type="pct"/>
                  </w:tcPr>
                  <w:p w14:paraId="37127653" w14:textId="77777777" w:rsidR="00877ECE" w:rsidRPr="006E1AC4" w:rsidRDefault="00877ECE" w:rsidP="00877ECE">
                    <w:pPr>
                      <w:pStyle w:val="af5"/>
                      <w:tabs>
                        <w:tab w:val="left" w:pos="1418"/>
                        <w:tab w:val="left" w:pos="1518"/>
                        <w:tab w:val="left" w:pos="1701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/>
                      <w:jc w:val="center"/>
                      <w:rPr>
                        <w:rFonts w:ascii="TH SarabunPSK" w:hAnsi="TH SarabunPSK" w:cs="TH SarabunPSK"/>
                        <w:szCs w:val="28"/>
                      </w:rPr>
                    </w:pPr>
                    <w:r w:rsidRPr="006E1AC4">
                      <w:rPr>
                        <w:rFonts w:ascii="TH SarabunPSK" w:hAnsi="TH SarabunPSK" w:cs="TH SarabunPSK"/>
                        <w:szCs w:val="28"/>
                        <w:cs/>
                      </w:rPr>
                      <w:t>ไม่ระบุ</w:t>
                    </w:r>
                  </w:p>
                </w:tc>
              </w:sdtContent>
            </w:sdt>
            <w:tc>
              <w:tcPr>
                <w:tcW w:w="786" w:type="pct"/>
              </w:tcPr>
              <w:p w14:paraId="5A521CAD" w14:textId="77777777" w:rsidR="00877ECE" w:rsidRPr="006E1AC4" w:rsidRDefault="00176F41" w:rsidP="00877ECE">
                <w:pPr>
                  <w:pStyle w:val="af5"/>
                  <w:tabs>
                    <w:tab w:val="left" w:pos="1418"/>
                    <w:tab w:val="left" w:pos="1518"/>
                    <w:tab w:val="left" w:pos="1701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/>
                  <w:jc w:val="center"/>
                  <w:rPr>
                    <w:rFonts w:ascii="TH SarabunPSK" w:hAnsi="TH SarabunPSK" w:cs="TH SarabunPSK"/>
                    <w:szCs w:val="28"/>
                    <w:cs/>
                  </w:rPr>
                </w:pPr>
              </w:p>
            </w:tc>
          </w:tr>
        </w:tbl>
      </w:sdtContent>
    </w:sdt>
    <w:p w14:paraId="28D603D1" w14:textId="77777777" w:rsidR="003E7E35" w:rsidRDefault="003E7E35" w:rsidP="00877ECE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355D24F2" w14:textId="77777777" w:rsidR="00877ECE" w:rsidRPr="00DA3DCC" w:rsidRDefault="00877ECE" w:rsidP="00877ECE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lastRenderedPageBreak/>
        <w:t xml:space="preserve">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locationProject"/>
          <w:id w:val="-826273588"/>
          <w:lock w:val="contentLocked"/>
          <w:showingPlcHdr/>
          <w:text/>
        </w:sdtPr>
        <w:sdtEndPr/>
        <w:sdtContent>
          <w:r w:rsidRPr="00E2659E"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 xml:space="preserve">23. </w:t>
          </w:r>
          <w:r w:rsidRPr="00E2659E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สถานที่ทำการวิจัย</w:t>
          </w:r>
        </w:sdtContent>
      </w:sdt>
      <w:r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DA3DCC">
        <w:rPr>
          <w:rFonts w:ascii="TH SarabunPSK" w:hAnsi="TH SarabunPSK" w:cs="TH SarabunPSK"/>
          <w:sz w:val="32"/>
          <w:szCs w:val="32"/>
        </w:rPr>
        <w:t xml:space="preserve">  </w:t>
      </w:r>
    </w:p>
    <w:sdt>
      <w:sdtPr>
        <w:rPr>
          <w:rFonts w:ascii="TH SarabunPSK" w:hAnsi="TH SarabunPSK" w:cs="TH SarabunPSK"/>
          <w:sz w:val="32"/>
          <w:szCs w:val="32"/>
          <w:cs/>
        </w:rPr>
        <w:tag w:val="tag_location"/>
        <w:id w:val="1755622869"/>
      </w:sdtPr>
      <w:sdtEndPr>
        <w:rPr>
          <w:cs w:val="0"/>
        </w:rPr>
      </w:sdtEndPr>
      <w:sdtContent>
        <w:tbl>
          <w:tblPr>
            <w:tblStyle w:val="af"/>
            <w:tblW w:w="10061" w:type="dxa"/>
            <w:tblInd w:w="137" w:type="dxa"/>
            <w:tblLook w:val="04A0" w:firstRow="1" w:lastRow="0" w:firstColumn="1" w:lastColumn="0" w:noHBand="0" w:noVBand="1"/>
          </w:tblPr>
          <w:tblGrid>
            <w:gridCol w:w="1386"/>
            <w:gridCol w:w="1846"/>
            <w:gridCol w:w="1592"/>
            <w:gridCol w:w="2847"/>
            <w:gridCol w:w="1195"/>
            <w:gridCol w:w="1195"/>
          </w:tblGrid>
          <w:tr w:rsidR="00877ECE" w:rsidRPr="00DA3DCC" w14:paraId="2DBF0FEA" w14:textId="77777777" w:rsidTr="003A31A7">
            <w:trPr>
              <w:trHeight w:val="326"/>
              <w:tblHeader/>
            </w:trPr>
            <w:tc>
              <w:tcPr>
                <w:tcW w:w="1386" w:type="dxa"/>
                <w:vMerge w:val="restart"/>
                <w:vAlign w:val="center"/>
              </w:tcPr>
              <w:p w14:paraId="515F1E59" w14:textId="77777777" w:rsidR="00877ECE" w:rsidRPr="00DA3DCC" w:rsidRDefault="00877ECE" w:rsidP="00877ECE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id w:val="-165100475"/>
                  </w:sdtPr>
                  <w:sdtEndPr/>
                  <w:sdtContent>
                    <w:sdt>
                      <w:sdt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ag w:val="LocationInOut"/>
                        <w:id w:val="-510912699"/>
                        <w:lock w:val="contentLocked"/>
                        <w:text/>
                      </w:sdtPr>
                      <w:sdtEndPr/>
                      <w:sdtContent>
                        <w:r w:rsidRPr="00DA3DCC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>ในประเทศ/ต่างประเทศ</w:t>
                        </w:r>
                      </w:sdtContent>
                    </w:sdt>
                  </w:sdtContent>
                </w:sdt>
              </w:p>
            </w:tc>
            <w:tc>
              <w:tcPr>
                <w:tcW w:w="1846" w:type="dxa"/>
                <w:vMerge w:val="restart"/>
                <w:vAlign w:val="center"/>
              </w:tcPr>
              <w:p w14:paraId="491C0C48" w14:textId="77777777" w:rsidR="00877ECE" w:rsidRPr="00DA3DCC" w:rsidRDefault="00877ECE" w:rsidP="00877ECE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Name"/>
                    <w:id w:val="1211154244"/>
                    <w:lock w:val="contentLocked"/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ชื่อประเทศ/จังหวัด</w:t>
                    </w:r>
                  </w:sdtContent>
                </w:sdt>
              </w:p>
            </w:tc>
            <w:tc>
              <w:tcPr>
                <w:tcW w:w="1592" w:type="dxa"/>
                <w:vMerge w:val="restart"/>
                <w:vAlign w:val="center"/>
              </w:tcPr>
              <w:p w14:paraId="540FF8BA" w14:textId="77777777" w:rsidR="00877ECE" w:rsidRPr="00DA3DCC" w:rsidRDefault="00877ECE" w:rsidP="00877ECE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Type"/>
                    <w:id w:val="-909000937"/>
                    <w:lock w:val="contentLocked"/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พื้นที่ที่ทำวิจัย</w:t>
                    </w:r>
                  </w:sdtContent>
                </w:sdt>
              </w:p>
            </w:tc>
            <w:tc>
              <w:tcPr>
                <w:tcW w:w="2847" w:type="dxa"/>
                <w:vMerge w:val="restart"/>
                <w:vAlign w:val="center"/>
              </w:tcPr>
              <w:p w14:paraId="03C5D7DB" w14:textId="77777777" w:rsidR="00877ECE" w:rsidRPr="00DA3DCC" w:rsidRDefault="00877ECE" w:rsidP="00877ECE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Detail"/>
                    <w:id w:val="-1606724109"/>
                    <w:lock w:val="contentLocked"/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ชื่อสถานที่</w:t>
                    </w:r>
                  </w:sdtContent>
                </w:sdt>
              </w:p>
            </w:tc>
            <w:tc>
              <w:tcPr>
                <w:tcW w:w="2390" w:type="dxa"/>
                <w:gridSpan w:val="2"/>
              </w:tcPr>
              <w:sdt>
                <w:sdt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ag w:val="LocationGPS"/>
                  <w:id w:val="-656081153"/>
                  <w:lock w:val="contentLocked"/>
                </w:sdtPr>
                <w:sdtEndPr/>
                <w:sdtContent>
                  <w:p w14:paraId="57F6AFB1" w14:textId="77777777" w:rsidR="00877ECE" w:rsidRPr="00DA3DCC" w:rsidRDefault="00877ECE" w:rsidP="00877ECE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</w:pPr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 xml:space="preserve">พิกัดสถานที่ </w:t>
                    </w:r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</w:rPr>
                      <w:t xml:space="preserve">GPS </w:t>
                    </w:r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(ถ้ามี)</w:t>
                    </w:r>
                  </w:p>
                </w:sdtContent>
              </w:sdt>
            </w:tc>
          </w:tr>
          <w:tr w:rsidR="00877ECE" w:rsidRPr="00DA3DCC" w14:paraId="636C07DF" w14:textId="77777777" w:rsidTr="003A31A7">
            <w:trPr>
              <w:trHeight w:val="326"/>
              <w:tblHeader/>
            </w:trPr>
            <w:tc>
              <w:tcPr>
                <w:tcW w:w="1386" w:type="dxa"/>
                <w:vMerge/>
                <w:vAlign w:val="center"/>
              </w:tcPr>
              <w:p w14:paraId="15D24C17" w14:textId="77777777" w:rsidR="00877ECE" w:rsidRPr="00DA3DCC" w:rsidRDefault="00877ECE" w:rsidP="00877ECE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846" w:type="dxa"/>
                <w:vMerge/>
                <w:vAlign w:val="center"/>
              </w:tcPr>
              <w:p w14:paraId="3FBDDE28" w14:textId="77777777" w:rsidR="00877ECE" w:rsidRPr="00DA3DCC" w:rsidRDefault="00877ECE" w:rsidP="00877ECE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592" w:type="dxa"/>
                <w:vMerge/>
                <w:vAlign w:val="center"/>
              </w:tcPr>
              <w:p w14:paraId="7200692A" w14:textId="77777777" w:rsidR="00877ECE" w:rsidRPr="00DA3DCC" w:rsidRDefault="00877ECE" w:rsidP="00877ECE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847" w:type="dxa"/>
                <w:vMerge/>
                <w:vAlign w:val="center"/>
              </w:tcPr>
              <w:p w14:paraId="14CF58C9" w14:textId="77777777" w:rsidR="00877ECE" w:rsidRPr="00DA3DCC" w:rsidRDefault="00877ECE" w:rsidP="00877ECE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195" w:type="dxa"/>
              </w:tcPr>
              <w:sdt>
                <w:sdt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ag w:val="latitude"/>
                  <w:id w:val="-659844811"/>
                  <w:lock w:val="contentLocked"/>
                </w:sdtPr>
                <w:sdtEndPr/>
                <w:sdtContent>
                  <w:p w14:paraId="718DD97A" w14:textId="77777777" w:rsidR="00877ECE" w:rsidRPr="00DA3DCC" w:rsidRDefault="00877ECE" w:rsidP="00877ECE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</w:pPr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ละติจูด</w:t>
                    </w:r>
                  </w:p>
                </w:sdtContent>
              </w:sdt>
            </w:tc>
            <w:tc>
              <w:tcPr>
                <w:tcW w:w="1195" w:type="dxa"/>
              </w:tcPr>
              <w:sdt>
                <w:sdt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ag w:val="longitude"/>
                  <w:id w:val="-7998416"/>
                  <w:lock w:val="contentLocked"/>
                </w:sdtPr>
                <w:sdtEndPr/>
                <w:sdtContent>
                  <w:p w14:paraId="69DD21F1" w14:textId="77777777" w:rsidR="00877ECE" w:rsidRPr="00DA3DCC" w:rsidRDefault="00877ECE" w:rsidP="00877ECE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</w:pPr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ลอง</w:t>
                    </w:r>
                    <w:r w:rsidRPr="00DA3DCC"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</w:rPr>
                      <w:t>จิ</w:t>
                    </w:r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จูด</w:t>
                    </w:r>
                  </w:p>
                </w:sdtContent>
              </w:sdt>
            </w:tc>
          </w:tr>
          <w:tr w:rsidR="00877ECE" w:rsidRPr="00DA3DCC" w14:paraId="4421B59E" w14:textId="77777777" w:rsidTr="003A31A7">
            <w:trPr>
              <w:trHeight w:val="326"/>
            </w:trPr>
            <w:tc>
              <w:tcPr>
                <w:tcW w:w="1386" w:type="dxa"/>
              </w:tcPr>
              <w:p w14:paraId="4276D060" w14:textId="77777777" w:rsidR="00877ECE" w:rsidRPr="00DA3DCC" w:rsidRDefault="00176F41" w:rsidP="00877ECE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InOut"/>
                    <w:id w:val="1632287235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="00877ECE" w:rsidRPr="00DA3DCC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ในประเทศ</w:t>
                    </w:r>
                  </w:sdtContent>
                </w:sdt>
              </w:p>
            </w:tc>
            <w:tc>
              <w:tcPr>
                <w:tcW w:w="1846" w:type="dxa"/>
              </w:tcPr>
              <w:p w14:paraId="6324CEF6" w14:textId="77777777" w:rsidR="00877ECE" w:rsidRPr="00DA3DCC" w:rsidRDefault="00877ECE" w:rsidP="00877ECE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Name"/>
                    <w:id w:val="2096131661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EndPr/>
                  <w:sdtContent>
                    <w:r w:rsidR="003A31A7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พระนครศรีอยุธยา</w:t>
                    </w:r>
                  </w:sdtContent>
                </w:sdt>
              </w:p>
            </w:tc>
            <w:tc>
              <w:tcPr>
                <w:tcW w:w="1592" w:type="dxa"/>
              </w:tcPr>
              <w:p w14:paraId="16249647" w14:textId="77777777" w:rsidR="00877ECE" w:rsidRPr="00DA3DCC" w:rsidRDefault="00877ECE" w:rsidP="00877ECE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Type"/>
                    <w:id w:val="932867238"/>
                    <w:dropDownList>
                      <w:listItem w:displayText="ห้องปฏิบัติการ" w:value="1"/>
                      <w:listItem w:displayText="ภาคสนาม" w:value="2"/>
                      <w:listItem w:displayText="สำนักงาน" w:value="3"/>
                    </w:dropDownList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ห้องปฏิบัติการ</w:t>
                    </w:r>
                  </w:sdtContent>
                </w:sdt>
              </w:p>
            </w:tc>
            <w:tc>
              <w:tcPr>
                <w:tcW w:w="2847" w:type="dxa"/>
              </w:tcPr>
              <w:p w14:paraId="14A5CC48" w14:textId="77777777" w:rsidR="00877ECE" w:rsidRPr="00DA3DCC" w:rsidRDefault="00877ECE" w:rsidP="00877ECE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195" w:type="dxa"/>
              </w:tcPr>
              <w:p w14:paraId="379A9942" w14:textId="77777777" w:rsidR="00877ECE" w:rsidRPr="003C3C1A" w:rsidRDefault="00877ECE" w:rsidP="00877ECE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195" w:type="dxa"/>
              </w:tcPr>
              <w:p w14:paraId="40F64E2C" w14:textId="77777777" w:rsidR="00877ECE" w:rsidRPr="003C3C1A" w:rsidRDefault="00877ECE" w:rsidP="00877ECE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877ECE" w:rsidRPr="00DA3DCC" w14:paraId="51FE8A66" w14:textId="77777777" w:rsidTr="003A31A7">
            <w:trPr>
              <w:trHeight w:val="326"/>
            </w:trPr>
            <w:tc>
              <w:tcPr>
                <w:tcW w:w="1386" w:type="dxa"/>
              </w:tcPr>
              <w:p w14:paraId="5C413AC0" w14:textId="77777777" w:rsidR="00877ECE" w:rsidRPr="00DA3DCC" w:rsidRDefault="00877ECE" w:rsidP="00877ECE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InOut"/>
                    <w:id w:val="1688640100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ในประเทศ</w:t>
                    </w:r>
                  </w:sdtContent>
                </w:sdt>
              </w:p>
            </w:tc>
            <w:tc>
              <w:tcPr>
                <w:tcW w:w="1846" w:type="dxa"/>
              </w:tcPr>
              <w:p w14:paraId="4D77B51C" w14:textId="77777777" w:rsidR="00877ECE" w:rsidRPr="00DA3DCC" w:rsidRDefault="00877ECE" w:rsidP="00877ECE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Name"/>
                    <w:id w:val="1564521667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EndPr/>
                  <w:sdtContent>
                    <w:r w:rsidR="003A31A7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พระนครศรีอยุธยา</w:t>
                    </w:r>
                  </w:sdtContent>
                </w:sdt>
              </w:p>
            </w:tc>
            <w:tc>
              <w:tcPr>
                <w:tcW w:w="1592" w:type="dxa"/>
              </w:tcPr>
              <w:p w14:paraId="046BD974" w14:textId="77777777" w:rsidR="00877ECE" w:rsidRPr="00DA3DCC" w:rsidRDefault="00877ECE" w:rsidP="00877ECE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Type"/>
                    <w:id w:val="1495763082"/>
                    <w:dropDownList>
                      <w:listItem w:displayText="ห้องปฏิบัติการ" w:value="1"/>
                      <w:listItem w:displayText="ภาคสนาม" w:value="2"/>
                      <w:listItem w:displayText="สำนักงาน" w:value="3"/>
                    </w:dropDownList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ภาคสนาม</w:t>
                    </w:r>
                  </w:sdtContent>
                </w:sdt>
              </w:p>
            </w:tc>
            <w:tc>
              <w:tcPr>
                <w:tcW w:w="2847" w:type="dxa"/>
              </w:tcPr>
              <w:p w14:paraId="3881E84B" w14:textId="77777777" w:rsidR="00877ECE" w:rsidRPr="00DA3DCC" w:rsidRDefault="00877ECE" w:rsidP="00877ECE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195" w:type="dxa"/>
              </w:tcPr>
              <w:p w14:paraId="6AB96514" w14:textId="77777777" w:rsidR="00877ECE" w:rsidRPr="00DA3DCC" w:rsidRDefault="00877ECE" w:rsidP="00877ECE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195" w:type="dxa"/>
              </w:tcPr>
              <w:p w14:paraId="65679651" w14:textId="77777777" w:rsidR="00877ECE" w:rsidRPr="00DA3DCC" w:rsidRDefault="00877ECE" w:rsidP="00877ECE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877ECE" w:rsidRPr="00DA3DCC" w14:paraId="5C38B873" w14:textId="77777777" w:rsidTr="003A31A7">
            <w:trPr>
              <w:trHeight w:val="326"/>
            </w:trPr>
            <w:tc>
              <w:tcPr>
                <w:tcW w:w="1386" w:type="dxa"/>
              </w:tcPr>
              <w:p w14:paraId="2D105741" w14:textId="77777777" w:rsidR="00877ECE" w:rsidRPr="00DA3DCC" w:rsidRDefault="00877ECE" w:rsidP="00877ECE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InOut"/>
                    <w:id w:val="2125261147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ต่างประเทศ</w:t>
                    </w:r>
                  </w:sdtContent>
                </w:sdt>
              </w:p>
            </w:tc>
            <w:tc>
              <w:tcPr>
                <w:tcW w:w="1846" w:type="dxa"/>
              </w:tcPr>
              <w:p w14:paraId="66F0172D" w14:textId="77777777" w:rsidR="00877ECE" w:rsidRPr="00DA3DCC" w:rsidRDefault="00877ECE" w:rsidP="00877ECE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592" w:type="dxa"/>
              </w:tcPr>
              <w:p w14:paraId="23B60CE4" w14:textId="77777777" w:rsidR="00877ECE" w:rsidRPr="00DA3DCC" w:rsidRDefault="00877ECE" w:rsidP="00877ECE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Type"/>
                    <w:id w:val="-1495563096"/>
                    <w:dropDownList>
                      <w:listItem w:displayText="ห้องปฏิบัติการ" w:value="1"/>
                      <w:listItem w:displayText="ภาคสนาม" w:value="2"/>
                      <w:listItem w:displayText="สำนักงาน" w:value="3"/>
                    </w:dropDownList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สำนักงาน</w:t>
                    </w:r>
                  </w:sdtContent>
                </w:sdt>
              </w:p>
            </w:tc>
            <w:tc>
              <w:tcPr>
                <w:tcW w:w="2847" w:type="dxa"/>
              </w:tcPr>
              <w:p w14:paraId="1A193DC1" w14:textId="77777777" w:rsidR="00877ECE" w:rsidRPr="00DA3DCC" w:rsidRDefault="00877ECE" w:rsidP="00877ECE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195" w:type="dxa"/>
              </w:tcPr>
              <w:p w14:paraId="5562CE0F" w14:textId="77777777" w:rsidR="00877ECE" w:rsidRPr="00DA3DCC" w:rsidRDefault="00877ECE" w:rsidP="00877ECE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195" w:type="dxa"/>
              </w:tcPr>
              <w:p w14:paraId="4A87F116" w14:textId="77777777" w:rsidR="00877ECE" w:rsidRPr="00DA3DCC" w:rsidRDefault="00176F41" w:rsidP="00877ECE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</w:tbl>
      </w:sdtContent>
    </w:sdt>
    <w:p w14:paraId="0708FD5B" w14:textId="77777777" w:rsidR="00877ECE" w:rsidRPr="005770D3" w:rsidRDefault="00877ECE" w:rsidP="00877ECE">
      <w:pPr>
        <w:pStyle w:val="af5"/>
        <w:ind w:left="993" w:hanging="993"/>
        <w:jc w:val="right"/>
        <w:rPr>
          <w:rFonts w:ascii="TH SarabunPSK" w:hAnsi="TH SarabunPSK" w:cs="TH SarabunPSK"/>
          <w:sz w:val="24"/>
          <w:szCs w:val="24"/>
        </w:rPr>
      </w:pPr>
      <w:r w:rsidRPr="005770D3">
        <w:rPr>
          <w:rFonts w:ascii="TH SarabunPSK" w:hAnsi="TH SarabunPSK" w:cs="TH SarabunPSK"/>
          <w:sz w:val="24"/>
          <w:szCs w:val="24"/>
        </w:rPr>
        <w:t>*</w:t>
      </w:r>
      <w:r>
        <w:rPr>
          <w:rFonts w:ascii="TH SarabunPSK" w:hAnsi="TH SarabunPSK" w:cs="TH SarabunPSK" w:hint="cs"/>
          <w:sz w:val="24"/>
          <w:szCs w:val="24"/>
          <w:cs/>
        </w:rPr>
        <w:t>องศาท</w:t>
      </w:r>
      <w:r w:rsidRPr="005770D3">
        <w:rPr>
          <w:rFonts w:ascii="TH SarabunPSK" w:hAnsi="TH SarabunPSK" w:cs="TH SarabunPSK" w:hint="cs"/>
          <w:sz w:val="24"/>
          <w:szCs w:val="24"/>
          <w:cs/>
        </w:rPr>
        <w:t>ศนิยม (</w:t>
      </w:r>
      <w:r w:rsidRPr="005770D3">
        <w:rPr>
          <w:rFonts w:ascii="TH SarabunPSK" w:hAnsi="TH SarabunPSK" w:cs="TH SarabunPSK"/>
          <w:sz w:val="24"/>
          <w:szCs w:val="24"/>
        </w:rPr>
        <w:t>DD)</w:t>
      </w:r>
    </w:p>
    <w:p w14:paraId="7EEC3CE9" w14:textId="77777777" w:rsidR="00F842A6" w:rsidRDefault="00F842A6" w:rsidP="00877ECE">
      <w:pPr>
        <w:tabs>
          <w:tab w:val="left" w:pos="426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7E9A0F8" w14:textId="77777777" w:rsidR="00877ECE" w:rsidRPr="00DA3DCC" w:rsidRDefault="00877ECE" w:rsidP="00877ECE">
      <w:pPr>
        <w:tabs>
          <w:tab w:val="left" w:pos="426"/>
        </w:tabs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/>
            <w:b/>
            <w:bCs/>
            <w:sz w:val="32"/>
            <w:szCs w:val="32"/>
            <w:cs/>
          </w:rPr>
          <w:tag w:val="locationbenefit"/>
          <w:id w:val="1335099381"/>
          <w:lock w:val="contentLocked"/>
          <w:showingPlcHdr/>
          <w:text/>
        </w:sdtPr>
        <w:sdtEndPr/>
        <w:sdtContent>
          <w:r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 xml:space="preserve">24. 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สถานที่ใช้ประโยชน์</w:t>
          </w:r>
        </w:sdtContent>
      </w:sdt>
      <w:r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DA3DCC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</w:p>
    <w:sdt>
      <w:sdtPr>
        <w:rPr>
          <w:rFonts w:ascii="TH SarabunPSK" w:hAnsi="TH SarabunPSK" w:cs="TH SarabunPSK"/>
          <w:sz w:val="32"/>
          <w:szCs w:val="32"/>
          <w:cs/>
        </w:rPr>
        <w:tag w:val="tag_locationBenefit"/>
        <w:id w:val="842601108"/>
      </w:sdtPr>
      <w:sdtEndPr>
        <w:rPr>
          <w:cs w:val="0"/>
        </w:rPr>
      </w:sdtEndPr>
      <w:sdtContent>
        <w:tbl>
          <w:tblPr>
            <w:tblStyle w:val="af"/>
            <w:tblW w:w="9752" w:type="dxa"/>
            <w:tblInd w:w="137" w:type="dxa"/>
            <w:tblLook w:val="04A0" w:firstRow="1" w:lastRow="0" w:firstColumn="1" w:lastColumn="0" w:noHBand="0" w:noVBand="1"/>
          </w:tblPr>
          <w:tblGrid>
            <w:gridCol w:w="1388"/>
            <w:gridCol w:w="1985"/>
            <w:gridCol w:w="2952"/>
            <w:gridCol w:w="1733"/>
            <w:gridCol w:w="1694"/>
          </w:tblGrid>
          <w:tr w:rsidR="00877ECE" w:rsidRPr="00DA3DCC" w14:paraId="657C1E96" w14:textId="77777777" w:rsidTr="003A31A7">
            <w:trPr>
              <w:trHeight w:val="326"/>
              <w:tblHeader/>
            </w:trPr>
            <w:tc>
              <w:tcPr>
                <w:tcW w:w="1388" w:type="dxa"/>
                <w:vMerge w:val="restart"/>
                <w:vAlign w:val="center"/>
              </w:tcPr>
              <w:p w14:paraId="68D11A57" w14:textId="77777777" w:rsidR="00877ECE" w:rsidRPr="00DA3DCC" w:rsidRDefault="00877ECE" w:rsidP="00877ECE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id w:val="64146013"/>
                  </w:sdtPr>
                  <w:sdtEndPr/>
                  <w:sdtContent>
                    <w:sdt>
                      <w:sdt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ag w:val="LocationBenefitInOut"/>
                        <w:id w:val="-1108889361"/>
                        <w:lock w:val="contentLocked"/>
                        <w:text/>
                      </w:sdtPr>
                      <w:sdtEndPr/>
                      <w:sdtContent>
                        <w:r w:rsidRPr="00DA3DCC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>ในประเทศ/ต่างประเทศ</w:t>
                        </w:r>
                      </w:sdtContent>
                    </w:sdt>
                  </w:sdtContent>
                </w:sdt>
              </w:p>
            </w:tc>
            <w:tc>
              <w:tcPr>
                <w:tcW w:w="1985" w:type="dxa"/>
                <w:vMerge w:val="restart"/>
                <w:vAlign w:val="center"/>
              </w:tcPr>
              <w:p w14:paraId="38EC6A0D" w14:textId="77777777" w:rsidR="00877ECE" w:rsidRPr="00DA3DCC" w:rsidRDefault="00877ECE" w:rsidP="00877ECE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BenefitName"/>
                    <w:id w:val="495540856"/>
                    <w:lock w:val="contentLocked"/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ชื่อประเทศ/จังหวัด</w:t>
                    </w:r>
                  </w:sdtContent>
                </w:sdt>
              </w:p>
            </w:tc>
            <w:tc>
              <w:tcPr>
                <w:tcW w:w="2952" w:type="dxa"/>
                <w:vMerge w:val="restart"/>
                <w:vAlign w:val="center"/>
              </w:tcPr>
              <w:p w14:paraId="60AD4485" w14:textId="77777777" w:rsidR="00877ECE" w:rsidRPr="00DA3DCC" w:rsidRDefault="00877ECE" w:rsidP="00877ECE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BenefitDetail"/>
                    <w:id w:val="378520605"/>
                    <w:lock w:val="contentLocked"/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ชื่อสถานที่</w:t>
                    </w:r>
                  </w:sdtContent>
                </w:sdt>
              </w:p>
            </w:tc>
            <w:tc>
              <w:tcPr>
                <w:tcW w:w="3427" w:type="dxa"/>
                <w:gridSpan w:val="2"/>
              </w:tcPr>
              <w:sdt>
                <w:sdt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ag w:val="LocationBenefitGPS"/>
                  <w:id w:val="-116991942"/>
                  <w:lock w:val="contentLocked"/>
                </w:sdtPr>
                <w:sdtEndPr/>
                <w:sdtContent>
                  <w:p w14:paraId="722A8D50" w14:textId="77777777" w:rsidR="00877ECE" w:rsidRPr="00DA3DCC" w:rsidRDefault="00877ECE" w:rsidP="00877ECE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</w:pPr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 xml:space="preserve">พิกัดสถานที่ </w:t>
                    </w:r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</w:rPr>
                      <w:t xml:space="preserve">GPS </w:t>
                    </w:r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(ถ้ามี)</w:t>
                    </w:r>
                  </w:p>
                </w:sdtContent>
              </w:sdt>
            </w:tc>
          </w:tr>
          <w:tr w:rsidR="00877ECE" w:rsidRPr="00DA3DCC" w14:paraId="3D28A6FC" w14:textId="77777777" w:rsidTr="003A31A7">
            <w:trPr>
              <w:trHeight w:val="326"/>
              <w:tblHeader/>
            </w:trPr>
            <w:tc>
              <w:tcPr>
                <w:tcW w:w="1388" w:type="dxa"/>
                <w:vMerge/>
                <w:vAlign w:val="center"/>
              </w:tcPr>
              <w:p w14:paraId="65AE4951" w14:textId="77777777" w:rsidR="00877ECE" w:rsidRPr="00DA3DCC" w:rsidRDefault="00877ECE" w:rsidP="00877ECE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985" w:type="dxa"/>
                <w:vMerge/>
                <w:vAlign w:val="center"/>
              </w:tcPr>
              <w:p w14:paraId="6A3F86AF" w14:textId="77777777" w:rsidR="00877ECE" w:rsidRPr="00DA3DCC" w:rsidRDefault="00877ECE" w:rsidP="00877ECE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952" w:type="dxa"/>
                <w:vMerge/>
                <w:vAlign w:val="center"/>
              </w:tcPr>
              <w:p w14:paraId="221ED4BF" w14:textId="77777777" w:rsidR="00877ECE" w:rsidRPr="00DA3DCC" w:rsidRDefault="00877ECE" w:rsidP="00877ECE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733" w:type="dxa"/>
              </w:tcPr>
              <w:sdt>
                <w:sdt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ag w:val="LocationBenefit_latitude"/>
                  <w:id w:val="-2054066005"/>
                  <w:lock w:val="contentLocked"/>
                </w:sdtPr>
                <w:sdtEndPr/>
                <w:sdtContent>
                  <w:p w14:paraId="13D46FD1" w14:textId="77777777" w:rsidR="00877ECE" w:rsidRPr="00DA3DCC" w:rsidRDefault="00877ECE" w:rsidP="00877ECE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</w:pPr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ละติจูด</w:t>
                    </w:r>
                  </w:p>
                </w:sdtContent>
              </w:sdt>
            </w:tc>
            <w:tc>
              <w:tcPr>
                <w:tcW w:w="1694" w:type="dxa"/>
              </w:tcPr>
              <w:sdt>
                <w:sdt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ag w:val="LocationBenefit_longitude"/>
                  <w:id w:val="-1200930325"/>
                  <w:lock w:val="contentLocked"/>
                </w:sdtPr>
                <w:sdtEndPr/>
                <w:sdtContent>
                  <w:p w14:paraId="57D262E4" w14:textId="77777777" w:rsidR="00877ECE" w:rsidRPr="00DA3DCC" w:rsidRDefault="00877ECE" w:rsidP="00877ECE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</w:pPr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ลอง</w:t>
                    </w:r>
                    <w:r w:rsidRPr="00DA3DCC"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</w:rPr>
                      <w:t>จิ</w:t>
                    </w:r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จูด</w:t>
                    </w:r>
                  </w:p>
                </w:sdtContent>
              </w:sdt>
            </w:tc>
          </w:tr>
          <w:tr w:rsidR="00877ECE" w:rsidRPr="00DA3DCC" w14:paraId="369187E8" w14:textId="77777777" w:rsidTr="003A31A7">
            <w:trPr>
              <w:trHeight w:val="326"/>
            </w:trPr>
            <w:tc>
              <w:tcPr>
                <w:tcW w:w="1388" w:type="dxa"/>
              </w:tcPr>
              <w:p w14:paraId="5B9AE970" w14:textId="77777777" w:rsidR="00877ECE" w:rsidRPr="00DA3DCC" w:rsidRDefault="00176F41" w:rsidP="00877ECE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499931988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="00877ECE" w:rsidRPr="00DA3DCC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ในประเทศ</w:t>
                    </w:r>
                  </w:sdtContent>
                </w:sdt>
              </w:p>
            </w:tc>
            <w:tc>
              <w:tcPr>
                <w:tcW w:w="1985" w:type="dxa"/>
              </w:tcPr>
              <w:p w14:paraId="60FA49FF" w14:textId="77777777" w:rsidR="00877ECE" w:rsidRPr="00DA3DCC" w:rsidRDefault="00877ECE" w:rsidP="00877ECE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Name"/>
                    <w:id w:val="47184502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EndPr/>
                  <w:sdtContent>
                    <w:r w:rsidR="003A31A7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พระนครศรีอยุธยา</w:t>
                    </w:r>
                  </w:sdtContent>
                </w:sdt>
              </w:p>
            </w:tc>
            <w:tc>
              <w:tcPr>
                <w:tcW w:w="2952" w:type="dxa"/>
              </w:tcPr>
              <w:p w14:paraId="7CF5B372" w14:textId="77777777" w:rsidR="00877ECE" w:rsidRPr="00DA3DCC" w:rsidRDefault="00877ECE" w:rsidP="00877ECE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733" w:type="dxa"/>
              </w:tcPr>
              <w:p w14:paraId="78F20742" w14:textId="77777777" w:rsidR="00877ECE" w:rsidRPr="003C3C1A" w:rsidRDefault="00877ECE" w:rsidP="00877ECE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694" w:type="dxa"/>
              </w:tcPr>
              <w:p w14:paraId="780D7013" w14:textId="77777777" w:rsidR="00877ECE" w:rsidRPr="003C3C1A" w:rsidRDefault="00877ECE" w:rsidP="00877ECE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877ECE" w:rsidRPr="00DA3DCC" w14:paraId="15909C52" w14:textId="77777777" w:rsidTr="003A31A7">
            <w:trPr>
              <w:trHeight w:val="326"/>
            </w:trPr>
            <w:tc>
              <w:tcPr>
                <w:tcW w:w="1388" w:type="dxa"/>
              </w:tcPr>
              <w:p w14:paraId="0817A4A1" w14:textId="77777777" w:rsidR="00877ECE" w:rsidRPr="00DA3DCC" w:rsidRDefault="00877ECE" w:rsidP="00877ECE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1390536599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ต่างประเทศ</w:t>
                    </w:r>
                  </w:sdtContent>
                </w:sdt>
              </w:p>
            </w:tc>
            <w:tc>
              <w:tcPr>
                <w:tcW w:w="1985" w:type="dxa"/>
              </w:tcPr>
              <w:p w14:paraId="0E1363B2" w14:textId="77777777" w:rsidR="00877ECE" w:rsidRPr="00DA3DCC" w:rsidRDefault="00877ECE" w:rsidP="00877ECE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952" w:type="dxa"/>
              </w:tcPr>
              <w:p w14:paraId="18E467C7" w14:textId="77777777" w:rsidR="00877ECE" w:rsidRPr="00DA3DCC" w:rsidRDefault="00877ECE" w:rsidP="00877ECE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733" w:type="dxa"/>
              </w:tcPr>
              <w:p w14:paraId="0D6DF50B" w14:textId="77777777" w:rsidR="00877ECE" w:rsidRPr="00DA3DCC" w:rsidRDefault="00877ECE" w:rsidP="00877ECE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694" w:type="dxa"/>
              </w:tcPr>
              <w:p w14:paraId="4E5E5FDE" w14:textId="77777777" w:rsidR="00877ECE" w:rsidRPr="00DA3DCC" w:rsidRDefault="00176F41" w:rsidP="00877ECE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</w:tbl>
      </w:sdtContent>
    </w:sdt>
    <w:p w14:paraId="67C9B301" w14:textId="77777777" w:rsidR="00877ECE" w:rsidRPr="00DA3DCC" w:rsidRDefault="00877ECE" w:rsidP="00877ECE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426"/>
        <w:jc w:val="thaiDistribute"/>
        <w:rPr>
          <w:rFonts w:ascii="TH SarabunPSK" w:hAnsi="TH SarabunPSK" w:cs="TH SarabunPSK"/>
          <w:sz w:val="32"/>
          <w:szCs w:val="32"/>
        </w:rPr>
      </w:pPr>
    </w:p>
    <w:p w14:paraId="3FE51690" w14:textId="668BAF9E" w:rsidR="00877ECE" w:rsidRPr="00DA3DCC" w:rsidRDefault="00877ECE" w:rsidP="00877ECE">
      <w:pPr>
        <w:pStyle w:val="af5"/>
        <w:tabs>
          <w:tab w:val="left" w:pos="567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567" w:right="-143" w:hanging="567"/>
        <w:jc w:val="thaiDistribute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posalAnotherFund"/>
          <w:id w:val="-57403894"/>
          <w:lock w:val="contentLocked"/>
          <w:showingPlcHdr/>
          <w:text/>
        </w:sdtPr>
        <w:sdtEndPr/>
        <w:sdtContent>
          <w:r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 xml:space="preserve">25. 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การเสนอข้อเสนอหรือส่วนหนึ่งส่วนใดของงานวิจัยนี้ต่อแหล่งทุนอื่น หรือเป็นการวิจัยต่อยอดจากโครงการวิจัยอื่น</w:t>
          </w:r>
        </w:sdtContent>
      </w:sdt>
      <w:r w:rsidRPr="00DA3DCC">
        <w:rPr>
          <w:rFonts w:ascii="TH SarabunPSK" w:hAnsi="TH SarabunPSK" w:cs="TH SarabunPSK"/>
          <w:sz w:val="32"/>
          <w:szCs w:val="32"/>
          <w:cs/>
        </w:rPr>
        <w:t xml:space="preserve">                  </w:t>
      </w:r>
      <w:r w:rsidRPr="00DA3DCC">
        <w:rPr>
          <w:rFonts w:ascii="TH SarabunPSK" w:hAnsi="TH SarabunPSK" w:cs="TH SarabunPSK"/>
          <w:sz w:val="32"/>
          <w:szCs w:val="32"/>
        </w:rPr>
        <w:t xml:space="preserve">   </w:t>
      </w:r>
      <w:r w:rsidRPr="00DA3DCC">
        <w:rPr>
          <w:rFonts w:ascii="TH SarabunPSK" w:hAnsi="TH SarabunPSK" w:cs="TH SarabunPSK"/>
          <w:sz w:val="32"/>
          <w:szCs w:val="32"/>
        </w:rPr>
        <w:object w:dxaOrig="1440" w:dyaOrig="1440" w14:anchorId="57053770">
          <v:shape id="_x0000_i1135" type="#_x0000_t75" style="width:12pt;height:12.75pt" o:ole="">
            <v:imagedata r:id="rId40" o:title=""/>
          </v:shape>
          <w:control r:id="rId41" w:name="ProposalAnotherFund1" w:shapeid="_x0000_i1135"/>
        </w:object>
      </w:r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posalAnotherFund1"/>
          <w:id w:val="-2517423"/>
          <w:lock w:val="contentLocked"/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มี</w:t>
          </w:r>
        </w:sdtContent>
      </w:sdt>
      <w:r w:rsidRPr="00DA3DCC">
        <w:rPr>
          <w:rFonts w:ascii="TH SarabunPSK" w:eastAsia="Times New Roman" w:hAnsi="TH SarabunPSK" w:cs="TH SarabunPSK"/>
          <w:sz w:val="32"/>
          <w:szCs w:val="32"/>
        </w:rPr>
        <w:tab/>
      </w:r>
      <w:r w:rsidRPr="00DA3DCC">
        <w:rPr>
          <w:rFonts w:ascii="TH SarabunPSK" w:hAnsi="TH SarabunPSK" w:cs="TH SarabunPSK"/>
          <w:sz w:val="32"/>
          <w:szCs w:val="32"/>
        </w:rPr>
        <w:t xml:space="preserve">   </w:t>
      </w:r>
      <w:r w:rsidRPr="00DA3DCC">
        <w:rPr>
          <w:rFonts w:ascii="TH SarabunPSK" w:hAnsi="TH SarabunPSK" w:cs="TH SarabunPSK"/>
          <w:sz w:val="32"/>
          <w:szCs w:val="32"/>
        </w:rPr>
        <w:object w:dxaOrig="1440" w:dyaOrig="1440" w14:anchorId="7E2CB247">
          <v:shape id="_x0000_i1137" type="#_x0000_t75" style="width:12.75pt;height:9.75pt" o:ole="">
            <v:imagedata r:id="rId42" o:title=""/>
          </v:shape>
          <w:control r:id="rId43" w:name="ProposalAnotherFund2" w:shapeid="_x0000_i1137"/>
        </w:object>
      </w:r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posalAnotherFund2"/>
          <w:id w:val="2104455681"/>
          <w:lock w:val="contentLocked"/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ไม่มี</w:t>
          </w:r>
        </w:sdtContent>
      </w:sdt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29F6D0D" w14:textId="77777777" w:rsidR="00877ECE" w:rsidRPr="00DA3DCC" w:rsidRDefault="00877ECE" w:rsidP="00877ECE">
      <w:pPr>
        <w:pStyle w:val="af5"/>
        <w:tabs>
          <w:tab w:val="left" w:pos="0"/>
          <w:tab w:val="left" w:pos="3119"/>
        </w:tabs>
        <w:ind w:left="0" w:right="-1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posalOrgName"/>
          <w:id w:val="-1766461179"/>
          <w:lock w:val="contentLocked"/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หน่วยงาน/สถาบันที่ยื่น</w:t>
          </w:r>
        </w:sdtContent>
      </w:sdt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A3DCC">
        <w:rPr>
          <w:rFonts w:ascii="TH SarabunPSK" w:hAnsi="TH SarabunPSK" w:cs="TH SarabunPSK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posalOrgName"/>
          <w:id w:val="579027910"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.........................................................................................................</w:t>
          </w:r>
          <w:r w:rsidRPr="00DA3DCC">
            <w:rPr>
              <w:rFonts w:ascii="TH SarabunPSK" w:hAnsi="TH SarabunPSK" w:cs="TH SarabunPSK"/>
              <w:sz w:val="32"/>
              <w:szCs w:val="32"/>
            </w:rPr>
            <w:t>....................</w:t>
          </w:r>
        </w:sdtContent>
      </w:sdt>
      <w:r w:rsidRPr="00DA3DCC">
        <w:rPr>
          <w:rFonts w:ascii="TH SarabunPSK" w:hAnsi="TH SarabunPSK" w:cs="TH SarabunPSK"/>
          <w:sz w:val="32"/>
          <w:szCs w:val="32"/>
          <w:cs/>
        </w:rPr>
        <w:t xml:space="preserve">     </w:t>
      </w:r>
    </w:p>
    <w:p w14:paraId="4927644A" w14:textId="77777777" w:rsidR="00877ECE" w:rsidRPr="00DA3DCC" w:rsidRDefault="00877ECE" w:rsidP="00877ECE">
      <w:pPr>
        <w:pStyle w:val="af5"/>
        <w:tabs>
          <w:tab w:val="left" w:pos="3119"/>
        </w:tabs>
        <w:ind w:left="426" w:right="-1" w:hanging="568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posalProjectName"/>
          <w:id w:val="822463062"/>
          <w:lock w:val="contentLocked"/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ชื่อโครงการ</w:t>
          </w:r>
        </w:sdtContent>
      </w:sdt>
      <w:r w:rsidRPr="00DA3DCC">
        <w:rPr>
          <w:rFonts w:ascii="TH SarabunPSK" w:hAnsi="TH SarabunPSK" w:cs="TH SarabunPSK"/>
          <w:sz w:val="32"/>
          <w:szCs w:val="32"/>
          <w:cs/>
        </w:rPr>
        <w:t xml:space="preserve">                    </w:t>
      </w:r>
      <w:r w:rsidRPr="00DA3DCC">
        <w:rPr>
          <w:rFonts w:ascii="TH SarabunPSK" w:hAnsi="TH SarabunPSK" w:cs="TH SarabunPSK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posalProjectName"/>
          <w:id w:val="-348873762"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.........................................................................................................</w:t>
          </w:r>
          <w:r w:rsidRPr="00DA3DCC">
            <w:rPr>
              <w:rFonts w:ascii="TH SarabunPSK" w:hAnsi="TH SarabunPSK" w:cs="TH SarabunPSK"/>
              <w:sz w:val="32"/>
              <w:szCs w:val="32"/>
            </w:rPr>
            <w:t>....................</w:t>
          </w:r>
        </w:sdtContent>
      </w:sdt>
    </w:p>
    <w:p w14:paraId="073F3930" w14:textId="77777777" w:rsidR="00877ECE" w:rsidRPr="00DA3DCC" w:rsidRDefault="00176F41" w:rsidP="00877ECE">
      <w:pPr>
        <w:pStyle w:val="af5"/>
        <w:tabs>
          <w:tab w:val="left" w:pos="284"/>
        </w:tabs>
        <w:ind w:left="284" w:right="-1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ProposalDifferent"/>
          <w:id w:val="-539053772"/>
          <w:lock w:val="contentLocked"/>
          <w:showingPlcHdr/>
          <w:text/>
        </w:sdtPr>
        <w:sdtEndPr/>
        <w:sdtContent>
          <w:r w:rsidR="00877ECE" w:rsidRPr="00DA3DCC">
            <w:rPr>
              <w:rFonts w:ascii="TH SarabunPSK" w:hAnsi="TH SarabunPSK" w:cs="TH SarabunPSK"/>
              <w:sz w:val="32"/>
              <w:szCs w:val="32"/>
              <w:cs/>
            </w:rPr>
            <w:t>ระบุความแตกต่างจากโครงการนี้</w:t>
          </w:r>
        </w:sdtContent>
      </w:sdt>
    </w:p>
    <w:sdt>
      <w:sdtPr>
        <w:rPr>
          <w:rFonts w:ascii="TH SarabunPSK" w:hAnsi="TH SarabunPSK" w:cs="TH SarabunPSK"/>
          <w:sz w:val="32"/>
          <w:szCs w:val="32"/>
          <w:cs/>
        </w:rPr>
        <w:tag w:val="tag_ProposalDifferent"/>
        <w:id w:val="103940799"/>
      </w:sdtPr>
      <w:sdtEndPr/>
      <w:sdtContent>
        <w:p w14:paraId="1F8192CC" w14:textId="77777777" w:rsidR="00877ECE" w:rsidRPr="00DA3DCC" w:rsidRDefault="00877ECE" w:rsidP="00877ECE">
          <w:pPr>
            <w:pStyle w:val="af5"/>
            <w:tabs>
              <w:tab w:val="left" w:pos="284"/>
            </w:tabs>
            <w:ind w:left="284" w:right="-1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................................................................................................................................................................</w:t>
          </w:r>
          <w:r w:rsidRPr="00DA3DCC">
            <w:rPr>
              <w:rFonts w:ascii="TH SarabunPSK" w:hAnsi="TH SarabunPSK" w:cs="TH SarabunPSK"/>
              <w:sz w:val="32"/>
              <w:szCs w:val="32"/>
            </w:rPr>
            <w:t>....................</w:t>
          </w:r>
        </w:p>
        <w:p w14:paraId="48E963F7" w14:textId="77777777" w:rsidR="00877ECE" w:rsidRPr="00DA3DCC" w:rsidRDefault="00877ECE" w:rsidP="00877ECE">
          <w:pPr>
            <w:pStyle w:val="af5"/>
            <w:tabs>
              <w:tab w:val="left" w:pos="284"/>
            </w:tabs>
            <w:ind w:left="284" w:right="-1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...............................................................................................................................................................</w:t>
          </w:r>
          <w:r w:rsidRPr="00DA3DCC">
            <w:rPr>
              <w:rFonts w:ascii="TH SarabunPSK" w:hAnsi="TH SarabunPSK" w:cs="TH SarabunPSK"/>
              <w:sz w:val="32"/>
              <w:szCs w:val="32"/>
            </w:rPr>
            <w:t>...................</w:t>
          </w:r>
        </w:p>
        <w:p w14:paraId="3CACDBFD" w14:textId="77777777" w:rsidR="00877ECE" w:rsidRPr="00DA3DCC" w:rsidRDefault="00877ECE" w:rsidP="00877ECE">
          <w:pPr>
            <w:pStyle w:val="af5"/>
            <w:tabs>
              <w:tab w:val="left" w:pos="284"/>
            </w:tabs>
            <w:ind w:left="284" w:right="-1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...............................................................................................................................................................</w:t>
          </w:r>
          <w:r w:rsidRPr="00DA3DCC">
            <w:rPr>
              <w:rFonts w:ascii="TH SarabunPSK" w:hAnsi="TH SarabunPSK" w:cs="TH SarabunPSK"/>
              <w:sz w:val="32"/>
              <w:szCs w:val="32"/>
            </w:rPr>
            <w:t>...................</w:t>
          </w:r>
        </w:p>
      </w:sdtContent>
    </w:sdt>
    <w:p w14:paraId="4E8049E8" w14:textId="77777777" w:rsidR="00877ECE" w:rsidRPr="00DA3DCC" w:rsidRDefault="00877ECE" w:rsidP="00877ECE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posalConsider"/>
          <w:id w:val="1808123631"/>
          <w:lock w:val="contentLocked"/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สถานะการพิจารณา</w:t>
          </w:r>
        </w:sdtContent>
      </w:sdt>
      <w:r w:rsidRPr="00DA3DCC">
        <w:rPr>
          <w:rFonts w:ascii="TH SarabunPSK" w:hAnsi="TH SarabunPSK" w:cs="TH SarabunPSK"/>
          <w:sz w:val="32"/>
          <w:szCs w:val="32"/>
          <w:cs/>
        </w:rPr>
        <w:t xml:space="preserve">    </w:t>
      </w:r>
    </w:p>
    <w:p w14:paraId="2AA030AF" w14:textId="1F99E602" w:rsidR="00877ECE" w:rsidRPr="00DA3DCC" w:rsidRDefault="00877ECE" w:rsidP="00877ECE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            </w:t>
      </w:r>
      <w:r w:rsidRPr="00DA3DCC">
        <w:rPr>
          <w:rFonts w:ascii="TH SarabunPSK" w:hAnsi="TH SarabunPSK" w:cs="TH SarabunPSK"/>
          <w:sz w:val="32"/>
          <w:szCs w:val="32"/>
        </w:rPr>
        <w:object w:dxaOrig="1440" w:dyaOrig="1440" w14:anchorId="13C051E5">
          <v:shape id="_x0000_i1139" type="#_x0000_t75" style="width:12.75pt;height:11.25pt" o:ole="">
            <v:imagedata r:id="rId44" o:title=""/>
          </v:shape>
          <w:control r:id="rId45" w:name="ProposalConsider0" w:shapeid="_x0000_i1139"/>
        </w:object>
      </w:r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posalConsider0"/>
          <w:id w:val="1434632321"/>
          <w:lock w:val="contentLocked"/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ไม่มีการพิจารณา</w:t>
          </w:r>
        </w:sdtContent>
      </w:sdt>
    </w:p>
    <w:p w14:paraId="5E787686" w14:textId="32A2E733" w:rsidR="00877ECE" w:rsidRPr="00DA3DCC" w:rsidRDefault="00877ECE" w:rsidP="00877ECE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            </w:t>
      </w:r>
      <w:r w:rsidRPr="00DA3DCC">
        <w:rPr>
          <w:rFonts w:ascii="TH SarabunPSK" w:hAnsi="TH SarabunPSK" w:cs="TH SarabunPSK"/>
          <w:sz w:val="32"/>
          <w:szCs w:val="32"/>
        </w:rPr>
        <w:object w:dxaOrig="1440" w:dyaOrig="1440" w14:anchorId="54127AA8">
          <v:shape id="_x0000_i1141" type="#_x0000_t75" style="width:15pt;height:12.75pt" o:ole="">
            <v:imagedata r:id="rId46" o:title=""/>
          </v:shape>
          <w:control r:id="rId47" w:name="ProposalConsider1" w:shapeid="_x0000_i1141"/>
        </w:objec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posalConsider1"/>
          <w:id w:val="-1097942229"/>
          <w:lock w:val="contentLocked"/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โครงการได้รับอนุมัติแล้ว</w:t>
          </w:r>
        </w:sdtContent>
      </w:sdt>
      <w:bookmarkStart w:id="2" w:name="ProposalPer"/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posalPer"/>
          <w:id w:val="-1111050131"/>
          <w:lock w:val="contentLocked"/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สัดส่วนทุนที่ได้รับ</w:t>
          </w:r>
        </w:sdtContent>
      </w:sdt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posalPer"/>
          <w:id w:val="1655947083"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..........</w:t>
          </w:r>
        </w:sdtContent>
      </w:sdt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bookmarkEnd w:id="2"/>
      <w:sdt>
        <w:sdtPr>
          <w:rPr>
            <w:rFonts w:ascii="TH SarabunPSK" w:hAnsi="TH SarabunPSK" w:cs="TH SarabunPSK"/>
            <w:sz w:val="32"/>
            <w:szCs w:val="32"/>
            <w:cs/>
          </w:rPr>
          <w:tag w:val="ProposalPer2"/>
          <w:id w:val="1941797729"/>
          <w:lock w:val="contentLocked"/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</w:rPr>
            <w:t>%</w:t>
          </w:r>
        </w:sdtContent>
      </w:sdt>
      <w:r w:rsidRPr="00DA3DCC">
        <w:rPr>
          <w:rFonts w:ascii="TH SarabunPSK" w:hAnsi="TH SarabunPSK" w:cs="TH SarabunPSK"/>
          <w:sz w:val="32"/>
          <w:szCs w:val="32"/>
          <w:cs/>
        </w:rPr>
        <w:t xml:space="preserve">            </w:t>
      </w:r>
    </w:p>
    <w:p w14:paraId="4E67E16C" w14:textId="7CA111FF" w:rsidR="00DE09A7" w:rsidRDefault="00877ECE" w:rsidP="00DE09A7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            </w:t>
      </w:r>
      <w:r w:rsidRPr="00DA3DCC">
        <w:rPr>
          <w:rFonts w:ascii="TH SarabunPSK" w:hAnsi="TH SarabunPSK" w:cs="TH SarabunPSK"/>
          <w:sz w:val="32"/>
          <w:szCs w:val="32"/>
          <w:cs/>
        </w:rPr>
        <w:object w:dxaOrig="1440" w:dyaOrig="1440" w14:anchorId="63F86F46">
          <v:shape id="_x0000_i1143" type="#_x0000_t75" style="width:16.5pt;height:10.5pt" o:ole="">
            <v:imagedata r:id="rId48" o:title=""/>
          </v:shape>
          <w:control r:id="rId49" w:name="ProposalConsider2" w:shapeid="_x0000_i1143"/>
        </w:objec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posalConsider2"/>
          <w:id w:val="-148447997"/>
          <w:lock w:val="contentLocked"/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โครงการอยู่ระหว่างการพิจารณา</w:t>
          </w:r>
        </w:sdtContent>
      </w:sdt>
      <w:r w:rsidRPr="00DA3DCC">
        <w:rPr>
          <w:rFonts w:ascii="TH SarabunPSK" w:eastAsia="Times New Roman" w:hAnsi="TH SarabunPSK" w:cs="TH SarabunPSK"/>
          <w:sz w:val="32"/>
          <w:szCs w:val="32"/>
        </w:rPr>
        <w:tab/>
      </w:r>
    </w:p>
    <w:p w14:paraId="5FF15B53" w14:textId="2F6617D2" w:rsidR="00EE053D" w:rsidRDefault="00EE053D" w:rsidP="00B605EB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696932DD" w14:textId="77777777" w:rsidR="00524E81" w:rsidRDefault="00524E81" w:rsidP="00B605EB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0A75A786" w14:textId="77777777" w:rsidR="00524E81" w:rsidRDefault="00524E81" w:rsidP="00B605EB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7EAA1EF6" w14:textId="77777777" w:rsidR="00524E81" w:rsidRDefault="00524E81" w:rsidP="00B605EB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4D83EF4A" w14:textId="77777777" w:rsidR="00524E81" w:rsidRDefault="00524E81" w:rsidP="00B605EB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175EAC8B" w14:textId="77777777" w:rsidR="00524E81" w:rsidRDefault="00524E81" w:rsidP="00B605EB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043F47AD" w14:textId="77777777" w:rsidR="00524E81" w:rsidRDefault="00524E81" w:rsidP="00B605EB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370722D6" w14:textId="77777777" w:rsidR="00524E81" w:rsidRPr="00B605EB" w:rsidRDefault="00524E81" w:rsidP="00B605EB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494978C3" w14:textId="77777777" w:rsidR="00EE053D" w:rsidRDefault="00EE053D" w:rsidP="00DE09A7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22AAA31D" w14:textId="27EB4D33" w:rsidR="00C53D50" w:rsidRPr="008B1271" w:rsidRDefault="008B1271" w:rsidP="00DE09A7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="00BD4384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*</w:t>
      </w:r>
      <w:r w:rsidRPr="008B1271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(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26.</w:t>
      </w:r>
      <w:r w:rsidRPr="008B1271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เป้าหมาย</w:t>
      </w:r>
      <w:r w:rsidR="0029703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Pr="008B1271">
        <w:rPr>
          <w:rFonts w:ascii="TH SarabunPSK" w:eastAsia="Times New Roman" w:hAnsi="TH SarabunPSK" w:cs="TH SarabunPSK"/>
          <w:b/>
          <w:bCs/>
          <w:sz w:val="32"/>
          <w:szCs w:val="32"/>
        </w:rPr>
        <w:t>SDGs</w:t>
      </w:r>
      <w:r w:rsidR="00D43B07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="00DD3B3D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ใช้เป้าหมายข้อที่</w:t>
      </w:r>
      <w:r w:rsidR="00B605EB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2,4,7,8,9,11</w:t>
      </w:r>
      <w:r w:rsidRPr="008B1271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)</w:t>
      </w:r>
    </w:p>
    <w:p w14:paraId="074053F3" w14:textId="77777777" w:rsidR="008B1271" w:rsidRDefault="008B1271" w:rsidP="00DE09A7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2CE5E5AF" w14:textId="77777777" w:rsidR="00273220" w:rsidRPr="00273220" w:rsidRDefault="00273220" w:rsidP="00273220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27322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เป้าหมายที่ 2: </w:t>
      </w:r>
    </w:p>
    <w:p w14:paraId="03E90FE4" w14:textId="37C57352" w:rsidR="00273220" w:rsidRPr="00273220" w:rsidRDefault="00273220" w:rsidP="00273220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rPr>
          <w:rFonts w:ascii="TH SarabunPSK" w:eastAsia="Times New Roman" w:hAnsi="TH SarabunPSK" w:cs="TH SarabunPSK"/>
          <w:sz w:val="32"/>
          <w:szCs w:val="32"/>
        </w:rPr>
      </w:pPr>
      <w:r w:rsidRPr="0027322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lastRenderedPageBreak/>
        <w:t>ยุติความหิวโหย</w:t>
      </w:r>
      <w:r w:rsidRPr="00273220">
        <w:rPr>
          <w:rFonts w:ascii="TH SarabunPSK" w:eastAsia="Times New Roman" w:hAnsi="TH SarabunPSK" w:cs="TH SarabunPSK"/>
          <w:sz w:val="32"/>
          <w:szCs w:val="32"/>
          <w:cs/>
        </w:rPr>
        <w:t xml:space="preserve"> บรรลุความมั่นคงทางอาหารและยกระดับโภชนาการ และส่งเสริมเกษตรกรรมที่ยั่งยืน (</w:t>
      </w:r>
      <w:r w:rsidRPr="00273220">
        <w:rPr>
          <w:rFonts w:ascii="TH SarabunPSK" w:eastAsia="Times New Roman" w:hAnsi="TH SarabunPSK" w:cs="TH SarabunPSK"/>
          <w:sz w:val="32"/>
          <w:szCs w:val="32"/>
        </w:rPr>
        <w:t xml:space="preserve">End hunger, achieve food security and improved nutrition and promote sustainable agriculture) </w:t>
      </w:r>
      <w:r w:rsidRPr="00273220">
        <w:rPr>
          <w:rFonts w:ascii="TH SarabunPSK" w:eastAsia="Times New Roman" w:hAnsi="TH SarabunPSK" w:cs="TH SarabunPSK"/>
          <w:sz w:val="32"/>
          <w:szCs w:val="32"/>
          <w:cs/>
        </w:rPr>
        <w:t>มีเป้าหมายย่อยครอบคลุมประเด็นต่าง ๆ ตั้งแต่การเข้าถึงอาหารปลอดภัยและมีโภชนาการ (2.1) ยุติภาวะ</w:t>
      </w:r>
      <w:proofErr w:type="spellStart"/>
      <w:r w:rsidRPr="00273220">
        <w:rPr>
          <w:rFonts w:ascii="TH SarabunPSK" w:eastAsia="Times New Roman" w:hAnsi="TH SarabunPSK" w:cs="TH SarabunPSK"/>
          <w:sz w:val="32"/>
          <w:szCs w:val="32"/>
          <w:cs/>
        </w:rPr>
        <w:t>ทุพ</w:t>
      </w:r>
      <w:proofErr w:type="spellEnd"/>
      <w:r w:rsidRPr="00273220">
        <w:rPr>
          <w:rFonts w:ascii="TH SarabunPSK" w:eastAsia="Times New Roman" w:hAnsi="TH SarabunPSK" w:cs="TH SarabunPSK"/>
          <w:sz w:val="32"/>
          <w:szCs w:val="32"/>
          <w:cs/>
        </w:rPr>
        <w:t>โภชนาการ (2.2) เพิ่มผลิตภาพและการเข้าถึงทรัพยากรและโอกาสต่าง ๆ ของเกษตรกรรายย่อย ซึ่งรวมถึงผู้หญิง คนพื้นเมือง เกษตรกรที่ทำกินในครัวเรือนแบบยังชีพ คนเลี้ยงปศุสัตว์และประมงพื้นบ้าน (2.3) เกษตรกรรมที่ยั่งยืนและปรับตัวต่อการเปลี่ยนแปลงสภาพภูมิอากาศ และช่วยพัฒนาคุณภาพดินได้ (2.4) และความหลากหลายทางพันธุกรรม การเข้าถึง ใช้ประโยชน์ และแบ่งปันผลประโยชน์ที่เกิดขึ้นอย่างเท่าเทียมและเป็นธรรม (2.5)</w:t>
      </w:r>
    </w:p>
    <w:p w14:paraId="1F135C52" w14:textId="77777777" w:rsidR="00273220" w:rsidRPr="00273220" w:rsidRDefault="00273220" w:rsidP="00273220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rPr>
          <w:rFonts w:ascii="TH SarabunPSK" w:eastAsia="Times New Roman" w:hAnsi="TH SarabunPSK" w:cs="TH SarabunPSK"/>
          <w:sz w:val="32"/>
          <w:szCs w:val="32"/>
        </w:rPr>
      </w:pPr>
    </w:p>
    <w:p w14:paraId="44C97BFF" w14:textId="77777777" w:rsidR="00273220" w:rsidRPr="00273220" w:rsidRDefault="00273220" w:rsidP="00273220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rPr>
          <w:rFonts w:ascii="TH SarabunPSK" w:eastAsia="Times New Roman" w:hAnsi="TH SarabunPSK" w:cs="TH SarabunPSK"/>
          <w:sz w:val="32"/>
          <w:szCs w:val="32"/>
        </w:rPr>
      </w:pPr>
      <w:r w:rsidRPr="00273220">
        <w:rPr>
          <w:rFonts w:ascii="TH SarabunPSK" w:eastAsia="Times New Roman" w:hAnsi="TH SarabunPSK" w:cs="TH SarabunPSK"/>
          <w:sz w:val="32"/>
          <w:szCs w:val="32"/>
          <w:cs/>
        </w:rPr>
        <w:t>ในเชิงนโยบาย เป้าหมายที่ 2 เน้นไปที่การลงทุนในโครงสร้างพื้นฐานที่เกี่ยวกับการเกษตรในประเทศกำลังพัฒนา (2.</w:t>
      </w:r>
      <w:r w:rsidRPr="00273220">
        <w:rPr>
          <w:rFonts w:ascii="TH SarabunPSK" w:eastAsia="Times New Roman" w:hAnsi="TH SarabunPSK" w:cs="TH SarabunPSK"/>
          <w:sz w:val="32"/>
          <w:szCs w:val="32"/>
        </w:rPr>
        <w:t xml:space="preserve">a) </w:t>
      </w:r>
      <w:r w:rsidRPr="00273220">
        <w:rPr>
          <w:rFonts w:ascii="TH SarabunPSK" w:eastAsia="Times New Roman" w:hAnsi="TH SarabunPSK" w:cs="TH SarabunPSK"/>
          <w:sz w:val="32"/>
          <w:szCs w:val="32"/>
          <w:cs/>
        </w:rPr>
        <w:t>การทำให้ตลาดสินค้าเกษตรโลกมีความเสรีและเป็นธรรม (2.</w:t>
      </w:r>
      <w:r w:rsidRPr="00273220">
        <w:rPr>
          <w:rFonts w:ascii="TH SarabunPSK" w:eastAsia="Times New Roman" w:hAnsi="TH SarabunPSK" w:cs="TH SarabunPSK"/>
          <w:sz w:val="32"/>
          <w:szCs w:val="32"/>
        </w:rPr>
        <w:t xml:space="preserve">b) </w:t>
      </w:r>
      <w:r w:rsidRPr="00273220">
        <w:rPr>
          <w:rFonts w:ascii="TH SarabunPSK" w:eastAsia="Times New Roman" w:hAnsi="TH SarabunPSK" w:cs="TH SarabunPSK"/>
          <w:sz w:val="32"/>
          <w:szCs w:val="32"/>
          <w:cs/>
        </w:rPr>
        <w:t>และการลดความผันผวนราคาอาหารโดยการทำให้ตลาดโภคภัณฑ์อาหารและตลาดอนุพันธ์ทำงานได้อย่างเหมาะสม (2.</w:t>
      </w:r>
      <w:r w:rsidRPr="00273220">
        <w:rPr>
          <w:rFonts w:ascii="TH SarabunPSK" w:eastAsia="Times New Roman" w:hAnsi="TH SarabunPSK" w:cs="TH SarabunPSK"/>
          <w:sz w:val="32"/>
          <w:szCs w:val="32"/>
        </w:rPr>
        <w:t>c)</w:t>
      </w:r>
    </w:p>
    <w:p w14:paraId="00A6C70C" w14:textId="77777777" w:rsidR="00273220" w:rsidRPr="00273220" w:rsidRDefault="00273220" w:rsidP="00273220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rPr>
          <w:rFonts w:ascii="TH SarabunPSK" w:eastAsia="Times New Roman" w:hAnsi="TH SarabunPSK" w:cs="TH SarabunPSK"/>
          <w:sz w:val="32"/>
          <w:szCs w:val="32"/>
        </w:rPr>
      </w:pPr>
    </w:p>
    <w:p w14:paraId="192ECFEF" w14:textId="77777777" w:rsidR="00273220" w:rsidRPr="00273220" w:rsidRDefault="00273220" w:rsidP="00273220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rPr>
          <w:rFonts w:ascii="TH SarabunPSK" w:eastAsia="Times New Roman" w:hAnsi="TH SarabunPSK" w:cs="TH SarabunPSK"/>
          <w:sz w:val="32"/>
          <w:szCs w:val="32"/>
        </w:rPr>
      </w:pPr>
      <w:r w:rsidRPr="00273220">
        <w:rPr>
          <w:rFonts w:ascii="TH SarabunPSK" w:eastAsia="Times New Roman" w:hAnsi="TH SarabunPSK" w:cs="TH SarabunPSK"/>
          <w:sz w:val="32"/>
          <w:szCs w:val="32"/>
          <w:cs/>
        </w:rPr>
        <w:t>เป้าหมายย่อยภายใต้ เป้าหมายที่ 2</w:t>
      </w:r>
    </w:p>
    <w:p w14:paraId="33EBBC9F" w14:textId="77777777" w:rsidR="00273220" w:rsidRPr="00273220" w:rsidRDefault="00273220" w:rsidP="00273220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rPr>
          <w:rFonts w:ascii="TH SarabunPSK" w:eastAsia="Times New Roman" w:hAnsi="TH SarabunPSK" w:cs="TH SarabunPSK"/>
          <w:sz w:val="32"/>
          <w:szCs w:val="32"/>
        </w:rPr>
      </w:pPr>
    </w:p>
    <w:p w14:paraId="75AFF8F6" w14:textId="77777777" w:rsidR="00273220" w:rsidRPr="00273220" w:rsidRDefault="00273220" w:rsidP="00273220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rPr>
          <w:rFonts w:ascii="TH SarabunPSK" w:eastAsia="Times New Roman" w:hAnsi="TH SarabunPSK" w:cs="TH SarabunPSK"/>
          <w:sz w:val="32"/>
          <w:szCs w:val="32"/>
        </w:rPr>
      </w:pPr>
      <w:r w:rsidRPr="00273220">
        <w:rPr>
          <w:rFonts w:ascii="TH SarabunPSK" w:eastAsia="Times New Roman" w:hAnsi="TH SarabunPSK" w:cs="TH SarabunPSK"/>
          <w:sz w:val="32"/>
          <w:szCs w:val="32"/>
          <w:cs/>
        </w:rPr>
        <w:t>เป้าหมายย่อย 2.1 ยุติความหิวโหยและสร้างหลักประกันให้ทุกคนโดยเฉพาะคนที่ยากจนและอยู่ในภาวะเปราะบาง อันรวมถึงทารก ได้เข้าถึงอาหารที่ปลอดภัย มีโภชนาการ และเพียงพอตลอดทั้งปี ภายในปีพ.ศ. 2573</w:t>
      </w:r>
    </w:p>
    <w:p w14:paraId="7AEEEBB7" w14:textId="77777777" w:rsidR="00273220" w:rsidRPr="00273220" w:rsidRDefault="00273220" w:rsidP="00273220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rPr>
          <w:rFonts w:ascii="TH SarabunPSK" w:eastAsia="Times New Roman" w:hAnsi="TH SarabunPSK" w:cs="TH SarabunPSK"/>
          <w:sz w:val="32"/>
          <w:szCs w:val="32"/>
        </w:rPr>
      </w:pPr>
    </w:p>
    <w:p w14:paraId="3AD5B4C1" w14:textId="77777777" w:rsidR="00273220" w:rsidRPr="00273220" w:rsidRDefault="00273220" w:rsidP="00273220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rPr>
          <w:rFonts w:ascii="TH SarabunPSK" w:eastAsia="Times New Roman" w:hAnsi="TH SarabunPSK" w:cs="TH SarabunPSK"/>
          <w:sz w:val="32"/>
          <w:szCs w:val="32"/>
        </w:rPr>
      </w:pPr>
      <w:r w:rsidRPr="00273220">
        <w:rPr>
          <w:rFonts w:ascii="TH SarabunPSK" w:eastAsia="Times New Roman" w:hAnsi="TH SarabunPSK" w:cs="TH SarabunPSK"/>
          <w:sz w:val="32"/>
          <w:szCs w:val="32"/>
          <w:cs/>
        </w:rPr>
        <w:t>เป้าหมายย่อย 2.2 ยุติภาวะ</w:t>
      </w:r>
      <w:proofErr w:type="spellStart"/>
      <w:r w:rsidRPr="00273220">
        <w:rPr>
          <w:rFonts w:ascii="TH SarabunPSK" w:eastAsia="Times New Roman" w:hAnsi="TH SarabunPSK" w:cs="TH SarabunPSK"/>
          <w:sz w:val="32"/>
          <w:szCs w:val="32"/>
          <w:cs/>
        </w:rPr>
        <w:t>ทุพ</w:t>
      </w:r>
      <w:proofErr w:type="spellEnd"/>
      <w:r w:rsidRPr="00273220">
        <w:rPr>
          <w:rFonts w:ascii="TH SarabunPSK" w:eastAsia="Times New Roman" w:hAnsi="TH SarabunPSK" w:cs="TH SarabunPSK"/>
          <w:sz w:val="32"/>
          <w:szCs w:val="32"/>
          <w:cs/>
        </w:rPr>
        <w:t>โภชนาการทุกรูปแบบและแก้ไขปัญหาความต้องการสารอาหารของหญิงวัยรุ่น หญิงตั้งครรภ์และให้นมบุตร และผู้สูงอายุ ภายในปี พ.ศ. 2573 รวมถึงบรรลุเปูาหมายที่ตกลงร่วมกันระหว่างประเทศว่าด้วยภาวะเตี้ย (</w:t>
      </w:r>
      <w:r w:rsidRPr="00273220">
        <w:rPr>
          <w:rFonts w:ascii="TH SarabunPSK" w:eastAsia="Times New Roman" w:hAnsi="TH SarabunPSK" w:cs="TH SarabunPSK"/>
          <w:sz w:val="32"/>
          <w:szCs w:val="32"/>
        </w:rPr>
        <w:t xml:space="preserve">stunting) </w:t>
      </w:r>
      <w:r w:rsidRPr="00273220">
        <w:rPr>
          <w:rFonts w:ascii="TH SarabunPSK" w:eastAsia="Times New Roman" w:hAnsi="TH SarabunPSK" w:cs="TH SarabunPSK"/>
          <w:sz w:val="32"/>
          <w:szCs w:val="32"/>
          <w:cs/>
        </w:rPr>
        <w:t>และแคระแกร็น (</w:t>
      </w:r>
      <w:r w:rsidRPr="00273220">
        <w:rPr>
          <w:rFonts w:ascii="TH SarabunPSK" w:eastAsia="Times New Roman" w:hAnsi="TH SarabunPSK" w:cs="TH SarabunPSK"/>
          <w:sz w:val="32"/>
          <w:szCs w:val="32"/>
        </w:rPr>
        <w:t xml:space="preserve">wasting) </w:t>
      </w:r>
      <w:r w:rsidRPr="00273220">
        <w:rPr>
          <w:rFonts w:ascii="TH SarabunPSK" w:eastAsia="Times New Roman" w:hAnsi="TH SarabunPSK" w:cs="TH SarabunPSK"/>
          <w:sz w:val="32"/>
          <w:szCs w:val="32"/>
          <w:cs/>
        </w:rPr>
        <w:t>ในเด็กอายุต่ำกว่า 5 ปี ภายในปี พ.ศ. 2568</w:t>
      </w:r>
    </w:p>
    <w:p w14:paraId="338431E5" w14:textId="77777777" w:rsidR="00273220" w:rsidRPr="00273220" w:rsidRDefault="00273220" w:rsidP="00273220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rPr>
          <w:rFonts w:ascii="TH SarabunPSK" w:eastAsia="Times New Roman" w:hAnsi="TH SarabunPSK" w:cs="TH SarabunPSK"/>
          <w:sz w:val="32"/>
          <w:szCs w:val="32"/>
        </w:rPr>
      </w:pPr>
    </w:p>
    <w:p w14:paraId="717AF99A" w14:textId="77777777" w:rsidR="00273220" w:rsidRPr="00273220" w:rsidRDefault="00273220" w:rsidP="00273220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rPr>
          <w:rFonts w:ascii="TH SarabunPSK" w:eastAsia="Times New Roman" w:hAnsi="TH SarabunPSK" w:cs="TH SarabunPSK"/>
          <w:sz w:val="32"/>
          <w:szCs w:val="32"/>
        </w:rPr>
      </w:pPr>
      <w:r w:rsidRPr="00273220">
        <w:rPr>
          <w:rFonts w:ascii="TH SarabunPSK" w:eastAsia="Times New Roman" w:hAnsi="TH SarabunPSK" w:cs="TH SarabunPSK"/>
          <w:sz w:val="32"/>
          <w:szCs w:val="32"/>
          <w:cs/>
        </w:rPr>
        <w:t>เป้าหมายย่อย 2.3 เพิ่มผลิตภาพทางการเกษตรและรายได้ของผู้ผลิตอาหารรายเล็ก โดยเฉพาะผู้หญิง คนพื้นเมือง ครัวเรือนเกษตรกร เกษตรกรผู้เลี้ยงสัตว์ และชาวประมง ให้เพิ่มขึ้นเป็น 2 เท่า โดยรวมถึงการเข้าถึงที่ดิน ทรัพยากรและปัจจัยการผลิต ความรู้ บริการทางการเงิน ตลาด และโอกาสสำหรับการเพิ่มมูลค่าและการจ้างงานนอกฟาร์ม อย่างมั่นคงและเท่าเทียม ภายในปี พ.ศ. 2573</w:t>
      </w:r>
    </w:p>
    <w:p w14:paraId="15C679DD" w14:textId="77777777" w:rsidR="00273220" w:rsidRPr="00273220" w:rsidRDefault="00273220" w:rsidP="00273220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rPr>
          <w:rFonts w:ascii="TH SarabunPSK" w:eastAsia="Times New Roman" w:hAnsi="TH SarabunPSK" w:cs="TH SarabunPSK"/>
          <w:sz w:val="32"/>
          <w:szCs w:val="32"/>
        </w:rPr>
      </w:pPr>
    </w:p>
    <w:p w14:paraId="7A3DE2EE" w14:textId="77777777" w:rsidR="00273220" w:rsidRPr="00273220" w:rsidRDefault="00273220" w:rsidP="00273220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rPr>
          <w:rFonts w:ascii="TH SarabunPSK" w:eastAsia="Times New Roman" w:hAnsi="TH SarabunPSK" w:cs="TH SarabunPSK"/>
          <w:sz w:val="32"/>
          <w:szCs w:val="32"/>
        </w:rPr>
      </w:pPr>
      <w:r w:rsidRPr="00273220">
        <w:rPr>
          <w:rFonts w:ascii="TH SarabunPSK" w:eastAsia="Times New Roman" w:hAnsi="TH SarabunPSK" w:cs="TH SarabunPSK"/>
          <w:sz w:val="32"/>
          <w:szCs w:val="32"/>
          <w:cs/>
        </w:rPr>
        <w:t>เป้าหมายย่อย 2.4 สร้างหลักประกันว่าจะมีระบบการผลิตอาหารที่ยั่งยืนและดำเนินการตามแนวปฏิบัติทางการเกษตรที่มีภูมิคุ้มกันที่จะเพิ่มผลิตภาพและการผลิต ซึ่งจะช่วยรักษาระบบนิเวศ เสริมขีดความสามารถในการปรับตัวต่อการเปลี่ยนแปลงสภาพภูมิอากาศ ภาวะอากาศรุนแรง ภัยแล้ง อุทกภัย และภัยพิบัติอื่น ๆ และจะช่วยพัฒนาคุณภาพของดินและที่ดินอย่างต่อเนื่อง ภายในปี พ.ศ. 2573</w:t>
      </w:r>
    </w:p>
    <w:p w14:paraId="3337C7E3" w14:textId="77777777" w:rsidR="00273220" w:rsidRPr="00273220" w:rsidRDefault="00273220" w:rsidP="00273220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rPr>
          <w:rFonts w:ascii="TH SarabunPSK" w:eastAsia="Times New Roman" w:hAnsi="TH SarabunPSK" w:cs="TH SarabunPSK"/>
          <w:sz w:val="32"/>
          <w:szCs w:val="32"/>
        </w:rPr>
      </w:pPr>
    </w:p>
    <w:p w14:paraId="7DFC1A04" w14:textId="77777777" w:rsidR="00273220" w:rsidRPr="00273220" w:rsidRDefault="00273220" w:rsidP="00273220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rPr>
          <w:rFonts w:ascii="TH SarabunPSK" w:eastAsia="Times New Roman" w:hAnsi="TH SarabunPSK" w:cs="TH SarabunPSK"/>
          <w:sz w:val="32"/>
          <w:szCs w:val="32"/>
        </w:rPr>
      </w:pPr>
      <w:r w:rsidRPr="00273220">
        <w:rPr>
          <w:rFonts w:ascii="TH SarabunPSK" w:eastAsia="Times New Roman" w:hAnsi="TH SarabunPSK" w:cs="TH SarabunPSK"/>
          <w:sz w:val="32"/>
          <w:szCs w:val="32"/>
          <w:cs/>
        </w:rPr>
        <w:t>เป้าหมายย่อย 2.5 คงความหลากหลายทางพันธุกรรมของเมล็ดพันธุ์พืชที่ใช้เพาะปลูก สัตว์ในไร่นาและที่เลี้ยงตามบ้านเรือน และชนิดพันธุ์ตามธรรมชาติที่เกี่ยวข้องกับพืชและสัตว์เหล่านั้น รวมถึงให้มีธนาคารพืชและเมล็ดพันธุ์ที่มีการจัดการที่ดีและมีความหลากหลาย ทั้งในระดับประเทศ ระดับภูมิภาค และระดับนานาชาติ และสร้างหลักประกันว่าจะมีการเข้าถึงและแบ่งปันผลประโยชน์อันเกิดจากการใช้ทรัพยากรทางพันธุกรรมและองค์ความรู้ท้องถิ่นที่เกี่ยวข้องอย่างเป็นธรรมและเท่าเทียม ตามที่ตกลงกันระหว่างประเทศ ภายในปี พ.ศ. 2563</w:t>
      </w:r>
    </w:p>
    <w:p w14:paraId="4B7F0164" w14:textId="77777777" w:rsidR="00273220" w:rsidRPr="00273220" w:rsidRDefault="00273220" w:rsidP="00273220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rPr>
          <w:rFonts w:ascii="TH SarabunPSK" w:eastAsia="Times New Roman" w:hAnsi="TH SarabunPSK" w:cs="TH SarabunPSK"/>
          <w:sz w:val="32"/>
          <w:szCs w:val="32"/>
        </w:rPr>
      </w:pPr>
    </w:p>
    <w:p w14:paraId="62652F92" w14:textId="77777777" w:rsidR="00273220" w:rsidRPr="00273220" w:rsidRDefault="00273220" w:rsidP="00273220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rPr>
          <w:rFonts w:ascii="TH SarabunPSK" w:eastAsia="Times New Roman" w:hAnsi="TH SarabunPSK" w:cs="TH SarabunPSK"/>
          <w:sz w:val="32"/>
          <w:szCs w:val="32"/>
        </w:rPr>
      </w:pPr>
      <w:r w:rsidRPr="00273220">
        <w:rPr>
          <w:rFonts w:ascii="TH SarabunPSK" w:eastAsia="Times New Roman" w:hAnsi="TH SarabunPSK" w:cs="TH SarabunPSK"/>
          <w:sz w:val="32"/>
          <w:szCs w:val="32"/>
          <w:cs/>
        </w:rPr>
        <w:lastRenderedPageBreak/>
        <w:t>เป้าหมายย่อย 2.</w:t>
      </w:r>
      <w:r w:rsidRPr="00273220">
        <w:rPr>
          <w:rFonts w:ascii="TH SarabunPSK" w:eastAsia="Times New Roman" w:hAnsi="TH SarabunPSK" w:cs="TH SarabunPSK"/>
          <w:sz w:val="32"/>
          <w:szCs w:val="32"/>
        </w:rPr>
        <w:t xml:space="preserve">a </w:t>
      </w:r>
      <w:r w:rsidRPr="00273220">
        <w:rPr>
          <w:rFonts w:ascii="TH SarabunPSK" w:eastAsia="Times New Roman" w:hAnsi="TH SarabunPSK" w:cs="TH SarabunPSK"/>
          <w:sz w:val="32"/>
          <w:szCs w:val="32"/>
          <w:cs/>
        </w:rPr>
        <w:t>เพิ่มการลงทุน ตลอดจนยกระดับความร่วมมือระหว่างประเทศในเรื่องโครงสร้างพื้นฐานในชนบท การวิจัยและส่งเสริมการเกษตร การพัฒนาเทคโนโลยี และการทำธนาคารเชื้อพันธุ์ (</w:t>
      </w:r>
      <w:r w:rsidRPr="00273220">
        <w:rPr>
          <w:rFonts w:ascii="TH SarabunPSK" w:eastAsia="Times New Roman" w:hAnsi="TH SarabunPSK" w:cs="TH SarabunPSK"/>
          <w:sz w:val="32"/>
          <w:szCs w:val="32"/>
        </w:rPr>
        <w:t xml:space="preserve">gene bank) </w:t>
      </w:r>
      <w:r w:rsidRPr="00273220">
        <w:rPr>
          <w:rFonts w:ascii="TH SarabunPSK" w:eastAsia="Times New Roman" w:hAnsi="TH SarabunPSK" w:cs="TH SarabunPSK"/>
          <w:sz w:val="32"/>
          <w:szCs w:val="32"/>
          <w:cs/>
        </w:rPr>
        <w:t>ของพืชและสัตว์ เพื่อยกระดับขีดความสามารถในการผลิตสินค้าเกษตรในประเทศกำลังพัฒนา โดยเฉพาะอย่างยิ่งในประเทศพัฒนาน้อยที่สุด</w:t>
      </w:r>
    </w:p>
    <w:p w14:paraId="5EDED080" w14:textId="77777777" w:rsidR="00273220" w:rsidRPr="00273220" w:rsidRDefault="00273220" w:rsidP="00273220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rPr>
          <w:rFonts w:ascii="TH SarabunPSK" w:eastAsia="Times New Roman" w:hAnsi="TH SarabunPSK" w:cs="TH SarabunPSK"/>
          <w:sz w:val="32"/>
          <w:szCs w:val="32"/>
        </w:rPr>
      </w:pPr>
    </w:p>
    <w:p w14:paraId="24F19DE3" w14:textId="77777777" w:rsidR="00273220" w:rsidRPr="00273220" w:rsidRDefault="00273220" w:rsidP="00273220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rPr>
          <w:rFonts w:ascii="TH SarabunPSK" w:eastAsia="Times New Roman" w:hAnsi="TH SarabunPSK" w:cs="TH SarabunPSK"/>
          <w:sz w:val="32"/>
          <w:szCs w:val="32"/>
        </w:rPr>
      </w:pPr>
      <w:r w:rsidRPr="00273220">
        <w:rPr>
          <w:rFonts w:ascii="TH SarabunPSK" w:eastAsia="Times New Roman" w:hAnsi="TH SarabunPSK" w:cs="TH SarabunPSK"/>
          <w:sz w:val="32"/>
          <w:szCs w:val="32"/>
          <w:cs/>
        </w:rPr>
        <w:t>เป้าหมายย่อย 2.</w:t>
      </w:r>
      <w:r w:rsidRPr="00273220">
        <w:rPr>
          <w:rFonts w:ascii="TH SarabunPSK" w:eastAsia="Times New Roman" w:hAnsi="TH SarabunPSK" w:cs="TH SarabunPSK"/>
          <w:sz w:val="32"/>
          <w:szCs w:val="32"/>
        </w:rPr>
        <w:t xml:space="preserve">b </w:t>
      </w:r>
      <w:r w:rsidRPr="00273220">
        <w:rPr>
          <w:rFonts w:ascii="TH SarabunPSK" w:eastAsia="Times New Roman" w:hAnsi="TH SarabunPSK" w:cs="TH SarabunPSK"/>
          <w:sz w:val="32"/>
          <w:szCs w:val="32"/>
          <w:cs/>
        </w:rPr>
        <w:t>แก้ไขและป้องกันการกีดกันและการบิดเบือนทางการค้าในตลาดเกษตรโลก รวมถึงการดำเนินการคู่ขนาดไปกับการขจัดการอุดหนุนการส่งออกสินค้าเกษตรทุกรูปแบบและมาตรการเพื่อการส่งออกทุกแบบที่ให้ผลในลักษณะเดียวกัน โดยให้เป็นไปตามอาณัติของรอบการพัฒนาโดฮา</w:t>
      </w:r>
    </w:p>
    <w:p w14:paraId="6442C9B5" w14:textId="77777777" w:rsidR="00273220" w:rsidRPr="00273220" w:rsidRDefault="00273220" w:rsidP="00273220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rPr>
          <w:rFonts w:ascii="TH SarabunPSK" w:eastAsia="Times New Roman" w:hAnsi="TH SarabunPSK" w:cs="TH SarabunPSK"/>
          <w:sz w:val="32"/>
          <w:szCs w:val="32"/>
        </w:rPr>
      </w:pPr>
    </w:p>
    <w:p w14:paraId="1EE6F86F" w14:textId="71410017" w:rsidR="008611DF" w:rsidRPr="00273220" w:rsidRDefault="00273220" w:rsidP="00273220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jc w:val="thaiDistribute"/>
        <w:rPr>
          <w:rFonts w:ascii="TH SarabunPSK" w:hAnsi="TH SarabunPSK" w:cs="TH SarabunPSK"/>
          <w:sz w:val="32"/>
          <w:szCs w:val="32"/>
        </w:rPr>
      </w:pPr>
      <w:r w:rsidRPr="00273220">
        <w:rPr>
          <w:rFonts w:ascii="TH SarabunPSK" w:eastAsia="Times New Roman" w:hAnsi="TH SarabunPSK" w:cs="TH SarabunPSK"/>
          <w:sz w:val="32"/>
          <w:szCs w:val="32"/>
          <w:cs/>
        </w:rPr>
        <w:t>เป้าหมายย่อย 2.</w:t>
      </w:r>
      <w:r w:rsidRPr="00273220">
        <w:rPr>
          <w:rFonts w:ascii="TH SarabunPSK" w:eastAsia="Times New Roman" w:hAnsi="TH SarabunPSK" w:cs="TH SarabunPSK"/>
          <w:sz w:val="32"/>
          <w:szCs w:val="32"/>
        </w:rPr>
        <w:t xml:space="preserve">c </w:t>
      </w:r>
      <w:r w:rsidRPr="00273220">
        <w:rPr>
          <w:rFonts w:ascii="TH SarabunPSK" w:eastAsia="Times New Roman" w:hAnsi="TH SarabunPSK" w:cs="TH SarabunPSK"/>
          <w:sz w:val="32"/>
          <w:szCs w:val="32"/>
          <w:cs/>
        </w:rPr>
        <w:t>เลือกใช้มาตรการที่สร้างหลักประกันได้ว่าตลาดโภคภัณฑ์อาหารและตลาดอนุพันธ์สามารถทำงานได้อย่างเหมาะสม และอำนวยความสะดวกในการเข้าถึงข้อมูลของตลาดและข้อมูลสำรองอาหารได้อย่างทันการณ์ เพื่อจำกัดความผันผวนของราคาอาหารที่รุนแรง</w:t>
      </w:r>
    </w:p>
    <w:p w14:paraId="7D787E20" w14:textId="77777777" w:rsidR="00B605EB" w:rsidRPr="00AA7BBD" w:rsidRDefault="00B605EB" w:rsidP="00AA7BBD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DD57572" w14:textId="77777777" w:rsidR="0097255B" w:rsidRDefault="00C822A6" w:rsidP="0097255B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426"/>
        <w:jc w:val="thaiDistribute"/>
        <w:rPr>
          <w:rFonts w:ascii="TH SarabunPSK" w:hAnsi="TH SarabunPSK" w:cs="TH SarabunPSK"/>
          <w:sz w:val="32"/>
          <w:szCs w:val="32"/>
        </w:rPr>
      </w:pPr>
      <w:r w:rsidRPr="008B1271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เป้าหมายที่ </w:t>
      </w:r>
      <w:r w:rsidR="00591E8F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C822A6">
        <w:rPr>
          <w:rFonts w:ascii="TH SarabunPSK" w:hAnsi="TH SarabunPSK" w:cs="TH SarabunPSK"/>
          <w:sz w:val="32"/>
          <w:szCs w:val="32"/>
          <w:cs/>
        </w:rPr>
        <w:t xml:space="preserve">: </w:t>
      </w:r>
      <w:r w:rsidR="0097255B" w:rsidRPr="0097255B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210755F5" w14:textId="50981CC9" w:rsidR="00591E8F" w:rsidRPr="00591E8F" w:rsidRDefault="00591E8F" w:rsidP="00591E8F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426"/>
        <w:jc w:val="thaiDistribute"/>
        <w:rPr>
          <w:rFonts w:ascii="TH SarabunPSK" w:hAnsi="TH SarabunPSK" w:cs="TH SarabunPSK"/>
          <w:sz w:val="32"/>
          <w:szCs w:val="32"/>
        </w:rPr>
      </w:pPr>
      <w:r w:rsidRPr="001F43AF">
        <w:rPr>
          <w:rFonts w:ascii="TH SarabunPSK" w:hAnsi="TH SarabunPSK" w:cs="TH SarabunPSK"/>
          <w:b/>
          <w:bCs/>
          <w:sz w:val="32"/>
          <w:szCs w:val="32"/>
          <w:cs/>
        </w:rPr>
        <w:t>การศึกษาที่มีคุณภาพ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591E8F">
        <w:rPr>
          <w:rFonts w:ascii="TH SarabunPSK" w:hAnsi="TH SarabunPSK" w:cs="TH SarabunPSK"/>
          <w:sz w:val="32"/>
          <w:szCs w:val="32"/>
          <w:cs/>
        </w:rPr>
        <w:t>การศึกษาเป็นฟันเฟืองที่สำคัญในการพัฒนาประเทศ การเข้าถึงการศึกษาอย่างทั่วถึงจะช่ว</w:t>
      </w:r>
      <w:r w:rsidR="00273220">
        <w:rPr>
          <w:rFonts w:ascii="TH SarabunPSK" w:hAnsi="TH SarabunPSK" w:cs="TH SarabunPSK" w:hint="cs"/>
          <w:sz w:val="32"/>
          <w:szCs w:val="32"/>
          <w:cs/>
        </w:rPr>
        <w:t>ย</w:t>
      </w:r>
      <w:r w:rsidRPr="00591E8F">
        <w:rPr>
          <w:rFonts w:ascii="TH SarabunPSK" w:hAnsi="TH SarabunPSK" w:cs="TH SarabunPSK"/>
          <w:sz w:val="32"/>
          <w:szCs w:val="32"/>
          <w:cs/>
        </w:rPr>
        <w:t xml:space="preserve">ยกระดับความเจริญเติบโตทางเศรษฐกิจ ปิดช่องว่างทางสังคม สร้างความเป็นธรรม และลดความเหลื่อมล้ำในทุกมิติ เป้าหมายการพัฒนาที่ยั่งยืนเป้าหมายที่ 4 มุ่งเน้นสร้างหลักประกันว่าเด็กทั้งชายและหญิงสามารถเข้าถึงการศึกษาตั้งแต่ระดับปฐมวัยไปจนถึงระดับมัธยมศึกษาโดยไม่มีค่าใช้จ่าย เยาวชนและผู้ใหญ่สามารถเข้าถึงการฝึกอบรมทักษะอาชีพในราคาที่เหมาะสมอย่างเท่าเทียมกัน ขจัดความไม่เสมอภาคทางเพศและความเหลื่อมล้ำ ตลอดจนบรรลุการเข้าถึงการศึกษาในระดับอุดมศึกษาที่มีคุณภาพอย่างถ้วนหน้า </w:t>
      </w:r>
    </w:p>
    <w:p w14:paraId="31794CAE" w14:textId="77777777" w:rsidR="00591E8F" w:rsidRPr="00591E8F" w:rsidRDefault="00591E8F" w:rsidP="00591E8F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426"/>
        <w:jc w:val="thaiDistribute"/>
        <w:rPr>
          <w:rFonts w:ascii="TH SarabunPSK" w:hAnsi="TH SarabunPSK" w:cs="TH SarabunPSK"/>
          <w:sz w:val="32"/>
          <w:szCs w:val="32"/>
        </w:rPr>
      </w:pPr>
    </w:p>
    <w:p w14:paraId="157F7D4A" w14:textId="77777777" w:rsidR="00591E8F" w:rsidRPr="00591E8F" w:rsidRDefault="00591E8F" w:rsidP="00591E8F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426"/>
        <w:jc w:val="thaiDistribute"/>
        <w:rPr>
          <w:rFonts w:ascii="TH SarabunPSK" w:hAnsi="TH SarabunPSK" w:cs="TH SarabunPSK"/>
          <w:sz w:val="32"/>
          <w:szCs w:val="32"/>
        </w:rPr>
      </w:pPr>
      <w:r w:rsidRPr="00591E8F">
        <w:rPr>
          <w:rFonts w:ascii="TH SarabunPSK" w:hAnsi="TH SarabunPSK" w:cs="TH SarabunPSK"/>
          <w:sz w:val="32"/>
          <w:szCs w:val="32"/>
          <w:cs/>
        </w:rPr>
        <w:t xml:space="preserve">            ในระยะที่ผ่านมา การเข้าถึงการศึกษาและสำเร็จการศึกษาของคนไทยมีแนวโน้มสูงขึ้น โดยสัดส่วนเด็กที่เข้าศึกษาในระดับปฐมวัยที่เพิ่มขึ้นจากร้อยละ 84.7 ในปี 2559 เป็นร้อยละ 86.3 ในปี 2562 และในระดับประถมศึกษาและมัธยมศึกษาตอนต้น มีสัดส่วนผู้สำเร็จการศึกษาเพิ่มขึ้นจากร้อยละ 91.8 และร้อยละ 90.1 ในปี 2559 เป็นร้อยละ 98.2 และร้อยละ 96.9 ในปี 2562 ตามลำดับ นอกจากนี้ ความเท่าเทียมทางเพศในการเข้าถึงศึกษาของไทยปรับตัวดีขึ้น เห็นได้จากดัชนีความเสมอภาคระหว่างเพศ (</w:t>
      </w:r>
      <w:r w:rsidRPr="00591E8F">
        <w:rPr>
          <w:rFonts w:ascii="TH SarabunPSK" w:hAnsi="TH SarabunPSK" w:cs="TH SarabunPSK"/>
          <w:sz w:val="32"/>
          <w:szCs w:val="32"/>
        </w:rPr>
        <w:t xml:space="preserve">Gender Parity Index: GPI) </w:t>
      </w:r>
      <w:r w:rsidRPr="00591E8F">
        <w:rPr>
          <w:rFonts w:ascii="TH SarabunPSK" w:hAnsi="TH SarabunPSK" w:cs="TH SarabunPSK"/>
          <w:sz w:val="32"/>
          <w:szCs w:val="32"/>
          <w:cs/>
        </w:rPr>
        <w:t xml:space="preserve">ที่มีแนวโน้มดีขึ้นในทุกระดับการศึกษาตั้งแต่ปี 2559 เป็นต้นมา   </w:t>
      </w:r>
    </w:p>
    <w:p w14:paraId="56F63DB3" w14:textId="77777777" w:rsidR="00591E8F" w:rsidRPr="00591E8F" w:rsidRDefault="00591E8F" w:rsidP="00591E8F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426"/>
        <w:jc w:val="thaiDistribute"/>
        <w:rPr>
          <w:rFonts w:ascii="TH SarabunPSK" w:hAnsi="TH SarabunPSK" w:cs="TH SarabunPSK"/>
          <w:sz w:val="32"/>
          <w:szCs w:val="32"/>
        </w:rPr>
      </w:pPr>
    </w:p>
    <w:p w14:paraId="3FA9D03F" w14:textId="77777777" w:rsidR="00591E8F" w:rsidRPr="00591E8F" w:rsidRDefault="00591E8F" w:rsidP="00591E8F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426"/>
        <w:jc w:val="thaiDistribute"/>
        <w:rPr>
          <w:rFonts w:ascii="TH SarabunPSK" w:hAnsi="TH SarabunPSK" w:cs="TH SarabunPSK"/>
          <w:sz w:val="32"/>
          <w:szCs w:val="32"/>
        </w:rPr>
      </w:pPr>
      <w:r w:rsidRPr="00591E8F">
        <w:rPr>
          <w:rFonts w:ascii="TH SarabunPSK" w:hAnsi="TH SarabunPSK" w:cs="TH SarabunPSK"/>
          <w:sz w:val="32"/>
          <w:szCs w:val="32"/>
          <w:cs/>
        </w:rPr>
        <w:t xml:space="preserve">            อย่างไรก็ดี ผลสัมฤทธิ์ทางการศึกษาของคนไทยกลับมีแนวโน้มลดลง เมื่อพิจารณาจากผลคะแนนการทดสอบการศึกษาระดับชาติขั้นพื้นฐาน (</w:t>
      </w:r>
      <w:r w:rsidRPr="00591E8F">
        <w:rPr>
          <w:rFonts w:ascii="TH SarabunPSK" w:hAnsi="TH SarabunPSK" w:cs="TH SarabunPSK"/>
          <w:sz w:val="32"/>
          <w:szCs w:val="32"/>
        </w:rPr>
        <w:t xml:space="preserve">O-NET) </w:t>
      </w:r>
      <w:r w:rsidRPr="00591E8F">
        <w:rPr>
          <w:rFonts w:ascii="TH SarabunPSK" w:hAnsi="TH SarabunPSK" w:cs="TH SarabunPSK"/>
          <w:sz w:val="32"/>
          <w:szCs w:val="32"/>
          <w:cs/>
        </w:rPr>
        <w:t xml:space="preserve">ของนักเรียนในแต่ละระดับชั้น โดยในปี 2562 คะแนนเฉลี่ยของระดับประถมศึกษาปีที่ 6 และมัธยมศึกษาปีที่ 3 อยู่ในระดับที่ต่ำกว่า 50 คะแนนในเกือบทุกกลุ่มสาระการเรียนรู้ โดยในระดับประถมศึกษาปีที่ 6 มีแนวโน้มคะแนนเฉลี่ยลดลงในทุกรายวิชา เมื่อเทียบกับปี 2559 ในขณะที่ระดับมัธยมศึกษาปีที่ 3 มีแนวโน้มคะแนนเฉลี่ยสูงขึ้นในวิชาภาษาไทยและภาษาอังกฤษ แต่ลดลงในวิชาคณิตศาสตร์และวิทยาศาสตร์ ซึ่งการลดลงของผลสัมฤทธิ์ทางการศึกษาเป็นผลจากความเหลื่อมล้ำในการจัดสรรทรัพยากรทั้งบุคลากรทางการศึกษา อุปกรณ์และสื่อการเรียนการสอนที่มีคุณภาพ ในขณะที่ครูและบุคลากรทางการศึกษาได้รับการฝึกอบรมตามเกณฑ์มาตรฐานเพิ่มมากขึ้น โดยในปีงบประมาณ 2561 มีครูที่เข้าร่วมโครงการพัฒนาครูรูปแบบครบวงจร (คูปองครู) และผ่านเกณฑ์การพัฒนา 274,264 คน คิดเป็นร้อยละ 77 ของจำนวนครูที่ลงทะเบียนทั้งหมด เพิ่มขึ้นจาก 175,987 คน หรือร้อยละ 60 ในปีงบประมาณ 2560  </w:t>
      </w:r>
    </w:p>
    <w:p w14:paraId="7A3259E0" w14:textId="0F7EF68F" w:rsidR="00591E8F" w:rsidRPr="00273220" w:rsidRDefault="00591E8F" w:rsidP="00273220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jc w:val="thaiDistribute"/>
        <w:rPr>
          <w:rFonts w:ascii="TH SarabunPSK" w:hAnsi="TH SarabunPSK" w:cs="TH SarabunPSK"/>
          <w:sz w:val="32"/>
          <w:szCs w:val="32"/>
        </w:rPr>
      </w:pPr>
    </w:p>
    <w:p w14:paraId="78AEE201" w14:textId="77777777" w:rsidR="00591E8F" w:rsidRPr="00591E8F" w:rsidRDefault="00591E8F" w:rsidP="00591E8F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426"/>
        <w:jc w:val="thaiDistribute"/>
        <w:rPr>
          <w:rFonts w:ascii="TH SarabunPSK" w:hAnsi="TH SarabunPSK" w:cs="TH SarabunPSK"/>
          <w:sz w:val="32"/>
          <w:szCs w:val="32"/>
        </w:rPr>
      </w:pPr>
      <w:r w:rsidRPr="00591E8F">
        <w:rPr>
          <w:rFonts w:ascii="TH SarabunPSK" w:hAnsi="TH SarabunPSK" w:cs="TH SarabunPSK"/>
          <w:sz w:val="32"/>
          <w:szCs w:val="32"/>
          <w:cs/>
        </w:rPr>
        <w:t>เป้าหมายย่อย 4.1</w:t>
      </w:r>
    </w:p>
    <w:p w14:paraId="68213579" w14:textId="77777777" w:rsidR="00591E8F" w:rsidRPr="00591E8F" w:rsidRDefault="00591E8F" w:rsidP="00591E8F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426"/>
        <w:jc w:val="thaiDistribute"/>
        <w:rPr>
          <w:rFonts w:ascii="TH SarabunPSK" w:hAnsi="TH SarabunPSK" w:cs="TH SarabunPSK"/>
          <w:sz w:val="32"/>
          <w:szCs w:val="32"/>
        </w:rPr>
      </w:pPr>
      <w:r w:rsidRPr="00591E8F">
        <w:rPr>
          <w:rFonts w:ascii="TH SarabunPSK" w:hAnsi="TH SarabunPSK" w:cs="TH SarabunPSK"/>
          <w:sz w:val="32"/>
          <w:szCs w:val="32"/>
          <w:cs/>
        </w:rPr>
        <w:lastRenderedPageBreak/>
        <w:t xml:space="preserve">          สร้างหลักประกันว่าเด็กชายและเด็กหญิงทุกคนสำเร็จการศึกษาระดับประถมศึกษาและมัธยมศึกษาที่มีคุณภาพ เท่าเทียม และไม่มีค่าใช้จ่าย นำไปสู่ผลลัพธ์ทางการเรียนที่มีประสิทธิผล ภายในปี พ.ศ. 2573</w:t>
      </w:r>
    </w:p>
    <w:p w14:paraId="5D0D5F90" w14:textId="77777777" w:rsidR="00591E8F" w:rsidRPr="00591E8F" w:rsidRDefault="00591E8F" w:rsidP="00591E8F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426"/>
        <w:jc w:val="thaiDistribute"/>
        <w:rPr>
          <w:rFonts w:ascii="TH SarabunPSK" w:hAnsi="TH SarabunPSK" w:cs="TH SarabunPSK"/>
          <w:sz w:val="32"/>
          <w:szCs w:val="32"/>
        </w:rPr>
      </w:pPr>
    </w:p>
    <w:p w14:paraId="6517F3C6" w14:textId="77777777" w:rsidR="00591E8F" w:rsidRPr="00591E8F" w:rsidRDefault="00591E8F" w:rsidP="00591E8F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426"/>
        <w:jc w:val="thaiDistribute"/>
        <w:rPr>
          <w:rFonts w:ascii="TH SarabunPSK" w:hAnsi="TH SarabunPSK" w:cs="TH SarabunPSK"/>
          <w:sz w:val="32"/>
          <w:szCs w:val="32"/>
        </w:rPr>
      </w:pPr>
      <w:r w:rsidRPr="00591E8F">
        <w:rPr>
          <w:rFonts w:ascii="TH SarabunPSK" w:hAnsi="TH SarabunPSK" w:cs="TH SarabunPSK"/>
          <w:sz w:val="32"/>
          <w:szCs w:val="32"/>
          <w:cs/>
        </w:rPr>
        <w:t>เป้าหมายย่อย 4.2</w:t>
      </w:r>
    </w:p>
    <w:p w14:paraId="62EFD250" w14:textId="77777777" w:rsidR="00591E8F" w:rsidRPr="00591E8F" w:rsidRDefault="00591E8F" w:rsidP="00591E8F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426"/>
        <w:jc w:val="thaiDistribute"/>
        <w:rPr>
          <w:rFonts w:ascii="TH SarabunPSK" w:hAnsi="TH SarabunPSK" w:cs="TH SarabunPSK"/>
          <w:sz w:val="32"/>
          <w:szCs w:val="32"/>
        </w:rPr>
      </w:pPr>
      <w:r w:rsidRPr="00591E8F">
        <w:rPr>
          <w:rFonts w:ascii="TH SarabunPSK" w:hAnsi="TH SarabunPSK" w:cs="TH SarabunPSK"/>
          <w:sz w:val="32"/>
          <w:szCs w:val="32"/>
          <w:cs/>
        </w:rPr>
        <w:t xml:space="preserve">          สร้างหลักประกันว่าเด็กชายและเด็กหญิงทุกคนเข้าถึงการพัฒนา การดูแล และการจัดการศึกษาระดับก่อนประถมศึกษา สำหรับเด็กปฐมวัยที่มีคุณภาพ เพื่อให้เด็กเหล่านั้นมีความพร้อมสำหรับการศึกษาระดับประถมศึกษา ภายในปี พ.ศ. 2573</w:t>
      </w:r>
    </w:p>
    <w:p w14:paraId="0E9F6076" w14:textId="77777777" w:rsidR="008611DF" w:rsidRPr="00273220" w:rsidRDefault="008611DF" w:rsidP="00273220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jc w:val="thaiDistribute"/>
        <w:rPr>
          <w:rFonts w:ascii="TH SarabunPSK" w:hAnsi="TH SarabunPSK" w:cs="TH SarabunPSK"/>
          <w:sz w:val="32"/>
          <w:szCs w:val="32"/>
        </w:rPr>
      </w:pPr>
    </w:p>
    <w:p w14:paraId="13445275" w14:textId="77777777" w:rsidR="00591E8F" w:rsidRPr="00591E8F" w:rsidRDefault="00591E8F" w:rsidP="00591E8F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426"/>
        <w:jc w:val="thaiDistribute"/>
        <w:rPr>
          <w:rFonts w:ascii="TH SarabunPSK" w:hAnsi="TH SarabunPSK" w:cs="TH SarabunPSK"/>
          <w:sz w:val="32"/>
          <w:szCs w:val="32"/>
        </w:rPr>
      </w:pPr>
      <w:r w:rsidRPr="00591E8F">
        <w:rPr>
          <w:rFonts w:ascii="TH SarabunPSK" w:hAnsi="TH SarabunPSK" w:cs="TH SarabunPSK"/>
          <w:sz w:val="32"/>
          <w:szCs w:val="32"/>
          <w:cs/>
        </w:rPr>
        <w:t>เป้าหมายย่อย 4.3</w:t>
      </w:r>
    </w:p>
    <w:p w14:paraId="3F1BFFD6" w14:textId="77777777" w:rsidR="00591E8F" w:rsidRPr="00591E8F" w:rsidRDefault="00591E8F" w:rsidP="00591E8F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426"/>
        <w:jc w:val="thaiDistribute"/>
        <w:rPr>
          <w:rFonts w:ascii="TH SarabunPSK" w:hAnsi="TH SarabunPSK" w:cs="TH SarabunPSK"/>
          <w:sz w:val="32"/>
          <w:szCs w:val="32"/>
        </w:rPr>
      </w:pPr>
      <w:r w:rsidRPr="00591E8F">
        <w:rPr>
          <w:rFonts w:ascii="TH SarabunPSK" w:hAnsi="TH SarabunPSK" w:cs="TH SarabunPSK"/>
          <w:sz w:val="32"/>
          <w:szCs w:val="32"/>
          <w:cs/>
        </w:rPr>
        <w:t xml:space="preserve">          สร้างหลักประกันให้ชายและหญิงทุกคนเข้าถึงการศึกษา อาชีวศึกษา อุดมศึกษา รวมถึงมหาวิทยาลัยที่มีคุณภาพ ในราคาที่สามารถจ่ายได้ ภายในปี พ.ศ. 2573</w:t>
      </w:r>
    </w:p>
    <w:p w14:paraId="30328A76" w14:textId="77777777" w:rsidR="00591E8F" w:rsidRPr="00591E8F" w:rsidRDefault="00591E8F" w:rsidP="00591E8F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426"/>
        <w:jc w:val="thaiDistribute"/>
        <w:rPr>
          <w:rFonts w:ascii="TH SarabunPSK" w:hAnsi="TH SarabunPSK" w:cs="TH SarabunPSK"/>
          <w:sz w:val="32"/>
          <w:szCs w:val="32"/>
        </w:rPr>
      </w:pPr>
    </w:p>
    <w:p w14:paraId="1DF6A2EB" w14:textId="77777777" w:rsidR="00591E8F" w:rsidRPr="00591E8F" w:rsidRDefault="00591E8F" w:rsidP="00591E8F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426"/>
        <w:jc w:val="thaiDistribute"/>
        <w:rPr>
          <w:rFonts w:ascii="TH SarabunPSK" w:hAnsi="TH SarabunPSK" w:cs="TH SarabunPSK"/>
          <w:sz w:val="32"/>
          <w:szCs w:val="32"/>
        </w:rPr>
      </w:pPr>
      <w:r w:rsidRPr="00591E8F">
        <w:rPr>
          <w:rFonts w:ascii="TH SarabunPSK" w:hAnsi="TH SarabunPSK" w:cs="TH SarabunPSK"/>
          <w:sz w:val="32"/>
          <w:szCs w:val="32"/>
          <w:cs/>
        </w:rPr>
        <w:t>เป้าหมายย่อย 4.4</w:t>
      </w:r>
    </w:p>
    <w:p w14:paraId="6EB1BBE2" w14:textId="5CE304E7" w:rsidR="00273220" w:rsidRPr="00524E81" w:rsidRDefault="00591E8F" w:rsidP="00524E81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426"/>
        <w:jc w:val="thaiDistribute"/>
        <w:rPr>
          <w:rFonts w:ascii="TH SarabunPSK" w:hAnsi="TH SarabunPSK" w:cs="TH SarabunPSK"/>
          <w:sz w:val="32"/>
          <w:szCs w:val="32"/>
        </w:rPr>
      </w:pPr>
      <w:r w:rsidRPr="00591E8F">
        <w:rPr>
          <w:rFonts w:ascii="TH SarabunPSK" w:hAnsi="TH SarabunPSK" w:cs="TH SarabunPSK"/>
          <w:sz w:val="32"/>
          <w:szCs w:val="32"/>
          <w:cs/>
        </w:rPr>
        <w:t xml:space="preserve">          เพิ่มจำนวนเยาวชนและผู้ใหญ่ที่มีทักษะที่เกี่ยวข้องจำเป็น รวมถึงทักษะทางด้านเทคนิคและอาชีพสำหรับการจ้างงาน การมีงานที่มีคุณค่า และการเป็นผู้ประกอบการ ภายในปี พ.ศ. 2573</w:t>
      </w:r>
    </w:p>
    <w:p w14:paraId="1249E224" w14:textId="77777777" w:rsidR="00273220" w:rsidRPr="00591E8F" w:rsidRDefault="00273220" w:rsidP="00591E8F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426"/>
        <w:jc w:val="thaiDistribute"/>
        <w:rPr>
          <w:rFonts w:ascii="TH SarabunPSK" w:hAnsi="TH SarabunPSK" w:cs="TH SarabunPSK"/>
          <w:sz w:val="32"/>
          <w:szCs w:val="32"/>
        </w:rPr>
      </w:pPr>
    </w:p>
    <w:p w14:paraId="798A640B" w14:textId="77777777" w:rsidR="00591E8F" w:rsidRPr="00591E8F" w:rsidRDefault="00591E8F" w:rsidP="00591E8F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426"/>
        <w:jc w:val="thaiDistribute"/>
        <w:rPr>
          <w:rFonts w:ascii="TH SarabunPSK" w:hAnsi="TH SarabunPSK" w:cs="TH SarabunPSK"/>
          <w:sz w:val="32"/>
          <w:szCs w:val="32"/>
        </w:rPr>
      </w:pPr>
      <w:r w:rsidRPr="00591E8F">
        <w:rPr>
          <w:rFonts w:ascii="TH SarabunPSK" w:hAnsi="TH SarabunPSK" w:cs="TH SarabunPSK"/>
          <w:sz w:val="32"/>
          <w:szCs w:val="32"/>
          <w:cs/>
        </w:rPr>
        <w:t>เป้าหมายย่อย 4.5</w:t>
      </w:r>
    </w:p>
    <w:p w14:paraId="4D2D0117" w14:textId="77777777" w:rsidR="00591E8F" w:rsidRPr="00591E8F" w:rsidRDefault="00591E8F" w:rsidP="00591E8F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426"/>
        <w:jc w:val="thaiDistribute"/>
        <w:rPr>
          <w:rFonts w:ascii="TH SarabunPSK" w:hAnsi="TH SarabunPSK" w:cs="TH SarabunPSK"/>
          <w:sz w:val="32"/>
          <w:szCs w:val="32"/>
        </w:rPr>
      </w:pPr>
      <w:r w:rsidRPr="00591E8F">
        <w:rPr>
          <w:rFonts w:ascii="TH SarabunPSK" w:hAnsi="TH SarabunPSK" w:cs="TH SarabunPSK"/>
          <w:sz w:val="32"/>
          <w:szCs w:val="32"/>
          <w:cs/>
        </w:rPr>
        <w:t xml:space="preserve">          ขจัดความเหลี่อมล้ำทางเพศด้านการศึกษา และสร้างหลักประกันว่ากลุ่มที่เปราะบางซึ่งรวมถึงผู้พิการ ชนพื้นเมือง และเด็ก เข้าถึงการศึกษาและการฝึกอาชีพทุกระดับอย่างเท่าเทียม ภายในปี พ.ศ. 2573</w:t>
      </w:r>
    </w:p>
    <w:p w14:paraId="528FBC60" w14:textId="77777777" w:rsidR="00591E8F" w:rsidRPr="00591E8F" w:rsidRDefault="00591E8F" w:rsidP="00591E8F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426"/>
        <w:jc w:val="thaiDistribute"/>
        <w:rPr>
          <w:rFonts w:ascii="TH SarabunPSK" w:hAnsi="TH SarabunPSK" w:cs="TH SarabunPSK"/>
          <w:sz w:val="32"/>
          <w:szCs w:val="32"/>
        </w:rPr>
      </w:pPr>
    </w:p>
    <w:p w14:paraId="6F3A93BA" w14:textId="77777777" w:rsidR="00591E8F" w:rsidRPr="00591E8F" w:rsidRDefault="00591E8F" w:rsidP="00591E8F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426"/>
        <w:jc w:val="thaiDistribute"/>
        <w:rPr>
          <w:rFonts w:ascii="TH SarabunPSK" w:hAnsi="TH SarabunPSK" w:cs="TH SarabunPSK"/>
          <w:sz w:val="32"/>
          <w:szCs w:val="32"/>
        </w:rPr>
      </w:pPr>
      <w:r w:rsidRPr="00591E8F">
        <w:rPr>
          <w:rFonts w:ascii="TH SarabunPSK" w:hAnsi="TH SarabunPSK" w:cs="TH SarabunPSK"/>
          <w:sz w:val="32"/>
          <w:szCs w:val="32"/>
          <w:cs/>
        </w:rPr>
        <w:t>เป้าหมายย่อย 4.6</w:t>
      </w:r>
    </w:p>
    <w:p w14:paraId="35423324" w14:textId="77777777" w:rsidR="00591E8F" w:rsidRPr="00591E8F" w:rsidRDefault="00591E8F" w:rsidP="00591E8F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426"/>
        <w:jc w:val="thaiDistribute"/>
        <w:rPr>
          <w:rFonts w:ascii="TH SarabunPSK" w:hAnsi="TH SarabunPSK" w:cs="TH SarabunPSK"/>
          <w:sz w:val="32"/>
          <w:szCs w:val="32"/>
        </w:rPr>
      </w:pPr>
      <w:r w:rsidRPr="00591E8F">
        <w:rPr>
          <w:rFonts w:ascii="TH SarabunPSK" w:hAnsi="TH SarabunPSK" w:cs="TH SarabunPSK"/>
          <w:sz w:val="32"/>
          <w:szCs w:val="32"/>
          <w:cs/>
        </w:rPr>
        <w:t xml:space="preserve">          สร้างหลักประกันว่าเยาวชนทุกคนและผู้ใหญ่ทั้งชายและหญิงในสัดส่วนสูง สามารถอ่านออกเขียนได้และคานวณได้ ภายในปี พ.ศ. 2573</w:t>
      </w:r>
    </w:p>
    <w:p w14:paraId="47B0CD8F" w14:textId="77777777" w:rsidR="00591E8F" w:rsidRPr="00591E8F" w:rsidRDefault="00591E8F" w:rsidP="00591E8F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426"/>
        <w:jc w:val="thaiDistribute"/>
        <w:rPr>
          <w:rFonts w:ascii="TH SarabunPSK" w:hAnsi="TH SarabunPSK" w:cs="TH SarabunPSK"/>
          <w:sz w:val="32"/>
          <w:szCs w:val="32"/>
        </w:rPr>
      </w:pPr>
    </w:p>
    <w:p w14:paraId="64CACCDA" w14:textId="77777777" w:rsidR="00591E8F" w:rsidRPr="00591E8F" w:rsidRDefault="00591E8F" w:rsidP="00591E8F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426"/>
        <w:jc w:val="thaiDistribute"/>
        <w:rPr>
          <w:rFonts w:ascii="TH SarabunPSK" w:hAnsi="TH SarabunPSK" w:cs="TH SarabunPSK"/>
          <w:sz w:val="32"/>
          <w:szCs w:val="32"/>
        </w:rPr>
      </w:pPr>
      <w:r w:rsidRPr="00591E8F">
        <w:rPr>
          <w:rFonts w:ascii="TH SarabunPSK" w:hAnsi="TH SarabunPSK" w:cs="TH SarabunPSK"/>
          <w:sz w:val="32"/>
          <w:szCs w:val="32"/>
          <w:cs/>
        </w:rPr>
        <w:t>เป้าหมายย่อย 4.7</w:t>
      </w:r>
    </w:p>
    <w:p w14:paraId="4C59A5DF" w14:textId="64B354D0" w:rsidR="00591E8F" w:rsidRPr="00273220" w:rsidRDefault="00591E8F" w:rsidP="00273220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426"/>
        <w:jc w:val="thaiDistribute"/>
        <w:rPr>
          <w:rFonts w:ascii="TH SarabunPSK" w:hAnsi="TH SarabunPSK" w:cs="TH SarabunPSK"/>
          <w:sz w:val="32"/>
          <w:szCs w:val="32"/>
        </w:rPr>
      </w:pPr>
      <w:r w:rsidRPr="00591E8F">
        <w:rPr>
          <w:rFonts w:ascii="TH SarabunPSK" w:hAnsi="TH SarabunPSK" w:cs="TH SarabunPSK"/>
          <w:sz w:val="32"/>
          <w:szCs w:val="32"/>
          <w:cs/>
        </w:rPr>
        <w:t xml:space="preserve">          สร้างหลักประกันว่าผู้เรียนทุกคนได้รับความรู้และทักษะที่จาเป็นสาหรับส่งเสริมการพัฒนาที่ยั่งยืน รวมไปถึง การศึกษาสาหรับการพัฒนาที่ยั่งยืนและการมีวิถีชีวิตที่ยั่งยืน สิทธิมนุษยชน ความเสมอภาคระหว่างเพศ การส่งเสริมวัฒนธรรมแห่งความสงบสุขและการไม่ใช้ความรุนแรง การเป็นพลเมืองของโลก และความชื่นชมในความหลากหลายทางวัฒนธรรมและการที่วัฒนธรรมมีส่วนช่วยให้เกิดการพัฒนาที่ยั่งยืน ภายในปี พ.ศ. 2573</w:t>
      </w:r>
    </w:p>
    <w:p w14:paraId="263D4031" w14:textId="77777777" w:rsidR="007250DA" w:rsidRDefault="007250DA" w:rsidP="00591E8F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426"/>
        <w:jc w:val="thaiDistribute"/>
        <w:rPr>
          <w:rFonts w:ascii="TH SarabunPSK" w:hAnsi="TH SarabunPSK" w:cs="TH SarabunPSK"/>
          <w:sz w:val="32"/>
          <w:szCs w:val="32"/>
        </w:rPr>
      </w:pPr>
    </w:p>
    <w:p w14:paraId="16D46C06" w14:textId="77777777" w:rsidR="00591E8F" w:rsidRPr="00591E8F" w:rsidRDefault="00591E8F" w:rsidP="00591E8F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426"/>
        <w:jc w:val="thaiDistribute"/>
        <w:rPr>
          <w:rFonts w:ascii="TH SarabunPSK" w:hAnsi="TH SarabunPSK" w:cs="TH SarabunPSK"/>
          <w:sz w:val="32"/>
          <w:szCs w:val="32"/>
        </w:rPr>
      </w:pPr>
      <w:r w:rsidRPr="00591E8F">
        <w:rPr>
          <w:rFonts w:ascii="TH SarabunPSK" w:hAnsi="TH SarabunPSK" w:cs="TH SarabunPSK"/>
          <w:sz w:val="32"/>
          <w:szCs w:val="32"/>
          <w:cs/>
        </w:rPr>
        <w:t>เป้าหมายย่อย 4.</w:t>
      </w:r>
      <w:r w:rsidRPr="00591E8F">
        <w:rPr>
          <w:rFonts w:ascii="TH SarabunPSK" w:hAnsi="TH SarabunPSK" w:cs="TH SarabunPSK"/>
          <w:sz w:val="32"/>
          <w:szCs w:val="32"/>
        </w:rPr>
        <w:t>A</w:t>
      </w:r>
    </w:p>
    <w:p w14:paraId="6E40DBF2" w14:textId="77777777" w:rsidR="00591E8F" w:rsidRPr="00591E8F" w:rsidRDefault="00591E8F" w:rsidP="00591E8F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426"/>
        <w:jc w:val="thaiDistribute"/>
        <w:rPr>
          <w:rFonts w:ascii="TH SarabunPSK" w:hAnsi="TH SarabunPSK" w:cs="TH SarabunPSK"/>
          <w:sz w:val="32"/>
          <w:szCs w:val="32"/>
        </w:rPr>
      </w:pPr>
      <w:r w:rsidRPr="00591E8F">
        <w:rPr>
          <w:rFonts w:ascii="TH SarabunPSK" w:hAnsi="TH SarabunPSK" w:cs="TH SarabunPSK"/>
          <w:sz w:val="32"/>
          <w:szCs w:val="32"/>
          <w:cs/>
        </w:rPr>
        <w:t xml:space="preserve">          สร้างและยกระดับสถานศึกษา ตลอดจนเครื่องมือและอุปกรณ์การศึกษาที่อ่อนไหวต่อเด็ก ผู้พิการ และเพศภาวะ และจัดให้มีสภาพแวดล้อมทางการเรียนรู้ที่ปลอดภัย ปราศจากความรุนแรง ครอบคลุมและมีประสิทธิผลสำหรับทุกคน</w:t>
      </w:r>
    </w:p>
    <w:p w14:paraId="4942D4D7" w14:textId="77777777" w:rsidR="00591E8F" w:rsidRPr="00591E8F" w:rsidRDefault="00591E8F" w:rsidP="00591E8F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426"/>
        <w:jc w:val="thaiDistribute"/>
        <w:rPr>
          <w:rFonts w:ascii="TH SarabunPSK" w:hAnsi="TH SarabunPSK" w:cs="TH SarabunPSK"/>
          <w:sz w:val="32"/>
          <w:szCs w:val="32"/>
        </w:rPr>
      </w:pPr>
    </w:p>
    <w:p w14:paraId="23EC14BF" w14:textId="77777777" w:rsidR="00591E8F" w:rsidRPr="00591E8F" w:rsidRDefault="00591E8F" w:rsidP="00591E8F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426"/>
        <w:jc w:val="thaiDistribute"/>
        <w:rPr>
          <w:rFonts w:ascii="TH SarabunPSK" w:hAnsi="TH SarabunPSK" w:cs="TH SarabunPSK"/>
          <w:sz w:val="32"/>
          <w:szCs w:val="32"/>
        </w:rPr>
      </w:pPr>
      <w:r w:rsidRPr="00591E8F">
        <w:rPr>
          <w:rFonts w:ascii="TH SarabunPSK" w:hAnsi="TH SarabunPSK" w:cs="TH SarabunPSK"/>
          <w:sz w:val="32"/>
          <w:szCs w:val="32"/>
          <w:cs/>
        </w:rPr>
        <w:t>เป้าหมายย่อย 4.</w:t>
      </w:r>
      <w:r w:rsidRPr="00591E8F">
        <w:rPr>
          <w:rFonts w:ascii="TH SarabunPSK" w:hAnsi="TH SarabunPSK" w:cs="TH SarabunPSK"/>
          <w:sz w:val="32"/>
          <w:szCs w:val="32"/>
        </w:rPr>
        <w:t>B</w:t>
      </w:r>
    </w:p>
    <w:p w14:paraId="32E4B8A8" w14:textId="77777777" w:rsidR="00591E8F" w:rsidRPr="00591E8F" w:rsidRDefault="00591E8F" w:rsidP="00591E8F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426"/>
        <w:jc w:val="thaiDistribute"/>
        <w:rPr>
          <w:rFonts w:ascii="TH SarabunPSK" w:hAnsi="TH SarabunPSK" w:cs="TH SarabunPSK"/>
          <w:sz w:val="32"/>
          <w:szCs w:val="32"/>
        </w:rPr>
      </w:pPr>
      <w:r w:rsidRPr="00591E8F">
        <w:rPr>
          <w:rFonts w:ascii="TH SarabunPSK" w:hAnsi="TH SarabunPSK" w:cs="TH SarabunPSK"/>
          <w:sz w:val="32"/>
          <w:szCs w:val="32"/>
          <w:cs/>
        </w:rPr>
        <w:t xml:space="preserve">         เพิ่มจำนวนทุนการศึกษาทั่วโลกที่ให้แก่ประเทศกาลังพัฒนา โดยเฉพาะประเทศพัฒนาน้อยที่สุด รัฐกำลังพัฒนาที่เป็นเกาะขนาดเล็ก และประเทศในทวีปแอฟริกา เพื่อเข้าศึกษาต่อในระดับอุดมศึกษา รวมถึงการฝึกอาชีพ และ</w:t>
      </w:r>
      <w:r w:rsidRPr="00591E8F">
        <w:rPr>
          <w:rFonts w:ascii="TH SarabunPSK" w:hAnsi="TH SarabunPSK" w:cs="TH SarabunPSK"/>
          <w:sz w:val="32"/>
          <w:szCs w:val="32"/>
          <w:cs/>
        </w:rPr>
        <w:lastRenderedPageBreak/>
        <w:t>โปรแกรมด้านเทคโนโลยีสารสนเทศและการสื่อสาร ด้านเทคนิค วิศวกรรม และวิทยาศาสตร์ ในประเทศพัฒนาแล้วและประเทศกำลังพัฒนาอื่นๆ ภายในปี พ.ศ. 2563</w:t>
      </w:r>
    </w:p>
    <w:p w14:paraId="349FB615" w14:textId="77777777" w:rsidR="00591E8F" w:rsidRPr="00273220" w:rsidRDefault="00591E8F" w:rsidP="00273220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jc w:val="thaiDistribute"/>
        <w:rPr>
          <w:rFonts w:ascii="TH SarabunPSK" w:hAnsi="TH SarabunPSK" w:cs="TH SarabunPSK"/>
          <w:sz w:val="32"/>
          <w:szCs w:val="32"/>
        </w:rPr>
      </w:pPr>
    </w:p>
    <w:p w14:paraId="6E19215D" w14:textId="77777777" w:rsidR="00591E8F" w:rsidRPr="00591E8F" w:rsidRDefault="00591E8F" w:rsidP="00591E8F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426"/>
        <w:jc w:val="thaiDistribute"/>
        <w:rPr>
          <w:rFonts w:ascii="TH SarabunPSK" w:hAnsi="TH SarabunPSK" w:cs="TH SarabunPSK"/>
          <w:sz w:val="32"/>
          <w:szCs w:val="32"/>
        </w:rPr>
      </w:pPr>
      <w:r w:rsidRPr="00591E8F">
        <w:rPr>
          <w:rFonts w:ascii="TH SarabunPSK" w:hAnsi="TH SarabunPSK" w:cs="TH SarabunPSK"/>
          <w:sz w:val="32"/>
          <w:szCs w:val="32"/>
          <w:cs/>
        </w:rPr>
        <w:t>เป้าหมายย่อย 4.</w:t>
      </w:r>
      <w:r w:rsidRPr="00591E8F">
        <w:rPr>
          <w:rFonts w:ascii="TH SarabunPSK" w:hAnsi="TH SarabunPSK" w:cs="TH SarabunPSK"/>
          <w:sz w:val="32"/>
          <w:szCs w:val="32"/>
        </w:rPr>
        <w:t>C</w:t>
      </w:r>
    </w:p>
    <w:p w14:paraId="4C0820EE" w14:textId="7787472F" w:rsidR="00273220" w:rsidRPr="00524E81" w:rsidRDefault="00591E8F" w:rsidP="00524E81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426"/>
        <w:jc w:val="thaiDistribute"/>
        <w:rPr>
          <w:rFonts w:ascii="TH SarabunPSK" w:hAnsi="TH SarabunPSK" w:cs="TH SarabunPSK"/>
          <w:sz w:val="32"/>
          <w:szCs w:val="32"/>
        </w:rPr>
      </w:pPr>
      <w:r w:rsidRPr="00591E8F">
        <w:rPr>
          <w:rFonts w:ascii="TH SarabunPSK" w:hAnsi="TH SarabunPSK" w:cs="TH SarabunPSK"/>
          <w:sz w:val="32"/>
          <w:szCs w:val="32"/>
          <w:cs/>
        </w:rPr>
        <w:t xml:space="preserve">          เพิ่มจำนวนครูที่มีคุณวุฒิ รวมถึงการดาเนินการผ่านความร่วมมือระหว่างประเทศในการฝึกอบรมครูในประเทศกำลังพัฒนา โดยเฉพาะอย่างยิ่งในประเทศพัฒนาน้อยที่สุด และรัฐกำลังพัฒนาที่เป็นเกาะขนาดเล็ก ภายในปี พ.ศ. 2573</w:t>
      </w:r>
    </w:p>
    <w:p w14:paraId="401AFD9D" w14:textId="77777777" w:rsidR="00273220" w:rsidRDefault="00273220" w:rsidP="009A5D87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426"/>
        <w:jc w:val="thaiDistribute"/>
        <w:rPr>
          <w:rFonts w:ascii="TH SarabunPSK" w:hAnsi="TH SarabunPSK" w:cs="TH SarabunPSK"/>
          <w:sz w:val="32"/>
          <w:szCs w:val="32"/>
        </w:rPr>
      </w:pPr>
    </w:p>
    <w:p w14:paraId="311E993B" w14:textId="77777777" w:rsidR="009A5D87" w:rsidRDefault="009A5D87" w:rsidP="009A5D87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426"/>
        <w:jc w:val="thaiDistribute"/>
        <w:rPr>
          <w:rFonts w:ascii="TH SarabunPSK" w:hAnsi="TH SarabunPSK" w:cs="TH SarabunPSK"/>
          <w:sz w:val="32"/>
          <w:szCs w:val="32"/>
        </w:rPr>
      </w:pPr>
      <w:r w:rsidRPr="009A5D87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เป้าหมายที่ </w:t>
      </w:r>
      <w:r w:rsidR="00591E8F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9A5D87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DE938A2" w14:textId="77777777" w:rsidR="00591E8F" w:rsidRPr="00591E8F" w:rsidRDefault="009A5D87" w:rsidP="00591E8F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42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91E8F" w:rsidRPr="001F43AF">
        <w:rPr>
          <w:rFonts w:ascii="TH SarabunPSK" w:hAnsi="TH SarabunPSK" w:cs="TH SarabunPSK"/>
          <w:b/>
          <w:bCs/>
          <w:sz w:val="32"/>
          <w:szCs w:val="32"/>
          <w:cs/>
        </w:rPr>
        <w:t>พลังงานที่สะอาดและราคาย่อมเยา</w:t>
      </w:r>
      <w:r w:rsidR="00591E8F">
        <w:rPr>
          <w:rFonts w:ascii="TH SarabunPSK" w:hAnsi="TH SarabunPSK" w:cs="TH SarabunPSK"/>
          <w:sz w:val="32"/>
          <w:szCs w:val="32"/>
        </w:rPr>
        <w:t xml:space="preserve"> </w:t>
      </w:r>
      <w:r w:rsidR="00591E8F" w:rsidRPr="00591E8F">
        <w:rPr>
          <w:rFonts w:ascii="TH SarabunPSK" w:hAnsi="TH SarabunPSK" w:cs="TH SarabunPSK"/>
          <w:sz w:val="32"/>
          <w:szCs w:val="32"/>
          <w:cs/>
        </w:rPr>
        <w:t>พลังงานเป็นปัจจัยสำคัญในการดำรงชีวิตของมนุษย์ และการดำเนินกิจกรรมเพื่อขับเคลื่อนเศรษฐกิจ ซึ่งความต้องการใช้พลังงานมีการขยายตัวเพิ่มขึ้นอย่างต่อเนื่อง อย่างไรก็ตาม การพึ่งพาแหล่งพลังงานที่ใช้แล้วหมดไปหรือพลังงานจากฟอสซิลที่สามารถจัดหาได้อย่างสะดวกและง่ายต่อใช้งานในหลายกิจกรรม ส่งผลให้ภาคพลังงานมีการปล่อยก๊าซเรือนกระจกมากที่สุด และเป็นปัจจัยสำคัญของการเปลี่ยนแปลงสภาพภูมิอากาศ ด้วยเหตุนี้ พลังงานสะอาดโดยเฉพาะพลังงานหมุนเวียนจึงเป็นทางเลือกในการยกระดับประสิทธิภาพในการบริหารจัดการพลังงานไปสู่การพัฒนาที่ยั่งยืน โดยคำนึงถึงผลกระทบต่อสิ่งแวดล้อม ลดการพึ่งพาเชื้อเพลิงฟอสซิล ให้ประชาชนสามารถเข้าถึงและหาซื้อพลังงานหมุนเวียนได้ง่ายขึ้น สามารถยกระดับคุณภาพชีวิต รวมทั้งตอบสนองต่อการเปลี่ยนแปลงในภาคพลังงาน การเพิ่มบทบาทของเทคโนโลยีดิจิทัล และการเปลี่ยนผ่านสู่ยุคแห่งการขับเคลื่อนด้วยไฟฟ้า</w:t>
      </w:r>
    </w:p>
    <w:p w14:paraId="772E94A3" w14:textId="77777777" w:rsidR="00591E8F" w:rsidRPr="00591E8F" w:rsidRDefault="00591E8F" w:rsidP="00591E8F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426"/>
        <w:jc w:val="thaiDistribute"/>
        <w:rPr>
          <w:rFonts w:ascii="TH SarabunPSK" w:hAnsi="TH SarabunPSK" w:cs="TH SarabunPSK"/>
          <w:sz w:val="32"/>
          <w:szCs w:val="32"/>
        </w:rPr>
      </w:pPr>
    </w:p>
    <w:p w14:paraId="66134623" w14:textId="38A9442B" w:rsidR="00591E8F" w:rsidRPr="00273220" w:rsidRDefault="00591E8F" w:rsidP="00273220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426"/>
        <w:jc w:val="thaiDistribute"/>
        <w:rPr>
          <w:rFonts w:ascii="TH SarabunPSK" w:hAnsi="TH SarabunPSK" w:cs="TH SarabunPSK"/>
          <w:sz w:val="32"/>
          <w:szCs w:val="32"/>
        </w:rPr>
      </w:pPr>
      <w:r w:rsidRPr="00591E8F">
        <w:rPr>
          <w:rFonts w:ascii="TH SarabunPSK" w:hAnsi="TH SarabunPSK" w:cs="TH SarabunPSK"/>
          <w:sz w:val="32"/>
          <w:szCs w:val="32"/>
          <w:cs/>
        </w:rPr>
        <w:t xml:space="preserve">            หน่วยงานที่เกี่ยวข้องด้านพลังงานได้ร่วมกันพัฒนาโครงสร้างพื้นฐานและบริการด้านพลังงาน โดยเฉพาะระบบไฟฟ้า ให้ประชาชนสามารถเข้าถึงพลังงานไฟฟ้าเพื่อสนับสนุนการดำเนินกิจกรรมทางเศรษฐกิจและพัฒนาชีวิตความเป็นอยู่ให้ดีขึ้น โดยในปี 2562 ครัวเรือนกว่าร้อยละ 99.8 สามารถเข้าถึงไฟฟ้า แม้ประเทศไทยจะมีแนวโน้มการใช้พลังงานทดแทนที่เพิ่มขึ้น โดยในปี 2562 ภาคพลังงานมีการปล่อยก๊าซคาร์บอนไดออกไซด์ (</w:t>
      </w:r>
      <w:r w:rsidRPr="00591E8F">
        <w:rPr>
          <w:rFonts w:ascii="TH SarabunPSK" w:hAnsi="TH SarabunPSK" w:cs="TH SarabunPSK"/>
          <w:sz w:val="32"/>
          <w:szCs w:val="32"/>
        </w:rPr>
        <w:t>CO</w:t>
      </w:r>
      <w:r w:rsidRPr="00591E8F">
        <w:rPr>
          <w:rFonts w:ascii="TH SarabunPSK" w:hAnsi="TH SarabunPSK" w:cs="TH SarabunPSK"/>
          <w:sz w:val="32"/>
          <w:szCs w:val="32"/>
          <w:cs/>
        </w:rPr>
        <w:t xml:space="preserve">2) เฉลี่ย 1.89 พันตัน </w:t>
      </w:r>
      <w:r w:rsidRPr="00591E8F">
        <w:rPr>
          <w:rFonts w:ascii="TH SarabunPSK" w:hAnsi="TH SarabunPSK" w:cs="TH SarabunPSK"/>
          <w:sz w:val="32"/>
          <w:szCs w:val="32"/>
        </w:rPr>
        <w:t>CO</w:t>
      </w:r>
      <w:r w:rsidRPr="00591E8F">
        <w:rPr>
          <w:rFonts w:ascii="TH SarabunPSK" w:hAnsi="TH SarabunPSK" w:cs="TH SarabunPSK"/>
          <w:sz w:val="32"/>
          <w:szCs w:val="32"/>
          <w:cs/>
        </w:rPr>
        <w:t>2 ต่อการใช้พลังงาน 1 พันตันเทียบเท่าน้ำมันดิบ (</w:t>
      </w:r>
      <w:proofErr w:type="spellStart"/>
      <w:r w:rsidRPr="00591E8F">
        <w:rPr>
          <w:rFonts w:ascii="TH SarabunPSK" w:hAnsi="TH SarabunPSK" w:cs="TH SarabunPSK"/>
          <w:sz w:val="32"/>
          <w:szCs w:val="32"/>
        </w:rPr>
        <w:t>ktoe</w:t>
      </w:r>
      <w:proofErr w:type="spellEnd"/>
      <w:r w:rsidRPr="00591E8F">
        <w:rPr>
          <w:rFonts w:ascii="TH SarabunPSK" w:hAnsi="TH SarabunPSK" w:cs="TH SarabunPSK"/>
          <w:sz w:val="32"/>
          <w:szCs w:val="32"/>
        </w:rPr>
        <w:t xml:space="preserve">) </w:t>
      </w:r>
      <w:r w:rsidRPr="00591E8F">
        <w:rPr>
          <w:rFonts w:ascii="TH SarabunPSK" w:hAnsi="TH SarabunPSK" w:cs="TH SarabunPSK"/>
          <w:sz w:val="32"/>
          <w:szCs w:val="32"/>
          <w:cs/>
        </w:rPr>
        <w:t xml:space="preserve">ลดลงจาก 1.94 พันตัน </w:t>
      </w:r>
      <w:r w:rsidRPr="00591E8F">
        <w:rPr>
          <w:rFonts w:ascii="TH SarabunPSK" w:hAnsi="TH SarabunPSK" w:cs="TH SarabunPSK"/>
          <w:sz w:val="32"/>
          <w:szCs w:val="32"/>
        </w:rPr>
        <w:t>CO</w:t>
      </w:r>
      <w:r w:rsidRPr="00591E8F">
        <w:rPr>
          <w:rFonts w:ascii="TH SarabunPSK" w:hAnsi="TH SarabunPSK" w:cs="TH SarabunPSK"/>
          <w:sz w:val="32"/>
          <w:szCs w:val="32"/>
          <w:cs/>
        </w:rPr>
        <w:t>2 ต่อการใช้พลังงาน 1</w:t>
      </w:r>
      <w:r w:rsidRPr="00591E8F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591E8F">
        <w:rPr>
          <w:rFonts w:ascii="TH SarabunPSK" w:hAnsi="TH SarabunPSK" w:cs="TH SarabunPSK"/>
          <w:sz w:val="32"/>
          <w:szCs w:val="32"/>
        </w:rPr>
        <w:t>ktoe</w:t>
      </w:r>
      <w:proofErr w:type="spellEnd"/>
      <w:r w:rsidRPr="00591E8F">
        <w:rPr>
          <w:rFonts w:ascii="TH SarabunPSK" w:hAnsi="TH SarabunPSK" w:cs="TH SarabunPSK"/>
          <w:sz w:val="32"/>
          <w:szCs w:val="32"/>
        </w:rPr>
        <w:t xml:space="preserve"> </w:t>
      </w:r>
      <w:r w:rsidRPr="00591E8F">
        <w:rPr>
          <w:rFonts w:ascii="TH SarabunPSK" w:hAnsi="TH SarabunPSK" w:cs="TH SarabunPSK"/>
          <w:sz w:val="32"/>
          <w:szCs w:val="32"/>
          <w:cs/>
        </w:rPr>
        <w:t>ในปี 2559 อย่างไรก็ตาม ภาคพลังงานของไทยยังคงพึ่งพาพลังงานจากฟอสซิลเป็นหลัก ดังนั้น ประเทศไทยจึงตระหนักถึงความสำคัญของการพัฒนาไปสู่สังคมคาร์บอนต่ำที่ลดการพึ่งพาเชื้อเพลิงฟอสซิล โดยมีเป้าหมายเพิ่มสัดส่วนการใช้พลังงานทดแทนและเพิ่มประสิทธิภาพการใช้พลังงาน ซึ่งในระหว่างปี 2559 – 2563 สัดส่วนการใช้พลังงานทดแทนต่อการใช้พลังงานขั้นสุดท้ายมีแนวโน้มเพิ่มขึ้นจากร้อยละ 13.8 ในปี 2559 เป็นร้อยละ 15.1 ในปี 2563 และค่าความเข้มของการใช้พลังงาน (</w:t>
      </w:r>
      <w:r w:rsidRPr="00591E8F">
        <w:rPr>
          <w:rFonts w:ascii="TH SarabunPSK" w:hAnsi="TH SarabunPSK" w:cs="TH SarabunPSK"/>
          <w:sz w:val="32"/>
          <w:szCs w:val="32"/>
        </w:rPr>
        <w:t xml:space="preserve">Energy Intensity: EI) </w:t>
      </w:r>
      <w:r w:rsidRPr="00591E8F">
        <w:rPr>
          <w:rFonts w:ascii="TH SarabunPSK" w:hAnsi="TH SarabunPSK" w:cs="TH SarabunPSK"/>
          <w:sz w:val="32"/>
          <w:szCs w:val="32"/>
          <w:cs/>
        </w:rPr>
        <w:t>มีแนวโน้มลดลง โดยค่าความเข้มของการใช้พลังงานในปี 2563 อยู่ที่ 7.49</w:t>
      </w:r>
      <w:r w:rsidRPr="00591E8F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591E8F">
        <w:rPr>
          <w:rFonts w:ascii="TH SarabunPSK" w:hAnsi="TH SarabunPSK" w:cs="TH SarabunPSK"/>
          <w:sz w:val="32"/>
          <w:szCs w:val="32"/>
        </w:rPr>
        <w:t>ktoe</w:t>
      </w:r>
      <w:proofErr w:type="spellEnd"/>
      <w:r w:rsidRPr="00591E8F">
        <w:rPr>
          <w:rFonts w:ascii="TH SarabunPSK" w:hAnsi="TH SarabunPSK" w:cs="TH SarabunPSK"/>
          <w:sz w:val="32"/>
          <w:szCs w:val="32"/>
        </w:rPr>
        <w:t xml:space="preserve"> </w:t>
      </w:r>
      <w:r w:rsidRPr="00591E8F">
        <w:rPr>
          <w:rFonts w:ascii="TH SarabunPSK" w:hAnsi="TH SarabunPSK" w:cs="TH SarabunPSK"/>
          <w:sz w:val="32"/>
          <w:szCs w:val="32"/>
          <w:cs/>
        </w:rPr>
        <w:t>ต่อพันล้านบาท คิดเป็นผลการประหยัดพลังงานเท่ากับ 10,608</w:t>
      </w:r>
      <w:r w:rsidRPr="00591E8F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591E8F">
        <w:rPr>
          <w:rFonts w:ascii="TH SarabunPSK" w:hAnsi="TH SarabunPSK" w:cs="TH SarabunPSK"/>
          <w:sz w:val="32"/>
          <w:szCs w:val="32"/>
        </w:rPr>
        <w:t>ktoe</w:t>
      </w:r>
      <w:proofErr w:type="spellEnd"/>
      <w:r w:rsidRPr="00591E8F">
        <w:rPr>
          <w:rFonts w:ascii="TH SarabunPSK" w:hAnsi="TH SarabunPSK" w:cs="TH SarabunPSK"/>
          <w:sz w:val="32"/>
          <w:szCs w:val="32"/>
        </w:rPr>
        <w:t xml:space="preserve"> </w:t>
      </w:r>
      <w:r w:rsidRPr="00591E8F">
        <w:rPr>
          <w:rFonts w:ascii="TH SarabunPSK" w:hAnsi="TH SarabunPSK" w:cs="TH SarabunPSK"/>
          <w:sz w:val="32"/>
          <w:szCs w:val="32"/>
          <w:cs/>
        </w:rPr>
        <w:t xml:space="preserve">ลดลงจากปี 2559 ที่มีค่า </w:t>
      </w:r>
      <w:r w:rsidRPr="00591E8F">
        <w:rPr>
          <w:rFonts w:ascii="TH SarabunPSK" w:hAnsi="TH SarabunPSK" w:cs="TH SarabunPSK"/>
          <w:sz w:val="32"/>
          <w:szCs w:val="32"/>
        </w:rPr>
        <w:t xml:space="preserve">EI </w:t>
      </w:r>
      <w:r w:rsidRPr="00591E8F">
        <w:rPr>
          <w:rFonts w:ascii="TH SarabunPSK" w:hAnsi="TH SarabunPSK" w:cs="TH SarabunPSK"/>
          <w:sz w:val="32"/>
          <w:szCs w:val="32"/>
          <w:cs/>
        </w:rPr>
        <w:t>อยู่ที่ 8.12</w:t>
      </w:r>
      <w:r w:rsidRPr="00591E8F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591E8F">
        <w:rPr>
          <w:rFonts w:ascii="TH SarabunPSK" w:hAnsi="TH SarabunPSK" w:cs="TH SarabunPSK"/>
          <w:sz w:val="32"/>
          <w:szCs w:val="32"/>
        </w:rPr>
        <w:t>ktoe</w:t>
      </w:r>
      <w:proofErr w:type="spellEnd"/>
      <w:r w:rsidRPr="00591E8F">
        <w:rPr>
          <w:rFonts w:ascii="TH SarabunPSK" w:hAnsi="TH SarabunPSK" w:cs="TH SarabunPSK"/>
          <w:sz w:val="32"/>
          <w:szCs w:val="32"/>
        </w:rPr>
        <w:t xml:space="preserve"> </w:t>
      </w:r>
      <w:r w:rsidRPr="00591E8F">
        <w:rPr>
          <w:rFonts w:ascii="TH SarabunPSK" w:hAnsi="TH SarabunPSK" w:cs="TH SarabunPSK"/>
          <w:sz w:val="32"/>
          <w:szCs w:val="32"/>
          <w:cs/>
        </w:rPr>
        <w:t>ต่อพันล้านบาท นอกจากนี้ ประเทศไทยได้ดำเนินการพัฒนาโครงสร้างพื้นฐานและเทคโนโลยีด้านไฟฟ้าเพื่อยกระดับโครงข่ายไฟฟ้าให้มีความทันสมัย สามารถรองรับและเชื่อมต่อกับแหล่งผลิตไฟฟ้าจากพลังงานหมุนเวียน โดยการส่งเสริมระบบโครงข่ายไฟฟ้าอัจฉริยะ หรือสมาร์ทก</w:t>
      </w:r>
      <w:proofErr w:type="spellStart"/>
      <w:r w:rsidRPr="00591E8F">
        <w:rPr>
          <w:rFonts w:ascii="TH SarabunPSK" w:hAnsi="TH SarabunPSK" w:cs="TH SarabunPSK"/>
          <w:sz w:val="32"/>
          <w:szCs w:val="32"/>
          <w:cs/>
        </w:rPr>
        <w:t>ริด</w:t>
      </w:r>
      <w:proofErr w:type="spellEnd"/>
      <w:r w:rsidRPr="00591E8F">
        <w:rPr>
          <w:rFonts w:ascii="TH SarabunPSK" w:hAnsi="TH SarabunPSK" w:cs="TH SarabunPSK"/>
          <w:sz w:val="32"/>
          <w:szCs w:val="32"/>
          <w:cs/>
        </w:rPr>
        <w:t xml:space="preserve"> อย่างไรก็ดี สัดส่วนการลงทุนเพื่อการวิจัยและพัฒนาด้านพลังงานยังคงน้อยกว่าเป้าหมายที่ตั้งไว้</w:t>
      </w:r>
    </w:p>
    <w:p w14:paraId="0C769A90" w14:textId="77777777" w:rsidR="008611DF" w:rsidRDefault="008611DF" w:rsidP="00591E8F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426"/>
        <w:jc w:val="thaiDistribute"/>
        <w:rPr>
          <w:rFonts w:ascii="TH SarabunPSK" w:hAnsi="TH SarabunPSK" w:cs="TH SarabunPSK"/>
          <w:sz w:val="32"/>
          <w:szCs w:val="32"/>
        </w:rPr>
      </w:pPr>
    </w:p>
    <w:p w14:paraId="3D1444BA" w14:textId="77777777" w:rsidR="00591E8F" w:rsidRPr="00591E8F" w:rsidRDefault="00591E8F" w:rsidP="00591E8F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426"/>
        <w:jc w:val="thaiDistribute"/>
        <w:rPr>
          <w:rFonts w:ascii="TH SarabunPSK" w:hAnsi="TH SarabunPSK" w:cs="TH SarabunPSK"/>
          <w:sz w:val="32"/>
          <w:szCs w:val="32"/>
        </w:rPr>
      </w:pPr>
      <w:r w:rsidRPr="00591E8F">
        <w:rPr>
          <w:rFonts w:ascii="TH SarabunPSK" w:hAnsi="TH SarabunPSK" w:cs="TH SarabunPSK"/>
          <w:sz w:val="32"/>
          <w:szCs w:val="32"/>
          <w:cs/>
        </w:rPr>
        <w:t>เป้าหมายย่อย 7.1</w:t>
      </w:r>
    </w:p>
    <w:p w14:paraId="4D9D792C" w14:textId="77777777" w:rsidR="00591E8F" w:rsidRPr="00591E8F" w:rsidRDefault="00591E8F" w:rsidP="00591E8F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426"/>
        <w:jc w:val="thaiDistribute"/>
        <w:rPr>
          <w:rFonts w:ascii="TH SarabunPSK" w:hAnsi="TH SarabunPSK" w:cs="TH SarabunPSK"/>
          <w:sz w:val="32"/>
          <w:szCs w:val="32"/>
        </w:rPr>
      </w:pPr>
      <w:r w:rsidRPr="00591E8F">
        <w:rPr>
          <w:rFonts w:ascii="TH SarabunPSK" w:hAnsi="TH SarabunPSK" w:cs="TH SarabunPSK"/>
          <w:sz w:val="32"/>
          <w:szCs w:val="32"/>
          <w:cs/>
        </w:rPr>
        <w:t xml:space="preserve">           สร้างหลักประกันว่ามีการเข้าถึงการบริการพลังงานสมัยใหม่ที่เชื่อถือได้ ในราคาที่สามารถซื้อหาได้ ภายในปี พ.ศ. 2573</w:t>
      </w:r>
    </w:p>
    <w:p w14:paraId="2D3E7284" w14:textId="77777777" w:rsidR="00591E8F" w:rsidRPr="00591E8F" w:rsidRDefault="00591E8F" w:rsidP="00591E8F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426"/>
        <w:jc w:val="thaiDistribute"/>
        <w:rPr>
          <w:rFonts w:ascii="TH SarabunPSK" w:hAnsi="TH SarabunPSK" w:cs="TH SarabunPSK"/>
          <w:sz w:val="32"/>
          <w:szCs w:val="32"/>
        </w:rPr>
      </w:pPr>
    </w:p>
    <w:p w14:paraId="4FBBEA26" w14:textId="77777777" w:rsidR="00591E8F" w:rsidRPr="00591E8F" w:rsidRDefault="00591E8F" w:rsidP="00591E8F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426"/>
        <w:jc w:val="thaiDistribute"/>
        <w:rPr>
          <w:rFonts w:ascii="TH SarabunPSK" w:hAnsi="TH SarabunPSK" w:cs="TH SarabunPSK"/>
          <w:sz w:val="32"/>
          <w:szCs w:val="32"/>
        </w:rPr>
      </w:pPr>
      <w:r w:rsidRPr="00591E8F">
        <w:rPr>
          <w:rFonts w:ascii="TH SarabunPSK" w:hAnsi="TH SarabunPSK" w:cs="TH SarabunPSK"/>
          <w:sz w:val="32"/>
          <w:szCs w:val="32"/>
          <w:cs/>
        </w:rPr>
        <w:lastRenderedPageBreak/>
        <w:t>เป้าหมายย่อย 7.2</w:t>
      </w:r>
    </w:p>
    <w:p w14:paraId="1F23F55B" w14:textId="3B995D91" w:rsidR="00591E8F" w:rsidRPr="00273220" w:rsidRDefault="00591E8F" w:rsidP="00273220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426"/>
        <w:jc w:val="thaiDistribute"/>
        <w:rPr>
          <w:rFonts w:ascii="TH SarabunPSK" w:hAnsi="TH SarabunPSK" w:cs="TH SarabunPSK"/>
          <w:sz w:val="32"/>
          <w:szCs w:val="32"/>
        </w:rPr>
      </w:pPr>
      <w:r w:rsidRPr="00591E8F">
        <w:rPr>
          <w:rFonts w:ascii="TH SarabunPSK" w:hAnsi="TH SarabunPSK" w:cs="TH SarabunPSK"/>
          <w:sz w:val="32"/>
          <w:szCs w:val="32"/>
          <w:cs/>
        </w:rPr>
        <w:t xml:space="preserve">           เพิ่มสัดส่วนของพลังงานหมุนเวียนในสัดส่วนพลังงานของโลก (</w:t>
      </w:r>
      <w:r w:rsidRPr="00591E8F">
        <w:rPr>
          <w:rFonts w:ascii="TH SarabunPSK" w:hAnsi="TH SarabunPSK" w:cs="TH SarabunPSK"/>
          <w:sz w:val="32"/>
          <w:szCs w:val="32"/>
        </w:rPr>
        <w:t xml:space="preserve">global energy mix) </w:t>
      </w:r>
      <w:r w:rsidRPr="00591E8F">
        <w:rPr>
          <w:rFonts w:ascii="TH SarabunPSK" w:hAnsi="TH SarabunPSK" w:cs="TH SarabunPSK"/>
          <w:sz w:val="32"/>
          <w:szCs w:val="32"/>
          <w:cs/>
        </w:rPr>
        <w:t>ภายในปี พ.ศ. 2573</w:t>
      </w:r>
    </w:p>
    <w:p w14:paraId="41886386" w14:textId="77777777" w:rsidR="00591E8F" w:rsidRPr="00591E8F" w:rsidRDefault="00591E8F" w:rsidP="00591E8F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426"/>
        <w:jc w:val="thaiDistribute"/>
        <w:rPr>
          <w:rFonts w:ascii="TH SarabunPSK" w:hAnsi="TH SarabunPSK" w:cs="TH SarabunPSK"/>
          <w:sz w:val="32"/>
          <w:szCs w:val="32"/>
        </w:rPr>
      </w:pPr>
      <w:r w:rsidRPr="00591E8F">
        <w:rPr>
          <w:rFonts w:ascii="TH SarabunPSK" w:hAnsi="TH SarabunPSK" w:cs="TH SarabunPSK"/>
          <w:sz w:val="32"/>
          <w:szCs w:val="32"/>
          <w:cs/>
        </w:rPr>
        <w:t>เป้าหมายย่อย 7.3</w:t>
      </w:r>
    </w:p>
    <w:p w14:paraId="285EDFC0" w14:textId="77777777" w:rsidR="00591E8F" w:rsidRPr="00591E8F" w:rsidRDefault="00591E8F" w:rsidP="00591E8F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426"/>
        <w:jc w:val="thaiDistribute"/>
        <w:rPr>
          <w:rFonts w:ascii="TH SarabunPSK" w:hAnsi="TH SarabunPSK" w:cs="TH SarabunPSK"/>
          <w:sz w:val="32"/>
          <w:szCs w:val="32"/>
        </w:rPr>
      </w:pPr>
      <w:r w:rsidRPr="00591E8F">
        <w:rPr>
          <w:rFonts w:ascii="TH SarabunPSK" w:hAnsi="TH SarabunPSK" w:cs="TH SarabunPSK"/>
          <w:sz w:val="32"/>
          <w:szCs w:val="32"/>
          <w:cs/>
        </w:rPr>
        <w:t xml:space="preserve">            เพิ่มอัตราการปรับปรุงประสิทธิภาพการใช้พลังงานของโลกให้เพิ่มขึ้นเป็น 2 เท่า ภายในปี พ.ศ. 2573</w:t>
      </w:r>
    </w:p>
    <w:p w14:paraId="5ABA9AF2" w14:textId="77777777" w:rsidR="00591E8F" w:rsidRPr="00591E8F" w:rsidRDefault="00591E8F" w:rsidP="00591E8F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426"/>
        <w:jc w:val="thaiDistribute"/>
        <w:rPr>
          <w:rFonts w:ascii="TH SarabunPSK" w:hAnsi="TH SarabunPSK" w:cs="TH SarabunPSK"/>
          <w:sz w:val="32"/>
          <w:szCs w:val="32"/>
        </w:rPr>
      </w:pPr>
    </w:p>
    <w:p w14:paraId="43D719B8" w14:textId="77777777" w:rsidR="00591E8F" w:rsidRPr="00591E8F" w:rsidRDefault="00591E8F" w:rsidP="00591E8F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426"/>
        <w:jc w:val="thaiDistribute"/>
        <w:rPr>
          <w:rFonts w:ascii="TH SarabunPSK" w:hAnsi="TH SarabunPSK" w:cs="TH SarabunPSK"/>
          <w:sz w:val="32"/>
          <w:szCs w:val="32"/>
        </w:rPr>
      </w:pPr>
      <w:r w:rsidRPr="00591E8F">
        <w:rPr>
          <w:rFonts w:ascii="TH SarabunPSK" w:hAnsi="TH SarabunPSK" w:cs="TH SarabunPSK"/>
          <w:sz w:val="32"/>
          <w:szCs w:val="32"/>
          <w:cs/>
        </w:rPr>
        <w:t>เป้าหมายย่อย 7.</w:t>
      </w:r>
      <w:r w:rsidRPr="00591E8F">
        <w:rPr>
          <w:rFonts w:ascii="TH SarabunPSK" w:hAnsi="TH SarabunPSK" w:cs="TH SarabunPSK"/>
          <w:sz w:val="32"/>
          <w:szCs w:val="32"/>
        </w:rPr>
        <w:t>A</w:t>
      </w:r>
    </w:p>
    <w:p w14:paraId="30E56BDE" w14:textId="5A278767" w:rsidR="00591E8F" w:rsidRPr="00524E81" w:rsidRDefault="00591E8F" w:rsidP="00524E81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426"/>
        <w:jc w:val="thaiDistribute"/>
        <w:rPr>
          <w:rFonts w:ascii="TH SarabunPSK" w:hAnsi="TH SarabunPSK" w:cs="TH SarabunPSK"/>
          <w:sz w:val="32"/>
          <w:szCs w:val="32"/>
        </w:rPr>
      </w:pPr>
      <w:r w:rsidRPr="00591E8F">
        <w:rPr>
          <w:rFonts w:ascii="TH SarabunPSK" w:hAnsi="TH SarabunPSK" w:cs="TH SarabunPSK"/>
          <w:sz w:val="32"/>
          <w:szCs w:val="32"/>
          <w:cs/>
        </w:rPr>
        <w:t xml:space="preserve">           ยกระดับความร่วมมือระหว่างประเทศเพื่ออำนวยความสะดวกในการเข้าถึงการวิจัย และเทคโนโลยีพลังงานที่สะอาด โดยรวมถึงพลังงานหมุนเวียน ประสิทธิภาพการใช้พลังงาน และเทคโนโลยีเชื้อเพลิงฟอสซิลชั้นสูงและสะอาด และสนับสนุนการลงทุนในโครงสร้างพื้นฐานด้านพลังงานและเทคโนโลยีพลังงานที่สะอาด ภายในปี พ.ศ. 2573</w:t>
      </w:r>
    </w:p>
    <w:p w14:paraId="6C67FD56" w14:textId="77777777" w:rsidR="00591E8F" w:rsidRPr="00591E8F" w:rsidRDefault="00591E8F" w:rsidP="00591E8F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426"/>
        <w:jc w:val="thaiDistribute"/>
        <w:rPr>
          <w:rFonts w:ascii="TH SarabunPSK" w:hAnsi="TH SarabunPSK" w:cs="TH SarabunPSK"/>
          <w:sz w:val="32"/>
          <w:szCs w:val="32"/>
        </w:rPr>
      </w:pPr>
      <w:r w:rsidRPr="00591E8F">
        <w:rPr>
          <w:rFonts w:ascii="TH SarabunPSK" w:hAnsi="TH SarabunPSK" w:cs="TH SarabunPSK"/>
          <w:sz w:val="32"/>
          <w:szCs w:val="32"/>
          <w:cs/>
        </w:rPr>
        <w:t>เป้าหมายย่อย 7.</w:t>
      </w:r>
      <w:r w:rsidRPr="00591E8F">
        <w:rPr>
          <w:rFonts w:ascii="TH SarabunPSK" w:hAnsi="TH SarabunPSK" w:cs="TH SarabunPSK"/>
          <w:sz w:val="32"/>
          <w:szCs w:val="32"/>
        </w:rPr>
        <w:t>B</w:t>
      </w:r>
    </w:p>
    <w:p w14:paraId="6C6EB657" w14:textId="77777777" w:rsidR="00AA7BBD" w:rsidRDefault="00591E8F" w:rsidP="00591E8F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426"/>
        <w:jc w:val="thaiDistribute"/>
        <w:rPr>
          <w:rFonts w:ascii="TH SarabunPSK" w:hAnsi="TH SarabunPSK" w:cs="TH SarabunPSK"/>
          <w:sz w:val="32"/>
          <w:szCs w:val="32"/>
        </w:rPr>
      </w:pPr>
      <w:r w:rsidRPr="00591E8F">
        <w:rPr>
          <w:rFonts w:ascii="TH SarabunPSK" w:hAnsi="TH SarabunPSK" w:cs="TH SarabunPSK"/>
          <w:sz w:val="32"/>
          <w:szCs w:val="32"/>
          <w:cs/>
        </w:rPr>
        <w:t xml:space="preserve">           ขยายโครงสร้างพื้นฐานและพัฒนาเทคโนโลยีสำหรับการจัดส่งบริการพลังงานสมัยใหม่และยั่งยืนโดยถ้วนหน้าในประเทศกำลังพัฒนา โดยเฉพาะอย่างยิ่งในประเทศพัฒนาน้อยที่สุด และรัฐกำลังพัฒนาที่เป็นเกาะขนาดเล็ก ที่สอดคล้องกับโครงการสนับสนุนของประเทศเหล่านั้น ภายในปี พ.ศ. 2573</w:t>
      </w:r>
    </w:p>
    <w:p w14:paraId="75AD36B5" w14:textId="77777777" w:rsidR="007250DA" w:rsidRPr="00273220" w:rsidRDefault="007250DA" w:rsidP="00273220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118BDF6" w14:textId="77777777" w:rsidR="008B1271" w:rsidRDefault="00C53D50" w:rsidP="00C53D50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426"/>
        <w:jc w:val="thaiDistribute"/>
        <w:rPr>
          <w:rFonts w:ascii="TH SarabunPSK" w:hAnsi="TH SarabunPSK" w:cs="TH SarabunPSK"/>
          <w:sz w:val="32"/>
          <w:szCs w:val="32"/>
        </w:rPr>
      </w:pPr>
      <w:r w:rsidRPr="008B1271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เป้าหมายที่ </w:t>
      </w:r>
      <w:r w:rsidR="00591E8F">
        <w:rPr>
          <w:rFonts w:ascii="TH SarabunPSK" w:hAnsi="TH SarabunPSK" w:cs="TH SarabunPSK"/>
          <w:b/>
          <w:bCs/>
          <w:sz w:val="32"/>
          <w:szCs w:val="32"/>
        </w:rPr>
        <w:t>8:</w:t>
      </w:r>
      <w:r w:rsidRPr="00C53D50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D3C31BF" w14:textId="77777777" w:rsidR="00591E8F" w:rsidRPr="00591E8F" w:rsidRDefault="00591E8F" w:rsidP="00591E8F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jc w:val="thaiDistribute"/>
        <w:rPr>
          <w:rFonts w:ascii="TH SarabunPSK" w:hAnsi="TH SarabunPSK" w:cs="TH SarabunPSK"/>
          <w:sz w:val="32"/>
          <w:szCs w:val="32"/>
        </w:rPr>
      </w:pPr>
      <w:r w:rsidRPr="001F43AF">
        <w:rPr>
          <w:rFonts w:ascii="TH SarabunPSK" w:hAnsi="TH SarabunPSK" w:cs="TH SarabunPSK"/>
          <w:b/>
          <w:bCs/>
          <w:sz w:val="32"/>
          <w:szCs w:val="32"/>
          <w:cs/>
        </w:rPr>
        <w:t>การจ้างงานที่มีคุณค่าและการเติบโตทางเศรษฐกิจ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591E8F">
        <w:rPr>
          <w:rFonts w:ascii="TH SarabunPSK" w:hAnsi="TH SarabunPSK" w:cs="TH SarabunPSK"/>
          <w:sz w:val="32"/>
          <w:szCs w:val="32"/>
          <w:cs/>
        </w:rPr>
        <w:t>เป้าหมายการพัฒนาที่ยั่งยืนเป้าหมายที่ 8 มุ่งส่งเสริมการเจริญเติบโตทางเศรษฐกิจที่ยั่งยืน ผ่านการยกระดับผลิตภาพแรงงานและการพัฒนาเทคโนโลยีและนวัตกรรมเพื่อการผลิต โดยการบรรลุเป้าหมายดังกล่าวต้องให้ความสำคัญกับการเสริมสร้างความเป็นผู้ประกอบการ การสร้างงาน รวมถึงการดำเนินนโยบายเพื่อขจัดปัญหาแรงงานผิดกฎหมาย แรงงานทาส และการค้ามนุษย์ ซึ่งจะนำไปสู่การจ้างงานเต็มที่และมีผลิตภาพ และการมีงานที่มีคุณค่าสำหรับทุกคนภายใน ปี 2573</w:t>
      </w:r>
    </w:p>
    <w:p w14:paraId="094D731D" w14:textId="77777777" w:rsidR="00591E8F" w:rsidRPr="00591E8F" w:rsidRDefault="00591E8F" w:rsidP="00591E8F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jc w:val="thaiDistribute"/>
        <w:rPr>
          <w:rFonts w:ascii="TH SarabunPSK" w:hAnsi="TH SarabunPSK" w:cs="TH SarabunPSK"/>
          <w:sz w:val="32"/>
          <w:szCs w:val="32"/>
        </w:rPr>
      </w:pPr>
    </w:p>
    <w:p w14:paraId="7B45C36C" w14:textId="77777777" w:rsidR="00591E8F" w:rsidRPr="00591E8F" w:rsidRDefault="00591E8F" w:rsidP="00591E8F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jc w:val="thaiDistribute"/>
        <w:rPr>
          <w:rFonts w:ascii="TH SarabunPSK" w:hAnsi="TH SarabunPSK" w:cs="TH SarabunPSK"/>
          <w:sz w:val="32"/>
          <w:szCs w:val="32"/>
        </w:rPr>
      </w:pPr>
      <w:r w:rsidRPr="00591E8F">
        <w:rPr>
          <w:rFonts w:ascii="TH SarabunPSK" w:hAnsi="TH SarabunPSK" w:cs="TH SarabunPSK"/>
          <w:sz w:val="32"/>
          <w:szCs w:val="32"/>
          <w:cs/>
        </w:rPr>
        <w:t xml:space="preserve">            จากข้อมูลในระยะที่ผ่านมา พบว่าเศรษฐกิจประเทศไทยขยายตัวในอัตราที่ชะลอลง โดยอัตราการเจริญเติบโตของผลิตภัณฑ์มวลรวมในประเทศที่แท้จริงต่อประชากร (</w:t>
      </w:r>
      <w:r w:rsidRPr="00591E8F">
        <w:rPr>
          <w:rFonts w:ascii="TH SarabunPSK" w:hAnsi="TH SarabunPSK" w:cs="TH SarabunPSK"/>
          <w:sz w:val="32"/>
          <w:szCs w:val="32"/>
        </w:rPr>
        <w:t xml:space="preserve">Growth of real GDP per capita) </w:t>
      </w:r>
      <w:r w:rsidRPr="00591E8F">
        <w:rPr>
          <w:rFonts w:ascii="TH SarabunPSK" w:hAnsi="TH SarabunPSK" w:cs="TH SarabunPSK"/>
          <w:sz w:val="32"/>
          <w:szCs w:val="32"/>
          <w:cs/>
        </w:rPr>
        <w:t xml:space="preserve">ของไทยในปี 2562 อยู่ที่ร้อยละ 2.1 ชะลอตัวลงจากร้อยละ 3.8 และ 3.7 ในปี 2561 และ 2560 ตามลำดับ โดยมีสาเหตุสำคัญจากการส่งออกที่ลดลงเนื่องจากได้รับผลกระทบจากการชะลอตัวของเศรษฐกิจโลก อย่างไรก็ดี การพัฒนาด้านผลิตภาพแรงงานของไทยที่อยู่ในระดับที่เหมาะสม โดยพิจารณาจากอัตราการขยายตัวของผลิตภัณฑ์มวลรวมในประเทศที่แท้จริงต่อประชากรผู้มีงานทำของประเทศไทยในปี 2562 ซึ่งอยู่ที่ร้อยละ 3.0 เท่ากับปีก่อนหน้า และเป็นระดับที่สูงกว่าที่กำหนดไว้ตามแผนแม่บทภายใต้ยุทธศาสตร์ชาติประเด็นที่ 11 การพัฒนาศักยภาพคนตลอดช่วงชีวิต ซึ่งได้กำหนดเป้าหมายผลิตภาพแรงงานในช่วงปี 2561-2565 ขยายตัวร้อยละ 2.5 ต่อปี </w:t>
      </w:r>
    </w:p>
    <w:p w14:paraId="3E6706A9" w14:textId="77777777" w:rsidR="00591E8F" w:rsidRPr="00591E8F" w:rsidRDefault="00591E8F" w:rsidP="00591E8F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jc w:val="thaiDistribute"/>
        <w:rPr>
          <w:rFonts w:ascii="TH SarabunPSK" w:hAnsi="TH SarabunPSK" w:cs="TH SarabunPSK"/>
          <w:sz w:val="32"/>
          <w:szCs w:val="32"/>
        </w:rPr>
      </w:pPr>
    </w:p>
    <w:p w14:paraId="11776820" w14:textId="77777777" w:rsidR="00591E8F" w:rsidRPr="00591E8F" w:rsidRDefault="00591E8F" w:rsidP="00591E8F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jc w:val="thaiDistribute"/>
        <w:rPr>
          <w:rFonts w:ascii="TH SarabunPSK" w:hAnsi="TH SarabunPSK" w:cs="TH SarabunPSK"/>
          <w:sz w:val="32"/>
          <w:szCs w:val="32"/>
        </w:rPr>
      </w:pPr>
      <w:r w:rsidRPr="00591E8F">
        <w:rPr>
          <w:rFonts w:ascii="TH SarabunPSK" w:hAnsi="TH SarabunPSK" w:cs="TH SarabunPSK"/>
          <w:sz w:val="32"/>
          <w:szCs w:val="32"/>
          <w:cs/>
        </w:rPr>
        <w:t xml:space="preserve">            ในด้านการมีงานที่มีคุณค่า พบว่าสถานการณ์ในประเทศไทยดีขึ้นตามลำดับ โดยเมื่อพิจารณาความแตกต่างของค่าจ้างแรงงานต่อชั่วโมงการทำงาน พบว่าค่าจ้างแรงงานระหว่างเพศชายและหญิงมีความใกล้เคียงกัน โดยเพศหญิงได้รับค่าจ้างสูงกว่าเพศชายเล็กน้อย ในขณะที่อัตราการว่างงานโดยเปรียบเทียบระหว่างเพศหญิงและเพศชายมีความใกล้เคียงกันมาก แสดงให้เห็นว่าประเทศไทยมีช่องว่างระหว่างเพศในด้านเศรษฐกิจลดลง นอกจากนี้ ในปี 2561-2562 ประเทศไทยมีอัตราการปฏิบัติไม่ถูกต้องตามกฎหมายแรงงานในประเทศ และสัดส่วนแรงงานเด็กลดลงอย่างต่อเนื่อง อย่างไรก็ตาม อัตราผู้ได้รับการคุ้มครองประกันสังคมต่อผู้มีงานทำเฉลี่ยของไทยต่ำกว่าค่าเป้าหมายตามแผนแม่บทฯ ประเด็นที่ 17  ความเสมอภาคและหลักประกันทางสังคม โดยอยู่ที่ร้อยละ 43.41</w:t>
      </w:r>
    </w:p>
    <w:p w14:paraId="2CE2483A" w14:textId="77777777" w:rsidR="00591E8F" w:rsidRPr="00591E8F" w:rsidRDefault="00591E8F" w:rsidP="00591E8F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jc w:val="thaiDistribute"/>
        <w:rPr>
          <w:rFonts w:ascii="TH SarabunPSK" w:hAnsi="TH SarabunPSK" w:cs="TH SarabunPSK"/>
          <w:sz w:val="32"/>
          <w:szCs w:val="32"/>
        </w:rPr>
      </w:pPr>
    </w:p>
    <w:p w14:paraId="2682C6A6" w14:textId="398262DE" w:rsidR="00591E8F" w:rsidRPr="00591E8F" w:rsidRDefault="00591E8F" w:rsidP="00524E81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jc w:val="thaiDistribute"/>
        <w:rPr>
          <w:rFonts w:ascii="TH SarabunPSK" w:hAnsi="TH SarabunPSK" w:cs="TH SarabunPSK"/>
          <w:sz w:val="32"/>
          <w:szCs w:val="32"/>
        </w:rPr>
      </w:pPr>
      <w:r w:rsidRPr="00591E8F">
        <w:rPr>
          <w:rFonts w:ascii="TH SarabunPSK" w:hAnsi="TH SarabunPSK" w:cs="TH SarabunPSK"/>
          <w:sz w:val="32"/>
          <w:szCs w:val="32"/>
          <w:cs/>
        </w:rPr>
        <w:lastRenderedPageBreak/>
        <w:t xml:space="preserve">            ในด้านการเสริมสร้างความเป็นผู้ประกอบการ เมื่อพิจารณาสัดส่วนผลิตภัณฑ์มวลรวมของ </w:t>
      </w:r>
      <w:r w:rsidRPr="00591E8F">
        <w:rPr>
          <w:rFonts w:ascii="TH SarabunPSK" w:hAnsi="TH SarabunPSK" w:cs="TH SarabunPSK"/>
          <w:sz w:val="32"/>
          <w:szCs w:val="32"/>
        </w:rPr>
        <w:t xml:space="preserve">MSME (GDP MSMEs) </w:t>
      </w:r>
      <w:r w:rsidRPr="00591E8F">
        <w:rPr>
          <w:rFonts w:ascii="TH SarabunPSK" w:hAnsi="TH SarabunPSK" w:cs="TH SarabunPSK"/>
          <w:sz w:val="32"/>
          <w:szCs w:val="32"/>
          <w:cs/>
        </w:rPr>
        <w:t>ต่อผลิตภัณฑ์มวลรวมในประเทศ (</w:t>
      </w:r>
      <w:r w:rsidRPr="00591E8F">
        <w:rPr>
          <w:rFonts w:ascii="TH SarabunPSK" w:hAnsi="TH SarabunPSK" w:cs="TH SarabunPSK"/>
          <w:sz w:val="32"/>
          <w:szCs w:val="32"/>
        </w:rPr>
        <w:t xml:space="preserve">GDP) </w:t>
      </w:r>
      <w:r w:rsidRPr="00591E8F">
        <w:rPr>
          <w:rFonts w:ascii="TH SarabunPSK" w:hAnsi="TH SarabunPSK" w:cs="TH SarabunPSK"/>
          <w:sz w:val="32"/>
          <w:szCs w:val="32"/>
          <w:cs/>
        </w:rPr>
        <w:t xml:space="preserve">พบว่าปี 2563 สัดส่วนผลิตภัณฑ์มวลรวมของ </w:t>
      </w:r>
      <w:r w:rsidRPr="00591E8F">
        <w:rPr>
          <w:rFonts w:ascii="TH SarabunPSK" w:hAnsi="TH SarabunPSK" w:cs="TH SarabunPSK"/>
          <w:sz w:val="32"/>
          <w:szCs w:val="32"/>
        </w:rPr>
        <w:t xml:space="preserve">MSMEs </w:t>
      </w:r>
      <w:r w:rsidRPr="00591E8F">
        <w:rPr>
          <w:rFonts w:ascii="TH SarabunPSK" w:hAnsi="TH SarabunPSK" w:cs="TH SarabunPSK"/>
          <w:sz w:val="32"/>
          <w:szCs w:val="32"/>
          <w:cs/>
        </w:rPr>
        <w:t xml:space="preserve">ต่อ </w:t>
      </w:r>
      <w:r w:rsidRPr="00591E8F">
        <w:rPr>
          <w:rFonts w:ascii="TH SarabunPSK" w:hAnsi="TH SarabunPSK" w:cs="TH SarabunPSK"/>
          <w:sz w:val="32"/>
          <w:szCs w:val="32"/>
        </w:rPr>
        <w:t xml:space="preserve">GDP </w:t>
      </w:r>
      <w:r w:rsidRPr="00591E8F">
        <w:rPr>
          <w:rFonts w:ascii="TH SarabunPSK" w:hAnsi="TH SarabunPSK" w:cs="TH SarabunPSK"/>
          <w:sz w:val="32"/>
          <w:szCs w:val="32"/>
          <w:cs/>
        </w:rPr>
        <w:t>อยู่ที่ 34.0 เพิ่มขึ้นจากร้อยละ 32.8 ในปี 2559 แต่ลดลงจากร้อยละ 35.3 ในปี 2562 นอกจากนี้ การบริโภควัสดุพื้นฐานต่อหัวยังคงสูงขึ้นเรื่อย ๆ ทุกปี ซึ่งอาจแสดงให้เห็นการใช้ทรัพยากรในการผลิตและการบริโภคที่ยังไม่มีประสิทธิภาพเท่าที่ควร</w:t>
      </w:r>
    </w:p>
    <w:p w14:paraId="020BA227" w14:textId="77777777" w:rsidR="00591E8F" w:rsidRPr="00591E8F" w:rsidRDefault="00591E8F" w:rsidP="00591E8F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jc w:val="thaiDistribute"/>
        <w:rPr>
          <w:rFonts w:ascii="TH SarabunPSK" w:hAnsi="TH SarabunPSK" w:cs="TH SarabunPSK"/>
          <w:sz w:val="32"/>
          <w:szCs w:val="32"/>
        </w:rPr>
      </w:pPr>
      <w:r w:rsidRPr="00591E8F">
        <w:rPr>
          <w:rFonts w:ascii="TH SarabunPSK" w:hAnsi="TH SarabunPSK" w:cs="TH SarabunPSK"/>
          <w:sz w:val="32"/>
          <w:szCs w:val="32"/>
          <w:cs/>
        </w:rPr>
        <w:t xml:space="preserve">            ทั้งนี้ ภาพรวมสถานการณ์บรรลุเป้าหมายที่ 8 ในปี 2563 และ 2564 คาดว่าจะได้รับผลกระทบอย่างรุนแรงจากการแพร่ระบาดของโรคโควิด-19 ซึ่งทำให้เศรษฐกิจไทยชะลอตัวลงอย่างมาก พร้อมกับอัตราการว่างงานที่สูงขึ้น โดยเฉพาะอย่างยิ่งในภาคการท่องเที่ยวและการบริการที่ต้องหยุดชะงักตั้งแต่ต้นปี 2563</w:t>
      </w:r>
    </w:p>
    <w:p w14:paraId="13586F76" w14:textId="77777777" w:rsidR="00591E8F" w:rsidRPr="00591E8F" w:rsidRDefault="00591E8F" w:rsidP="00591E8F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jc w:val="thaiDistribute"/>
        <w:rPr>
          <w:rFonts w:ascii="TH SarabunPSK" w:hAnsi="TH SarabunPSK" w:cs="TH SarabunPSK"/>
          <w:sz w:val="32"/>
          <w:szCs w:val="32"/>
        </w:rPr>
      </w:pPr>
    </w:p>
    <w:p w14:paraId="42B8CBAD" w14:textId="77777777" w:rsidR="00591E8F" w:rsidRPr="00591E8F" w:rsidRDefault="00591E8F" w:rsidP="00591E8F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jc w:val="thaiDistribute"/>
        <w:rPr>
          <w:rFonts w:ascii="TH SarabunPSK" w:hAnsi="TH SarabunPSK" w:cs="TH SarabunPSK"/>
          <w:sz w:val="32"/>
          <w:szCs w:val="32"/>
        </w:rPr>
      </w:pPr>
      <w:r w:rsidRPr="00591E8F">
        <w:rPr>
          <w:rFonts w:ascii="TH SarabunPSK" w:hAnsi="TH SarabunPSK" w:cs="TH SarabunPSK"/>
          <w:sz w:val="32"/>
          <w:szCs w:val="32"/>
          <w:cs/>
        </w:rPr>
        <w:t>เป้าหมายย่อย 8.1</w:t>
      </w:r>
    </w:p>
    <w:p w14:paraId="466A731B" w14:textId="77777777" w:rsidR="00591E8F" w:rsidRPr="00591E8F" w:rsidRDefault="00591E8F" w:rsidP="00591E8F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jc w:val="thaiDistribute"/>
        <w:rPr>
          <w:rFonts w:ascii="TH SarabunPSK" w:hAnsi="TH SarabunPSK" w:cs="TH SarabunPSK"/>
          <w:sz w:val="32"/>
          <w:szCs w:val="32"/>
        </w:rPr>
      </w:pPr>
      <w:r w:rsidRPr="00591E8F">
        <w:rPr>
          <w:rFonts w:ascii="TH SarabunPSK" w:hAnsi="TH SarabunPSK" w:cs="TH SarabunPSK"/>
          <w:sz w:val="32"/>
          <w:szCs w:val="32"/>
          <w:cs/>
        </w:rPr>
        <w:t xml:space="preserve">        ทำให้การเติบโตทางเศรษฐกิจต่อหัวประชากรมีความยั่งยืนตามบริบทของประเทศ โดยเฉพาะอย่างยิ่ง ให้ผลิตภัณฑ์มวลรวมในประเทศของประเทศพัฒนาน้อยที่สุด มีการขยายตัวอย่างน้อยร้อยละ 7 ต่อปี</w:t>
      </w:r>
    </w:p>
    <w:p w14:paraId="7CCEA2AE" w14:textId="77777777" w:rsidR="00591E8F" w:rsidRPr="00591E8F" w:rsidRDefault="00591E8F" w:rsidP="00591E8F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jc w:val="thaiDistribute"/>
        <w:rPr>
          <w:rFonts w:ascii="TH SarabunPSK" w:hAnsi="TH SarabunPSK" w:cs="TH SarabunPSK"/>
          <w:sz w:val="32"/>
          <w:szCs w:val="32"/>
        </w:rPr>
      </w:pPr>
    </w:p>
    <w:p w14:paraId="1E43DF2E" w14:textId="77777777" w:rsidR="00591E8F" w:rsidRPr="00591E8F" w:rsidRDefault="00591E8F" w:rsidP="00591E8F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jc w:val="thaiDistribute"/>
        <w:rPr>
          <w:rFonts w:ascii="TH SarabunPSK" w:hAnsi="TH SarabunPSK" w:cs="TH SarabunPSK"/>
          <w:sz w:val="32"/>
          <w:szCs w:val="32"/>
        </w:rPr>
      </w:pPr>
      <w:r w:rsidRPr="00591E8F">
        <w:rPr>
          <w:rFonts w:ascii="TH SarabunPSK" w:hAnsi="TH SarabunPSK" w:cs="TH SarabunPSK"/>
          <w:sz w:val="32"/>
          <w:szCs w:val="32"/>
          <w:cs/>
        </w:rPr>
        <w:t>เป้าหมายย่อย 8.2</w:t>
      </w:r>
    </w:p>
    <w:p w14:paraId="2CD5A5D4" w14:textId="77777777" w:rsidR="00591E8F" w:rsidRPr="00591E8F" w:rsidRDefault="00591E8F" w:rsidP="00591E8F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jc w:val="thaiDistribute"/>
        <w:rPr>
          <w:rFonts w:ascii="TH SarabunPSK" w:hAnsi="TH SarabunPSK" w:cs="TH SarabunPSK"/>
          <w:sz w:val="32"/>
          <w:szCs w:val="32"/>
        </w:rPr>
      </w:pPr>
      <w:r w:rsidRPr="00591E8F">
        <w:rPr>
          <w:rFonts w:ascii="TH SarabunPSK" w:hAnsi="TH SarabunPSK" w:cs="TH SarabunPSK"/>
          <w:sz w:val="32"/>
          <w:szCs w:val="32"/>
          <w:cs/>
        </w:rPr>
        <w:t xml:space="preserve">           บรรลุการมีผลิตภาพทางเศรษฐกิจในระดับที่สูงขึ้นผ่านการสร้างความหลากหลาย การยกระดับเทคโนโลยีและนวัตกรรม รวมถึงการมุ่งเน้นภาคการผลิตที่มีมูลค่าเพิ่มสูง และใช้แรงงานเป็นหลัก (</w:t>
      </w:r>
      <w:proofErr w:type="spellStart"/>
      <w:r w:rsidRPr="00591E8F">
        <w:rPr>
          <w:rFonts w:ascii="TH SarabunPSK" w:hAnsi="TH SarabunPSK" w:cs="TH SarabunPSK"/>
          <w:sz w:val="32"/>
          <w:szCs w:val="32"/>
        </w:rPr>
        <w:t>Labour</w:t>
      </w:r>
      <w:proofErr w:type="spellEnd"/>
      <w:r w:rsidRPr="00591E8F">
        <w:rPr>
          <w:rFonts w:ascii="TH SarabunPSK" w:hAnsi="TH SarabunPSK" w:cs="TH SarabunPSK"/>
          <w:sz w:val="32"/>
          <w:szCs w:val="32"/>
        </w:rPr>
        <w:t>-intensive)</w:t>
      </w:r>
    </w:p>
    <w:p w14:paraId="1B477FBF" w14:textId="77777777" w:rsidR="00591E8F" w:rsidRPr="00591E8F" w:rsidRDefault="00591E8F" w:rsidP="00591E8F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jc w:val="thaiDistribute"/>
        <w:rPr>
          <w:rFonts w:ascii="TH SarabunPSK" w:hAnsi="TH SarabunPSK" w:cs="TH SarabunPSK"/>
          <w:sz w:val="32"/>
          <w:szCs w:val="32"/>
        </w:rPr>
      </w:pPr>
    </w:p>
    <w:p w14:paraId="20FC920A" w14:textId="77777777" w:rsidR="00591E8F" w:rsidRPr="00591E8F" w:rsidRDefault="00591E8F" w:rsidP="00591E8F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jc w:val="thaiDistribute"/>
        <w:rPr>
          <w:rFonts w:ascii="TH SarabunPSK" w:hAnsi="TH SarabunPSK" w:cs="TH SarabunPSK"/>
          <w:sz w:val="32"/>
          <w:szCs w:val="32"/>
        </w:rPr>
      </w:pPr>
      <w:r w:rsidRPr="00591E8F">
        <w:rPr>
          <w:rFonts w:ascii="TH SarabunPSK" w:hAnsi="TH SarabunPSK" w:cs="TH SarabunPSK"/>
          <w:sz w:val="32"/>
          <w:szCs w:val="32"/>
          <w:cs/>
        </w:rPr>
        <w:t>เป้าหมายย่อย 8.3</w:t>
      </w:r>
    </w:p>
    <w:p w14:paraId="147B4055" w14:textId="77777777" w:rsidR="00591E8F" w:rsidRPr="00591E8F" w:rsidRDefault="00591E8F" w:rsidP="00591E8F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jc w:val="thaiDistribute"/>
        <w:rPr>
          <w:rFonts w:ascii="TH SarabunPSK" w:hAnsi="TH SarabunPSK" w:cs="TH SarabunPSK"/>
          <w:sz w:val="32"/>
          <w:szCs w:val="32"/>
        </w:rPr>
      </w:pPr>
      <w:r w:rsidRPr="00591E8F">
        <w:rPr>
          <w:rFonts w:ascii="TH SarabunPSK" w:hAnsi="TH SarabunPSK" w:cs="TH SarabunPSK"/>
          <w:sz w:val="32"/>
          <w:szCs w:val="32"/>
          <w:cs/>
        </w:rPr>
        <w:t xml:space="preserve">        ส่งเสริมนโยบายที่มุ่งเน้นการพัฒนาที่สนับสนุนกิจกรรมที่มีผลิตภาพ การสร้างงานที่มีคุณค่า ความเป็นผู้ประกอบการ ความสร้างสรรค์และ</w:t>
      </w:r>
      <w:proofErr w:type="spellStart"/>
      <w:r w:rsidRPr="00591E8F">
        <w:rPr>
          <w:rFonts w:ascii="TH SarabunPSK" w:hAnsi="TH SarabunPSK" w:cs="TH SarabunPSK"/>
          <w:sz w:val="32"/>
          <w:szCs w:val="32"/>
          <w:cs/>
        </w:rPr>
        <w:t>นวัฒก</w:t>
      </w:r>
      <w:proofErr w:type="spellEnd"/>
      <w:r w:rsidRPr="00591E8F">
        <w:rPr>
          <w:rFonts w:ascii="TH SarabunPSK" w:hAnsi="TH SarabunPSK" w:cs="TH SarabunPSK"/>
          <w:sz w:val="32"/>
          <w:szCs w:val="32"/>
          <w:cs/>
        </w:rPr>
        <w:t>รรม และให้การสนับสนุนการรวมตัวและการเติบโตของวิสาหกิจรายย่อย ขนาดเล็ก และขนาดกลาง ผ่านการเข้าถึงบริการทางการเงิน</w:t>
      </w:r>
    </w:p>
    <w:p w14:paraId="575FC748" w14:textId="77777777" w:rsidR="00591E8F" w:rsidRPr="00591E8F" w:rsidRDefault="00591E8F" w:rsidP="00591E8F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jc w:val="thaiDistribute"/>
        <w:rPr>
          <w:rFonts w:ascii="TH SarabunPSK" w:hAnsi="TH SarabunPSK" w:cs="TH SarabunPSK"/>
          <w:sz w:val="32"/>
          <w:szCs w:val="32"/>
        </w:rPr>
      </w:pPr>
    </w:p>
    <w:p w14:paraId="106CFD29" w14:textId="77777777" w:rsidR="00591E8F" w:rsidRPr="00591E8F" w:rsidRDefault="00591E8F" w:rsidP="00591E8F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jc w:val="thaiDistribute"/>
        <w:rPr>
          <w:rFonts w:ascii="TH SarabunPSK" w:hAnsi="TH SarabunPSK" w:cs="TH SarabunPSK"/>
          <w:sz w:val="32"/>
          <w:szCs w:val="32"/>
        </w:rPr>
      </w:pPr>
      <w:r w:rsidRPr="00591E8F">
        <w:rPr>
          <w:rFonts w:ascii="TH SarabunPSK" w:hAnsi="TH SarabunPSK" w:cs="TH SarabunPSK"/>
          <w:sz w:val="32"/>
          <w:szCs w:val="32"/>
          <w:cs/>
        </w:rPr>
        <w:t>เป้าหมายย่อย 8.4</w:t>
      </w:r>
    </w:p>
    <w:p w14:paraId="142475AE" w14:textId="5A17C06E" w:rsidR="00273220" w:rsidRDefault="00591E8F" w:rsidP="00524E81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jc w:val="thaiDistribute"/>
        <w:rPr>
          <w:rFonts w:ascii="TH SarabunPSK" w:hAnsi="TH SarabunPSK" w:cs="TH SarabunPSK"/>
          <w:sz w:val="32"/>
          <w:szCs w:val="32"/>
        </w:rPr>
      </w:pPr>
      <w:r w:rsidRPr="00591E8F">
        <w:rPr>
          <w:rFonts w:ascii="TH SarabunPSK" w:hAnsi="TH SarabunPSK" w:cs="TH SarabunPSK"/>
          <w:sz w:val="32"/>
          <w:szCs w:val="32"/>
          <w:cs/>
        </w:rPr>
        <w:t xml:space="preserve">        ปรับปรุงประสิทธิภาพการใช้ทรัพยากรของโลกในการบริโภคและการผลิตอย่างต่อเนื่อง และพยายามที่จะแยกการเติบโตทางเศรษฐกิจออกจากความเสื่อมโทรมของสิ่งแวดล้อม ซึ่งเป็นไปตามกรอบการดำเนินงาน 10 ปี ว่าด้วยการผลิตและการบริโภคที่ยั่งยืน โดยมีประเทศที่พัฒนาแล้วเป็นผู้นำในการดำเนินการไปจนถึงปี พ.ศ. 2573</w:t>
      </w:r>
    </w:p>
    <w:p w14:paraId="422B9F62" w14:textId="77777777" w:rsidR="00273220" w:rsidRDefault="00273220" w:rsidP="00591E8F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jc w:val="thaiDistribute"/>
        <w:rPr>
          <w:rFonts w:ascii="TH SarabunPSK" w:hAnsi="TH SarabunPSK" w:cs="TH SarabunPSK"/>
          <w:sz w:val="32"/>
          <w:szCs w:val="32"/>
        </w:rPr>
      </w:pPr>
    </w:p>
    <w:p w14:paraId="228954E8" w14:textId="55C3589F" w:rsidR="00591E8F" w:rsidRPr="00591E8F" w:rsidRDefault="00591E8F" w:rsidP="00591E8F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jc w:val="thaiDistribute"/>
        <w:rPr>
          <w:rFonts w:ascii="TH SarabunPSK" w:hAnsi="TH SarabunPSK" w:cs="TH SarabunPSK"/>
          <w:sz w:val="32"/>
          <w:szCs w:val="32"/>
        </w:rPr>
      </w:pPr>
      <w:r w:rsidRPr="00591E8F">
        <w:rPr>
          <w:rFonts w:ascii="TH SarabunPSK" w:hAnsi="TH SarabunPSK" w:cs="TH SarabunPSK"/>
          <w:sz w:val="32"/>
          <w:szCs w:val="32"/>
          <w:cs/>
        </w:rPr>
        <w:t>เป้าหมายย่อย 8.5</w:t>
      </w:r>
    </w:p>
    <w:p w14:paraId="098B06A0" w14:textId="77777777" w:rsidR="00591E8F" w:rsidRPr="00591E8F" w:rsidRDefault="00591E8F" w:rsidP="00591E8F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jc w:val="thaiDistribute"/>
        <w:rPr>
          <w:rFonts w:ascii="TH SarabunPSK" w:hAnsi="TH SarabunPSK" w:cs="TH SarabunPSK"/>
          <w:sz w:val="32"/>
          <w:szCs w:val="32"/>
        </w:rPr>
      </w:pPr>
      <w:r w:rsidRPr="00591E8F">
        <w:rPr>
          <w:rFonts w:ascii="TH SarabunPSK" w:hAnsi="TH SarabunPSK" w:cs="TH SarabunPSK"/>
          <w:sz w:val="32"/>
          <w:szCs w:val="32"/>
          <w:cs/>
        </w:rPr>
        <w:t xml:space="preserve">           บรรลุการจ้างงานเต็มที่และมีผลิตภาพ และการมีงานที่มีคุณค่าสำหรับหญิงและชายทุกคน รวมถึงเยาวชนและผู้มีภาวะทุพพลภาพ และให้มีการจ่ายค่าจ้างที่เท่าเทียมสำหรับงานที่มีคุณค่าเท่าเทียมกัน ภายในปี พ.ศ. 2573</w:t>
      </w:r>
    </w:p>
    <w:p w14:paraId="3589E066" w14:textId="77777777" w:rsidR="00591E8F" w:rsidRPr="00591E8F" w:rsidRDefault="00591E8F" w:rsidP="00591E8F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jc w:val="thaiDistribute"/>
        <w:rPr>
          <w:rFonts w:ascii="TH SarabunPSK" w:hAnsi="TH SarabunPSK" w:cs="TH SarabunPSK"/>
          <w:sz w:val="32"/>
          <w:szCs w:val="32"/>
        </w:rPr>
      </w:pPr>
    </w:p>
    <w:p w14:paraId="05726C58" w14:textId="77777777" w:rsidR="00591E8F" w:rsidRPr="00591E8F" w:rsidRDefault="00591E8F" w:rsidP="00591E8F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jc w:val="thaiDistribute"/>
        <w:rPr>
          <w:rFonts w:ascii="TH SarabunPSK" w:hAnsi="TH SarabunPSK" w:cs="TH SarabunPSK"/>
          <w:sz w:val="32"/>
          <w:szCs w:val="32"/>
        </w:rPr>
      </w:pPr>
      <w:r w:rsidRPr="00591E8F">
        <w:rPr>
          <w:rFonts w:ascii="TH SarabunPSK" w:hAnsi="TH SarabunPSK" w:cs="TH SarabunPSK"/>
          <w:sz w:val="32"/>
          <w:szCs w:val="32"/>
          <w:cs/>
        </w:rPr>
        <w:t>เป้าหมายย่อย 8.6</w:t>
      </w:r>
    </w:p>
    <w:p w14:paraId="2070E296" w14:textId="1E8E415B" w:rsidR="00591E8F" w:rsidRDefault="00591E8F" w:rsidP="00273220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jc w:val="thaiDistribute"/>
        <w:rPr>
          <w:rFonts w:ascii="TH SarabunPSK" w:hAnsi="TH SarabunPSK" w:cs="TH SarabunPSK"/>
          <w:sz w:val="32"/>
          <w:szCs w:val="32"/>
        </w:rPr>
      </w:pPr>
      <w:r w:rsidRPr="00591E8F">
        <w:rPr>
          <w:rFonts w:ascii="TH SarabunPSK" w:hAnsi="TH SarabunPSK" w:cs="TH SarabunPSK"/>
          <w:sz w:val="32"/>
          <w:szCs w:val="32"/>
          <w:cs/>
        </w:rPr>
        <w:t xml:space="preserve">           ลดสัดส่วนของเยาวชนที่ไม่มีงานทำ ที่ไม่มีการศึกษา และที่ไม่ได้รับการฝึกอบรม ลงอย่างมาก ภายในปี พ.ศ. 2563</w:t>
      </w:r>
    </w:p>
    <w:p w14:paraId="5E97C6C7" w14:textId="77777777" w:rsidR="00273220" w:rsidRDefault="00273220" w:rsidP="00273220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jc w:val="thaiDistribute"/>
        <w:rPr>
          <w:rFonts w:ascii="TH SarabunPSK" w:hAnsi="TH SarabunPSK" w:cs="TH SarabunPSK"/>
          <w:sz w:val="32"/>
          <w:szCs w:val="32"/>
        </w:rPr>
      </w:pPr>
    </w:p>
    <w:p w14:paraId="5513886D" w14:textId="77777777" w:rsidR="00524E81" w:rsidRDefault="00524E81" w:rsidP="00273220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jc w:val="thaiDistribute"/>
        <w:rPr>
          <w:rFonts w:ascii="TH SarabunPSK" w:hAnsi="TH SarabunPSK" w:cs="TH SarabunPSK"/>
          <w:sz w:val="32"/>
          <w:szCs w:val="32"/>
        </w:rPr>
      </w:pPr>
    </w:p>
    <w:p w14:paraId="7DA564DC" w14:textId="77777777" w:rsidR="00524E81" w:rsidRDefault="00524E81" w:rsidP="00273220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jc w:val="thaiDistribute"/>
        <w:rPr>
          <w:rFonts w:ascii="TH SarabunPSK" w:hAnsi="TH SarabunPSK" w:cs="TH SarabunPSK"/>
          <w:sz w:val="32"/>
          <w:szCs w:val="32"/>
        </w:rPr>
      </w:pPr>
    </w:p>
    <w:p w14:paraId="29922CD4" w14:textId="77777777" w:rsidR="00524E81" w:rsidRPr="00591E8F" w:rsidRDefault="00524E81" w:rsidP="00273220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jc w:val="thaiDistribute"/>
        <w:rPr>
          <w:rFonts w:ascii="TH SarabunPSK" w:hAnsi="TH SarabunPSK" w:cs="TH SarabunPSK"/>
          <w:sz w:val="32"/>
          <w:szCs w:val="32"/>
        </w:rPr>
      </w:pPr>
    </w:p>
    <w:p w14:paraId="25B1650B" w14:textId="77777777" w:rsidR="00591E8F" w:rsidRPr="00591E8F" w:rsidRDefault="00591E8F" w:rsidP="00591E8F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jc w:val="thaiDistribute"/>
        <w:rPr>
          <w:rFonts w:ascii="TH SarabunPSK" w:hAnsi="TH SarabunPSK" w:cs="TH SarabunPSK"/>
          <w:sz w:val="32"/>
          <w:szCs w:val="32"/>
        </w:rPr>
      </w:pPr>
      <w:r w:rsidRPr="00591E8F">
        <w:rPr>
          <w:rFonts w:ascii="TH SarabunPSK" w:hAnsi="TH SarabunPSK" w:cs="TH SarabunPSK"/>
          <w:sz w:val="32"/>
          <w:szCs w:val="32"/>
          <w:cs/>
        </w:rPr>
        <w:t>เป้าหมายย่อย 8.7</w:t>
      </w:r>
    </w:p>
    <w:p w14:paraId="217E1497" w14:textId="77777777" w:rsidR="00591E8F" w:rsidRPr="00591E8F" w:rsidRDefault="00591E8F" w:rsidP="00591E8F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jc w:val="thaiDistribute"/>
        <w:rPr>
          <w:rFonts w:ascii="TH SarabunPSK" w:hAnsi="TH SarabunPSK" w:cs="TH SarabunPSK"/>
          <w:sz w:val="32"/>
          <w:szCs w:val="32"/>
        </w:rPr>
      </w:pPr>
      <w:r w:rsidRPr="00591E8F">
        <w:rPr>
          <w:rFonts w:ascii="TH SarabunPSK" w:hAnsi="TH SarabunPSK" w:cs="TH SarabunPSK"/>
          <w:sz w:val="32"/>
          <w:szCs w:val="32"/>
          <w:cs/>
        </w:rPr>
        <w:lastRenderedPageBreak/>
        <w:t xml:space="preserve">           ดำเนินมาตรการที่มีประสิทธิภาพโดยทันที เพื่อขจัดแรงงานที่ถูกบังคับ ยุติความเป็นทาสสมัยใหม่และการค้ามนุษย์ และยับยั้งและกำจัดการใช้แรงงานเด็กในรูปแบบที่เลวร้ายที่สุด ซึ่งรวมถึงการเกณฑ์และการใช้ทหารเด็ก และภายในปี พ.ศ. 2568 ยุติการใช้แรงงานเด็กในทุกรูปแบบ</w:t>
      </w:r>
    </w:p>
    <w:p w14:paraId="7CE8A42B" w14:textId="77777777" w:rsidR="00591E8F" w:rsidRPr="00591E8F" w:rsidRDefault="00591E8F" w:rsidP="00591E8F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jc w:val="thaiDistribute"/>
        <w:rPr>
          <w:rFonts w:ascii="TH SarabunPSK" w:hAnsi="TH SarabunPSK" w:cs="TH SarabunPSK"/>
          <w:sz w:val="32"/>
          <w:szCs w:val="32"/>
        </w:rPr>
      </w:pPr>
    </w:p>
    <w:p w14:paraId="03EEF21F" w14:textId="77777777" w:rsidR="00591E8F" w:rsidRPr="00591E8F" w:rsidRDefault="00591E8F" w:rsidP="00591E8F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jc w:val="thaiDistribute"/>
        <w:rPr>
          <w:rFonts w:ascii="TH SarabunPSK" w:hAnsi="TH SarabunPSK" w:cs="TH SarabunPSK"/>
          <w:sz w:val="32"/>
          <w:szCs w:val="32"/>
        </w:rPr>
      </w:pPr>
      <w:r w:rsidRPr="00591E8F">
        <w:rPr>
          <w:rFonts w:ascii="TH SarabunPSK" w:hAnsi="TH SarabunPSK" w:cs="TH SarabunPSK"/>
          <w:sz w:val="32"/>
          <w:szCs w:val="32"/>
          <w:cs/>
        </w:rPr>
        <w:t>เป้าหมายย่อย 8.8</w:t>
      </w:r>
    </w:p>
    <w:p w14:paraId="00CB4357" w14:textId="77777777" w:rsidR="00591E8F" w:rsidRPr="00591E8F" w:rsidRDefault="00591E8F" w:rsidP="00591E8F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jc w:val="thaiDistribute"/>
        <w:rPr>
          <w:rFonts w:ascii="TH SarabunPSK" w:hAnsi="TH SarabunPSK" w:cs="TH SarabunPSK"/>
          <w:sz w:val="32"/>
          <w:szCs w:val="32"/>
        </w:rPr>
      </w:pPr>
      <w:r w:rsidRPr="00591E8F">
        <w:rPr>
          <w:rFonts w:ascii="TH SarabunPSK" w:hAnsi="TH SarabunPSK" w:cs="TH SarabunPSK"/>
          <w:sz w:val="32"/>
          <w:szCs w:val="32"/>
          <w:cs/>
        </w:rPr>
        <w:t xml:space="preserve">          ปกป้องสิทธิแรงงานและส่งเสริมสภาพแวดล้อมในการทำงานที่ปลอดภัยและมั่นคงสำหรับผู้ทำงานทุกคน รวมถึงผู้ทำงานต่างด้าว โดยเฉพาะหญิงต่างด้าว และผู้ที่ทำงานเสี่ยงอันตราย</w:t>
      </w:r>
    </w:p>
    <w:p w14:paraId="10E31D4D" w14:textId="77777777" w:rsidR="00591E8F" w:rsidRPr="00591E8F" w:rsidRDefault="00591E8F" w:rsidP="00591E8F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jc w:val="thaiDistribute"/>
        <w:rPr>
          <w:rFonts w:ascii="TH SarabunPSK" w:hAnsi="TH SarabunPSK" w:cs="TH SarabunPSK"/>
          <w:sz w:val="32"/>
          <w:szCs w:val="32"/>
        </w:rPr>
      </w:pPr>
    </w:p>
    <w:p w14:paraId="73E7CB64" w14:textId="77777777" w:rsidR="00591E8F" w:rsidRPr="00591E8F" w:rsidRDefault="00591E8F" w:rsidP="00591E8F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jc w:val="thaiDistribute"/>
        <w:rPr>
          <w:rFonts w:ascii="TH SarabunPSK" w:hAnsi="TH SarabunPSK" w:cs="TH SarabunPSK"/>
          <w:sz w:val="32"/>
          <w:szCs w:val="32"/>
        </w:rPr>
      </w:pPr>
      <w:r w:rsidRPr="00591E8F">
        <w:rPr>
          <w:rFonts w:ascii="TH SarabunPSK" w:hAnsi="TH SarabunPSK" w:cs="TH SarabunPSK"/>
          <w:sz w:val="32"/>
          <w:szCs w:val="32"/>
          <w:cs/>
        </w:rPr>
        <w:t>เป้าหมายย่อย 8.9</w:t>
      </w:r>
    </w:p>
    <w:p w14:paraId="1E72BE6B" w14:textId="77777777" w:rsidR="00591E8F" w:rsidRPr="00591E8F" w:rsidRDefault="00591E8F" w:rsidP="00591E8F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jc w:val="thaiDistribute"/>
        <w:rPr>
          <w:rFonts w:ascii="TH SarabunPSK" w:hAnsi="TH SarabunPSK" w:cs="TH SarabunPSK"/>
          <w:sz w:val="32"/>
          <w:szCs w:val="32"/>
        </w:rPr>
      </w:pPr>
      <w:r w:rsidRPr="00591E8F">
        <w:rPr>
          <w:rFonts w:ascii="TH SarabunPSK" w:hAnsi="TH SarabunPSK" w:cs="TH SarabunPSK"/>
          <w:sz w:val="32"/>
          <w:szCs w:val="32"/>
          <w:cs/>
        </w:rPr>
        <w:t xml:space="preserve">          ออกแบบและใช้นโยบายเพื่อส่งเสริมการท่องเที่ยวที่ยั่งยืน ซึ่งช่วยสร้างงานและส่งเสริมวัฒนธรรมและผลิตภัณฑ์ท้องถิ่น ภายในปี พ.ศ. 2573</w:t>
      </w:r>
    </w:p>
    <w:p w14:paraId="32FFCD23" w14:textId="77777777" w:rsidR="00591E8F" w:rsidRPr="00591E8F" w:rsidRDefault="00591E8F" w:rsidP="00591E8F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jc w:val="thaiDistribute"/>
        <w:rPr>
          <w:rFonts w:ascii="TH SarabunPSK" w:hAnsi="TH SarabunPSK" w:cs="TH SarabunPSK"/>
          <w:sz w:val="32"/>
          <w:szCs w:val="32"/>
        </w:rPr>
      </w:pPr>
    </w:p>
    <w:p w14:paraId="1A6D8F62" w14:textId="77777777" w:rsidR="00591E8F" w:rsidRPr="00591E8F" w:rsidRDefault="00591E8F" w:rsidP="00591E8F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jc w:val="thaiDistribute"/>
        <w:rPr>
          <w:rFonts w:ascii="TH SarabunPSK" w:hAnsi="TH SarabunPSK" w:cs="TH SarabunPSK"/>
          <w:sz w:val="32"/>
          <w:szCs w:val="32"/>
        </w:rPr>
      </w:pPr>
      <w:r w:rsidRPr="00591E8F">
        <w:rPr>
          <w:rFonts w:ascii="TH SarabunPSK" w:hAnsi="TH SarabunPSK" w:cs="TH SarabunPSK"/>
          <w:sz w:val="32"/>
          <w:szCs w:val="32"/>
          <w:cs/>
        </w:rPr>
        <w:t>เป้าหมายย่อย 8.10</w:t>
      </w:r>
    </w:p>
    <w:p w14:paraId="78226A01" w14:textId="77777777" w:rsidR="00591E8F" w:rsidRPr="00591E8F" w:rsidRDefault="00591E8F" w:rsidP="00591E8F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jc w:val="thaiDistribute"/>
        <w:rPr>
          <w:rFonts w:ascii="TH SarabunPSK" w:hAnsi="TH SarabunPSK" w:cs="TH SarabunPSK"/>
          <w:sz w:val="32"/>
          <w:szCs w:val="32"/>
        </w:rPr>
      </w:pPr>
      <w:r w:rsidRPr="00591E8F">
        <w:rPr>
          <w:rFonts w:ascii="TH SarabunPSK" w:hAnsi="TH SarabunPSK" w:cs="TH SarabunPSK"/>
          <w:sz w:val="32"/>
          <w:szCs w:val="32"/>
          <w:cs/>
        </w:rPr>
        <w:t xml:space="preserve">          เสริมความแข็งแกร่งของสถาบันทางการเงินภายในประเทศเพื่อส่งเสริมและขยายการเข้าถึงการธนาคาร การประกัน และบริการทางการเงินแก่ทุกคน</w:t>
      </w:r>
    </w:p>
    <w:p w14:paraId="5B49AC89" w14:textId="77777777" w:rsidR="00591E8F" w:rsidRPr="00591E8F" w:rsidRDefault="00591E8F" w:rsidP="00591E8F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jc w:val="thaiDistribute"/>
        <w:rPr>
          <w:rFonts w:ascii="TH SarabunPSK" w:hAnsi="TH SarabunPSK" w:cs="TH SarabunPSK"/>
          <w:sz w:val="32"/>
          <w:szCs w:val="32"/>
        </w:rPr>
      </w:pPr>
    </w:p>
    <w:p w14:paraId="346CED7F" w14:textId="77777777" w:rsidR="00591E8F" w:rsidRPr="00591E8F" w:rsidRDefault="00591E8F" w:rsidP="00591E8F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jc w:val="thaiDistribute"/>
        <w:rPr>
          <w:rFonts w:ascii="TH SarabunPSK" w:hAnsi="TH SarabunPSK" w:cs="TH SarabunPSK"/>
          <w:sz w:val="32"/>
          <w:szCs w:val="32"/>
        </w:rPr>
      </w:pPr>
      <w:r w:rsidRPr="00591E8F">
        <w:rPr>
          <w:rFonts w:ascii="TH SarabunPSK" w:hAnsi="TH SarabunPSK" w:cs="TH SarabunPSK"/>
          <w:sz w:val="32"/>
          <w:szCs w:val="32"/>
          <w:cs/>
        </w:rPr>
        <w:t>เป้าหมายย่อย 8.</w:t>
      </w:r>
      <w:r w:rsidRPr="00591E8F">
        <w:rPr>
          <w:rFonts w:ascii="TH SarabunPSK" w:hAnsi="TH SarabunPSK" w:cs="TH SarabunPSK"/>
          <w:sz w:val="32"/>
          <w:szCs w:val="32"/>
        </w:rPr>
        <w:t>A</w:t>
      </w:r>
    </w:p>
    <w:p w14:paraId="5CE5AB57" w14:textId="67CE7C82" w:rsidR="00273220" w:rsidRDefault="00591E8F" w:rsidP="00524E81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jc w:val="thaiDistribute"/>
        <w:rPr>
          <w:rFonts w:ascii="TH SarabunPSK" w:hAnsi="TH SarabunPSK" w:cs="TH SarabunPSK"/>
          <w:sz w:val="32"/>
          <w:szCs w:val="32"/>
        </w:rPr>
      </w:pPr>
      <w:r w:rsidRPr="00591E8F">
        <w:rPr>
          <w:rFonts w:ascii="TH SarabunPSK" w:hAnsi="TH SarabunPSK" w:cs="TH SarabunPSK"/>
          <w:sz w:val="32"/>
          <w:szCs w:val="32"/>
          <w:cs/>
        </w:rPr>
        <w:t xml:space="preserve">          เพิ่มการสนับสนุนในกลไกความช่วยเหลือเพื่อการค้า (</w:t>
      </w:r>
      <w:r w:rsidRPr="00591E8F">
        <w:rPr>
          <w:rFonts w:ascii="TH SarabunPSK" w:hAnsi="TH SarabunPSK" w:cs="TH SarabunPSK"/>
          <w:sz w:val="32"/>
          <w:szCs w:val="32"/>
        </w:rPr>
        <w:t xml:space="preserve">Aid for Trade) </w:t>
      </w:r>
      <w:r w:rsidRPr="00591E8F">
        <w:rPr>
          <w:rFonts w:ascii="TH SarabunPSK" w:hAnsi="TH SarabunPSK" w:cs="TH SarabunPSK"/>
          <w:sz w:val="32"/>
          <w:szCs w:val="32"/>
          <w:cs/>
        </w:rPr>
        <w:t>แก่ประเทศกำลังพัฒนา โดยเฉพาะอย่างยิ่งในประเทศพัฒนาน้อยที่สุด ซึ่งรวมถึงผ่านกรอบการทำงานแบบบูรณาการสำหรับความช่วยเหลือทางวิชายการที่เกี่ยวข้องกับการค้าแก่ประเทศพัฒนาน้อยที่สุด (</w:t>
      </w:r>
      <w:r w:rsidRPr="00591E8F">
        <w:rPr>
          <w:rFonts w:ascii="TH SarabunPSK" w:hAnsi="TH SarabunPSK" w:cs="TH SarabunPSK"/>
          <w:sz w:val="32"/>
          <w:szCs w:val="32"/>
        </w:rPr>
        <w:t>Enhanced Integrated Framework for Trade-related Technical Assistance to Least Developed Countries)</w:t>
      </w:r>
    </w:p>
    <w:p w14:paraId="608D184A" w14:textId="77777777" w:rsidR="00273220" w:rsidRPr="00591E8F" w:rsidRDefault="00273220" w:rsidP="00591E8F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jc w:val="thaiDistribute"/>
        <w:rPr>
          <w:rFonts w:ascii="TH SarabunPSK" w:hAnsi="TH SarabunPSK" w:cs="TH SarabunPSK"/>
          <w:sz w:val="32"/>
          <w:szCs w:val="32"/>
        </w:rPr>
      </w:pPr>
    </w:p>
    <w:p w14:paraId="1C35DAA3" w14:textId="77777777" w:rsidR="00591E8F" w:rsidRPr="00591E8F" w:rsidRDefault="00591E8F" w:rsidP="00591E8F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jc w:val="thaiDistribute"/>
        <w:rPr>
          <w:rFonts w:ascii="TH SarabunPSK" w:hAnsi="TH SarabunPSK" w:cs="TH SarabunPSK"/>
          <w:sz w:val="32"/>
          <w:szCs w:val="32"/>
        </w:rPr>
      </w:pPr>
      <w:r w:rsidRPr="00591E8F">
        <w:rPr>
          <w:rFonts w:ascii="TH SarabunPSK" w:hAnsi="TH SarabunPSK" w:cs="TH SarabunPSK"/>
          <w:sz w:val="32"/>
          <w:szCs w:val="32"/>
          <w:cs/>
        </w:rPr>
        <w:t>เป้าหมายย่อย 8.</w:t>
      </w:r>
      <w:r w:rsidRPr="00591E8F">
        <w:rPr>
          <w:rFonts w:ascii="TH SarabunPSK" w:hAnsi="TH SarabunPSK" w:cs="TH SarabunPSK"/>
          <w:sz w:val="32"/>
          <w:szCs w:val="32"/>
        </w:rPr>
        <w:t>B</w:t>
      </w:r>
    </w:p>
    <w:p w14:paraId="59115948" w14:textId="77777777" w:rsidR="00BD0FCB" w:rsidRDefault="00591E8F" w:rsidP="00591E8F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jc w:val="thaiDistribute"/>
        <w:rPr>
          <w:rFonts w:ascii="TH SarabunPSK" w:hAnsi="TH SarabunPSK" w:cs="TH SarabunPSK"/>
          <w:sz w:val="32"/>
          <w:szCs w:val="32"/>
        </w:rPr>
      </w:pPr>
      <w:r w:rsidRPr="00591E8F">
        <w:rPr>
          <w:rFonts w:ascii="TH SarabunPSK" w:hAnsi="TH SarabunPSK" w:cs="TH SarabunPSK"/>
          <w:sz w:val="32"/>
          <w:szCs w:val="32"/>
          <w:cs/>
        </w:rPr>
        <w:t xml:space="preserve">          พัฒนาและดำเนินงานตามยุทธศาสตร์โลกสำหรับการจ้างงานเยาวชนและดำเนินงานตามข้อตกลงเรื่องงานของโลก (</w:t>
      </w:r>
      <w:r w:rsidRPr="00591E8F">
        <w:rPr>
          <w:rFonts w:ascii="TH SarabunPSK" w:hAnsi="TH SarabunPSK" w:cs="TH SarabunPSK"/>
          <w:sz w:val="32"/>
          <w:szCs w:val="32"/>
        </w:rPr>
        <w:t xml:space="preserve">Global Jobs Pact) </w:t>
      </w:r>
      <w:r w:rsidRPr="00591E8F">
        <w:rPr>
          <w:rFonts w:ascii="TH SarabunPSK" w:hAnsi="TH SarabunPSK" w:cs="TH SarabunPSK"/>
          <w:sz w:val="32"/>
          <w:szCs w:val="32"/>
          <w:cs/>
        </w:rPr>
        <w:t>ขององค์การแรงงานระหว่างประเทศ (</w:t>
      </w:r>
      <w:r w:rsidRPr="00591E8F">
        <w:rPr>
          <w:rFonts w:ascii="TH SarabunPSK" w:hAnsi="TH SarabunPSK" w:cs="TH SarabunPSK"/>
          <w:sz w:val="32"/>
          <w:szCs w:val="32"/>
        </w:rPr>
        <w:t xml:space="preserve">ILO) </w:t>
      </w:r>
      <w:r w:rsidRPr="00591E8F">
        <w:rPr>
          <w:rFonts w:ascii="TH SarabunPSK" w:hAnsi="TH SarabunPSK" w:cs="TH SarabunPSK"/>
          <w:sz w:val="32"/>
          <w:szCs w:val="32"/>
          <w:cs/>
        </w:rPr>
        <w:t>ภายในปี พ.ศ. 2563</w:t>
      </w:r>
    </w:p>
    <w:p w14:paraId="3AE76A88" w14:textId="77777777" w:rsidR="00273220" w:rsidRDefault="00273220" w:rsidP="00B605EB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rPr>
          <w:rFonts w:ascii="TH SarabunPSK" w:hAnsi="TH SarabunPSK" w:cs="TH SarabunPSK"/>
          <w:b/>
          <w:bCs/>
          <w:sz w:val="32"/>
          <w:szCs w:val="32"/>
        </w:rPr>
      </w:pPr>
    </w:p>
    <w:p w14:paraId="2514492C" w14:textId="77777777" w:rsidR="00273220" w:rsidRDefault="00273220" w:rsidP="00B605EB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rPr>
          <w:rFonts w:ascii="TH SarabunPSK" w:hAnsi="TH SarabunPSK" w:cs="TH SarabunPSK"/>
          <w:sz w:val="32"/>
          <w:szCs w:val="32"/>
        </w:rPr>
      </w:pPr>
      <w:r w:rsidRPr="00273220">
        <w:rPr>
          <w:rFonts w:ascii="TH SarabunPSK" w:hAnsi="TH SarabunPSK" w:cs="TH SarabunPSK" w:hint="cs"/>
          <w:b/>
          <w:bCs/>
          <w:sz w:val="32"/>
          <w:szCs w:val="32"/>
          <w:cs/>
        </w:rPr>
        <w:t>เ</w:t>
      </w:r>
      <w:r w:rsidR="00B605EB" w:rsidRPr="00273220">
        <w:rPr>
          <w:rFonts w:ascii="TH SarabunPSK" w:hAnsi="TH SarabunPSK" w:cs="TH SarabunPSK"/>
          <w:b/>
          <w:bCs/>
          <w:sz w:val="32"/>
          <w:szCs w:val="32"/>
          <w:cs/>
        </w:rPr>
        <w:t xml:space="preserve">ป้าหมายที่ </w:t>
      </w:r>
      <w:r w:rsidR="00B605EB" w:rsidRPr="00273220">
        <w:rPr>
          <w:rFonts w:ascii="TH SarabunPSK" w:hAnsi="TH SarabunPSK" w:cs="TH SarabunPSK"/>
          <w:b/>
          <w:bCs/>
          <w:sz w:val="32"/>
          <w:szCs w:val="32"/>
        </w:rPr>
        <w:t>9:</w:t>
      </w:r>
      <w:r w:rsidR="00B605EB" w:rsidRPr="00273220">
        <w:rPr>
          <w:rFonts w:ascii="TH SarabunPSK" w:hAnsi="TH SarabunPSK" w:cs="TH SarabunPSK"/>
          <w:sz w:val="32"/>
          <w:szCs w:val="32"/>
        </w:rPr>
        <w:t xml:space="preserve"> </w:t>
      </w:r>
    </w:p>
    <w:p w14:paraId="583E9F51" w14:textId="15177567" w:rsidR="00B605EB" w:rsidRPr="00273220" w:rsidRDefault="00273220" w:rsidP="00B605EB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rPr>
          <w:rFonts w:ascii="TH SarabunPSK" w:hAnsi="TH SarabunPSK" w:cs="TH SarabunPSK"/>
          <w:sz w:val="32"/>
          <w:szCs w:val="32"/>
        </w:rPr>
      </w:pPr>
      <w:r w:rsidRPr="00273220">
        <w:rPr>
          <w:rFonts w:ascii="TH SarabunPSK" w:hAnsi="TH SarabunPSK" w:cs="TH SarabunPSK" w:hint="cs"/>
          <w:b/>
          <w:bCs/>
          <w:color w:val="000000"/>
          <w:spacing w:val="-10"/>
          <w:sz w:val="32"/>
          <w:szCs w:val="32"/>
          <w:cs/>
        </w:rPr>
        <w:t>อุตสาหกรรม นวัตกรรม และโครงสร้างพื้นฐาน</w:t>
      </w:r>
      <w:r w:rsidR="00B605EB" w:rsidRPr="00273220">
        <w:rPr>
          <w:rFonts w:ascii="TH SarabunPSK" w:hAnsi="TH SarabunPSK" w:cs="TH SarabunPSK"/>
          <w:sz w:val="32"/>
          <w:szCs w:val="32"/>
          <w:cs/>
        </w:rPr>
        <w:t>สร้างโครงสร้างพื้นฐานที่มีความยืดหยุ่นต่อการเปลี่ยนแปลง ส่งเสริมการพัฒนาอุตสาหกรรม ที่ครอบคลุมและยั่งยืน และส่งเสริมนวัตกรรม (</w:t>
      </w:r>
      <w:r w:rsidR="00B605EB" w:rsidRPr="00273220">
        <w:rPr>
          <w:rFonts w:ascii="TH SarabunPSK" w:hAnsi="TH SarabunPSK" w:cs="TH SarabunPSK"/>
          <w:sz w:val="32"/>
          <w:szCs w:val="32"/>
        </w:rPr>
        <w:t xml:space="preserve">Build resilient infrastructure, promote inclusive and sustainable industrialization and foster innovation) </w:t>
      </w:r>
      <w:r w:rsidR="00B605EB" w:rsidRPr="00273220">
        <w:rPr>
          <w:rFonts w:ascii="TH SarabunPSK" w:hAnsi="TH SarabunPSK" w:cs="TH SarabunPSK"/>
          <w:sz w:val="32"/>
          <w:szCs w:val="32"/>
          <w:cs/>
        </w:rPr>
        <w:t xml:space="preserve">มีเป้าหมายย่อยครอบคลุม </w:t>
      </w:r>
      <w:r w:rsidR="00B605EB" w:rsidRPr="00273220">
        <w:rPr>
          <w:rFonts w:ascii="TH SarabunPSK" w:hAnsi="TH SarabunPSK" w:cs="TH SarabunPSK"/>
          <w:sz w:val="32"/>
          <w:szCs w:val="32"/>
        </w:rPr>
        <w:t>3</w:t>
      </w:r>
      <w:r w:rsidR="00B605EB" w:rsidRPr="00273220">
        <w:rPr>
          <w:rFonts w:ascii="TH SarabunPSK" w:hAnsi="TH SarabunPSK" w:cs="TH SarabunPSK"/>
          <w:sz w:val="32"/>
          <w:szCs w:val="32"/>
          <w:cs/>
        </w:rPr>
        <w:t xml:space="preserve"> ประเด็นหลัก คือ ด้านโครงสร้างพื้นฐาน อุตสาหกรรม และนวัตกรรม เป้าหมายย่อยในเป้าหมายนี้จะเน้นไปที่การพัฒนาอุตสาหกรรมที่ครอบคลุมและยั่งยืน (</w:t>
      </w:r>
      <w:r w:rsidR="00B605EB" w:rsidRPr="00273220">
        <w:rPr>
          <w:rFonts w:ascii="TH SarabunPSK" w:hAnsi="TH SarabunPSK" w:cs="TH SarabunPSK"/>
          <w:sz w:val="32"/>
          <w:szCs w:val="32"/>
        </w:rPr>
        <w:t xml:space="preserve">9.2) </w:t>
      </w:r>
      <w:r w:rsidR="00B605EB" w:rsidRPr="00273220">
        <w:rPr>
          <w:rFonts w:ascii="TH SarabunPSK" w:hAnsi="TH SarabunPSK" w:cs="TH SarabunPSK"/>
          <w:sz w:val="32"/>
          <w:szCs w:val="32"/>
          <w:cs/>
        </w:rPr>
        <w:t>และส่งเสริมอุตสาหกรรมที่มีประสิทธิภาพในการใช้ทรัพยากร สะอาดและเป็นมิตรกับสิ่งแวดล้อม ผ่านการยกระดับโครงสร้างพื้นฐาน (</w:t>
      </w:r>
      <w:r w:rsidR="00B605EB" w:rsidRPr="00273220">
        <w:rPr>
          <w:rFonts w:ascii="TH SarabunPSK" w:hAnsi="TH SarabunPSK" w:cs="TH SarabunPSK"/>
          <w:sz w:val="32"/>
          <w:szCs w:val="32"/>
        </w:rPr>
        <w:t xml:space="preserve">9.4) </w:t>
      </w:r>
      <w:r w:rsidR="00B605EB" w:rsidRPr="00273220">
        <w:rPr>
          <w:rFonts w:ascii="TH SarabunPSK" w:hAnsi="TH SarabunPSK" w:cs="TH SarabunPSK"/>
          <w:sz w:val="32"/>
          <w:szCs w:val="32"/>
          <w:cs/>
        </w:rPr>
        <w:t>และให้บริการทางการเงินแก่วิสาหกิจขนาดเล็กและขนาดกลาง (</w:t>
      </w:r>
      <w:r w:rsidR="00B605EB" w:rsidRPr="00273220">
        <w:rPr>
          <w:rFonts w:ascii="TH SarabunPSK" w:hAnsi="TH SarabunPSK" w:cs="TH SarabunPSK"/>
          <w:sz w:val="32"/>
          <w:szCs w:val="32"/>
        </w:rPr>
        <w:t>9.3)</w:t>
      </w:r>
    </w:p>
    <w:p w14:paraId="7572D23F" w14:textId="77777777" w:rsidR="00B605EB" w:rsidRPr="00273220" w:rsidRDefault="00B605EB" w:rsidP="00B605EB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rPr>
          <w:rFonts w:ascii="TH SarabunPSK" w:hAnsi="TH SarabunPSK" w:cs="TH SarabunPSK"/>
          <w:sz w:val="32"/>
          <w:szCs w:val="32"/>
        </w:rPr>
      </w:pPr>
    </w:p>
    <w:p w14:paraId="50F8A356" w14:textId="77777777" w:rsidR="00B605EB" w:rsidRPr="00273220" w:rsidRDefault="00B605EB" w:rsidP="00B605EB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rPr>
          <w:rFonts w:ascii="TH SarabunPSK" w:hAnsi="TH SarabunPSK" w:cs="TH SarabunPSK"/>
          <w:sz w:val="32"/>
          <w:szCs w:val="32"/>
        </w:rPr>
      </w:pPr>
      <w:r w:rsidRPr="00273220">
        <w:rPr>
          <w:rFonts w:ascii="TH SarabunPSK" w:hAnsi="TH SarabunPSK" w:cs="TH SarabunPSK"/>
          <w:sz w:val="32"/>
          <w:szCs w:val="32"/>
          <w:cs/>
        </w:rPr>
        <w:t xml:space="preserve">นอกจากนี้ เป้าหมายที่ </w:t>
      </w:r>
      <w:r w:rsidRPr="00273220">
        <w:rPr>
          <w:rFonts w:ascii="TH SarabunPSK" w:hAnsi="TH SarabunPSK" w:cs="TH SarabunPSK"/>
          <w:sz w:val="32"/>
          <w:szCs w:val="32"/>
        </w:rPr>
        <w:t>9</w:t>
      </w:r>
      <w:r w:rsidRPr="00273220">
        <w:rPr>
          <w:rFonts w:ascii="TH SarabunPSK" w:hAnsi="TH SarabunPSK" w:cs="TH SarabunPSK"/>
          <w:sz w:val="32"/>
          <w:szCs w:val="32"/>
          <w:cs/>
        </w:rPr>
        <w:t xml:space="preserve"> ยังมีเป้าหมายย่อยที่มุ่งให้มีการพัฒนาโครงสร้างพื้นฐานที่มีคุณภาพและเข้าถึงได้โดยประชาชนทุกคน เพื่อสนับสนุนการพัฒนาทางเศรษฐกิจและความเป็นอยู่ของมนุษย์ (</w:t>
      </w:r>
      <w:r w:rsidRPr="00273220">
        <w:rPr>
          <w:rFonts w:ascii="TH SarabunPSK" w:hAnsi="TH SarabunPSK" w:cs="TH SarabunPSK"/>
          <w:sz w:val="32"/>
          <w:szCs w:val="32"/>
        </w:rPr>
        <w:t xml:space="preserve">9.1) </w:t>
      </w:r>
      <w:r w:rsidRPr="00273220">
        <w:rPr>
          <w:rFonts w:ascii="TH SarabunPSK" w:hAnsi="TH SarabunPSK" w:cs="TH SarabunPSK"/>
          <w:sz w:val="32"/>
          <w:szCs w:val="32"/>
          <w:cs/>
        </w:rPr>
        <w:t>การยกระดับขีดความสามารถภาคอุตสาหกรรมผ่านการเพิ่มพูนการวิจัยและพัฒนา (</w:t>
      </w:r>
      <w:r w:rsidRPr="00273220">
        <w:rPr>
          <w:rFonts w:ascii="TH SarabunPSK" w:hAnsi="TH SarabunPSK" w:cs="TH SarabunPSK"/>
          <w:sz w:val="32"/>
          <w:szCs w:val="32"/>
        </w:rPr>
        <w:t xml:space="preserve">9.5) </w:t>
      </w:r>
      <w:r w:rsidRPr="00273220">
        <w:rPr>
          <w:rFonts w:ascii="TH SarabunPSK" w:hAnsi="TH SarabunPSK" w:cs="TH SarabunPSK"/>
          <w:sz w:val="32"/>
          <w:szCs w:val="32"/>
          <w:cs/>
        </w:rPr>
        <w:t>และเพิ่มการเข้าถึงเทคโนโลยีด้านข้อมูลข่าวสารและอินเทอร์เน็ต (</w:t>
      </w:r>
      <w:r w:rsidRPr="00273220">
        <w:rPr>
          <w:rFonts w:ascii="TH SarabunPSK" w:hAnsi="TH SarabunPSK" w:cs="TH SarabunPSK"/>
          <w:sz w:val="32"/>
          <w:szCs w:val="32"/>
        </w:rPr>
        <w:t>9.c)</w:t>
      </w:r>
    </w:p>
    <w:p w14:paraId="6D9EFC2C" w14:textId="77777777" w:rsidR="00B605EB" w:rsidRPr="00273220" w:rsidRDefault="00B605EB" w:rsidP="00B605EB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rPr>
          <w:rFonts w:ascii="TH SarabunPSK" w:hAnsi="TH SarabunPSK" w:cs="TH SarabunPSK"/>
          <w:sz w:val="32"/>
          <w:szCs w:val="32"/>
        </w:rPr>
      </w:pPr>
    </w:p>
    <w:p w14:paraId="073D0D56" w14:textId="77777777" w:rsidR="00B605EB" w:rsidRPr="00273220" w:rsidRDefault="00B605EB" w:rsidP="00B605EB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rPr>
          <w:rFonts w:ascii="TH SarabunPSK" w:hAnsi="TH SarabunPSK" w:cs="TH SarabunPSK"/>
          <w:sz w:val="32"/>
          <w:szCs w:val="32"/>
        </w:rPr>
      </w:pPr>
      <w:r w:rsidRPr="00273220">
        <w:rPr>
          <w:rFonts w:ascii="TH SarabunPSK" w:hAnsi="TH SarabunPSK" w:cs="TH SarabunPSK"/>
          <w:sz w:val="32"/>
          <w:szCs w:val="32"/>
          <w:cs/>
        </w:rPr>
        <w:lastRenderedPageBreak/>
        <w:t>ในเชิงนโยบายและความร่วมมือระหว่างประเทศนั้น เป้าหมายนี้เน้นไปที่การอำนวยความสะดวกและสนับสนุนการสร้างโครงสร้างพื้นฐานในประเทศกำลังพัฒนาน้อยที่สุดและประเทศหมู่เกาะ (</w:t>
      </w:r>
      <w:r w:rsidRPr="00273220">
        <w:rPr>
          <w:rFonts w:ascii="TH SarabunPSK" w:hAnsi="TH SarabunPSK" w:cs="TH SarabunPSK"/>
          <w:sz w:val="32"/>
          <w:szCs w:val="32"/>
        </w:rPr>
        <w:t xml:space="preserve">9.a) </w:t>
      </w:r>
      <w:r w:rsidRPr="00273220">
        <w:rPr>
          <w:rFonts w:ascii="TH SarabunPSK" w:hAnsi="TH SarabunPSK" w:cs="TH SarabunPSK"/>
          <w:sz w:val="32"/>
          <w:szCs w:val="32"/>
          <w:cs/>
        </w:rPr>
        <w:t>และการวิจัยและพัฒนา และนวัตกรรม อันจะนำไปสู่การพัฒนาสินค้าโภคภัณฑ์ของประเทศเหล่านี้ให้หลากหลายและมีมูลค่าเพิ่ม</w:t>
      </w:r>
    </w:p>
    <w:p w14:paraId="4C355EB4" w14:textId="77777777" w:rsidR="00B605EB" w:rsidRPr="00273220" w:rsidRDefault="00B605EB" w:rsidP="00B605EB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rPr>
          <w:rFonts w:ascii="TH SarabunPSK" w:hAnsi="TH SarabunPSK" w:cs="TH SarabunPSK"/>
          <w:sz w:val="32"/>
          <w:szCs w:val="32"/>
        </w:rPr>
      </w:pPr>
    </w:p>
    <w:p w14:paraId="367EFDA7" w14:textId="77777777" w:rsidR="00B605EB" w:rsidRPr="00273220" w:rsidRDefault="00B605EB" w:rsidP="00B605EB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rPr>
          <w:rFonts w:ascii="TH SarabunPSK" w:hAnsi="TH SarabunPSK" w:cs="TH SarabunPSK"/>
          <w:sz w:val="32"/>
          <w:szCs w:val="32"/>
        </w:rPr>
      </w:pPr>
      <w:r w:rsidRPr="00273220">
        <w:rPr>
          <w:rFonts w:ascii="TH SarabunPSK" w:hAnsi="TH SarabunPSK" w:cs="TH SarabunPSK"/>
          <w:sz w:val="32"/>
          <w:szCs w:val="32"/>
          <w:cs/>
        </w:rPr>
        <w:t xml:space="preserve">เป้าหมายย่อยภายใต้ เป้าหมายที่ </w:t>
      </w:r>
      <w:r w:rsidRPr="00273220">
        <w:rPr>
          <w:rFonts w:ascii="TH SarabunPSK" w:hAnsi="TH SarabunPSK" w:cs="TH SarabunPSK"/>
          <w:sz w:val="32"/>
          <w:szCs w:val="32"/>
        </w:rPr>
        <w:t>9</w:t>
      </w:r>
    </w:p>
    <w:p w14:paraId="40D5B67A" w14:textId="77777777" w:rsidR="00B605EB" w:rsidRPr="00273220" w:rsidRDefault="00B605EB" w:rsidP="00B605EB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rPr>
          <w:rFonts w:ascii="TH SarabunPSK" w:hAnsi="TH SarabunPSK" w:cs="TH SarabunPSK"/>
          <w:sz w:val="32"/>
          <w:szCs w:val="32"/>
        </w:rPr>
      </w:pPr>
    </w:p>
    <w:p w14:paraId="61C632BF" w14:textId="77777777" w:rsidR="00B605EB" w:rsidRPr="00273220" w:rsidRDefault="00B605EB" w:rsidP="00B605EB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rPr>
          <w:rFonts w:ascii="TH SarabunPSK" w:hAnsi="TH SarabunPSK" w:cs="TH SarabunPSK"/>
          <w:sz w:val="32"/>
          <w:szCs w:val="32"/>
        </w:rPr>
      </w:pPr>
      <w:r w:rsidRPr="00273220">
        <w:rPr>
          <w:rFonts w:ascii="TH SarabunPSK" w:hAnsi="TH SarabunPSK" w:cs="TH SarabunPSK"/>
          <w:sz w:val="32"/>
          <w:szCs w:val="32"/>
          <w:cs/>
        </w:rPr>
        <w:t xml:space="preserve">เป้าหมายย่อย </w:t>
      </w:r>
      <w:r w:rsidRPr="00273220">
        <w:rPr>
          <w:rFonts w:ascii="TH SarabunPSK" w:hAnsi="TH SarabunPSK" w:cs="TH SarabunPSK"/>
          <w:sz w:val="32"/>
          <w:szCs w:val="32"/>
        </w:rPr>
        <w:t>9.1</w:t>
      </w:r>
      <w:r w:rsidRPr="00273220">
        <w:rPr>
          <w:rFonts w:ascii="TH SarabunPSK" w:hAnsi="TH SarabunPSK" w:cs="TH SarabunPSK"/>
          <w:sz w:val="32"/>
          <w:szCs w:val="32"/>
          <w:cs/>
        </w:rPr>
        <w:t xml:space="preserve"> พัฒนาโครงสร้างพื้นฐานที่มีคุณภาพ เชื่อถือได้ยั่งยืนและมีความต้านทานและยืดหยุ่นต่อการเปลี่ยนแปลง ซึ่งรวมถึงโครงสร้างพื้นฐานของภูมิภาคและที่ข้ามเขตแดน เพื่อสนับสนุนการพัฒนาทางเศรษฐกิจและความเป็นอยู่ที่ดีของมนุษย์</w:t>
      </w:r>
    </w:p>
    <w:p w14:paraId="0B95ADB8" w14:textId="77777777" w:rsidR="00B605EB" w:rsidRPr="00273220" w:rsidRDefault="00B605EB" w:rsidP="00B605EB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rPr>
          <w:rFonts w:ascii="TH SarabunPSK" w:hAnsi="TH SarabunPSK" w:cs="TH SarabunPSK"/>
          <w:sz w:val="32"/>
          <w:szCs w:val="32"/>
        </w:rPr>
      </w:pPr>
    </w:p>
    <w:p w14:paraId="083627A4" w14:textId="77777777" w:rsidR="00B605EB" w:rsidRPr="00273220" w:rsidRDefault="00B605EB" w:rsidP="00B605EB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rPr>
          <w:rFonts w:ascii="TH SarabunPSK" w:hAnsi="TH SarabunPSK" w:cs="TH SarabunPSK"/>
          <w:sz w:val="32"/>
          <w:szCs w:val="32"/>
        </w:rPr>
      </w:pPr>
      <w:r w:rsidRPr="00273220">
        <w:rPr>
          <w:rFonts w:ascii="TH SarabunPSK" w:hAnsi="TH SarabunPSK" w:cs="TH SarabunPSK"/>
          <w:sz w:val="32"/>
          <w:szCs w:val="32"/>
          <w:cs/>
        </w:rPr>
        <w:t xml:space="preserve">เป้าหมายย่อย </w:t>
      </w:r>
      <w:r w:rsidRPr="00273220">
        <w:rPr>
          <w:rFonts w:ascii="TH SarabunPSK" w:hAnsi="TH SarabunPSK" w:cs="TH SarabunPSK"/>
          <w:sz w:val="32"/>
          <w:szCs w:val="32"/>
        </w:rPr>
        <w:t>9.2</w:t>
      </w:r>
      <w:r w:rsidRPr="00273220">
        <w:rPr>
          <w:rFonts w:ascii="TH SarabunPSK" w:hAnsi="TH SarabunPSK" w:cs="TH SarabunPSK"/>
          <w:sz w:val="32"/>
          <w:szCs w:val="32"/>
          <w:cs/>
        </w:rPr>
        <w:t xml:space="preserve"> ส่งเสริมการพัฒนาอุตสาหกรรมที่ครอบคลุมและยั่งยืนและภายในปี พ.ศ. </w:t>
      </w:r>
      <w:r w:rsidRPr="00273220">
        <w:rPr>
          <w:rFonts w:ascii="TH SarabunPSK" w:hAnsi="TH SarabunPSK" w:cs="TH SarabunPSK"/>
          <w:sz w:val="32"/>
          <w:szCs w:val="32"/>
        </w:rPr>
        <w:t>2573</w:t>
      </w:r>
      <w:r w:rsidRPr="00273220">
        <w:rPr>
          <w:rFonts w:ascii="TH SarabunPSK" w:hAnsi="TH SarabunPSK" w:cs="TH SarabunPSK"/>
          <w:sz w:val="32"/>
          <w:szCs w:val="32"/>
          <w:cs/>
        </w:rPr>
        <w:t xml:space="preserve"> ให้เพิ่มส่วนแบ่งของภาคอุตสาหกรรมในการจ้างงานและผลิตภัณฑ์มวลรวมของประเทศ โดยให้เป็นไปตามบริบทของประเทศและให้เพิ่มส่วนแบ่งขึ้นเป็น </w:t>
      </w:r>
      <w:r w:rsidRPr="00273220">
        <w:rPr>
          <w:rFonts w:ascii="TH SarabunPSK" w:hAnsi="TH SarabunPSK" w:cs="TH SarabunPSK"/>
          <w:sz w:val="32"/>
          <w:szCs w:val="32"/>
        </w:rPr>
        <w:t>2</w:t>
      </w:r>
      <w:r w:rsidRPr="00273220">
        <w:rPr>
          <w:rFonts w:ascii="TH SarabunPSK" w:hAnsi="TH SarabunPSK" w:cs="TH SarabunPSK"/>
          <w:sz w:val="32"/>
          <w:szCs w:val="32"/>
          <w:cs/>
        </w:rPr>
        <w:t xml:space="preserve"> เท่า ในประเทศพัฒนาน้อยที่สุด</w:t>
      </w:r>
    </w:p>
    <w:p w14:paraId="209B701C" w14:textId="77777777" w:rsidR="00B605EB" w:rsidRPr="00273220" w:rsidRDefault="00B605EB" w:rsidP="00B605EB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rPr>
          <w:rFonts w:ascii="TH SarabunPSK" w:hAnsi="TH SarabunPSK" w:cs="TH SarabunPSK"/>
          <w:sz w:val="32"/>
          <w:szCs w:val="32"/>
        </w:rPr>
      </w:pPr>
    </w:p>
    <w:p w14:paraId="06289820" w14:textId="77777777" w:rsidR="00B605EB" w:rsidRPr="00273220" w:rsidRDefault="00B605EB" w:rsidP="00B605EB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rPr>
          <w:rFonts w:ascii="TH SarabunPSK" w:hAnsi="TH SarabunPSK" w:cs="TH SarabunPSK"/>
          <w:sz w:val="32"/>
          <w:szCs w:val="32"/>
        </w:rPr>
      </w:pPr>
      <w:r w:rsidRPr="00273220">
        <w:rPr>
          <w:rFonts w:ascii="TH SarabunPSK" w:hAnsi="TH SarabunPSK" w:cs="TH SarabunPSK"/>
          <w:sz w:val="32"/>
          <w:szCs w:val="32"/>
          <w:cs/>
        </w:rPr>
        <w:t xml:space="preserve">เป้าหมายย่อย </w:t>
      </w:r>
      <w:r w:rsidRPr="00273220">
        <w:rPr>
          <w:rFonts w:ascii="TH SarabunPSK" w:hAnsi="TH SarabunPSK" w:cs="TH SarabunPSK"/>
          <w:sz w:val="32"/>
          <w:szCs w:val="32"/>
        </w:rPr>
        <w:t>9.3</w:t>
      </w:r>
      <w:r w:rsidRPr="00273220">
        <w:rPr>
          <w:rFonts w:ascii="TH SarabunPSK" w:hAnsi="TH SarabunPSK" w:cs="TH SarabunPSK"/>
          <w:sz w:val="32"/>
          <w:szCs w:val="32"/>
          <w:cs/>
        </w:rPr>
        <w:t xml:space="preserve"> เพิ่มการเข้าถึงบริการทางการเงินโดยรวมถึงเครดิตในราคาที่สามารถจ่ายได้ให้แก่โรงงานอุตสาหกรรมและวิสาหกิจขนาดเล็ก โดยเฉพาะในประเทศกำลังพัฒนา รวมทั้งเชื่อมโยงผู้ประกอบการเหล่านี้เข้าสู่ห่วงโซ่มูลค่าและตลาด</w:t>
      </w:r>
    </w:p>
    <w:p w14:paraId="5E60AEB5" w14:textId="77777777" w:rsidR="00B605EB" w:rsidRPr="00273220" w:rsidRDefault="00B605EB" w:rsidP="00B605EB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rPr>
          <w:rFonts w:ascii="TH SarabunPSK" w:hAnsi="TH SarabunPSK" w:cs="TH SarabunPSK"/>
          <w:sz w:val="32"/>
          <w:szCs w:val="32"/>
        </w:rPr>
      </w:pPr>
    </w:p>
    <w:p w14:paraId="3E1B409A" w14:textId="77777777" w:rsidR="00B605EB" w:rsidRPr="00273220" w:rsidRDefault="00B605EB" w:rsidP="00B605EB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rPr>
          <w:rFonts w:ascii="TH SarabunPSK" w:hAnsi="TH SarabunPSK" w:cs="TH SarabunPSK"/>
          <w:sz w:val="32"/>
          <w:szCs w:val="32"/>
        </w:rPr>
      </w:pPr>
      <w:r w:rsidRPr="00273220">
        <w:rPr>
          <w:rFonts w:ascii="TH SarabunPSK" w:hAnsi="TH SarabunPSK" w:cs="TH SarabunPSK"/>
          <w:sz w:val="32"/>
          <w:szCs w:val="32"/>
          <w:cs/>
        </w:rPr>
        <w:t xml:space="preserve">เป้าหมายย่อย </w:t>
      </w:r>
      <w:r w:rsidRPr="00273220">
        <w:rPr>
          <w:rFonts w:ascii="TH SarabunPSK" w:hAnsi="TH SarabunPSK" w:cs="TH SarabunPSK"/>
          <w:sz w:val="32"/>
          <w:szCs w:val="32"/>
        </w:rPr>
        <w:t>9.4</w:t>
      </w:r>
      <w:r w:rsidRPr="00273220">
        <w:rPr>
          <w:rFonts w:ascii="TH SarabunPSK" w:hAnsi="TH SarabunPSK" w:cs="TH SarabunPSK"/>
          <w:sz w:val="32"/>
          <w:szCs w:val="32"/>
          <w:cs/>
        </w:rPr>
        <w:t xml:space="preserve"> ยกระดับโครงสร้างพื้นฐานและปรับปรุงอุตสาหกรรมเพื่อให้เกิดความยั่งยืนโดยเพิ่มประสิทธิภาพการใช้ทรัพยากรและการใช้เทคโนโลยีและกระบวนการทางอุตสาหกรรมที่สะอาดและเป็นมิตรต่อสิ่งแวดล้อมมากขึ้น โดยทุกประเทศดำเนินการตามขีดความสามารถของแต่ละประเทศภายในปี พ.ศ. </w:t>
      </w:r>
      <w:r w:rsidRPr="00273220">
        <w:rPr>
          <w:rFonts w:ascii="TH SarabunPSK" w:hAnsi="TH SarabunPSK" w:cs="TH SarabunPSK"/>
          <w:sz w:val="32"/>
          <w:szCs w:val="32"/>
        </w:rPr>
        <w:t>2573</w:t>
      </w:r>
    </w:p>
    <w:p w14:paraId="368A2E89" w14:textId="77777777" w:rsidR="00B605EB" w:rsidRPr="00273220" w:rsidRDefault="00B605EB" w:rsidP="00B605EB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rPr>
          <w:rFonts w:ascii="TH SarabunPSK" w:hAnsi="TH SarabunPSK" w:cs="TH SarabunPSK"/>
          <w:sz w:val="32"/>
          <w:szCs w:val="32"/>
        </w:rPr>
      </w:pPr>
    </w:p>
    <w:p w14:paraId="6E280865" w14:textId="77777777" w:rsidR="00B605EB" w:rsidRPr="00273220" w:rsidRDefault="00B605EB" w:rsidP="00B605EB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rPr>
          <w:rFonts w:ascii="TH SarabunPSK" w:hAnsi="TH SarabunPSK" w:cs="TH SarabunPSK"/>
          <w:sz w:val="32"/>
          <w:szCs w:val="32"/>
        </w:rPr>
      </w:pPr>
      <w:r w:rsidRPr="00273220">
        <w:rPr>
          <w:rFonts w:ascii="TH SarabunPSK" w:hAnsi="TH SarabunPSK" w:cs="TH SarabunPSK"/>
          <w:sz w:val="32"/>
          <w:szCs w:val="32"/>
          <w:cs/>
        </w:rPr>
        <w:t xml:space="preserve">เป้าหมายย่อย </w:t>
      </w:r>
      <w:r w:rsidRPr="00273220">
        <w:rPr>
          <w:rFonts w:ascii="TH SarabunPSK" w:hAnsi="TH SarabunPSK" w:cs="TH SarabunPSK"/>
          <w:sz w:val="32"/>
          <w:szCs w:val="32"/>
        </w:rPr>
        <w:t>9.5</w:t>
      </w:r>
      <w:r w:rsidRPr="00273220">
        <w:rPr>
          <w:rFonts w:ascii="TH SarabunPSK" w:hAnsi="TH SarabunPSK" w:cs="TH SarabunPSK"/>
          <w:sz w:val="32"/>
          <w:szCs w:val="32"/>
          <w:cs/>
        </w:rPr>
        <w:t xml:space="preserve"> เพิ่มพูนการวิจัยทางวิทยาศาสตร์ยกระดับขีดความสามารถทางเทคโนโลยีของภาคอุตสาหกรรมในทุกประเทศ โดยเฉพาะในประเทศกำลังพัฒนา และให้ภายในปี พ.ศ. </w:t>
      </w:r>
      <w:r w:rsidRPr="00273220">
        <w:rPr>
          <w:rFonts w:ascii="TH SarabunPSK" w:hAnsi="TH SarabunPSK" w:cs="TH SarabunPSK"/>
          <w:sz w:val="32"/>
          <w:szCs w:val="32"/>
        </w:rPr>
        <w:t>2573</w:t>
      </w:r>
      <w:r w:rsidRPr="00273220">
        <w:rPr>
          <w:rFonts w:ascii="TH SarabunPSK" w:hAnsi="TH SarabunPSK" w:cs="TH SarabunPSK"/>
          <w:sz w:val="32"/>
          <w:szCs w:val="32"/>
          <w:cs/>
        </w:rPr>
        <w:t xml:space="preserve"> มีการส่งเสริมนวัตกรรมและให้เพิ่มจำนวนผู้ทำงานวิจัยและพัฒนา ต่อประชากร </w:t>
      </w:r>
      <w:r w:rsidRPr="00273220">
        <w:rPr>
          <w:rFonts w:ascii="TH SarabunPSK" w:hAnsi="TH SarabunPSK" w:cs="TH SarabunPSK"/>
          <w:sz w:val="32"/>
          <w:szCs w:val="32"/>
        </w:rPr>
        <w:t>1</w:t>
      </w:r>
      <w:r w:rsidRPr="00273220">
        <w:rPr>
          <w:rFonts w:ascii="TH SarabunPSK" w:hAnsi="TH SarabunPSK" w:cs="TH SarabunPSK"/>
          <w:sz w:val="32"/>
          <w:szCs w:val="32"/>
          <w:cs/>
        </w:rPr>
        <w:t xml:space="preserve"> ล้านคน และเพิ่มค่าใช้จ่ายในการวิจัยและพัฒนาในภาครัฐและเอกชน</w:t>
      </w:r>
    </w:p>
    <w:p w14:paraId="10D7079A" w14:textId="77777777" w:rsidR="00B605EB" w:rsidRPr="00273220" w:rsidRDefault="00B605EB" w:rsidP="00B605EB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rPr>
          <w:rFonts w:ascii="TH SarabunPSK" w:hAnsi="TH SarabunPSK" w:cs="TH SarabunPSK"/>
          <w:sz w:val="32"/>
          <w:szCs w:val="32"/>
        </w:rPr>
      </w:pPr>
    </w:p>
    <w:p w14:paraId="244B4AA1" w14:textId="77777777" w:rsidR="00B605EB" w:rsidRPr="00273220" w:rsidRDefault="00B605EB" w:rsidP="00B605EB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rPr>
          <w:rFonts w:ascii="TH SarabunPSK" w:hAnsi="TH SarabunPSK" w:cs="TH SarabunPSK"/>
          <w:sz w:val="32"/>
          <w:szCs w:val="32"/>
        </w:rPr>
      </w:pPr>
      <w:r w:rsidRPr="00273220">
        <w:rPr>
          <w:rFonts w:ascii="TH SarabunPSK" w:hAnsi="TH SarabunPSK" w:cs="TH SarabunPSK"/>
          <w:sz w:val="32"/>
          <w:szCs w:val="32"/>
          <w:cs/>
        </w:rPr>
        <w:t xml:space="preserve">เป้าหมายย่อย </w:t>
      </w:r>
      <w:r w:rsidRPr="00273220">
        <w:rPr>
          <w:rFonts w:ascii="TH SarabunPSK" w:hAnsi="TH SarabunPSK" w:cs="TH SarabunPSK"/>
          <w:sz w:val="32"/>
          <w:szCs w:val="32"/>
        </w:rPr>
        <w:t xml:space="preserve">9.a </w:t>
      </w:r>
      <w:r w:rsidRPr="00273220">
        <w:rPr>
          <w:rFonts w:ascii="TH SarabunPSK" w:hAnsi="TH SarabunPSK" w:cs="TH SarabunPSK"/>
          <w:sz w:val="32"/>
          <w:szCs w:val="32"/>
          <w:cs/>
        </w:rPr>
        <w:t>อำนวยความสะดวกการพัฒนาโครงสร้างพื้นฐานที่ยั่งยืนและมีความยืดหยุ่น ในประเทศกำลังพัฒนาผ่านทางการยกระดับการสนับสนุนทางการเงิน เทคโนโลยีและด้านวิชาการให้แก่ประเทศในแอฟริกา ประเทศพัฒนาน้อยที่สุด ประเทศกำลังพัฒนาที่ไม่มีทางออกสู่ทะเล และรัฐกำลังพัฒนาที่เป็นหมู่เกาะขนาดเล็ก</w:t>
      </w:r>
    </w:p>
    <w:p w14:paraId="777AD85A" w14:textId="77777777" w:rsidR="00B605EB" w:rsidRPr="00273220" w:rsidRDefault="00B605EB" w:rsidP="00B605EB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rPr>
          <w:rFonts w:ascii="TH SarabunPSK" w:hAnsi="TH SarabunPSK" w:cs="TH SarabunPSK"/>
          <w:sz w:val="32"/>
          <w:szCs w:val="32"/>
        </w:rPr>
      </w:pPr>
    </w:p>
    <w:p w14:paraId="3ECAFB0B" w14:textId="77777777" w:rsidR="00B605EB" w:rsidRPr="00273220" w:rsidRDefault="00B605EB" w:rsidP="00B605EB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rPr>
          <w:rFonts w:ascii="TH SarabunPSK" w:hAnsi="TH SarabunPSK" w:cs="TH SarabunPSK"/>
          <w:sz w:val="32"/>
          <w:szCs w:val="32"/>
        </w:rPr>
      </w:pPr>
      <w:r w:rsidRPr="00273220">
        <w:rPr>
          <w:rFonts w:ascii="TH SarabunPSK" w:hAnsi="TH SarabunPSK" w:cs="TH SarabunPSK"/>
          <w:sz w:val="32"/>
          <w:szCs w:val="32"/>
          <w:cs/>
        </w:rPr>
        <w:t xml:space="preserve">เป้าหมายย่อย </w:t>
      </w:r>
      <w:r w:rsidRPr="00273220">
        <w:rPr>
          <w:rFonts w:ascii="TH SarabunPSK" w:hAnsi="TH SarabunPSK" w:cs="TH SarabunPSK"/>
          <w:sz w:val="32"/>
          <w:szCs w:val="32"/>
        </w:rPr>
        <w:t xml:space="preserve">9.b </w:t>
      </w:r>
      <w:r w:rsidRPr="00273220">
        <w:rPr>
          <w:rFonts w:ascii="TH SarabunPSK" w:hAnsi="TH SarabunPSK" w:cs="TH SarabunPSK"/>
          <w:sz w:val="32"/>
          <w:szCs w:val="32"/>
          <w:cs/>
        </w:rPr>
        <w:t>สนับสนุนการพัฒนาเทคโนโลยี การวิจัยและนวัตกรรมภายในประเทศกำลังพัฒนา รวมถึงการให้มีสภาพแวดล้อมทางนโยบายที่นำไปสู่ความหลากหลายของอุตสาหกรรมและการเพิ่มมูลค่าของสินค้าโภคภัณฑ์</w:t>
      </w:r>
    </w:p>
    <w:p w14:paraId="0C0DA2B3" w14:textId="77777777" w:rsidR="00B605EB" w:rsidRPr="00273220" w:rsidRDefault="00B605EB" w:rsidP="00B605EB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rPr>
          <w:rFonts w:ascii="TH SarabunPSK" w:hAnsi="TH SarabunPSK" w:cs="TH SarabunPSK"/>
          <w:sz w:val="32"/>
          <w:szCs w:val="32"/>
        </w:rPr>
      </w:pPr>
    </w:p>
    <w:p w14:paraId="099B1698" w14:textId="02276E5E" w:rsidR="00591E8F" w:rsidRPr="00B605EB" w:rsidRDefault="00B605EB" w:rsidP="00B605EB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73220">
        <w:rPr>
          <w:rFonts w:ascii="TH SarabunPSK" w:hAnsi="TH SarabunPSK" w:cs="TH SarabunPSK"/>
          <w:sz w:val="32"/>
          <w:szCs w:val="32"/>
          <w:cs/>
        </w:rPr>
        <w:t xml:space="preserve">เป้าหมายย่อย </w:t>
      </w:r>
      <w:r w:rsidRPr="00273220">
        <w:rPr>
          <w:rFonts w:ascii="TH SarabunPSK" w:hAnsi="TH SarabunPSK" w:cs="TH SarabunPSK"/>
          <w:sz w:val="32"/>
          <w:szCs w:val="32"/>
        </w:rPr>
        <w:t xml:space="preserve">9.c </w:t>
      </w:r>
      <w:r w:rsidRPr="00273220">
        <w:rPr>
          <w:rFonts w:ascii="TH SarabunPSK" w:hAnsi="TH SarabunPSK" w:cs="TH SarabunPSK"/>
          <w:sz w:val="32"/>
          <w:szCs w:val="32"/>
          <w:cs/>
        </w:rPr>
        <w:t xml:space="preserve">เพิ่มการเข้าถึงเทคโนโลยีสารสนเทศและการสื่อสารและมุ่งจัดให้มีการเข้าถึงอินเตอร์เน็ตโดยถ้วนหน้าและในราคาที่สามารถจ่ายได้ในประเทศพัฒนาน้อยที่สุด ภายในปี พ.ศ. </w:t>
      </w:r>
      <w:r w:rsidRPr="00273220">
        <w:rPr>
          <w:rFonts w:ascii="TH SarabunPSK" w:hAnsi="TH SarabunPSK" w:cs="TH SarabunPSK"/>
          <w:sz w:val="32"/>
          <w:szCs w:val="32"/>
        </w:rPr>
        <w:t>2563</w:t>
      </w:r>
    </w:p>
    <w:p w14:paraId="1DBE8D3A" w14:textId="77777777" w:rsidR="00591E8F" w:rsidRDefault="00591E8F" w:rsidP="00591E8F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91E8F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เป้าหมายที่ </w:t>
      </w:r>
      <w:r>
        <w:rPr>
          <w:rFonts w:ascii="TH SarabunPSK" w:hAnsi="TH SarabunPSK" w:cs="TH SarabunPSK"/>
          <w:b/>
          <w:bCs/>
          <w:sz w:val="32"/>
          <w:szCs w:val="32"/>
        </w:rPr>
        <w:t>11</w:t>
      </w:r>
      <w:r w:rsidRPr="00591E8F">
        <w:rPr>
          <w:rFonts w:ascii="TH SarabunPSK" w:hAnsi="TH SarabunPSK" w:cs="TH SarabunPSK"/>
          <w:b/>
          <w:bCs/>
          <w:sz w:val="32"/>
          <w:szCs w:val="32"/>
        </w:rPr>
        <w:t>:</w:t>
      </w:r>
    </w:p>
    <w:p w14:paraId="323CB2E7" w14:textId="77777777" w:rsidR="001F43AF" w:rsidRPr="001F43AF" w:rsidRDefault="00591E8F" w:rsidP="001F43AF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jc w:val="thaiDistribute"/>
        <w:rPr>
          <w:rFonts w:ascii="TH SarabunPSK" w:hAnsi="TH SarabunPSK" w:cs="TH SarabunPSK"/>
          <w:sz w:val="32"/>
          <w:szCs w:val="32"/>
        </w:rPr>
      </w:pPr>
      <w:r w:rsidRPr="00591E8F">
        <w:rPr>
          <w:rFonts w:ascii="TH SarabunPSK" w:hAnsi="TH SarabunPSK" w:cs="TH SarabunPSK"/>
          <w:b/>
          <w:bCs/>
          <w:sz w:val="32"/>
          <w:szCs w:val="32"/>
          <w:cs/>
        </w:rPr>
        <w:t>เมืองและถิ่นฐานมนุษย์ที่ยั่งยืน</w:t>
      </w:r>
      <w:r w:rsidRPr="00591E8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1F43AF" w:rsidRPr="001F43AF">
        <w:rPr>
          <w:rFonts w:ascii="TH SarabunPSK" w:hAnsi="TH SarabunPSK" w:cs="TH SarabunPSK"/>
          <w:sz w:val="32"/>
          <w:szCs w:val="32"/>
          <w:cs/>
        </w:rPr>
        <w:t xml:space="preserve">ความเป็นเมืองกำลังขยายตัวอย่างรวดเร็ว โดยสหประชาชาติคาดการณ์ว่าภายในปี </w:t>
      </w:r>
      <w:r w:rsidR="001F43AF" w:rsidRPr="001F43AF">
        <w:rPr>
          <w:rFonts w:ascii="TH SarabunPSK" w:hAnsi="TH SarabunPSK" w:cs="TH SarabunPSK"/>
          <w:sz w:val="32"/>
          <w:szCs w:val="32"/>
        </w:rPr>
        <w:t>2593</w:t>
      </w:r>
      <w:r w:rsidR="001F43AF" w:rsidRPr="001F43AF">
        <w:rPr>
          <w:rFonts w:ascii="TH SarabunPSK" w:hAnsi="TH SarabunPSK" w:cs="TH SarabunPSK"/>
          <w:sz w:val="32"/>
          <w:szCs w:val="32"/>
          <w:cs/>
        </w:rPr>
        <w:t xml:space="preserve"> ประชากรโลกที่อาศัยในเขตเมืองจะมีมากถึงร้อยละ </w:t>
      </w:r>
      <w:r w:rsidR="001F43AF" w:rsidRPr="001F43AF">
        <w:rPr>
          <w:rFonts w:ascii="TH SarabunPSK" w:hAnsi="TH SarabunPSK" w:cs="TH SarabunPSK"/>
          <w:sz w:val="32"/>
          <w:szCs w:val="32"/>
        </w:rPr>
        <w:t>68</w:t>
      </w:r>
      <w:r w:rsidR="001F43AF" w:rsidRPr="001F43AF">
        <w:rPr>
          <w:rFonts w:ascii="TH SarabunPSK" w:hAnsi="TH SarabunPSK" w:cs="TH SarabunPSK"/>
          <w:sz w:val="32"/>
          <w:szCs w:val="32"/>
          <w:cs/>
        </w:rPr>
        <w:t xml:space="preserve"> ของจำนวนประชากรทั่วโลก หรือที่จำนวน </w:t>
      </w:r>
      <w:r w:rsidR="001F43AF" w:rsidRPr="001F43AF">
        <w:rPr>
          <w:rFonts w:ascii="TH SarabunPSK" w:hAnsi="TH SarabunPSK" w:cs="TH SarabunPSK"/>
          <w:sz w:val="32"/>
          <w:szCs w:val="32"/>
        </w:rPr>
        <w:t>6.7</w:t>
      </w:r>
      <w:r w:rsidR="001F43AF" w:rsidRPr="001F43AF">
        <w:rPr>
          <w:rFonts w:ascii="TH SarabunPSK" w:hAnsi="TH SarabunPSK" w:cs="TH SarabunPSK"/>
          <w:sz w:val="32"/>
          <w:szCs w:val="32"/>
          <w:cs/>
        </w:rPr>
        <w:t xml:space="preserve"> พันล้านคน เนื่องจากเมืองเป็นแหล่งสำคัญของการจ้างงาน มีความพร้อมด้านระบบสาธารณูปโภคและการคมนาคมขั้นพื้นฐาน และมี</w:t>
      </w:r>
      <w:r w:rsidR="001F43AF" w:rsidRPr="001F43AF">
        <w:rPr>
          <w:rFonts w:ascii="TH SarabunPSK" w:hAnsi="TH SarabunPSK" w:cs="TH SarabunPSK"/>
          <w:sz w:val="32"/>
          <w:szCs w:val="32"/>
          <w:cs/>
        </w:rPr>
        <w:lastRenderedPageBreak/>
        <w:t>สวัสดิการสังคมต่าง ๆ รองรับ ดังนั้น การทำให้เมืองที่อยู่อาศัยมีคุณภาพ มีสภาพแวดล้อมที่ดี มีความปลอดภัย และอนุรักษ์สิ่งแวดล้อม จึงเป็นเรื่องที่ทุกภาคส่วนต้องให้ความสำคัญ นอกจากนี้ การพัฒนาเมืองจะต้องคำนึงถึงมิติความแตกต่างทางสังคม โดยเฉพาะการพัฒนาที่คำนึงถึงกลุ่มเปราะบาง อาทิ ผู้พิการ ผู้สูงอายุ สตรีมีครรภ์ และผู้มีรายได้น้อย ให้สามารถดำรงชีวิตอยู่ในเมืองได้อย่างมีคุณภาพ และเข้าถึงบริการพื้นฐานต่าง ๆ ได้อย่างเท่าเทียม</w:t>
      </w:r>
    </w:p>
    <w:p w14:paraId="5DA810AC" w14:textId="77777777" w:rsidR="001F43AF" w:rsidRPr="001F43AF" w:rsidRDefault="001F43AF" w:rsidP="001F43AF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jc w:val="thaiDistribute"/>
        <w:rPr>
          <w:rFonts w:ascii="TH SarabunPSK" w:hAnsi="TH SarabunPSK" w:cs="TH SarabunPSK"/>
          <w:sz w:val="32"/>
          <w:szCs w:val="32"/>
        </w:rPr>
      </w:pPr>
    </w:p>
    <w:p w14:paraId="13947EA3" w14:textId="77777777" w:rsidR="001F43AF" w:rsidRPr="001F43AF" w:rsidRDefault="001F43AF" w:rsidP="001F43AF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jc w:val="thaiDistribute"/>
        <w:rPr>
          <w:rFonts w:ascii="TH SarabunPSK" w:hAnsi="TH SarabunPSK" w:cs="TH SarabunPSK"/>
          <w:sz w:val="32"/>
          <w:szCs w:val="32"/>
        </w:rPr>
      </w:pPr>
      <w:r w:rsidRPr="001F43AF">
        <w:rPr>
          <w:rFonts w:ascii="TH SarabunPSK" w:hAnsi="TH SarabunPSK" w:cs="TH SarabunPSK"/>
          <w:sz w:val="32"/>
          <w:szCs w:val="32"/>
          <w:cs/>
        </w:rPr>
        <w:t xml:space="preserve">            การพัฒนาเมืองให้เป็นเมืองที่เหมาะสมต่อการอยู่อาศัย มีความครอบคลุม และมีความปลอดภัยมีแนวโน้มที่ดีขึ้น โดยผลการสำรวจครัวเรือนผู้มีรายได้น้อยในชุมชนแออัดที่มีความเดือดร้อนด้านที่อยู่อาศัยในปี </w:t>
      </w:r>
      <w:r w:rsidRPr="001F43AF">
        <w:rPr>
          <w:rFonts w:ascii="TH SarabunPSK" w:hAnsi="TH SarabunPSK" w:cs="TH SarabunPSK"/>
          <w:sz w:val="32"/>
          <w:szCs w:val="32"/>
        </w:rPr>
        <w:t>2560</w:t>
      </w:r>
      <w:r w:rsidRPr="001F43AF">
        <w:rPr>
          <w:rFonts w:ascii="TH SarabunPSK" w:hAnsi="TH SarabunPSK" w:cs="TH SarabunPSK"/>
          <w:sz w:val="32"/>
          <w:szCs w:val="32"/>
          <w:cs/>
        </w:rPr>
        <w:t xml:space="preserve"> มีจำนวนอยู่ที่ </w:t>
      </w:r>
      <w:r w:rsidRPr="001F43AF">
        <w:rPr>
          <w:rFonts w:ascii="TH SarabunPSK" w:hAnsi="TH SarabunPSK" w:cs="TH SarabunPSK"/>
          <w:sz w:val="32"/>
          <w:szCs w:val="32"/>
        </w:rPr>
        <w:t>701,702</w:t>
      </w:r>
      <w:r w:rsidRPr="001F43AF">
        <w:rPr>
          <w:rFonts w:ascii="TH SarabunPSK" w:hAnsi="TH SarabunPSK" w:cs="TH SarabunPSK"/>
          <w:sz w:val="32"/>
          <w:szCs w:val="32"/>
          <w:cs/>
        </w:rPr>
        <w:t xml:space="preserve"> ครัวเรือน ลดลงจาก </w:t>
      </w:r>
      <w:r w:rsidRPr="001F43AF">
        <w:rPr>
          <w:rFonts w:ascii="TH SarabunPSK" w:hAnsi="TH SarabunPSK" w:cs="TH SarabunPSK"/>
          <w:sz w:val="32"/>
          <w:szCs w:val="32"/>
        </w:rPr>
        <w:t>791,647</w:t>
      </w:r>
      <w:r w:rsidRPr="001F43AF">
        <w:rPr>
          <w:rFonts w:ascii="TH SarabunPSK" w:hAnsi="TH SarabunPSK" w:cs="TH SarabunPSK"/>
          <w:sz w:val="32"/>
          <w:szCs w:val="32"/>
          <w:cs/>
        </w:rPr>
        <w:t xml:space="preserve"> ครัวเรือนในปี </w:t>
      </w:r>
      <w:r w:rsidRPr="001F43AF">
        <w:rPr>
          <w:rFonts w:ascii="TH SarabunPSK" w:hAnsi="TH SarabunPSK" w:cs="TH SarabunPSK"/>
          <w:sz w:val="32"/>
          <w:szCs w:val="32"/>
        </w:rPr>
        <w:t>2558</w:t>
      </w:r>
      <w:r w:rsidRPr="001F43AF">
        <w:rPr>
          <w:rFonts w:ascii="TH SarabunPSK" w:hAnsi="TH SarabunPSK" w:cs="TH SarabunPSK"/>
          <w:sz w:val="32"/>
          <w:szCs w:val="32"/>
          <w:cs/>
        </w:rPr>
        <w:t xml:space="preserve"> ในขณะที่การก่ออาชญากรรมในคดีที่เกี่ยวข้องกับชีวิตร่างกายและเพศปี </w:t>
      </w:r>
      <w:r w:rsidRPr="001F43AF">
        <w:rPr>
          <w:rFonts w:ascii="TH SarabunPSK" w:hAnsi="TH SarabunPSK" w:cs="TH SarabunPSK"/>
          <w:sz w:val="32"/>
          <w:szCs w:val="32"/>
        </w:rPr>
        <w:t>2563</w:t>
      </w:r>
      <w:r w:rsidRPr="001F43AF">
        <w:rPr>
          <w:rFonts w:ascii="TH SarabunPSK" w:hAnsi="TH SarabunPSK" w:cs="TH SarabunPSK"/>
          <w:sz w:val="32"/>
          <w:szCs w:val="32"/>
          <w:cs/>
        </w:rPr>
        <w:t xml:space="preserve"> ได้รับแจ้ง </w:t>
      </w:r>
      <w:r w:rsidRPr="001F43AF">
        <w:rPr>
          <w:rFonts w:ascii="TH SarabunPSK" w:hAnsi="TH SarabunPSK" w:cs="TH SarabunPSK"/>
          <w:sz w:val="32"/>
          <w:szCs w:val="32"/>
        </w:rPr>
        <w:t>14,585</w:t>
      </w:r>
      <w:r w:rsidRPr="001F43AF">
        <w:rPr>
          <w:rFonts w:ascii="TH SarabunPSK" w:hAnsi="TH SarabunPSK" w:cs="TH SarabunPSK"/>
          <w:sz w:val="32"/>
          <w:szCs w:val="32"/>
          <w:cs/>
        </w:rPr>
        <w:t xml:space="preserve"> คดี ลดลงจาก </w:t>
      </w:r>
      <w:r w:rsidRPr="001F43AF">
        <w:rPr>
          <w:rFonts w:ascii="TH SarabunPSK" w:hAnsi="TH SarabunPSK" w:cs="TH SarabunPSK"/>
          <w:sz w:val="32"/>
          <w:szCs w:val="32"/>
        </w:rPr>
        <w:t>20,744</w:t>
      </w:r>
      <w:r w:rsidRPr="001F43AF">
        <w:rPr>
          <w:rFonts w:ascii="TH SarabunPSK" w:hAnsi="TH SarabunPSK" w:cs="TH SarabunPSK"/>
          <w:sz w:val="32"/>
          <w:szCs w:val="32"/>
          <w:cs/>
        </w:rPr>
        <w:t xml:space="preserve"> คดี ในปี </w:t>
      </w:r>
      <w:r w:rsidRPr="001F43AF">
        <w:rPr>
          <w:rFonts w:ascii="TH SarabunPSK" w:hAnsi="TH SarabunPSK" w:cs="TH SarabunPSK"/>
          <w:sz w:val="32"/>
          <w:szCs w:val="32"/>
        </w:rPr>
        <w:t>2559</w:t>
      </w:r>
      <w:r w:rsidRPr="001F43AF">
        <w:rPr>
          <w:rFonts w:ascii="TH SarabunPSK" w:hAnsi="TH SarabunPSK" w:cs="TH SarabunPSK"/>
          <w:sz w:val="32"/>
          <w:szCs w:val="32"/>
          <w:cs/>
        </w:rPr>
        <w:t xml:space="preserve"> สะท้อนถึงสถานการณ์ความปลอดภัยของประชาชนที่ดีขึ้น เช่นเดียวกับจำนวนประชากรที่ได้รับผลกระทบจากภัยพิบัติในภาพรวมที่ลดลง โดยในปี </w:t>
      </w:r>
      <w:r w:rsidRPr="001F43AF">
        <w:rPr>
          <w:rFonts w:ascii="TH SarabunPSK" w:hAnsi="TH SarabunPSK" w:cs="TH SarabunPSK"/>
          <w:sz w:val="32"/>
          <w:szCs w:val="32"/>
        </w:rPr>
        <w:t>2561</w:t>
      </w:r>
      <w:r w:rsidRPr="001F43AF">
        <w:rPr>
          <w:rFonts w:ascii="TH SarabunPSK" w:hAnsi="TH SarabunPSK" w:cs="TH SarabunPSK"/>
          <w:sz w:val="32"/>
          <w:szCs w:val="32"/>
          <w:cs/>
        </w:rPr>
        <w:t xml:space="preserve"> มีจำนวน </w:t>
      </w:r>
      <w:r w:rsidRPr="001F43AF">
        <w:rPr>
          <w:rFonts w:ascii="TH SarabunPSK" w:hAnsi="TH SarabunPSK" w:cs="TH SarabunPSK"/>
          <w:sz w:val="32"/>
          <w:szCs w:val="32"/>
        </w:rPr>
        <w:t>1,845</w:t>
      </w:r>
      <w:r w:rsidRPr="001F43AF">
        <w:rPr>
          <w:rFonts w:ascii="TH SarabunPSK" w:hAnsi="TH SarabunPSK" w:cs="TH SarabunPSK"/>
          <w:sz w:val="32"/>
          <w:szCs w:val="32"/>
          <w:cs/>
        </w:rPr>
        <w:t xml:space="preserve"> คน ต่อประชากร </w:t>
      </w:r>
      <w:r w:rsidRPr="001F43AF">
        <w:rPr>
          <w:rFonts w:ascii="TH SarabunPSK" w:hAnsi="TH SarabunPSK" w:cs="TH SarabunPSK"/>
          <w:sz w:val="32"/>
          <w:szCs w:val="32"/>
        </w:rPr>
        <w:t>100,000</w:t>
      </w:r>
      <w:r w:rsidRPr="001F43AF">
        <w:rPr>
          <w:rFonts w:ascii="TH SarabunPSK" w:hAnsi="TH SarabunPSK" w:cs="TH SarabunPSK"/>
          <w:sz w:val="32"/>
          <w:szCs w:val="32"/>
          <w:cs/>
        </w:rPr>
        <w:t xml:space="preserve"> คน ลดลงจาก </w:t>
      </w:r>
      <w:r w:rsidRPr="001F43AF">
        <w:rPr>
          <w:rFonts w:ascii="TH SarabunPSK" w:hAnsi="TH SarabunPSK" w:cs="TH SarabunPSK"/>
          <w:sz w:val="32"/>
          <w:szCs w:val="32"/>
        </w:rPr>
        <w:t>6,553</w:t>
      </w:r>
      <w:r w:rsidRPr="001F43AF">
        <w:rPr>
          <w:rFonts w:ascii="TH SarabunPSK" w:hAnsi="TH SarabunPSK" w:cs="TH SarabunPSK"/>
          <w:sz w:val="32"/>
          <w:szCs w:val="32"/>
          <w:cs/>
        </w:rPr>
        <w:t xml:space="preserve"> คน ต่อประชากร </w:t>
      </w:r>
      <w:r w:rsidRPr="001F43AF">
        <w:rPr>
          <w:rFonts w:ascii="TH SarabunPSK" w:hAnsi="TH SarabunPSK" w:cs="TH SarabunPSK"/>
          <w:sz w:val="32"/>
          <w:szCs w:val="32"/>
        </w:rPr>
        <w:t>100,000</w:t>
      </w:r>
      <w:r w:rsidRPr="001F43AF">
        <w:rPr>
          <w:rFonts w:ascii="TH SarabunPSK" w:hAnsi="TH SarabunPSK" w:cs="TH SarabunPSK"/>
          <w:sz w:val="32"/>
          <w:szCs w:val="32"/>
          <w:cs/>
        </w:rPr>
        <w:t xml:space="preserve"> คน ในปี </w:t>
      </w:r>
      <w:r w:rsidRPr="001F43AF">
        <w:rPr>
          <w:rFonts w:ascii="TH SarabunPSK" w:hAnsi="TH SarabunPSK" w:cs="TH SarabunPSK"/>
          <w:sz w:val="32"/>
          <w:szCs w:val="32"/>
        </w:rPr>
        <w:t>2559</w:t>
      </w:r>
      <w:r w:rsidRPr="001F43AF">
        <w:rPr>
          <w:rFonts w:ascii="TH SarabunPSK" w:hAnsi="TH SarabunPSK" w:cs="TH SarabunPSK"/>
          <w:sz w:val="32"/>
          <w:szCs w:val="32"/>
          <w:cs/>
        </w:rPr>
        <w:t xml:space="preserve"> โดยภัยพิบัติที่ส่งผลกระทบมากที่สุด ได้แก่ อุทกภัยและภัยแล้ง ส่วนปริมาณขยะมูลฝอยที่นำกลับไปใช้ประโยชน์และได้รับการกำจัดอย่างถูกต้องเพิ่มสูงขึ้น โดยปี </w:t>
      </w:r>
      <w:r w:rsidRPr="001F43AF">
        <w:rPr>
          <w:rFonts w:ascii="TH SarabunPSK" w:hAnsi="TH SarabunPSK" w:cs="TH SarabunPSK"/>
          <w:sz w:val="32"/>
          <w:szCs w:val="32"/>
        </w:rPr>
        <w:t>2562</w:t>
      </w:r>
      <w:r w:rsidRPr="001F43AF">
        <w:rPr>
          <w:rFonts w:ascii="TH SarabunPSK" w:hAnsi="TH SarabunPSK" w:cs="TH SarabunPSK"/>
          <w:sz w:val="32"/>
          <w:szCs w:val="32"/>
          <w:cs/>
        </w:rPr>
        <w:t xml:space="preserve"> มีขยะที่ได้รับการกำจัดอย่างถูกต้อง </w:t>
      </w:r>
      <w:r w:rsidRPr="001F43AF">
        <w:rPr>
          <w:rFonts w:ascii="TH SarabunPSK" w:hAnsi="TH SarabunPSK" w:cs="TH SarabunPSK"/>
          <w:sz w:val="32"/>
          <w:szCs w:val="32"/>
        </w:rPr>
        <w:t>9.81</w:t>
      </w:r>
      <w:r w:rsidRPr="001F43AF">
        <w:rPr>
          <w:rFonts w:ascii="TH SarabunPSK" w:hAnsi="TH SarabunPSK" w:cs="TH SarabunPSK"/>
          <w:sz w:val="32"/>
          <w:szCs w:val="32"/>
          <w:cs/>
        </w:rPr>
        <w:t xml:space="preserve"> ล้านตัน เพิ่มขึ้นจาก </w:t>
      </w:r>
      <w:r w:rsidRPr="001F43AF">
        <w:rPr>
          <w:rFonts w:ascii="TH SarabunPSK" w:hAnsi="TH SarabunPSK" w:cs="TH SarabunPSK"/>
          <w:sz w:val="32"/>
          <w:szCs w:val="32"/>
        </w:rPr>
        <w:t>9.57</w:t>
      </w:r>
      <w:r w:rsidRPr="001F43AF">
        <w:rPr>
          <w:rFonts w:ascii="TH SarabunPSK" w:hAnsi="TH SarabunPSK" w:cs="TH SarabunPSK"/>
          <w:sz w:val="32"/>
          <w:szCs w:val="32"/>
          <w:cs/>
        </w:rPr>
        <w:t xml:space="preserve"> ล้านตันในปี </w:t>
      </w:r>
      <w:r w:rsidRPr="001F43AF">
        <w:rPr>
          <w:rFonts w:ascii="TH SarabunPSK" w:hAnsi="TH SarabunPSK" w:cs="TH SarabunPSK"/>
          <w:sz w:val="32"/>
          <w:szCs w:val="32"/>
        </w:rPr>
        <w:t>2559</w:t>
      </w:r>
      <w:r w:rsidRPr="001F43AF">
        <w:rPr>
          <w:rFonts w:ascii="TH SarabunPSK" w:hAnsi="TH SarabunPSK" w:cs="TH SarabunPSK"/>
          <w:sz w:val="32"/>
          <w:szCs w:val="32"/>
          <w:cs/>
        </w:rPr>
        <w:t xml:space="preserve"> และมีขยะถูกนำกลับไปใช้ประโยชน์ในปี </w:t>
      </w:r>
      <w:r w:rsidRPr="001F43AF">
        <w:rPr>
          <w:rFonts w:ascii="TH SarabunPSK" w:hAnsi="TH SarabunPSK" w:cs="TH SarabunPSK"/>
          <w:sz w:val="32"/>
          <w:szCs w:val="32"/>
        </w:rPr>
        <w:t>2562</w:t>
      </w:r>
      <w:r w:rsidRPr="001F43AF">
        <w:rPr>
          <w:rFonts w:ascii="TH SarabunPSK" w:hAnsi="TH SarabunPSK" w:cs="TH SarabunPSK"/>
          <w:sz w:val="32"/>
          <w:szCs w:val="32"/>
          <w:cs/>
        </w:rPr>
        <w:t xml:space="preserve"> ที่ </w:t>
      </w:r>
      <w:r w:rsidRPr="001F43AF">
        <w:rPr>
          <w:rFonts w:ascii="TH SarabunPSK" w:hAnsi="TH SarabunPSK" w:cs="TH SarabunPSK"/>
          <w:sz w:val="32"/>
          <w:szCs w:val="32"/>
        </w:rPr>
        <w:t>12.52</w:t>
      </w:r>
      <w:r w:rsidRPr="001F43AF">
        <w:rPr>
          <w:rFonts w:ascii="TH SarabunPSK" w:hAnsi="TH SarabunPSK" w:cs="TH SarabunPSK"/>
          <w:sz w:val="32"/>
          <w:szCs w:val="32"/>
          <w:cs/>
        </w:rPr>
        <w:t xml:space="preserve"> ล้านตัน เพิ่มขึ้นจาก </w:t>
      </w:r>
      <w:r w:rsidRPr="001F43AF">
        <w:rPr>
          <w:rFonts w:ascii="TH SarabunPSK" w:hAnsi="TH SarabunPSK" w:cs="TH SarabunPSK"/>
          <w:sz w:val="32"/>
          <w:szCs w:val="32"/>
        </w:rPr>
        <w:t>5.81</w:t>
      </w:r>
      <w:r w:rsidRPr="001F43AF">
        <w:rPr>
          <w:rFonts w:ascii="TH SarabunPSK" w:hAnsi="TH SarabunPSK" w:cs="TH SarabunPSK"/>
          <w:sz w:val="32"/>
          <w:szCs w:val="32"/>
          <w:cs/>
        </w:rPr>
        <w:t xml:space="preserve"> ล้านตัน ในปี </w:t>
      </w:r>
      <w:r w:rsidRPr="001F43AF">
        <w:rPr>
          <w:rFonts w:ascii="TH SarabunPSK" w:hAnsi="TH SarabunPSK" w:cs="TH SarabunPSK"/>
          <w:sz w:val="32"/>
          <w:szCs w:val="32"/>
        </w:rPr>
        <w:t>2559</w:t>
      </w:r>
    </w:p>
    <w:p w14:paraId="42CAF920" w14:textId="77777777" w:rsidR="001F43AF" w:rsidRPr="001F43AF" w:rsidRDefault="001F43AF" w:rsidP="001F43AF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jc w:val="thaiDistribute"/>
        <w:rPr>
          <w:rFonts w:ascii="TH SarabunPSK" w:hAnsi="TH SarabunPSK" w:cs="TH SarabunPSK"/>
          <w:sz w:val="32"/>
          <w:szCs w:val="32"/>
        </w:rPr>
      </w:pPr>
    </w:p>
    <w:p w14:paraId="7FC40628" w14:textId="77777777" w:rsidR="001F43AF" w:rsidRPr="001F43AF" w:rsidRDefault="001F43AF" w:rsidP="001F43AF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jc w:val="thaiDistribute"/>
        <w:rPr>
          <w:rFonts w:ascii="TH SarabunPSK" w:hAnsi="TH SarabunPSK" w:cs="TH SarabunPSK"/>
          <w:sz w:val="32"/>
          <w:szCs w:val="32"/>
        </w:rPr>
      </w:pPr>
      <w:r w:rsidRPr="001F43AF">
        <w:rPr>
          <w:rFonts w:ascii="TH SarabunPSK" w:hAnsi="TH SarabunPSK" w:cs="TH SarabunPSK"/>
          <w:sz w:val="32"/>
          <w:szCs w:val="32"/>
          <w:cs/>
        </w:rPr>
        <w:t xml:space="preserve">            นอกจากนี้ การใช้ประโยชน์จากที่ดินในเมืองมีประสิทธิภาพขึ้นเล็กน้อย โดยอัตราส่วนระหว่างอัตราการใช้ที่ดินต่ออัตราการเติบโตของประชากร (</w:t>
      </w:r>
      <w:r w:rsidRPr="001F43AF">
        <w:rPr>
          <w:rFonts w:ascii="TH SarabunPSK" w:hAnsi="TH SarabunPSK" w:cs="TH SarabunPSK"/>
          <w:sz w:val="32"/>
          <w:szCs w:val="32"/>
        </w:rPr>
        <w:t xml:space="preserve">LCRPGR) </w:t>
      </w:r>
      <w:r w:rsidRPr="001F43AF">
        <w:rPr>
          <w:rFonts w:ascii="TH SarabunPSK" w:hAnsi="TH SarabunPSK" w:cs="TH SarabunPSK"/>
          <w:sz w:val="32"/>
          <w:szCs w:val="32"/>
          <w:cs/>
        </w:rPr>
        <w:t xml:space="preserve">ซึ่งใช้เพื่อประเมินประสิทธิภาพการใช้ที่ดินในเขตเมืองโดยเปรียบเทียบกับการเพิ่มของจำนวนประชากรในช่วงปี </w:t>
      </w:r>
      <w:r w:rsidRPr="001F43AF">
        <w:rPr>
          <w:rFonts w:ascii="TH SarabunPSK" w:hAnsi="TH SarabunPSK" w:cs="TH SarabunPSK"/>
          <w:sz w:val="32"/>
          <w:szCs w:val="32"/>
        </w:rPr>
        <w:t>2559-2562</w:t>
      </w:r>
      <w:r w:rsidRPr="001F43AF">
        <w:rPr>
          <w:rFonts w:ascii="TH SarabunPSK" w:hAnsi="TH SarabunPSK" w:cs="TH SarabunPSK"/>
          <w:sz w:val="32"/>
          <w:szCs w:val="32"/>
          <w:cs/>
        </w:rPr>
        <w:t xml:space="preserve"> มีค่าคะแนนอยู่ที่ </w:t>
      </w:r>
      <w:r w:rsidRPr="001F43AF">
        <w:rPr>
          <w:rFonts w:ascii="TH SarabunPSK" w:hAnsi="TH SarabunPSK" w:cs="TH SarabunPSK"/>
          <w:sz w:val="32"/>
          <w:szCs w:val="32"/>
        </w:rPr>
        <w:t>0.958</w:t>
      </w:r>
      <w:r w:rsidRPr="001F43AF">
        <w:rPr>
          <w:rFonts w:ascii="TH SarabunPSK" w:hAnsi="TH SarabunPSK" w:cs="TH SarabunPSK"/>
          <w:sz w:val="32"/>
          <w:szCs w:val="32"/>
          <w:cs/>
        </w:rPr>
        <w:t xml:space="preserve"> ลดลงจาก </w:t>
      </w:r>
      <w:r w:rsidRPr="001F43AF">
        <w:rPr>
          <w:rFonts w:ascii="TH SarabunPSK" w:hAnsi="TH SarabunPSK" w:cs="TH SarabunPSK"/>
          <w:sz w:val="32"/>
          <w:szCs w:val="32"/>
        </w:rPr>
        <w:t>0.967</w:t>
      </w:r>
      <w:r w:rsidRPr="001F43AF">
        <w:rPr>
          <w:rFonts w:ascii="TH SarabunPSK" w:hAnsi="TH SarabunPSK" w:cs="TH SarabunPSK"/>
          <w:sz w:val="32"/>
          <w:szCs w:val="32"/>
          <w:cs/>
        </w:rPr>
        <w:t xml:space="preserve"> ในช่วงปี </w:t>
      </w:r>
      <w:r w:rsidRPr="001F43AF">
        <w:rPr>
          <w:rFonts w:ascii="TH SarabunPSK" w:hAnsi="TH SarabunPSK" w:cs="TH SarabunPSK"/>
          <w:sz w:val="32"/>
          <w:szCs w:val="32"/>
        </w:rPr>
        <w:t>2554 – 2559</w:t>
      </w:r>
      <w:r w:rsidRPr="001F43AF">
        <w:rPr>
          <w:rFonts w:ascii="TH SarabunPSK" w:hAnsi="TH SarabunPSK" w:cs="TH SarabunPSK"/>
          <w:sz w:val="32"/>
          <w:szCs w:val="32"/>
          <w:cs/>
        </w:rPr>
        <w:t xml:space="preserve"> ซึ่งหมายถึงอัตราการเติบโตของประชากรต่ำกว่าการใช้ที่ดินเล็กน้อยแสดงถึงการใช้ที่ดินได้มีประสิทธิภาพมากขึ้น้  และภาครัฐยังได้บรรจุประเด็นการพัฒนาให้เป็นเมืองน่าอยู่สำหรับคนทุกกลุ่มในสังคมโดยมีคุณภาพชีวิต สภาพแวดล้อม เศรษฐกิจและการบริหารจัดการที่ดีไว้ในแผนแม่บทภายใต้ยุทธศาสตร์ชาติ ประเด็นเมืองน่าอยู่อัจฉริยะ</w:t>
      </w:r>
    </w:p>
    <w:p w14:paraId="1E2D1BF4" w14:textId="77777777" w:rsidR="001F43AF" w:rsidRPr="001F43AF" w:rsidRDefault="001F43AF" w:rsidP="001F43AF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jc w:val="thaiDistribute"/>
        <w:rPr>
          <w:rFonts w:ascii="TH SarabunPSK" w:hAnsi="TH SarabunPSK" w:cs="TH SarabunPSK"/>
          <w:sz w:val="32"/>
          <w:szCs w:val="32"/>
        </w:rPr>
      </w:pPr>
    </w:p>
    <w:p w14:paraId="43961703" w14:textId="77777777" w:rsidR="001F43AF" w:rsidRPr="001F43AF" w:rsidRDefault="001F43AF" w:rsidP="001F43AF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jc w:val="thaiDistribute"/>
        <w:rPr>
          <w:rFonts w:ascii="TH SarabunPSK" w:hAnsi="TH SarabunPSK" w:cs="TH SarabunPSK"/>
          <w:sz w:val="32"/>
          <w:szCs w:val="32"/>
        </w:rPr>
      </w:pPr>
      <w:r w:rsidRPr="001F43AF">
        <w:rPr>
          <w:rFonts w:ascii="TH SarabunPSK" w:hAnsi="TH SarabunPSK" w:cs="TH SarabunPSK"/>
          <w:sz w:val="32"/>
          <w:szCs w:val="32"/>
          <w:cs/>
        </w:rPr>
        <w:t xml:space="preserve">            อย่างไรก็ดี ยังมีข้อจำกัดเรื่องการเข้าถึงระบบขนส่งสาธารณะได้โดยสะดวกของประชากรในพื้นที่เมืองศูนย์กลางความเจริญ โดยประชากรเมืองเฉลี่ยเพียงร้อยละ </w:t>
      </w:r>
      <w:r w:rsidRPr="001F43AF">
        <w:rPr>
          <w:rFonts w:ascii="TH SarabunPSK" w:hAnsi="TH SarabunPSK" w:cs="TH SarabunPSK"/>
          <w:sz w:val="32"/>
          <w:szCs w:val="32"/>
        </w:rPr>
        <w:t>24</w:t>
      </w:r>
      <w:r w:rsidRPr="001F43AF">
        <w:rPr>
          <w:rFonts w:ascii="TH SarabunPSK" w:hAnsi="TH SarabunPSK" w:cs="TH SarabunPSK"/>
          <w:sz w:val="32"/>
          <w:szCs w:val="32"/>
          <w:cs/>
        </w:rPr>
        <w:t xml:space="preserve"> สามารถเข้าถึงระบบขนส่งสาธารณะได้โดยสะดวก[</w:t>
      </w:r>
      <w:r w:rsidRPr="001F43AF">
        <w:rPr>
          <w:rFonts w:ascii="TH SarabunPSK" w:hAnsi="TH SarabunPSK" w:cs="TH SarabunPSK"/>
          <w:sz w:val="32"/>
          <w:szCs w:val="32"/>
        </w:rPr>
        <w:t xml:space="preserve">1] </w:t>
      </w:r>
      <w:r w:rsidRPr="001F43AF">
        <w:rPr>
          <w:rFonts w:ascii="TH SarabunPSK" w:hAnsi="TH SarabunPSK" w:cs="TH SarabunPSK"/>
          <w:sz w:val="32"/>
          <w:szCs w:val="32"/>
          <w:cs/>
        </w:rPr>
        <w:t xml:space="preserve">และมีเพียงเมืองกรุงเทพมหานครเพียงแห่งเดียวเท่านั้นที่มีสัดส่วนสูงกว่าร้อยละ </w:t>
      </w:r>
      <w:r w:rsidRPr="001F43AF">
        <w:rPr>
          <w:rFonts w:ascii="TH SarabunPSK" w:hAnsi="TH SarabunPSK" w:cs="TH SarabunPSK"/>
          <w:sz w:val="32"/>
          <w:szCs w:val="32"/>
        </w:rPr>
        <w:t>50</w:t>
      </w:r>
      <w:r w:rsidRPr="001F43AF">
        <w:rPr>
          <w:rFonts w:ascii="TH SarabunPSK" w:hAnsi="TH SarabunPSK" w:cs="TH SarabunPSK"/>
          <w:sz w:val="32"/>
          <w:szCs w:val="32"/>
          <w:cs/>
        </w:rPr>
        <w:t xml:space="preserve"> ขณะที่เมืองในพื้นที่ปริมณฑล ได้แก่ นนทบุรี ปทุมธานี และสมุทรสาคร มีสัดส่วนประชากรที่เข้าถึงระบบขนส่งสาธารณะได้โดยสะดวกต่ำกว่าค่าเฉลี่ย นอกจากนี้ สัดส่วนพื้นที่เปิดสาธารณะต่อพื้นที่เมืองอยู่ในระดับค่อนข้างต่ำ โดยเฉพาะสัดส่วนของพื้นที่สีเขียว ซึ่งกรุงเทพมหานครมีสัดส่วนพื้นที่สีเขียวเพียงร้อยละ </w:t>
      </w:r>
      <w:r w:rsidRPr="001F43AF">
        <w:rPr>
          <w:rFonts w:ascii="TH SarabunPSK" w:hAnsi="TH SarabunPSK" w:cs="TH SarabunPSK"/>
          <w:sz w:val="32"/>
          <w:szCs w:val="32"/>
        </w:rPr>
        <w:t>2</w:t>
      </w:r>
      <w:r w:rsidRPr="001F43AF">
        <w:rPr>
          <w:rFonts w:ascii="TH SarabunPSK" w:hAnsi="TH SarabunPSK" w:cs="TH SarabunPSK"/>
          <w:sz w:val="32"/>
          <w:szCs w:val="32"/>
          <w:cs/>
        </w:rPr>
        <w:t xml:space="preserve"> ของพื้นที่เมืองทั้งหมด อีกทั้งยังมีปัญหามลพิษทางอากาศที่พบปริมาณฝุ่นละอองขนาดเล็ก </w:t>
      </w:r>
      <w:r w:rsidRPr="001F43AF">
        <w:rPr>
          <w:rFonts w:ascii="TH SarabunPSK" w:hAnsi="TH SarabunPSK" w:cs="TH SarabunPSK"/>
          <w:sz w:val="32"/>
          <w:szCs w:val="32"/>
        </w:rPr>
        <w:t>PM2.5</w:t>
      </w:r>
      <w:r w:rsidRPr="001F43AF">
        <w:rPr>
          <w:rFonts w:ascii="TH SarabunPSK" w:hAnsi="TH SarabunPSK" w:cs="TH SarabunPSK"/>
          <w:sz w:val="32"/>
          <w:szCs w:val="32"/>
          <w:cs/>
        </w:rPr>
        <w:t xml:space="preserve"> โดยเฉลี่ยเพิ่มสูงขึ้น</w:t>
      </w:r>
    </w:p>
    <w:p w14:paraId="6FFDB0D8" w14:textId="77777777" w:rsidR="001F43AF" w:rsidRPr="001F43AF" w:rsidRDefault="001F43AF" w:rsidP="001F43AF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jc w:val="thaiDistribute"/>
        <w:rPr>
          <w:rFonts w:ascii="TH SarabunPSK" w:hAnsi="TH SarabunPSK" w:cs="TH SarabunPSK"/>
          <w:sz w:val="32"/>
          <w:szCs w:val="32"/>
        </w:rPr>
      </w:pPr>
    </w:p>
    <w:p w14:paraId="727637BE" w14:textId="77777777" w:rsidR="001F43AF" w:rsidRPr="001F43AF" w:rsidRDefault="001F43AF" w:rsidP="001F43AF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jc w:val="thaiDistribute"/>
        <w:rPr>
          <w:rFonts w:ascii="TH SarabunPSK" w:hAnsi="TH SarabunPSK" w:cs="TH SarabunPSK"/>
          <w:sz w:val="32"/>
          <w:szCs w:val="32"/>
        </w:rPr>
      </w:pPr>
      <w:r w:rsidRPr="001F43AF">
        <w:rPr>
          <w:rFonts w:ascii="TH SarabunPSK" w:hAnsi="TH SarabunPSK" w:cs="TH SarabunPSK"/>
          <w:sz w:val="32"/>
          <w:szCs w:val="32"/>
        </w:rPr>
        <w:t xml:space="preserve">[1] </w:t>
      </w:r>
      <w:r w:rsidRPr="001F43AF">
        <w:rPr>
          <w:rFonts w:ascii="TH SarabunPSK" w:hAnsi="TH SarabunPSK" w:cs="TH SarabunPSK"/>
          <w:sz w:val="32"/>
          <w:szCs w:val="32"/>
          <w:cs/>
        </w:rPr>
        <w:t xml:space="preserve">การเข้าถึงระบบขนส่งสาธารณะโดยสะดวก หมายถึงประชาชนที่อาศัยอยู่ใกล้สถานีรถโดยสารประจำทาง รถสองแถวและเรือภายในระยะ </w:t>
      </w:r>
      <w:r w:rsidRPr="001F43AF">
        <w:rPr>
          <w:rFonts w:ascii="TH SarabunPSK" w:hAnsi="TH SarabunPSK" w:cs="TH SarabunPSK"/>
          <w:sz w:val="32"/>
          <w:szCs w:val="32"/>
        </w:rPr>
        <w:t>400</w:t>
      </w:r>
      <w:r w:rsidRPr="001F43AF">
        <w:rPr>
          <w:rFonts w:ascii="TH SarabunPSK" w:hAnsi="TH SarabunPSK" w:cs="TH SarabunPSK"/>
          <w:sz w:val="32"/>
          <w:szCs w:val="32"/>
          <w:cs/>
        </w:rPr>
        <w:t xml:space="preserve"> เมตร หรืออาศัยอยู่ใกล้สถานีรถไฟ รถไฟฟ้า และรถไฟฟ้าใต้ดิน ภายในระยะ </w:t>
      </w:r>
      <w:r w:rsidRPr="001F43AF">
        <w:rPr>
          <w:rFonts w:ascii="TH SarabunPSK" w:hAnsi="TH SarabunPSK" w:cs="TH SarabunPSK"/>
          <w:sz w:val="32"/>
          <w:szCs w:val="32"/>
        </w:rPr>
        <w:t>500</w:t>
      </w:r>
      <w:r w:rsidRPr="001F43AF">
        <w:rPr>
          <w:rFonts w:ascii="TH SarabunPSK" w:hAnsi="TH SarabunPSK" w:cs="TH SarabunPSK"/>
          <w:sz w:val="32"/>
          <w:szCs w:val="32"/>
          <w:cs/>
        </w:rPr>
        <w:t xml:space="preserve"> เมตร</w:t>
      </w:r>
    </w:p>
    <w:p w14:paraId="3C4555CE" w14:textId="77777777" w:rsidR="001F43AF" w:rsidRPr="001F43AF" w:rsidRDefault="001F43AF" w:rsidP="001F43AF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jc w:val="thaiDistribute"/>
        <w:rPr>
          <w:rFonts w:ascii="TH SarabunPSK" w:hAnsi="TH SarabunPSK" w:cs="TH SarabunPSK"/>
          <w:sz w:val="32"/>
          <w:szCs w:val="32"/>
        </w:rPr>
      </w:pPr>
    </w:p>
    <w:p w14:paraId="4AF99B53" w14:textId="77777777" w:rsidR="001F43AF" w:rsidRPr="001F43AF" w:rsidRDefault="001F43AF" w:rsidP="001F43AF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jc w:val="thaiDistribute"/>
        <w:rPr>
          <w:rFonts w:ascii="TH SarabunPSK" w:hAnsi="TH SarabunPSK" w:cs="TH SarabunPSK"/>
          <w:sz w:val="32"/>
          <w:szCs w:val="32"/>
        </w:rPr>
      </w:pPr>
      <w:r w:rsidRPr="001F43AF">
        <w:rPr>
          <w:rFonts w:ascii="TH SarabunPSK" w:hAnsi="TH SarabunPSK" w:cs="TH SarabunPSK"/>
          <w:sz w:val="32"/>
          <w:szCs w:val="32"/>
          <w:cs/>
        </w:rPr>
        <w:t xml:space="preserve">เป้าหมายย่อย </w:t>
      </w:r>
      <w:r w:rsidRPr="001F43AF">
        <w:rPr>
          <w:rFonts w:ascii="TH SarabunPSK" w:hAnsi="TH SarabunPSK" w:cs="TH SarabunPSK"/>
          <w:sz w:val="32"/>
          <w:szCs w:val="32"/>
        </w:rPr>
        <w:t>11.1</w:t>
      </w:r>
    </w:p>
    <w:p w14:paraId="64C890AC" w14:textId="77777777" w:rsidR="001F43AF" w:rsidRPr="001F43AF" w:rsidRDefault="001F43AF" w:rsidP="001F43AF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jc w:val="thaiDistribute"/>
        <w:rPr>
          <w:rFonts w:ascii="TH SarabunPSK" w:hAnsi="TH SarabunPSK" w:cs="TH SarabunPSK"/>
          <w:sz w:val="32"/>
          <w:szCs w:val="32"/>
        </w:rPr>
      </w:pPr>
      <w:r w:rsidRPr="001F43AF">
        <w:rPr>
          <w:rFonts w:ascii="TH SarabunPSK" w:hAnsi="TH SarabunPSK" w:cs="TH SarabunPSK"/>
          <w:sz w:val="32"/>
          <w:szCs w:val="32"/>
          <w:cs/>
        </w:rPr>
        <w:t xml:space="preserve">          สร้างหลักประกันว่าทุกคนเข้าถึงที่อยู่อาศัยและการบริการพื้นฐานที่เพียงพอ ปลอดภัย ในราคาที่สามารถจ่ายได้และยกระดับชุมชนแออัด ภายในปี พ.ศ. </w:t>
      </w:r>
      <w:r w:rsidRPr="001F43AF">
        <w:rPr>
          <w:rFonts w:ascii="TH SarabunPSK" w:hAnsi="TH SarabunPSK" w:cs="TH SarabunPSK"/>
          <w:sz w:val="32"/>
          <w:szCs w:val="32"/>
        </w:rPr>
        <w:t>2573</w:t>
      </w:r>
    </w:p>
    <w:p w14:paraId="7D63084C" w14:textId="77777777" w:rsidR="001F43AF" w:rsidRPr="001F43AF" w:rsidRDefault="001F43AF" w:rsidP="001F43AF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jc w:val="thaiDistribute"/>
        <w:rPr>
          <w:rFonts w:ascii="TH SarabunPSK" w:hAnsi="TH SarabunPSK" w:cs="TH SarabunPSK"/>
          <w:sz w:val="32"/>
          <w:szCs w:val="32"/>
        </w:rPr>
      </w:pPr>
    </w:p>
    <w:p w14:paraId="5B424870" w14:textId="77777777" w:rsidR="001F43AF" w:rsidRPr="001F43AF" w:rsidRDefault="001F43AF" w:rsidP="001F43AF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jc w:val="thaiDistribute"/>
        <w:rPr>
          <w:rFonts w:ascii="TH SarabunPSK" w:hAnsi="TH SarabunPSK" w:cs="TH SarabunPSK"/>
          <w:sz w:val="32"/>
          <w:szCs w:val="32"/>
        </w:rPr>
      </w:pPr>
      <w:r w:rsidRPr="001F43AF">
        <w:rPr>
          <w:rFonts w:ascii="TH SarabunPSK" w:hAnsi="TH SarabunPSK" w:cs="TH SarabunPSK"/>
          <w:sz w:val="32"/>
          <w:szCs w:val="32"/>
          <w:cs/>
        </w:rPr>
        <w:t xml:space="preserve">เป้าหมายย่อย </w:t>
      </w:r>
      <w:r w:rsidRPr="001F43AF">
        <w:rPr>
          <w:rFonts w:ascii="TH SarabunPSK" w:hAnsi="TH SarabunPSK" w:cs="TH SarabunPSK"/>
          <w:sz w:val="32"/>
          <w:szCs w:val="32"/>
        </w:rPr>
        <w:t>11.2</w:t>
      </w:r>
    </w:p>
    <w:p w14:paraId="18E1E235" w14:textId="77777777" w:rsidR="001F43AF" w:rsidRPr="001F43AF" w:rsidRDefault="001F43AF" w:rsidP="001F43AF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jc w:val="thaiDistribute"/>
        <w:rPr>
          <w:rFonts w:ascii="TH SarabunPSK" w:hAnsi="TH SarabunPSK" w:cs="TH SarabunPSK"/>
          <w:sz w:val="32"/>
          <w:szCs w:val="32"/>
        </w:rPr>
      </w:pPr>
      <w:r w:rsidRPr="001F43AF">
        <w:rPr>
          <w:rFonts w:ascii="TH SarabunPSK" w:hAnsi="TH SarabunPSK" w:cs="TH SarabunPSK"/>
          <w:sz w:val="32"/>
          <w:szCs w:val="32"/>
          <w:cs/>
        </w:rPr>
        <w:lastRenderedPageBreak/>
        <w:t xml:space="preserve">          จัดให้ทุกคนเข้าถึงระบบคมนาคมขนส่งที่ยั่งยืน เข้าถึงได้ปลอดภัย ในราคาที่สามารถจ่ายได้พัฒนาความปลอดภัยทางถนน ขยายการขนส่งสาธารณะและคำนึงถึงกลุ่มคนที่อยู่ในสถานการณ์ที่เปราะบาง ผู้หญิง เด็กผู้พิการ และผู้สูงอายุ ภายในปี พ.ศ. </w:t>
      </w:r>
      <w:r w:rsidRPr="001F43AF">
        <w:rPr>
          <w:rFonts w:ascii="TH SarabunPSK" w:hAnsi="TH SarabunPSK" w:cs="TH SarabunPSK"/>
          <w:sz w:val="32"/>
          <w:szCs w:val="32"/>
        </w:rPr>
        <w:t>2573</w:t>
      </w:r>
    </w:p>
    <w:p w14:paraId="2CAFC5D9" w14:textId="77777777" w:rsidR="001F43AF" w:rsidRPr="001F43AF" w:rsidRDefault="001F43AF" w:rsidP="001F43AF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jc w:val="thaiDistribute"/>
        <w:rPr>
          <w:rFonts w:ascii="TH SarabunPSK" w:hAnsi="TH SarabunPSK" w:cs="TH SarabunPSK"/>
          <w:sz w:val="32"/>
          <w:szCs w:val="32"/>
        </w:rPr>
      </w:pPr>
    </w:p>
    <w:p w14:paraId="6E45F151" w14:textId="77777777" w:rsidR="001F43AF" w:rsidRPr="001F43AF" w:rsidRDefault="001F43AF" w:rsidP="001F43AF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jc w:val="thaiDistribute"/>
        <w:rPr>
          <w:rFonts w:ascii="TH SarabunPSK" w:hAnsi="TH SarabunPSK" w:cs="TH SarabunPSK"/>
          <w:sz w:val="32"/>
          <w:szCs w:val="32"/>
        </w:rPr>
      </w:pPr>
      <w:r w:rsidRPr="001F43AF">
        <w:rPr>
          <w:rFonts w:ascii="TH SarabunPSK" w:hAnsi="TH SarabunPSK" w:cs="TH SarabunPSK"/>
          <w:sz w:val="32"/>
          <w:szCs w:val="32"/>
          <w:cs/>
        </w:rPr>
        <w:t xml:space="preserve">เป้าหมายย่อย </w:t>
      </w:r>
      <w:r w:rsidRPr="001F43AF">
        <w:rPr>
          <w:rFonts w:ascii="TH SarabunPSK" w:hAnsi="TH SarabunPSK" w:cs="TH SarabunPSK"/>
          <w:sz w:val="32"/>
          <w:szCs w:val="32"/>
        </w:rPr>
        <w:t>11.3</w:t>
      </w:r>
    </w:p>
    <w:p w14:paraId="0C47A851" w14:textId="77777777" w:rsidR="001F43AF" w:rsidRPr="001F43AF" w:rsidRDefault="001F43AF" w:rsidP="001F43AF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jc w:val="thaiDistribute"/>
        <w:rPr>
          <w:rFonts w:ascii="TH SarabunPSK" w:hAnsi="TH SarabunPSK" w:cs="TH SarabunPSK"/>
          <w:sz w:val="32"/>
          <w:szCs w:val="32"/>
        </w:rPr>
      </w:pPr>
      <w:r w:rsidRPr="001F43AF">
        <w:rPr>
          <w:rFonts w:ascii="TH SarabunPSK" w:hAnsi="TH SarabunPSK" w:cs="TH SarabunPSK"/>
          <w:sz w:val="32"/>
          <w:szCs w:val="32"/>
          <w:cs/>
        </w:rPr>
        <w:t xml:space="preserve">        ยกระดับการพัฒนาเมืองและขีดความสามารถให้ครอบคลุมและยั่งยืนเพื่อการวางแผนและการบริหารจัดการการตั้งถิ่นฐานของมนุษย์อย่างมีส่วนร่วม บูรณาการและยั่งยืนในทุกประเทศ ภายในปี พ.ศ. </w:t>
      </w:r>
      <w:r w:rsidRPr="001F43AF">
        <w:rPr>
          <w:rFonts w:ascii="TH SarabunPSK" w:hAnsi="TH SarabunPSK" w:cs="TH SarabunPSK"/>
          <w:sz w:val="32"/>
          <w:szCs w:val="32"/>
        </w:rPr>
        <w:t>2573</w:t>
      </w:r>
    </w:p>
    <w:p w14:paraId="3410D084" w14:textId="77777777" w:rsidR="001F43AF" w:rsidRPr="001F43AF" w:rsidRDefault="001F43AF" w:rsidP="001F43AF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jc w:val="thaiDistribute"/>
        <w:rPr>
          <w:rFonts w:ascii="TH SarabunPSK" w:hAnsi="TH SarabunPSK" w:cs="TH SarabunPSK"/>
          <w:sz w:val="32"/>
          <w:szCs w:val="32"/>
        </w:rPr>
      </w:pPr>
    </w:p>
    <w:p w14:paraId="041C2E6D" w14:textId="77777777" w:rsidR="001F43AF" w:rsidRPr="001F43AF" w:rsidRDefault="001F43AF" w:rsidP="001F43AF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jc w:val="thaiDistribute"/>
        <w:rPr>
          <w:rFonts w:ascii="TH SarabunPSK" w:hAnsi="TH SarabunPSK" w:cs="TH SarabunPSK"/>
          <w:sz w:val="32"/>
          <w:szCs w:val="32"/>
        </w:rPr>
      </w:pPr>
      <w:r w:rsidRPr="001F43AF">
        <w:rPr>
          <w:rFonts w:ascii="TH SarabunPSK" w:hAnsi="TH SarabunPSK" w:cs="TH SarabunPSK"/>
          <w:sz w:val="32"/>
          <w:szCs w:val="32"/>
          <w:cs/>
        </w:rPr>
        <w:t xml:space="preserve">เป้าหมายย่อย </w:t>
      </w:r>
      <w:r w:rsidRPr="001F43AF">
        <w:rPr>
          <w:rFonts w:ascii="TH SarabunPSK" w:hAnsi="TH SarabunPSK" w:cs="TH SarabunPSK"/>
          <w:sz w:val="32"/>
          <w:szCs w:val="32"/>
        </w:rPr>
        <w:t>11.4</w:t>
      </w:r>
    </w:p>
    <w:p w14:paraId="482DB03D" w14:textId="77777777" w:rsidR="001F43AF" w:rsidRPr="001F43AF" w:rsidRDefault="001F43AF" w:rsidP="001F43AF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jc w:val="thaiDistribute"/>
        <w:rPr>
          <w:rFonts w:ascii="TH SarabunPSK" w:hAnsi="TH SarabunPSK" w:cs="TH SarabunPSK"/>
          <w:sz w:val="32"/>
          <w:szCs w:val="32"/>
        </w:rPr>
      </w:pPr>
      <w:r w:rsidRPr="001F43AF">
        <w:rPr>
          <w:rFonts w:ascii="TH SarabunPSK" w:hAnsi="TH SarabunPSK" w:cs="TH SarabunPSK"/>
          <w:sz w:val="32"/>
          <w:szCs w:val="32"/>
          <w:cs/>
        </w:rPr>
        <w:t xml:space="preserve">    เสริมความพยายามในการปกป้องและคุ้มครองมรดกทางวัฒนธรรมและทางธรรมชาติของโลก</w:t>
      </w:r>
    </w:p>
    <w:p w14:paraId="1BCEE72F" w14:textId="77777777" w:rsidR="001F43AF" w:rsidRPr="001F43AF" w:rsidRDefault="001F43AF" w:rsidP="001F43AF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jc w:val="thaiDistribute"/>
        <w:rPr>
          <w:rFonts w:ascii="TH SarabunPSK" w:hAnsi="TH SarabunPSK" w:cs="TH SarabunPSK"/>
          <w:sz w:val="32"/>
          <w:szCs w:val="32"/>
        </w:rPr>
      </w:pPr>
    </w:p>
    <w:p w14:paraId="3A5F4C1B" w14:textId="77777777" w:rsidR="00524E81" w:rsidRDefault="00524E81" w:rsidP="001F43AF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jc w:val="thaiDistribute"/>
        <w:rPr>
          <w:rFonts w:ascii="TH SarabunPSK" w:hAnsi="TH SarabunPSK" w:cs="TH SarabunPSK"/>
          <w:sz w:val="32"/>
          <w:szCs w:val="32"/>
        </w:rPr>
      </w:pPr>
    </w:p>
    <w:p w14:paraId="54BA200C" w14:textId="77777777" w:rsidR="00524E81" w:rsidRDefault="00524E81" w:rsidP="001F43AF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jc w:val="thaiDistribute"/>
        <w:rPr>
          <w:rFonts w:ascii="TH SarabunPSK" w:hAnsi="TH SarabunPSK" w:cs="TH SarabunPSK"/>
          <w:sz w:val="32"/>
          <w:szCs w:val="32"/>
        </w:rPr>
      </w:pPr>
    </w:p>
    <w:p w14:paraId="6CCAD8D1" w14:textId="77777777" w:rsidR="00524E81" w:rsidRDefault="00524E81" w:rsidP="001F43AF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jc w:val="thaiDistribute"/>
        <w:rPr>
          <w:rFonts w:ascii="TH SarabunPSK" w:hAnsi="TH SarabunPSK" w:cs="TH SarabunPSK"/>
          <w:sz w:val="32"/>
          <w:szCs w:val="32"/>
        </w:rPr>
      </w:pPr>
    </w:p>
    <w:p w14:paraId="6B87B370" w14:textId="036C4CCC" w:rsidR="001F43AF" w:rsidRPr="001F43AF" w:rsidRDefault="001F43AF" w:rsidP="001F43AF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jc w:val="thaiDistribute"/>
        <w:rPr>
          <w:rFonts w:ascii="TH SarabunPSK" w:hAnsi="TH SarabunPSK" w:cs="TH SarabunPSK"/>
          <w:sz w:val="32"/>
          <w:szCs w:val="32"/>
        </w:rPr>
      </w:pPr>
      <w:r w:rsidRPr="001F43AF">
        <w:rPr>
          <w:rFonts w:ascii="TH SarabunPSK" w:hAnsi="TH SarabunPSK" w:cs="TH SarabunPSK"/>
          <w:sz w:val="32"/>
          <w:szCs w:val="32"/>
          <w:cs/>
        </w:rPr>
        <w:t xml:space="preserve">เป้าหมายย่อย </w:t>
      </w:r>
      <w:r w:rsidRPr="001F43AF">
        <w:rPr>
          <w:rFonts w:ascii="TH SarabunPSK" w:hAnsi="TH SarabunPSK" w:cs="TH SarabunPSK"/>
          <w:sz w:val="32"/>
          <w:szCs w:val="32"/>
        </w:rPr>
        <w:t>11.5</w:t>
      </w:r>
    </w:p>
    <w:p w14:paraId="4FFBC6D3" w14:textId="77777777" w:rsidR="001F43AF" w:rsidRPr="001F43AF" w:rsidRDefault="001F43AF" w:rsidP="001F43AF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jc w:val="thaiDistribute"/>
        <w:rPr>
          <w:rFonts w:ascii="TH SarabunPSK" w:hAnsi="TH SarabunPSK" w:cs="TH SarabunPSK"/>
          <w:sz w:val="32"/>
          <w:szCs w:val="32"/>
        </w:rPr>
      </w:pPr>
      <w:r w:rsidRPr="001F43AF">
        <w:rPr>
          <w:rFonts w:ascii="TH SarabunPSK" w:hAnsi="TH SarabunPSK" w:cs="TH SarabunPSK"/>
          <w:sz w:val="32"/>
          <w:szCs w:val="32"/>
          <w:cs/>
        </w:rPr>
        <w:t xml:space="preserve">          ลดจำนวนผู้เสียชีวิตและผู้ที่ได้รับผลกระทบตลอดจนลดความสูญเสียโดยตรงทางเศรษฐกิจเทียบเคียงกับ</w:t>
      </w:r>
      <w:r w:rsidRPr="001F43AF">
        <w:rPr>
          <w:rFonts w:ascii="TH SarabunPSK" w:hAnsi="TH SarabunPSK" w:cs="TH SarabunPSK"/>
          <w:sz w:val="32"/>
          <w:szCs w:val="32"/>
        </w:rPr>
        <w:t xml:space="preserve">GDP </w:t>
      </w:r>
      <w:r w:rsidRPr="001F43AF">
        <w:rPr>
          <w:rFonts w:ascii="TH SarabunPSK" w:hAnsi="TH SarabunPSK" w:cs="TH SarabunPSK"/>
          <w:sz w:val="32"/>
          <w:szCs w:val="32"/>
          <w:cs/>
        </w:rPr>
        <w:t xml:space="preserve">ของโลก ที่เกิดจากภัยพิบัติ ซึ่งรวมถึงภัยพิบัติที่เกี่ยวกับน้ำ โดยมุ่งเป้าปกป้องคนจนและคนที่อยู่ในสถานการณ์ที่เปราะบางภายในปี พ.ศ. </w:t>
      </w:r>
      <w:r w:rsidRPr="001F43AF">
        <w:rPr>
          <w:rFonts w:ascii="TH SarabunPSK" w:hAnsi="TH SarabunPSK" w:cs="TH SarabunPSK"/>
          <w:sz w:val="32"/>
          <w:szCs w:val="32"/>
        </w:rPr>
        <w:t>2573</w:t>
      </w:r>
    </w:p>
    <w:p w14:paraId="7ADFCDDB" w14:textId="77777777" w:rsidR="008611DF" w:rsidRDefault="008611DF" w:rsidP="001F43AF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jc w:val="thaiDistribute"/>
        <w:rPr>
          <w:rFonts w:ascii="TH SarabunPSK" w:hAnsi="TH SarabunPSK" w:cs="TH SarabunPSK"/>
          <w:sz w:val="32"/>
          <w:szCs w:val="32"/>
        </w:rPr>
      </w:pPr>
    </w:p>
    <w:p w14:paraId="76E9564C" w14:textId="77777777" w:rsidR="001F43AF" w:rsidRPr="001F43AF" w:rsidRDefault="001F43AF" w:rsidP="001F43AF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jc w:val="thaiDistribute"/>
        <w:rPr>
          <w:rFonts w:ascii="TH SarabunPSK" w:hAnsi="TH SarabunPSK" w:cs="TH SarabunPSK"/>
          <w:sz w:val="32"/>
          <w:szCs w:val="32"/>
        </w:rPr>
      </w:pPr>
      <w:r w:rsidRPr="001F43AF">
        <w:rPr>
          <w:rFonts w:ascii="TH SarabunPSK" w:hAnsi="TH SarabunPSK" w:cs="TH SarabunPSK"/>
          <w:sz w:val="32"/>
          <w:szCs w:val="32"/>
          <w:cs/>
        </w:rPr>
        <w:t xml:space="preserve">เป้าหมายย่อย </w:t>
      </w:r>
      <w:r w:rsidRPr="001F43AF">
        <w:rPr>
          <w:rFonts w:ascii="TH SarabunPSK" w:hAnsi="TH SarabunPSK" w:cs="TH SarabunPSK"/>
          <w:sz w:val="32"/>
          <w:szCs w:val="32"/>
        </w:rPr>
        <w:t>11.6</w:t>
      </w:r>
    </w:p>
    <w:p w14:paraId="70A098AB" w14:textId="77777777" w:rsidR="001F43AF" w:rsidRPr="001F43AF" w:rsidRDefault="001F43AF" w:rsidP="001F43AF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jc w:val="thaiDistribute"/>
        <w:rPr>
          <w:rFonts w:ascii="TH SarabunPSK" w:hAnsi="TH SarabunPSK" w:cs="TH SarabunPSK"/>
          <w:sz w:val="32"/>
          <w:szCs w:val="32"/>
        </w:rPr>
      </w:pPr>
      <w:r w:rsidRPr="001F43AF">
        <w:rPr>
          <w:rFonts w:ascii="TH SarabunPSK" w:hAnsi="TH SarabunPSK" w:cs="TH SarabunPSK"/>
          <w:sz w:val="32"/>
          <w:szCs w:val="32"/>
          <w:cs/>
        </w:rPr>
        <w:t xml:space="preserve">          ลดผลกระทบทางลบของเมืองต่อสิ่งแวดล้อมต่อหัวประชากรรวมถึงการให้ความสำคัญกับคุณภาพอากาศและการจัดการขยะมูลฝอย และของเสียอื่นๆ ภายในปี พ.ศ. </w:t>
      </w:r>
      <w:r w:rsidRPr="001F43AF">
        <w:rPr>
          <w:rFonts w:ascii="TH SarabunPSK" w:hAnsi="TH SarabunPSK" w:cs="TH SarabunPSK"/>
          <w:sz w:val="32"/>
          <w:szCs w:val="32"/>
        </w:rPr>
        <w:t>2573</w:t>
      </w:r>
    </w:p>
    <w:p w14:paraId="5C0DCA16" w14:textId="77777777" w:rsidR="001F43AF" w:rsidRPr="001F43AF" w:rsidRDefault="001F43AF" w:rsidP="001F43AF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jc w:val="thaiDistribute"/>
        <w:rPr>
          <w:rFonts w:ascii="TH SarabunPSK" w:hAnsi="TH SarabunPSK" w:cs="TH SarabunPSK"/>
          <w:sz w:val="32"/>
          <w:szCs w:val="32"/>
        </w:rPr>
      </w:pPr>
    </w:p>
    <w:p w14:paraId="180E9279" w14:textId="77777777" w:rsidR="001F43AF" w:rsidRPr="001F43AF" w:rsidRDefault="001F43AF" w:rsidP="001F43AF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jc w:val="thaiDistribute"/>
        <w:rPr>
          <w:rFonts w:ascii="TH SarabunPSK" w:hAnsi="TH SarabunPSK" w:cs="TH SarabunPSK"/>
          <w:sz w:val="32"/>
          <w:szCs w:val="32"/>
        </w:rPr>
      </w:pPr>
      <w:r w:rsidRPr="001F43AF">
        <w:rPr>
          <w:rFonts w:ascii="TH SarabunPSK" w:hAnsi="TH SarabunPSK" w:cs="TH SarabunPSK"/>
          <w:sz w:val="32"/>
          <w:szCs w:val="32"/>
          <w:cs/>
        </w:rPr>
        <w:t xml:space="preserve">เป้าหมายย่อย </w:t>
      </w:r>
      <w:r w:rsidRPr="001F43AF">
        <w:rPr>
          <w:rFonts w:ascii="TH SarabunPSK" w:hAnsi="TH SarabunPSK" w:cs="TH SarabunPSK"/>
          <w:sz w:val="32"/>
          <w:szCs w:val="32"/>
        </w:rPr>
        <w:t>11.7</w:t>
      </w:r>
    </w:p>
    <w:p w14:paraId="0215F5B1" w14:textId="77777777" w:rsidR="001F43AF" w:rsidRPr="001F43AF" w:rsidRDefault="001F43AF" w:rsidP="001F43AF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jc w:val="thaiDistribute"/>
        <w:rPr>
          <w:rFonts w:ascii="TH SarabunPSK" w:hAnsi="TH SarabunPSK" w:cs="TH SarabunPSK"/>
          <w:sz w:val="32"/>
          <w:szCs w:val="32"/>
        </w:rPr>
      </w:pPr>
      <w:r w:rsidRPr="001F43AF">
        <w:rPr>
          <w:rFonts w:ascii="TH SarabunPSK" w:hAnsi="TH SarabunPSK" w:cs="TH SarabunPSK"/>
          <w:sz w:val="32"/>
          <w:szCs w:val="32"/>
          <w:cs/>
        </w:rPr>
        <w:t xml:space="preserve">        จัดให้มีการเข้าถึงพื้นที่สาธารณะสีเขียวที่ปลอดภัยครอบคลุมและเข้าถึงได้ โดยถ้วนหน้าโดยเฉพาะสำหรับผู้หญิง เด็ก คนชรา และผู้พิการ ภายในปี พ.ศ. </w:t>
      </w:r>
      <w:r w:rsidRPr="001F43AF">
        <w:rPr>
          <w:rFonts w:ascii="TH SarabunPSK" w:hAnsi="TH SarabunPSK" w:cs="TH SarabunPSK"/>
          <w:sz w:val="32"/>
          <w:szCs w:val="32"/>
        </w:rPr>
        <w:t>2573</w:t>
      </w:r>
    </w:p>
    <w:p w14:paraId="1F7F3097" w14:textId="77777777" w:rsidR="001F43AF" w:rsidRPr="001F43AF" w:rsidRDefault="001F43AF" w:rsidP="001F43AF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jc w:val="thaiDistribute"/>
        <w:rPr>
          <w:rFonts w:ascii="TH SarabunPSK" w:hAnsi="TH SarabunPSK" w:cs="TH SarabunPSK"/>
          <w:sz w:val="32"/>
          <w:szCs w:val="32"/>
        </w:rPr>
      </w:pPr>
    </w:p>
    <w:p w14:paraId="6D77C78E" w14:textId="77777777" w:rsidR="001F43AF" w:rsidRPr="001F43AF" w:rsidRDefault="001F43AF" w:rsidP="001F43AF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jc w:val="thaiDistribute"/>
        <w:rPr>
          <w:rFonts w:ascii="TH SarabunPSK" w:hAnsi="TH SarabunPSK" w:cs="TH SarabunPSK"/>
          <w:sz w:val="32"/>
          <w:szCs w:val="32"/>
        </w:rPr>
      </w:pPr>
      <w:r w:rsidRPr="001F43AF">
        <w:rPr>
          <w:rFonts w:ascii="TH SarabunPSK" w:hAnsi="TH SarabunPSK" w:cs="TH SarabunPSK"/>
          <w:sz w:val="32"/>
          <w:szCs w:val="32"/>
          <w:cs/>
        </w:rPr>
        <w:t xml:space="preserve">เป้าหมายย่อย </w:t>
      </w:r>
      <w:r w:rsidRPr="001F43AF">
        <w:rPr>
          <w:rFonts w:ascii="TH SarabunPSK" w:hAnsi="TH SarabunPSK" w:cs="TH SarabunPSK"/>
          <w:sz w:val="32"/>
          <w:szCs w:val="32"/>
        </w:rPr>
        <w:t>11.A</w:t>
      </w:r>
    </w:p>
    <w:p w14:paraId="272F73FF" w14:textId="77777777" w:rsidR="001F43AF" w:rsidRPr="001F43AF" w:rsidRDefault="001F43AF" w:rsidP="001F43AF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jc w:val="thaiDistribute"/>
        <w:rPr>
          <w:rFonts w:ascii="TH SarabunPSK" w:hAnsi="TH SarabunPSK" w:cs="TH SarabunPSK"/>
          <w:sz w:val="32"/>
          <w:szCs w:val="32"/>
        </w:rPr>
      </w:pPr>
      <w:r w:rsidRPr="001F43AF">
        <w:rPr>
          <w:rFonts w:ascii="TH SarabunPSK" w:hAnsi="TH SarabunPSK" w:cs="TH SarabunPSK"/>
          <w:sz w:val="32"/>
          <w:szCs w:val="32"/>
          <w:cs/>
        </w:rPr>
        <w:t xml:space="preserve">          สนับ</w:t>
      </w:r>
      <w:proofErr w:type="spellStart"/>
      <w:r w:rsidRPr="001F43AF">
        <w:rPr>
          <w:rFonts w:ascii="TH SarabunPSK" w:hAnsi="TH SarabunPSK" w:cs="TH SarabunPSK"/>
          <w:sz w:val="32"/>
          <w:szCs w:val="32"/>
          <w:cs/>
        </w:rPr>
        <w:t>สุนน</w:t>
      </w:r>
      <w:proofErr w:type="spellEnd"/>
      <w:r w:rsidRPr="001F43AF">
        <w:rPr>
          <w:rFonts w:ascii="TH SarabunPSK" w:hAnsi="TH SarabunPSK" w:cs="TH SarabunPSK"/>
          <w:sz w:val="32"/>
          <w:szCs w:val="32"/>
          <w:cs/>
        </w:rPr>
        <w:t>การเชื่อมโยงเชิงบวกทางเศรษฐกิจ สังคมและสิ่งแวดล้อมระหว่างพื้นที่เมือง รอบเมือง และชนบทโดยการเสริมความแข็งแกร่งของการวางแผนการพัฒนาในระดับชาติและภูมิภาค</w:t>
      </w:r>
    </w:p>
    <w:p w14:paraId="6281B635" w14:textId="77777777" w:rsidR="001F43AF" w:rsidRPr="001F43AF" w:rsidRDefault="001F43AF" w:rsidP="001F43AF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jc w:val="thaiDistribute"/>
        <w:rPr>
          <w:rFonts w:ascii="TH SarabunPSK" w:hAnsi="TH SarabunPSK" w:cs="TH SarabunPSK"/>
          <w:sz w:val="32"/>
          <w:szCs w:val="32"/>
        </w:rPr>
      </w:pPr>
    </w:p>
    <w:p w14:paraId="2537EE6A" w14:textId="77777777" w:rsidR="001F43AF" w:rsidRPr="001F43AF" w:rsidRDefault="001F43AF" w:rsidP="001F43AF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jc w:val="thaiDistribute"/>
        <w:rPr>
          <w:rFonts w:ascii="TH SarabunPSK" w:hAnsi="TH SarabunPSK" w:cs="TH SarabunPSK"/>
          <w:sz w:val="32"/>
          <w:szCs w:val="32"/>
        </w:rPr>
      </w:pPr>
      <w:r w:rsidRPr="001F43AF">
        <w:rPr>
          <w:rFonts w:ascii="TH SarabunPSK" w:hAnsi="TH SarabunPSK" w:cs="TH SarabunPSK"/>
          <w:sz w:val="32"/>
          <w:szCs w:val="32"/>
          <w:cs/>
        </w:rPr>
        <w:t xml:space="preserve">เป้าหมายย่อย </w:t>
      </w:r>
      <w:r w:rsidRPr="001F43AF">
        <w:rPr>
          <w:rFonts w:ascii="TH SarabunPSK" w:hAnsi="TH SarabunPSK" w:cs="TH SarabunPSK"/>
          <w:sz w:val="32"/>
          <w:szCs w:val="32"/>
        </w:rPr>
        <w:t>11.B</w:t>
      </w:r>
    </w:p>
    <w:p w14:paraId="6DC22635" w14:textId="77777777" w:rsidR="001F43AF" w:rsidRPr="001F43AF" w:rsidRDefault="001F43AF" w:rsidP="001F43AF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jc w:val="thaiDistribute"/>
        <w:rPr>
          <w:rFonts w:ascii="TH SarabunPSK" w:hAnsi="TH SarabunPSK" w:cs="TH SarabunPSK"/>
          <w:sz w:val="32"/>
          <w:szCs w:val="32"/>
        </w:rPr>
      </w:pPr>
      <w:r w:rsidRPr="001F43AF">
        <w:rPr>
          <w:rFonts w:ascii="TH SarabunPSK" w:hAnsi="TH SarabunPSK" w:cs="TH SarabunPSK"/>
          <w:sz w:val="32"/>
          <w:szCs w:val="32"/>
          <w:cs/>
        </w:rPr>
        <w:t xml:space="preserve">          ภายในปี พ.ศ. </w:t>
      </w:r>
      <w:r w:rsidRPr="001F43AF">
        <w:rPr>
          <w:rFonts w:ascii="TH SarabunPSK" w:hAnsi="TH SarabunPSK" w:cs="TH SarabunPSK"/>
          <w:sz w:val="32"/>
          <w:szCs w:val="32"/>
        </w:rPr>
        <w:t>2563</w:t>
      </w:r>
      <w:r w:rsidRPr="001F43AF">
        <w:rPr>
          <w:rFonts w:ascii="TH SarabunPSK" w:hAnsi="TH SarabunPSK" w:cs="TH SarabunPSK"/>
          <w:sz w:val="32"/>
          <w:szCs w:val="32"/>
          <w:cs/>
        </w:rPr>
        <w:t xml:space="preserve"> เพิ่มจำนวนเมืองและกระบวนการตั้งถิ่นฐานของมนุษย์ที่เลือกใช้และดำเนินการตามนโยบายและแผนที่บูรณาการเพื่อนำไปสู่ความครอบคลุม ประสิทธิภาพในการใช้ทรัพยากร การลดผลกระทบ และปรับตัวต่อการเปลี่ยนแปลงสภาพภูมิอากาศ มีภูมิต้านทานต่อ</w:t>
      </w:r>
      <w:proofErr w:type="spellStart"/>
      <w:r w:rsidRPr="001F43AF">
        <w:rPr>
          <w:rFonts w:ascii="TH SarabunPSK" w:hAnsi="TH SarabunPSK" w:cs="TH SarabunPSK"/>
          <w:sz w:val="32"/>
          <w:szCs w:val="32"/>
          <w:cs/>
        </w:rPr>
        <w:t>ภั</w:t>
      </w:r>
      <w:proofErr w:type="spellEnd"/>
      <w:r w:rsidRPr="001F43AF">
        <w:rPr>
          <w:rFonts w:ascii="TH SarabunPSK" w:hAnsi="TH SarabunPSK" w:cs="TH SarabunPSK"/>
          <w:sz w:val="32"/>
          <w:szCs w:val="32"/>
        </w:rPr>
        <w:t>p</w:t>
      </w:r>
      <w:r w:rsidRPr="001F43AF">
        <w:rPr>
          <w:rFonts w:ascii="TH SarabunPSK" w:hAnsi="TH SarabunPSK" w:cs="TH SarabunPSK"/>
          <w:sz w:val="32"/>
          <w:szCs w:val="32"/>
          <w:cs/>
        </w:rPr>
        <w:t>พิบัติและให้พัฒนาและดำเนินการตามการบริหารความเสี่ยงจากภัยพิบัติแบบองค์รวมในทุกระดับ โดยเป็นไปตามกรอบการดำเนินงานเซน</w:t>
      </w:r>
      <w:proofErr w:type="spellStart"/>
      <w:r w:rsidRPr="001F43AF">
        <w:rPr>
          <w:rFonts w:ascii="TH SarabunPSK" w:hAnsi="TH SarabunPSK" w:cs="TH SarabunPSK"/>
          <w:sz w:val="32"/>
          <w:szCs w:val="32"/>
          <w:cs/>
        </w:rPr>
        <w:t>ได</w:t>
      </w:r>
      <w:proofErr w:type="spellEnd"/>
      <w:r w:rsidRPr="001F43AF">
        <w:rPr>
          <w:rFonts w:ascii="TH SarabunPSK" w:hAnsi="TH SarabunPSK" w:cs="TH SarabunPSK"/>
          <w:sz w:val="32"/>
          <w:szCs w:val="32"/>
          <w:cs/>
        </w:rPr>
        <w:t>เพื่อการลดความเสี่ยง</w:t>
      </w:r>
    </w:p>
    <w:p w14:paraId="4C40A6F4" w14:textId="77777777" w:rsidR="001F43AF" w:rsidRPr="001F43AF" w:rsidRDefault="001F43AF" w:rsidP="001F43AF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jc w:val="thaiDistribute"/>
        <w:rPr>
          <w:rFonts w:ascii="TH SarabunPSK" w:hAnsi="TH SarabunPSK" w:cs="TH SarabunPSK"/>
          <w:sz w:val="32"/>
          <w:szCs w:val="32"/>
        </w:rPr>
      </w:pPr>
      <w:r w:rsidRPr="001F43AF">
        <w:rPr>
          <w:rFonts w:ascii="TH SarabunPSK" w:hAnsi="TH SarabunPSK" w:cs="TH SarabunPSK"/>
          <w:sz w:val="32"/>
          <w:szCs w:val="32"/>
          <w:cs/>
        </w:rPr>
        <w:t xml:space="preserve">จากภัยพิบัติ พ.ศ. </w:t>
      </w:r>
      <w:r w:rsidRPr="001F43AF">
        <w:rPr>
          <w:rFonts w:ascii="TH SarabunPSK" w:hAnsi="TH SarabunPSK" w:cs="TH SarabunPSK"/>
          <w:sz w:val="32"/>
          <w:szCs w:val="32"/>
        </w:rPr>
        <w:t>2558 – 2573</w:t>
      </w:r>
    </w:p>
    <w:p w14:paraId="5596B143" w14:textId="77777777" w:rsidR="00273220" w:rsidRDefault="00273220" w:rsidP="001F43AF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jc w:val="thaiDistribute"/>
        <w:rPr>
          <w:rFonts w:ascii="TH SarabunPSK" w:hAnsi="TH SarabunPSK" w:cs="TH SarabunPSK"/>
          <w:sz w:val="32"/>
          <w:szCs w:val="32"/>
        </w:rPr>
      </w:pPr>
    </w:p>
    <w:p w14:paraId="475DFE7D" w14:textId="7226CD16" w:rsidR="001F43AF" w:rsidRPr="001F43AF" w:rsidRDefault="001F43AF" w:rsidP="001F43AF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jc w:val="thaiDistribute"/>
        <w:rPr>
          <w:rFonts w:ascii="TH SarabunPSK" w:hAnsi="TH SarabunPSK" w:cs="TH SarabunPSK"/>
          <w:sz w:val="32"/>
          <w:szCs w:val="32"/>
        </w:rPr>
      </w:pPr>
      <w:r w:rsidRPr="001F43AF">
        <w:rPr>
          <w:rFonts w:ascii="TH SarabunPSK" w:hAnsi="TH SarabunPSK" w:cs="TH SarabunPSK"/>
          <w:sz w:val="32"/>
          <w:szCs w:val="32"/>
          <w:cs/>
        </w:rPr>
        <w:t xml:space="preserve">เป้าหมายย่อย </w:t>
      </w:r>
      <w:r w:rsidRPr="001F43AF">
        <w:rPr>
          <w:rFonts w:ascii="TH SarabunPSK" w:hAnsi="TH SarabunPSK" w:cs="TH SarabunPSK"/>
          <w:sz w:val="32"/>
          <w:szCs w:val="32"/>
        </w:rPr>
        <w:t>11.C</w:t>
      </w:r>
    </w:p>
    <w:p w14:paraId="7BF8EE94" w14:textId="77777777" w:rsidR="00591E8F" w:rsidRPr="001F43AF" w:rsidRDefault="001F43AF" w:rsidP="001F43AF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jc w:val="thaiDistribute"/>
        <w:rPr>
          <w:rFonts w:ascii="TH SarabunPSK" w:hAnsi="TH SarabunPSK" w:cs="TH SarabunPSK"/>
          <w:sz w:val="32"/>
          <w:szCs w:val="32"/>
        </w:rPr>
      </w:pPr>
      <w:r w:rsidRPr="001F43AF">
        <w:rPr>
          <w:rFonts w:ascii="TH SarabunPSK" w:hAnsi="TH SarabunPSK" w:cs="TH SarabunPSK"/>
          <w:sz w:val="32"/>
          <w:szCs w:val="32"/>
          <w:cs/>
        </w:rPr>
        <w:lastRenderedPageBreak/>
        <w:t xml:space="preserve">          สนับสนุนประเทศพัฒนาน้อยที่สุดรวมถึงผ่านทางความช่วยเหลือทางการเงินและวิชาการในการสร้างอาคารที่ยั่งยืนและมีความต้านทานและยืดหยุ่นโดยใช้วัสดุท้องถิ่น</w:t>
      </w:r>
    </w:p>
    <w:p w14:paraId="17E5968F" w14:textId="77777777" w:rsidR="00591E8F" w:rsidRPr="00603596" w:rsidRDefault="00591E8F" w:rsidP="00591E8F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jc w:val="thaiDistribute"/>
        <w:rPr>
          <w:rFonts w:ascii="TH SarabunPSK" w:hAnsi="TH SarabunPSK" w:cs="TH SarabunPSK"/>
          <w:sz w:val="32"/>
          <w:szCs w:val="32"/>
        </w:rPr>
      </w:pPr>
    </w:p>
    <w:p w14:paraId="5DCDA9EA" w14:textId="77777777" w:rsidR="00877ECE" w:rsidRPr="00DA3DCC" w:rsidRDefault="00D52815" w:rsidP="00877ECE">
      <w:pPr>
        <w:pStyle w:val="af6"/>
        <w:spacing w:before="0" w:beforeAutospacing="0" w:after="0" w:afterAutospacing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27</w:t>
      </w:r>
      <w:r w:rsidRPr="00D5281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D52815">
        <w:rPr>
          <w:rFonts w:ascii="TH SarabunPSK" w:hAnsi="TH SarabunPSK" w:cs="TH SarabunPSK"/>
          <w:b/>
          <w:bCs/>
          <w:sz w:val="32"/>
          <w:szCs w:val="32"/>
          <w:cs/>
        </w:rPr>
        <w:t>คำชี้แจงอื่น ๆ (ถ้ามี)</w:t>
      </w:r>
    </w:p>
    <w:sdt>
      <w:sdtPr>
        <w:rPr>
          <w:rFonts w:ascii="TH SarabunPSK" w:hAnsi="TH SarabunPSK" w:cs="TH SarabunPSK"/>
          <w:sz w:val="32"/>
          <w:szCs w:val="32"/>
        </w:rPr>
        <w:tag w:val="detail19"/>
        <w:id w:val="-304930748"/>
      </w:sdtPr>
      <w:sdtEndPr/>
      <w:sdtContent>
        <w:p w14:paraId="35FC582A" w14:textId="77777777" w:rsidR="00877ECE" w:rsidRPr="00DA3DCC" w:rsidRDefault="00877ECE" w:rsidP="00877ECE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2CCF1B26" w14:textId="77777777" w:rsidR="00877ECE" w:rsidRPr="00DA3DCC" w:rsidRDefault="00877ECE" w:rsidP="00877ECE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20515D1E" w14:textId="77777777" w:rsidR="00AB031A" w:rsidRPr="00DA3DCC" w:rsidRDefault="00877ECE" w:rsidP="00877ECE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6C6E1958" w14:textId="77777777" w:rsidR="00877ECE" w:rsidRPr="00DA3DCC" w:rsidRDefault="00176F41" w:rsidP="00877ECE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</w:p>
      </w:sdtContent>
    </w:sdt>
    <w:p w14:paraId="56CF2FD1" w14:textId="77777777" w:rsidR="00877ECE" w:rsidRPr="00DA3DCC" w:rsidRDefault="00D52815" w:rsidP="00877ECE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28</w:t>
      </w:r>
      <w:r w:rsidRPr="00D5281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D52815">
        <w:rPr>
          <w:rFonts w:ascii="TH SarabunPSK" w:hAnsi="TH SarabunPSK" w:cs="TH SarabunPSK"/>
          <w:b/>
          <w:bCs/>
          <w:sz w:val="32"/>
          <w:szCs w:val="32"/>
          <w:cs/>
        </w:rPr>
        <w:t>ลงลายมือชื่อ หัวหน้าชุดโครงการวิจัย พร้อมวัน เดือน ปี</w:t>
      </w:r>
    </w:p>
    <w:p w14:paraId="656A3FA9" w14:textId="77777777" w:rsidR="00877ECE" w:rsidRPr="00DA3DCC" w:rsidRDefault="00877ECE" w:rsidP="00877ECE">
      <w:pPr>
        <w:pStyle w:val="af6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ลงชื่อ.......................</w:t>
      </w:r>
      <w:r w:rsidRPr="00DA3DCC">
        <w:rPr>
          <w:rFonts w:ascii="TH SarabunPSK" w:hAnsi="TH SarabunPSK" w:cs="TH SarabunPSK"/>
          <w:sz w:val="32"/>
          <w:szCs w:val="32"/>
        </w:rPr>
        <w:t>..........................</w:t>
      </w:r>
    </w:p>
    <w:p w14:paraId="38193553" w14:textId="77777777" w:rsidR="00877ECE" w:rsidRPr="00DA3DCC" w:rsidRDefault="00877ECE" w:rsidP="00877ECE">
      <w:pPr>
        <w:pStyle w:val="af6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(</w:t>
      </w:r>
      <w:r w:rsidRPr="00DA3DCC">
        <w:rPr>
          <w:rFonts w:ascii="TH SarabunPSK" w:hAnsi="TH SarabunPSK" w:cs="TH SarabunPSK"/>
          <w:sz w:val="32"/>
          <w:szCs w:val="32"/>
        </w:rPr>
        <w:t xml:space="preserve">                                    </w:t>
      </w:r>
      <w:r w:rsidRPr="00DA3DCC">
        <w:rPr>
          <w:rFonts w:ascii="TH SarabunPSK" w:hAnsi="TH SarabunPSK" w:cs="TH SarabunPSK"/>
          <w:sz w:val="32"/>
          <w:szCs w:val="32"/>
          <w:cs/>
        </w:rPr>
        <w:t>)</w:t>
      </w:r>
    </w:p>
    <w:p w14:paraId="3A1F7F74" w14:textId="77777777" w:rsidR="00877ECE" w:rsidRPr="00DA3DCC" w:rsidRDefault="00877ECE" w:rsidP="00877ECE">
      <w:pPr>
        <w:pStyle w:val="af6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  <w:cs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หัวหน้า</w:t>
      </w:r>
      <w:r w:rsidRPr="00DA3DCC">
        <w:rPr>
          <w:rFonts w:ascii="TH SarabunPSK" w:hAnsi="TH SarabunPSK" w:cs="TH SarabunPSK"/>
          <w:sz w:val="32"/>
          <w:szCs w:val="32"/>
          <w:cs/>
        </w:rPr>
        <w:t>โครงการวิจัย</w:t>
      </w:r>
    </w:p>
    <w:p w14:paraId="656957DC" w14:textId="77777777" w:rsidR="009A5D87" w:rsidRDefault="00877ECE" w:rsidP="00D334ED">
      <w:pPr>
        <w:pStyle w:val="af6"/>
        <w:spacing w:before="12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วันที่.......... เดือน ................</w:t>
      </w:r>
      <w:r w:rsidR="00D334ED">
        <w:rPr>
          <w:rFonts w:ascii="TH SarabunPSK" w:hAnsi="TH SarabunPSK" w:cs="TH SarabunPSK"/>
          <w:sz w:val="32"/>
          <w:szCs w:val="32"/>
          <w:cs/>
        </w:rPr>
        <w:t>....... พ.ศ. .........</w:t>
      </w:r>
    </w:p>
    <w:p w14:paraId="155C8125" w14:textId="77777777" w:rsidR="00D334ED" w:rsidRDefault="00D334ED" w:rsidP="007250DA">
      <w:pPr>
        <w:pStyle w:val="af6"/>
        <w:spacing w:before="120" w:beforeAutospacing="0" w:after="0" w:afterAutospacing="0"/>
        <w:rPr>
          <w:rFonts w:ascii="TH SarabunPSK" w:hAnsi="TH SarabunPSK" w:cs="TH SarabunPSK"/>
          <w:sz w:val="32"/>
          <w:szCs w:val="32"/>
        </w:rPr>
      </w:pPr>
    </w:p>
    <w:p w14:paraId="18D32356" w14:textId="77777777" w:rsidR="007250DA" w:rsidRDefault="007250DA" w:rsidP="007250DA">
      <w:pPr>
        <w:pStyle w:val="af6"/>
        <w:spacing w:before="120" w:beforeAutospacing="0" w:after="0" w:afterAutospacing="0"/>
        <w:rPr>
          <w:rFonts w:ascii="TH SarabunPSK" w:hAnsi="TH SarabunPSK" w:cs="TH SarabunPSK"/>
          <w:sz w:val="32"/>
          <w:szCs w:val="32"/>
        </w:rPr>
      </w:pPr>
    </w:p>
    <w:p w14:paraId="76FF6B3D" w14:textId="77777777" w:rsidR="007250DA" w:rsidRDefault="007250DA" w:rsidP="007250DA">
      <w:pPr>
        <w:pStyle w:val="af6"/>
        <w:spacing w:before="120" w:beforeAutospacing="0" w:after="0" w:afterAutospacing="0"/>
        <w:rPr>
          <w:rFonts w:ascii="TH SarabunPSK" w:hAnsi="TH SarabunPSK" w:cs="TH SarabunPSK"/>
          <w:sz w:val="32"/>
          <w:szCs w:val="32"/>
        </w:rPr>
      </w:pPr>
    </w:p>
    <w:p w14:paraId="3FC1EA90" w14:textId="77777777" w:rsidR="007250DA" w:rsidRDefault="007250DA" w:rsidP="007250DA">
      <w:pPr>
        <w:pStyle w:val="af6"/>
        <w:spacing w:before="120" w:beforeAutospacing="0" w:after="0" w:afterAutospacing="0"/>
        <w:rPr>
          <w:rFonts w:ascii="TH SarabunPSK" w:hAnsi="TH SarabunPSK" w:cs="TH SarabunPSK"/>
          <w:sz w:val="32"/>
          <w:szCs w:val="32"/>
        </w:rPr>
      </w:pPr>
    </w:p>
    <w:p w14:paraId="0D506344" w14:textId="77777777" w:rsidR="007250DA" w:rsidRDefault="007250DA" w:rsidP="007250DA">
      <w:pPr>
        <w:pStyle w:val="af6"/>
        <w:spacing w:before="120" w:beforeAutospacing="0" w:after="0" w:afterAutospacing="0"/>
        <w:rPr>
          <w:rFonts w:ascii="TH SarabunPSK" w:hAnsi="TH SarabunPSK" w:cs="TH SarabunPSK"/>
          <w:sz w:val="32"/>
          <w:szCs w:val="32"/>
        </w:rPr>
      </w:pPr>
    </w:p>
    <w:p w14:paraId="5FFCF015" w14:textId="77777777" w:rsidR="007250DA" w:rsidRDefault="007250DA" w:rsidP="007250DA">
      <w:pPr>
        <w:pStyle w:val="af6"/>
        <w:spacing w:before="120" w:beforeAutospacing="0" w:after="0" w:afterAutospacing="0"/>
        <w:rPr>
          <w:rFonts w:ascii="TH SarabunPSK" w:hAnsi="TH SarabunPSK" w:cs="TH SarabunPSK"/>
          <w:sz w:val="32"/>
          <w:szCs w:val="32"/>
        </w:rPr>
      </w:pPr>
    </w:p>
    <w:p w14:paraId="0593414E" w14:textId="77777777" w:rsidR="007250DA" w:rsidRDefault="007250DA" w:rsidP="007250DA">
      <w:pPr>
        <w:pStyle w:val="af6"/>
        <w:spacing w:before="120" w:beforeAutospacing="0" w:after="0" w:afterAutospacing="0"/>
        <w:rPr>
          <w:rFonts w:ascii="TH SarabunPSK" w:hAnsi="TH SarabunPSK" w:cs="TH SarabunPSK"/>
          <w:sz w:val="32"/>
          <w:szCs w:val="32"/>
        </w:rPr>
      </w:pPr>
    </w:p>
    <w:p w14:paraId="7D3D017C" w14:textId="77777777" w:rsidR="007250DA" w:rsidRDefault="007250DA" w:rsidP="007250DA">
      <w:pPr>
        <w:pStyle w:val="af6"/>
        <w:spacing w:before="120" w:beforeAutospacing="0" w:after="0" w:afterAutospacing="0"/>
        <w:rPr>
          <w:rFonts w:ascii="TH SarabunPSK" w:hAnsi="TH SarabunPSK" w:cs="TH SarabunPSK"/>
          <w:sz w:val="32"/>
          <w:szCs w:val="32"/>
        </w:rPr>
      </w:pPr>
    </w:p>
    <w:p w14:paraId="286EDC12" w14:textId="77777777" w:rsidR="007250DA" w:rsidRDefault="007250DA" w:rsidP="007250DA">
      <w:pPr>
        <w:pStyle w:val="af6"/>
        <w:spacing w:before="120" w:beforeAutospacing="0" w:after="0" w:afterAutospacing="0"/>
        <w:rPr>
          <w:rFonts w:ascii="TH SarabunPSK" w:hAnsi="TH SarabunPSK" w:cs="TH SarabunPSK"/>
          <w:sz w:val="32"/>
          <w:szCs w:val="32"/>
        </w:rPr>
      </w:pPr>
    </w:p>
    <w:p w14:paraId="3FFD7947" w14:textId="77777777" w:rsidR="007250DA" w:rsidRDefault="007250DA" w:rsidP="007250DA">
      <w:pPr>
        <w:pStyle w:val="af6"/>
        <w:spacing w:before="120" w:beforeAutospacing="0" w:after="0" w:afterAutospacing="0"/>
        <w:rPr>
          <w:rFonts w:ascii="TH SarabunPSK" w:hAnsi="TH SarabunPSK" w:cs="TH SarabunPSK"/>
          <w:sz w:val="32"/>
          <w:szCs w:val="32"/>
        </w:rPr>
      </w:pPr>
    </w:p>
    <w:p w14:paraId="7A22715B" w14:textId="77777777" w:rsidR="007250DA" w:rsidRDefault="007250DA" w:rsidP="007250DA">
      <w:pPr>
        <w:pStyle w:val="af6"/>
        <w:spacing w:before="120" w:beforeAutospacing="0" w:after="0" w:afterAutospacing="0"/>
        <w:rPr>
          <w:rFonts w:ascii="TH SarabunPSK" w:hAnsi="TH SarabunPSK" w:cs="TH SarabunPSK"/>
          <w:sz w:val="32"/>
          <w:szCs w:val="32"/>
        </w:rPr>
      </w:pPr>
    </w:p>
    <w:p w14:paraId="1663A4BA" w14:textId="77777777" w:rsidR="007250DA" w:rsidRDefault="007250DA" w:rsidP="007250DA">
      <w:pPr>
        <w:pStyle w:val="af6"/>
        <w:spacing w:before="120" w:beforeAutospacing="0" w:after="0" w:afterAutospacing="0"/>
        <w:rPr>
          <w:rFonts w:ascii="TH SarabunPSK" w:hAnsi="TH SarabunPSK" w:cs="TH SarabunPSK"/>
          <w:sz w:val="32"/>
          <w:szCs w:val="32"/>
        </w:rPr>
      </w:pPr>
    </w:p>
    <w:p w14:paraId="07B32002" w14:textId="77777777" w:rsidR="007250DA" w:rsidRDefault="007250DA" w:rsidP="007250DA">
      <w:pPr>
        <w:pStyle w:val="af6"/>
        <w:spacing w:before="120" w:beforeAutospacing="0" w:after="0" w:afterAutospacing="0"/>
        <w:rPr>
          <w:rFonts w:ascii="TH SarabunPSK" w:hAnsi="TH SarabunPSK" w:cs="TH SarabunPSK"/>
          <w:sz w:val="32"/>
          <w:szCs w:val="32"/>
        </w:rPr>
      </w:pPr>
    </w:p>
    <w:p w14:paraId="7DDF952F" w14:textId="77777777" w:rsidR="007250DA" w:rsidRPr="00D334ED" w:rsidRDefault="007250DA" w:rsidP="007250DA">
      <w:pPr>
        <w:pStyle w:val="af6"/>
        <w:spacing w:before="120" w:beforeAutospacing="0" w:after="0" w:afterAutospacing="0"/>
        <w:rPr>
          <w:rFonts w:ascii="TH SarabunPSK" w:hAnsi="TH SarabunPSK" w:cs="TH SarabunPSK"/>
          <w:sz w:val="32"/>
          <w:szCs w:val="32"/>
        </w:rPr>
      </w:pPr>
    </w:p>
    <w:p w14:paraId="056B2F94" w14:textId="77777777" w:rsidR="00EA50E5" w:rsidRPr="00EA50E5" w:rsidRDefault="00EA50E5" w:rsidP="00EA50E5">
      <w:pPr>
        <w:pStyle w:val="2"/>
        <w:tabs>
          <w:tab w:val="left" w:pos="993"/>
        </w:tabs>
        <w:spacing w:before="240"/>
        <w:jc w:val="thaiDistribute"/>
        <w:rPr>
          <w:rFonts w:ascii="TH SarabunPSK" w:hAnsi="TH SarabunPSK" w:cs="TH SarabunPSK"/>
          <w:b w:val="0"/>
          <w:bCs w:val="0"/>
          <w:sz w:val="32"/>
          <w:szCs w:val="32"/>
          <w:u w:val="single"/>
        </w:rPr>
      </w:pPr>
      <w:r w:rsidRPr="00EA50E5">
        <w:rPr>
          <w:rFonts w:ascii="TH SarabunPSK" w:hAnsi="TH SarabunPSK" w:cs="TH SarabunPSK"/>
          <w:sz w:val="32"/>
          <w:szCs w:val="32"/>
          <w:u w:val="single"/>
          <w:cs/>
        </w:rPr>
        <w:t xml:space="preserve">ส่วน  ค  </w:t>
      </w:r>
      <w:r w:rsidRPr="00EA50E5">
        <w:rPr>
          <w:rFonts w:ascii="TH SarabunPSK" w:hAnsi="TH SarabunPSK" w:cs="TH SarabunPSK"/>
          <w:sz w:val="32"/>
          <w:szCs w:val="32"/>
          <w:u w:val="single"/>
        </w:rPr>
        <w:t xml:space="preserve"> :</w:t>
      </w:r>
      <w:r w:rsidRPr="00EA50E5">
        <w:rPr>
          <w:rFonts w:ascii="TH SarabunPSK" w:hAnsi="TH SarabunPSK" w:cs="TH SarabunPSK"/>
          <w:sz w:val="32"/>
          <w:szCs w:val="32"/>
          <w:u w:val="single"/>
        </w:rPr>
        <w:tab/>
      </w:r>
      <w:r w:rsidRPr="00EA50E5">
        <w:rPr>
          <w:rFonts w:ascii="TH SarabunPSK" w:hAnsi="TH SarabunPSK" w:cs="TH SarabunPSK"/>
          <w:sz w:val="32"/>
          <w:szCs w:val="32"/>
          <w:u w:val="single"/>
          <w:cs/>
        </w:rPr>
        <w:t>ประวัติคณะผู้วิจัย</w:t>
      </w:r>
    </w:p>
    <w:p w14:paraId="7C0CEBD9" w14:textId="77777777" w:rsidR="00EA50E5" w:rsidRPr="00075725" w:rsidRDefault="00EA50E5" w:rsidP="00EA50E5">
      <w:pPr>
        <w:numPr>
          <w:ilvl w:val="0"/>
          <w:numId w:val="8"/>
        </w:numPr>
        <w:tabs>
          <w:tab w:val="clear" w:pos="1455"/>
          <w:tab w:val="num" w:pos="1418"/>
        </w:tabs>
        <w:ind w:left="1418" w:hanging="284"/>
        <w:jc w:val="both"/>
        <w:rPr>
          <w:rFonts w:ascii="TH SarabunPSK" w:hAnsi="TH SarabunPSK" w:cs="TH SarabunPSK"/>
          <w:sz w:val="32"/>
          <w:szCs w:val="32"/>
        </w:rPr>
      </w:pPr>
      <w:r w:rsidRPr="00075725">
        <w:rPr>
          <w:rFonts w:ascii="TH SarabunPSK" w:hAnsi="TH SarabunPSK" w:cs="TH SarabunPSK"/>
          <w:sz w:val="32"/>
          <w:szCs w:val="32"/>
          <w:cs/>
        </w:rPr>
        <w:t xml:space="preserve">ชื่อ </w:t>
      </w:r>
      <w:r w:rsidRPr="00075725">
        <w:rPr>
          <w:rFonts w:ascii="TH SarabunPSK" w:hAnsi="TH SarabunPSK" w:cs="TH SarabunPSK"/>
          <w:sz w:val="32"/>
          <w:szCs w:val="32"/>
        </w:rPr>
        <w:t xml:space="preserve">- </w:t>
      </w:r>
      <w:r w:rsidRPr="00075725">
        <w:rPr>
          <w:rFonts w:ascii="TH SarabunPSK" w:hAnsi="TH SarabunPSK" w:cs="TH SarabunPSK"/>
          <w:sz w:val="32"/>
          <w:szCs w:val="32"/>
          <w:cs/>
        </w:rPr>
        <w:t xml:space="preserve">นามสกุล </w:t>
      </w:r>
      <w:r w:rsidRPr="00075725">
        <w:rPr>
          <w:rFonts w:ascii="TH SarabunPSK" w:hAnsi="TH SarabunPSK" w:cs="TH SarabunPSK"/>
          <w:sz w:val="32"/>
          <w:szCs w:val="32"/>
        </w:rPr>
        <w:t>(</w:t>
      </w:r>
      <w:r w:rsidRPr="00075725">
        <w:rPr>
          <w:rFonts w:ascii="TH SarabunPSK" w:hAnsi="TH SarabunPSK" w:cs="TH SarabunPSK"/>
          <w:sz w:val="32"/>
          <w:szCs w:val="32"/>
          <w:cs/>
        </w:rPr>
        <w:t>ภาษาไทย</w:t>
      </w:r>
      <w:r w:rsidRPr="00075725">
        <w:rPr>
          <w:rFonts w:ascii="TH SarabunPSK" w:hAnsi="TH SarabunPSK" w:cs="TH SarabunPSK"/>
          <w:sz w:val="32"/>
          <w:szCs w:val="32"/>
        </w:rPr>
        <w:t xml:space="preserve">) </w:t>
      </w:r>
      <w:r w:rsidRPr="00075725">
        <w:rPr>
          <w:rFonts w:ascii="TH SarabunPSK" w:hAnsi="TH SarabunPSK" w:cs="TH SarabunPSK"/>
          <w:sz w:val="32"/>
          <w:szCs w:val="32"/>
          <w:cs/>
        </w:rPr>
        <w:t>นาย  นางสาว  นาง  ยศ</w:t>
      </w:r>
    </w:p>
    <w:p w14:paraId="16C0CEAF" w14:textId="77777777" w:rsidR="00EA50E5" w:rsidRPr="00075725" w:rsidRDefault="00EA50E5" w:rsidP="00EA50E5">
      <w:pPr>
        <w:tabs>
          <w:tab w:val="left" w:pos="1418"/>
        </w:tabs>
        <w:ind w:left="1005"/>
        <w:jc w:val="both"/>
        <w:rPr>
          <w:rFonts w:ascii="TH SarabunPSK" w:hAnsi="TH SarabunPSK" w:cs="TH SarabunPSK"/>
          <w:sz w:val="32"/>
          <w:szCs w:val="32"/>
        </w:rPr>
      </w:pPr>
      <w:r w:rsidRPr="00075725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075725">
        <w:rPr>
          <w:rFonts w:ascii="TH SarabunPSK" w:hAnsi="TH SarabunPSK" w:cs="TH SarabunPSK" w:hint="cs"/>
          <w:sz w:val="32"/>
          <w:szCs w:val="32"/>
          <w:cs/>
        </w:rPr>
        <w:tab/>
      </w:r>
      <w:r w:rsidRPr="00075725">
        <w:rPr>
          <w:rFonts w:ascii="TH SarabunPSK" w:hAnsi="TH SarabunPSK" w:cs="TH SarabunPSK"/>
          <w:sz w:val="32"/>
          <w:szCs w:val="32"/>
          <w:cs/>
        </w:rPr>
        <w:t>ชื่อ - นามสกุล</w:t>
      </w:r>
      <w:r w:rsidRPr="00075725">
        <w:rPr>
          <w:rFonts w:ascii="TH SarabunPSK" w:hAnsi="TH SarabunPSK" w:cs="TH SarabunPSK"/>
          <w:sz w:val="32"/>
          <w:szCs w:val="32"/>
        </w:rPr>
        <w:t xml:space="preserve"> (</w:t>
      </w:r>
      <w:r w:rsidRPr="00075725">
        <w:rPr>
          <w:rFonts w:ascii="TH SarabunPSK" w:hAnsi="TH SarabunPSK" w:cs="TH SarabunPSK"/>
          <w:sz w:val="32"/>
          <w:szCs w:val="32"/>
          <w:cs/>
        </w:rPr>
        <w:t>ภาษาอังกฤษ</w:t>
      </w:r>
      <w:r w:rsidRPr="00075725">
        <w:rPr>
          <w:rFonts w:ascii="TH SarabunPSK" w:hAnsi="TH SarabunPSK" w:cs="TH SarabunPSK"/>
          <w:sz w:val="32"/>
          <w:szCs w:val="32"/>
        </w:rPr>
        <w:t>) Mr</w:t>
      </w:r>
      <w:r>
        <w:rPr>
          <w:rFonts w:ascii="TH SarabunPSK" w:hAnsi="TH SarabunPSK" w:cs="TH SarabunPSK"/>
          <w:sz w:val="32"/>
          <w:szCs w:val="32"/>
        </w:rPr>
        <w:t>.</w:t>
      </w:r>
      <w:r w:rsidRPr="00075725">
        <w:rPr>
          <w:rFonts w:ascii="TH SarabunPSK" w:hAnsi="TH SarabunPSK" w:cs="TH SarabunPSK"/>
          <w:sz w:val="32"/>
          <w:szCs w:val="32"/>
        </w:rPr>
        <w:t>, Miss, Mrs</w:t>
      </w:r>
      <w:r>
        <w:rPr>
          <w:rFonts w:ascii="TH SarabunPSK" w:hAnsi="TH SarabunPSK" w:cs="TH SarabunPSK"/>
          <w:sz w:val="32"/>
          <w:szCs w:val="32"/>
        </w:rPr>
        <w:t>.</w:t>
      </w:r>
      <w:r w:rsidRPr="00075725">
        <w:rPr>
          <w:rFonts w:ascii="TH SarabunPSK" w:hAnsi="TH SarabunPSK" w:cs="TH SarabunPSK"/>
          <w:sz w:val="32"/>
          <w:szCs w:val="32"/>
        </w:rPr>
        <w:t>, Rank</w:t>
      </w:r>
    </w:p>
    <w:p w14:paraId="7DC5C3F2" w14:textId="77777777" w:rsidR="00EA50E5" w:rsidRPr="00075725" w:rsidRDefault="00EA50E5" w:rsidP="00EA50E5">
      <w:pPr>
        <w:tabs>
          <w:tab w:val="left" w:pos="1418"/>
        </w:tabs>
        <w:ind w:left="993"/>
        <w:jc w:val="both"/>
        <w:rPr>
          <w:rFonts w:ascii="TH SarabunPSK" w:hAnsi="TH SarabunPSK" w:cs="TH SarabunPSK"/>
          <w:sz w:val="32"/>
          <w:szCs w:val="32"/>
        </w:rPr>
      </w:pPr>
      <w:r w:rsidRPr="00075725">
        <w:rPr>
          <w:rFonts w:ascii="TH SarabunPSK" w:hAnsi="TH SarabunPSK" w:cs="TH SarabunPSK"/>
          <w:sz w:val="32"/>
          <w:szCs w:val="32"/>
          <w:cs/>
        </w:rPr>
        <w:t xml:space="preserve">  2.</w:t>
      </w:r>
      <w:r w:rsidRPr="00075725">
        <w:rPr>
          <w:rFonts w:ascii="TH SarabunPSK" w:hAnsi="TH SarabunPSK" w:cs="TH SarabunPSK"/>
          <w:sz w:val="32"/>
          <w:szCs w:val="32"/>
          <w:cs/>
        </w:rPr>
        <w:tab/>
        <w:t xml:space="preserve">เลขหมายบัตรประจำตัวประชาชน </w:t>
      </w:r>
    </w:p>
    <w:p w14:paraId="26FB19D8" w14:textId="77777777" w:rsidR="00EA50E5" w:rsidRPr="00075725" w:rsidRDefault="00EA50E5" w:rsidP="00EA50E5">
      <w:pPr>
        <w:numPr>
          <w:ilvl w:val="0"/>
          <w:numId w:val="9"/>
        </w:numPr>
        <w:tabs>
          <w:tab w:val="clear" w:pos="1455"/>
          <w:tab w:val="num" w:pos="1418"/>
        </w:tabs>
        <w:ind w:left="1418" w:hanging="284"/>
        <w:jc w:val="both"/>
        <w:rPr>
          <w:rFonts w:ascii="TH SarabunPSK" w:hAnsi="TH SarabunPSK" w:cs="TH SarabunPSK"/>
          <w:sz w:val="32"/>
          <w:szCs w:val="32"/>
        </w:rPr>
      </w:pPr>
      <w:r w:rsidRPr="00075725">
        <w:rPr>
          <w:rFonts w:ascii="TH SarabunPSK" w:hAnsi="TH SarabunPSK" w:cs="TH SarabunPSK"/>
          <w:sz w:val="32"/>
          <w:szCs w:val="32"/>
          <w:cs/>
        </w:rPr>
        <w:t>ตำแหน่งปัจจุบัน</w:t>
      </w:r>
    </w:p>
    <w:p w14:paraId="0A1B41EC" w14:textId="77777777" w:rsidR="00EA50E5" w:rsidRPr="00075725" w:rsidRDefault="00EA50E5" w:rsidP="00EA50E5">
      <w:pPr>
        <w:numPr>
          <w:ilvl w:val="0"/>
          <w:numId w:val="9"/>
        </w:numPr>
        <w:tabs>
          <w:tab w:val="clear" w:pos="1455"/>
          <w:tab w:val="num" w:pos="1418"/>
        </w:tabs>
        <w:ind w:left="1418" w:hanging="284"/>
        <w:jc w:val="both"/>
        <w:rPr>
          <w:rFonts w:ascii="TH SarabunPSK" w:hAnsi="TH SarabunPSK" w:cs="TH SarabunPSK"/>
          <w:sz w:val="32"/>
          <w:szCs w:val="32"/>
        </w:rPr>
      </w:pPr>
      <w:r w:rsidRPr="00075725">
        <w:rPr>
          <w:rFonts w:ascii="TH SarabunPSK" w:hAnsi="TH SarabunPSK" w:cs="TH SarabunPSK"/>
          <w:spacing w:val="-4"/>
          <w:sz w:val="32"/>
          <w:szCs w:val="32"/>
          <w:cs/>
        </w:rPr>
        <w:lastRenderedPageBreak/>
        <w:t>หน่วยงานและสถานที่อยู่ที่ติดต่อได้สะดวก พร้อมหมายเลขโทรศัพท์ โทรสาร และไปรษณีย์</w:t>
      </w:r>
      <w:r w:rsidRPr="00075725">
        <w:rPr>
          <w:rFonts w:ascii="TH SarabunPSK" w:hAnsi="TH SarabunPSK" w:cs="TH SarabunPSK"/>
          <w:sz w:val="32"/>
          <w:szCs w:val="32"/>
          <w:cs/>
        </w:rPr>
        <w:t>อิเล็กทรอนิกส์ (</w:t>
      </w:r>
      <w:r w:rsidRPr="00075725">
        <w:rPr>
          <w:rFonts w:ascii="TH SarabunPSK" w:hAnsi="TH SarabunPSK" w:cs="TH SarabunPSK"/>
          <w:sz w:val="32"/>
          <w:szCs w:val="32"/>
        </w:rPr>
        <w:t>e-mail)</w:t>
      </w:r>
    </w:p>
    <w:p w14:paraId="52BCB507" w14:textId="77777777" w:rsidR="00EA50E5" w:rsidRPr="00075725" w:rsidRDefault="00EA50E5" w:rsidP="00EA50E5">
      <w:pPr>
        <w:numPr>
          <w:ilvl w:val="0"/>
          <w:numId w:val="9"/>
        </w:numPr>
        <w:tabs>
          <w:tab w:val="clear" w:pos="1455"/>
          <w:tab w:val="num" w:pos="1418"/>
        </w:tabs>
        <w:ind w:hanging="321"/>
        <w:jc w:val="both"/>
        <w:rPr>
          <w:rFonts w:ascii="TH SarabunPSK" w:hAnsi="TH SarabunPSK" w:cs="TH SarabunPSK"/>
          <w:sz w:val="32"/>
          <w:szCs w:val="32"/>
        </w:rPr>
      </w:pPr>
      <w:r w:rsidRPr="00075725">
        <w:rPr>
          <w:rFonts w:ascii="TH SarabunPSK" w:hAnsi="TH SarabunPSK" w:cs="TH SarabunPSK"/>
          <w:sz w:val="32"/>
          <w:szCs w:val="32"/>
          <w:cs/>
        </w:rPr>
        <w:t>ประวัติการศึกษา</w:t>
      </w:r>
    </w:p>
    <w:p w14:paraId="2C79B386" w14:textId="77777777" w:rsidR="00EA50E5" w:rsidRPr="00075725" w:rsidRDefault="00EA50E5" w:rsidP="00EA50E5">
      <w:pPr>
        <w:numPr>
          <w:ilvl w:val="0"/>
          <w:numId w:val="9"/>
        </w:numPr>
        <w:tabs>
          <w:tab w:val="clear" w:pos="1455"/>
          <w:tab w:val="num" w:pos="1418"/>
        </w:tabs>
        <w:ind w:hanging="321"/>
        <w:jc w:val="both"/>
        <w:rPr>
          <w:rFonts w:ascii="TH SarabunPSK" w:hAnsi="TH SarabunPSK" w:cs="TH SarabunPSK"/>
          <w:sz w:val="32"/>
          <w:szCs w:val="32"/>
        </w:rPr>
      </w:pPr>
      <w:r w:rsidRPr="00075725">
        <w:rPr>
          <w:rFonts w:ascii="TH SarabunPSK" w:hAnsi="TH SarabunPSK" w:cs="TH SarabunPSK"/>
          <w:sz w:val="32"/>
          <w:szCs w:val="32"/>
          <w:cs/>
        </w:rPr>
        <w:t xml:space="preserve">สาขาวิชาการที่มีความชำนาญพิเศษ </w:t>
      </w:r>
      <w:r w:rsidRPr="00075725">
        <w:rPr>
          <w:rFonts w:ascii="TH SarabunPSK" w:hAnsi="TH SarabunPSK" w:cs="TH SarabunPSK"/>
          <w:sz w:val="32"/>
          <w:szCs w:val="32"/>
        </w:rPr>
        <w:t>(</w:t>
      </w:r>
      <w:r w:rsidRPr="00075725">
        <w:rPr>
          <w:rFonts w:ascii="TH SarabunPSK" w:hAnsi="TH SarabunPSK" w:cs="TH SarabunPSK"/>
          <w:sz w:val="32"/>
          <w:szCs w:val="32"/>
          <w:cs/>
        </w:rPr>
        <w:t>แตกต่างจากวุฒิการศึกษา</w:t>
      </w:r>
      <w:r w:rsidRPr="00075725">
        <w:rPr>
          <w:rFonts w:ascii="TH SarabunPSK" w:hAnsi="TH SarabunPSK" w:cs="TH SarabunPSK"/>
          <w:sz w:val="32"/>
          <w:szCs w:val="32"/>
        </w:rPr>
        <w:t xml:space="preserve">) </w:t>
      </w:r>
      <w:r w:rsidRPr="00075725">
        <w:rPr>
          <w:rFonts w:ascii="TH SarabunPSK" w:hAnsi="TH SarabunPSK" w:cs="TH SarabunPSK"/>
          <w:sz w:val="32"/>
          <w:szCs w:val="32"/>
          <w:cs/>
        </w:rPr>
        <w:t>ระบุสาขาวิชาการ</w:t>
      </w:r>
    </w:p>
    <w:p w14:paraId="53E8D752" w14:textId="77777777" w:rsidR="00EA50E5" w:rsidRPr="00075725" w:rsidRDefault="00EA50E5" w:rsidP="00EA50E5">
      <w:pPr>
        <w:numPr>
          <w:ilvl w:val="0"/>
          <w:numId w:val="9"/>
        </w:numPr>
        <w:tabs>
          <w:tab w:val="clear" w:pos="1455"/>
          <w:tab w:val="num" w:pos="1418"/>
        </w:tabs>
        <w:ind w:left="1418" w:hanging="284"/>
        <w:jc w:val="both"/>
        <w:rPr>
          <w:rFonts w:ascii="TH SarabunPSK" w:hAnsi="TH SarabunPSK" w:cs="TH SarabunPSK"/>
          <w:sz w:val="32"/>
          <w:szCs w:val="32"/>
        </w:rPr>
      </w:pPr>
      <w:r w:rsidRPr="00075725">
        <w:rPr>
          <w:rFonts w:ascii="TH SarabunPSK" w:hAnsi="TH SarabunPSK" w:cs="TH SarabunPSK"/>
          <w:sz w:val="32"/>
          <w:szCs w:val="32"/>
          <w:cs/>
        </w:rPr>
        <w:t>ประสบการณ์ที่เกี่ยวข้องกับการบริหารงานวิจัยทั้งภายในและภายนอกประเทศ โดยระบุ</w:t>
      </w:r>
      <w:r w:rsidRPr="00075725">
        <w:rPr>
          <w:rFonts w:ascii="TH SarabunPSK" w:hAnsi="TH SarabunPSK" w:cs="TH SarabunPSK"/>
          <w:spacing w:val="2"/>
          <w:sz w:val="32"/>
          <w:szCs w:val="32"/>
          <w:cs/>
        </w:rPr>
        <w:t>สถานภาพในการทำการวิจัยว่าเป็นผู้อำนวยการแผนงานวิจัย หัวหน้าโครงการวิจัย หรือผู้</w:t>
      </w:r>
      <w:r w:rsidRPr="00075725">
        <w:rPr>
          <w:rFonts w:ascii="TH SarabunPSK" w:hAnsi="TH SarabunPSK" w:cs="TH SarabunPSK"/>
          <w:sz w:val="32"/>
          <w:szCs w:val="32"/>
          <w:cs/>
        </w:rPr>
        <w:t xml:space="preserve">ร่วมวิจัยในแต่ละผลงานวิจัย </w:t>
      </w:r>
    </w:p>
    <w:p w14:paraId="2699551C" w14:textId="77777777" w:rsidR="00EA50E5" w:rsidRPr="00075725" w:rsidRDefault="00EA50E5" w:rsidP="00EA50E5">
      <w:pPr>
        <w:numPr>
          <w:ilvl w:val="1"/>
          <w:numId w:val="6"/>
        </w:numPr>
        <w:tabs>
          <w:tab w:val="clear" w:pos="1838"/>
          <w:tab w:val="left" w:pos="1560"/>
          <w:tab w:val="num" w:pos="2268"/>
        </w:tabs>
        <w:ind w:left="2268" w:hanging="567"/>
        <w:jc w:val="both"/>
        <w:rPr>
          <w:rFonts w:ascii="TH SarabunPSK" w:hAnsi="TH SarabunPSK" w:cs="TH SarabunPSK"/>
          <w:sz w:val="32"/>
          <w:szCs w:val="32"/>
        </w:rPr>
      </w:pPr>
      <w:r w:rsidRPr="00075725">
        <w:rPr>
          <w:rFonts w:ascii="TH SarabunPSK" w:hAnsi="TH SarabunPSK" w:cs="TH SarabunPSK"/>
          <w:sz w:val="32"/>
          <w:szCs w:val="32"/>
          <w:cs/>
        </w:rPr>
        <w:t xml:space="preserve">ผู้อำนวยการแผนงานวิจัย </w:t>
      </w:r>
      <w:r w:rsidRPr="00075725">
        <w:rPr>
          <w:rFonts w:ascii="TH SarabunPSK" w:hAnsi="TH SarabunPSK" w:cs="TH SarabunPSK"/>
          <w:sz w:val="32"/>
          <w:szCs w:val="32"/>
        </w:rPr>
        <w:t xml:space="preserve">: </w:t>
      </w:r>
      <w:r w:rsidRPr="00075725">
        <w:rPr>
          <w:rFonts w:ascii="TH SarabunPSK" w:hAnsi="TH SarabunPSK" w:cs="TH SarabunPSK"/>
          <w:sz w:val="32"/>
          <w:szCs w:val="32"/>
          <w:cs/>
        </w:rPr>
        <w:t>ชื่อแผนงานวิจัย</w:t>
      </w:r>
    </w:p>
    <w:p w14:paraId="6362D15C" w14:textId="77777777" w:rsidR="00EA50E5" w:rsidRPr="00075725" w:rsidRDefault="00EA50E5" w:rsidP="00EA50E5">
      <w:pPr>
        <w:numPr>
          <w:ilvl w:val="1"/>
          <w:numId w:val="6"/>
        </w:numPr>
        <w:tabs>
          <w:tab w:val="clear" w:pos="1838"/>
          <w:tab w:val="left" w:pos="1560"/>
          <w:tab w:val="left" w:pos="2268"/>
        </w:tabs>
        <w:ind w:left="2268" w:hanging="567"/>
        <w:jc w:val="both"/>
        <w:rPr>
          <w:rFonts w:ascii="TH SarabunPSK" w:hAnsi="TH SarabunPSK" w:cs="TH SarabunPSK"/>
          <w:sz w:val="32"/>
          <w:szCs w:val="32"/>
        </w:rPr>
      </w:pPr>
      <w:r w:rsidRPr="00075725">
        <w:rPr>
          <w:rFonts w:ascii="TH SarabunPSK" w:hAnsi="TH SarabunPSK" w:cs="TH SarabunPSK"/>
          <w:sz w:val="32"/>
          <w:szCs w:val="32"/>
          <w:cs/>
        </w:rPr>
        <w:t xml:space="preserve">หัวหน้าโครงการวิจัย </w:t>
      </w:r>
      <w:r w:rsidRPr="00075725">
        <w:rPr>
          <w:rFonts w:ascii="TH SarabunPSK" w:hAnsi="TH SarabunPSK" w:cs="TH SarabunPSK"/>
          <w:sz w:val="32"/>
          <w:szCs w:val="32"/>
        </w:rPr>
        <w:t xml:space="preserve">: </w:t>
      </w:r>
      <w:r w:rsidRPr="00075725">
        <w:rPr>
          <w:rFonts w:ascii="TH SarabunPSK" w:hAnsi="TH SarabunPSK" w:cs="TH SarabunPSK"/>
          <w:sz w:val="32"/>
          <w:szCs w:val="32"/>
          <w:cs/>
        </w:rPr>
        <w:t>ชื่อโครงการวิจัย</w:t>
      </w:r>
      <w:r w:rsidRPr="00075725">
        <w:rPr>
          <w:rFonts w:ascii="TH SarabunPSK" w:hAnsi="TH SarabunPSK" w:cs="TH SarabunPSK"/>
          <w:sz w:val="32"/>
          <w:szCs w:val="32"/>
        </w:rPr>
        <w:t xml:space="preserve"> </w:t>
      </w:r>
    </w:p>
    <w:p w14:paraId="6106AD7B" w14:textId="77777777" w:rsidR="00EA50E5" w:rsidRPr="00075725" w:rsidRDefault="00EA50E5" w:rsidP="00EA50E5">
      <w:pPr>
        <w:numPr>
          <w:ilvl w:val="1"/>
          <w:numId w:val="6"/>
        </w:numPr>
        <w:tabs>
          <w:tab w:val="clear" w:pos="1838"/>
          <w:tab w:val="left" w:pos="1560"/>
          <w:tab w:val="left" w:pos="2268"/>
        </w:tabs>
        <w:ind w:left="2268" w:hanging="567"/>
        <w:jc w:val="both"/>
        <w:rPr>
          <w:rFonts w:ascii="TH SarabunPSK" w:hAnsi="TH SarabunPSK" w:cs="TH SarabunPSK"/>
          <w:sz w:val="32"/>
          <w:szCs w:val="32"/>
        </w:rPr>
      </w:pPr>
      <w:r w:rsidRPr="00075725">
        <w:rPr>
          <w:rFonts w:ascii="TH SarabunPSK" w:hAnsi="TH SarabunPSK" w:cs="TH SarabunPSK"/>
          <w:sz w:val="32"/>
          <w:szCs w:val="32"/>
          <w:cs/>
        </w:rPr>
        <w:t xml:space="preserve">งานวิจัยที่ทำเสร็จแล้ว </w:t>
      </w:r>
      <w:r w:rsidRPr="00075725">
        <w:rPr>
          <w:rFonts w:ascii="TH SarabunPSK" w:hAnsi="TH SarabunPSK" w:cs="TH SarabunPSK"/>
          <w:sz w:val="32"/>
          <w:szCs w:val="32"/>
        </w:rPr>
        <w:t xml:space="preserve">: </w:t>
      </w:r>
      <w:r w:rsidRPr="00075725">
        <w:rPr>
          <w:rFonts w:ascii="TH SarabunPSK" w:hAnsi="TH SarabunPSK" w:cs="TH SarabunPSK"/>
          <w:sz w:val="32"/>
          <w:szCs w:val="32"/>
          <w:cs/>
        </w:rPr>
        <w:t>ชื่อผลงานวิจัย ปีที่พิมพ์ การเผยแพร่ และแหล่งทุน (อาจมากกว่า 1 เรื่อง)</w:t>
      </w:r>
    </w:p>
    <w:p w14:paraId="583A3993" w14:textId="77777777" w:rsidR="00EA50E5" w:rsidRPr="00075725" w:rsidRDefault="00EA50E5" w:rsidP="00EA50E5">
      <w:pPr>
        <w:numPr>
          <w:ilvl w:val="1"/>
          <w:numId w:val="6"/>
        </w:numPr>
        <w:tabs>
          <w:tab w:val="clear" w:pos="1838"/>
          <w:tab w:val="left" w:pos="1560"/>
          <w:tab w:val="left" w:pos="2268"/>
        </w:tabs>
        <w:ind w:left="2268" w:hanging="567"/>
        <w:jc w:val="both"/>
        <w:rPr>
          <w:rFonts w:ascii="TH SarabunPSK" w:hAnsi="TH SarabunPSK" w:cs="TH SarabunPSK"/>
          <w:sz w:val="32"/>
          <w:szCs w:val="32"/>
        </w:rPr>
      </w:pPr>
      <w:r w:rsidRPr="00075725">
        <w:rPr>
          <w:rFonts w:ascii="TH SarabunPSK" w:hAnsi="TH SarabunPSK" w:cs="TH SarabunPSK"/>
          <w:sz w:val="32"/>
          <w:szCs w:val="32"/>
          <w:cs/>
        </w:rPr>
        <w:t xml:space="preserve">งานวิจัยที่กำลังทำ </w:t>
      </w:r>
      <w:r w:rsidRPr="00075725">
        <w:rPr>
          <w:rFonts w:ascii="TH SarabunPSK" w:hAnsi="TH SarabunPSK" w:cs="TH SarabunPSK"/>
          <w:sz w:val="32"/>
          <w:szCs w:val="32"/>
        </w:rPr>
        <w:t xml:space="preserve">: </w:t>
      </w:r>
      <w:r w:rsidRPr="00075725">
        <w:rPr>
          <w:rFonts w:ascii="TH SarabunPSK" w:hAnsi="TH SarabunPSK" w:cs="TH SarabunPSK"/>
          <w:sz w:val="32"/>
          <w:szCs w:val="32"/>
          <w:cs/>
        </w:rPr>
        <w:t>ชื่อข้อเสนอการวิจัย แหล่งทุน และสถานภาพในการทำวิจัยว่าได้ทำการวิจัยลุล่วงแล้วประมาณร้อยละเท่าใด</w:t>
      </w:r>
    </w:p>
    <w:p w14:paraId="4CBF99D6" w14:textId="77777777" w:rsidR="00EA50E5" w:rsidRPr="00DC412D" w:rsidRDefault="00EA50E5" w:rsidP="00EA50E5">
      <w:pPr>
        <w:pStyle w:val="af6"/>
        <w:spacing w:before="120" w:beforeAutospacing="0" w:after="0" w:afterAutospacing="0"/>
        <w:rPr>
          <w:rFonts w:ascii="TH SarabunPSK" w:hAnsi="TH SarabunPSK" w:cs="TH SarabunPSK"/>
          <w:sz w:val="32"/>
          <w:szCs w:val="32"/>
        </w:rPr>
      </w:pPr>
    </w:p>
    <w:sectPr w:rsidR="00EA50E5" w:rsidRPr="00DC412D" w:rsidSect="00116210">
      <w:headerReference w:type="even" r:id="rId50"/>
      <w:headerReference w:type="default" r:id="rId51"/>
      <w:footerReference w:type="default" r:id="rId52"/>
      <w:pgSz w:w="11906" w:h="16838" w:code="9"/>
      <w:pgMar w:top="1134" w:right="1134" w:bottom="1134" w:left="1134" w:header="568" w:footer="113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C63D8" w14:textId="77777777" w:rsidR="00176F41" w:rsidRDefault="00176F41">
      <w:r>
        <w:separator/>
      </w:r>
    </w:p>
  </w:endnote>
  <w:endnote w:type="continuationSeparator" w:id="0">
    <w:p w14:paraId="29588347" w14:textId="77777777" w:rsidR="00176F41" w:rsidRDefault="00176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572C0A68-6D91-43AB-8AF3-B80EECDD6AD4}"/>
    <w:embedBold r:id="rId2" w:fontKey="{24102E68-BF9D-4659-AE58-D528E1EACB61}"/>
    <w:embedItalic r:id="rId3" w:fontKey="{D51D2993-9762-41FC-B275-1199AB183B9F}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  <w:embedRegular r:id="rId4" w:subsetted="1" w:fontKey="{7339C398-4BEB-4E8B-8DAB-9BBD1CA25AC6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  <w:embedRegular r:id="rId5" w:subsetted="1" w:fontKey="{D4B4E700-C0D8-4244-BCDF-9158DD74E8AE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  <w:embedRegular r:id="rId6" w:subsetted="1" w:fontKey="{C8A34331-4044-44F8-9E94-BCA223ACC1C0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15392" w14:textId="77777777" w:rsidR="009A5D87" w:rsidRPr="00707B53" w:rsidRDefault="009A5D87" w:rsidP="00837B79">
    <w:pPr>
      <w:pStyle w:val="aa"/>
      <w:rPr>
        <w:rFonts w:ascii="TH SarabunPSK" w:hAnsi="TH SarabunPSK" w:cs="TH SarabunPSK"/>
        <w:sz w:val="32"/>
      </w:rPr>
    </w:pPr>
    <w:r>
      <w:rPr>
        <w:rFonts w:ascii="TH SarabunPSK" w:hAnsi="TH SarabunPSK" w:cs="TH SarabunPSK" w:hint="cs"/>
        <w:sz w:val="32"/>
        <w:cs/>
      </w:rPr>
      <w:t xml:space="preserve">ไฟล์ </w:t>
    </w:r>
    <w:r>
      <w:rPr>
        <w:rFonts w:ascii="TH SarabunPSK" w:hAnsi="TH SarabunPSK" w:cs="TH SarabunPSK"/>
        <w:sz w:val="32"/>
      </w:rPr>
      <w:t>Template RDI-</w:t>
    </w:r>
    <w:r w:rsidRPr="002735CC">
      <w:rPr>
        <w:rFonts w:ascii="TH SarabunPSK" w:hAnsi="TH SarabunPSK" w:cs="TH SarabunPSK"/>
        <w:sz w:val="32"/>
      </w:rPr>
      <w:t>V</w:t>
    </w:r>
    <w:r>
      <w:rPr>
        <w:rFonts w:ascii="TH SarabunPSK" w:hAnsi="TH SarabunPSK" w:cs="TH SarabunPSK" w:hint="cs"/>
        <w:sz w:val="32"/>
        <w:cs/>
      </w:rPr>
      <w:t>1</w:t>
    </w:r>
    <w:r>
      <w:rPr>
        <w:rFonts w:ascii="TH SarabunPSK" w:hAnsi="TH SarabunPSK" w:cs="TH SarabunPSK"/>
        <w:sz w:val="32"/>
      </w:rPr>
      <w:t>Project256</w:t>
    </w:r>
    <w:r>
      <w:rPr>
        <w:rFonts w:ascii="TH SarabunPSK" w:hAnsi="TH SarabunPSK" w:cs="TH SarabunPSK" w:hint="cs"/>
        <w:sz w:val="32"/>
        <w:cs/>
      </w:rPr>
      <w:t>2</w:t>
    </w:r>
    <w:r w:rsidRPr="00707B53">
      <w:rPr>
        <w:rFonts w:ascii="TH SarabunPSK" w:hAnsi="TH SarabunPSK" w:cs="TH SarabunPSK"/>
        <w:sz w:val="32"/>
      </w:rPr>
      <w:t xml:space="preserve"> </w:t>
    </w:r>
    <w:r>
      <w:rPr>
        <w:rFonts w:ascii="TH SarabunPSK" w:hAnsi="TH SarabunPSK" w:cs="TH SarabunPSK"/>
        <w:sz w:val="32"/>
      </w:rPr>
      <w:t xml:space="preserve">                                                                                     </w:t>
    </w:r>
    <w:r w:rsidRPr="00707B53">
      <w:rPr>
        <w:rFonts w:ascii="TH SarabunPSK" w:hAnsi="TH SarabunPSK" w:cs="TH SarabunPSK"/>
        <w:sz w:val="32"/>
      </w:rPr>
      <w:fldChar w:fldCharType="begin"/>
    </w:r>
    <w:r w:rsidRPr="00707B53">
      <w:rPr>
        <w:rFonts w:ascii="TH SarabunPSK" w:hAnsi="TH SarabunPSK" w:cs="TH SarabunPSK"/>
        <w:sz w:val="32"/>
      </w:rPr>
      <w:instrText xml:space="preserve"> PAGE   \* MERGEFORMAT </w:instrText>
    </w:r>
    <w:r w:rsidRPr="00707B53">
      <w:rPr>
        <w:rFonts w:ascii="TH SarabunPSK" w:hAnsi="TH SarabunPSK" w:cs="TH SarabunPSK"/>
        <w:sz w:val="32"/>
      </w:rPr>
      <w:fldChar w:fldCharType="separate"/>
    </w:r>
    <w:r w:rsidR="007172AB">
      <w:rPr>
        <w:rFonts w:ascii="TH SarabunPSK" w:hAnsi="TH SarabunPSK" w:cs="TH SarabunPSK"/>
        <w:noProof/>
        <w:sz w:val="32"/>
      </w:rPr>
      <w:t>1</w:t>
    </w:r>
    <w:r w:rsidRPr="00707B53">
      <w:rPr>
        <w:rFonts w:ascii="TH SarabunPSK" w:hAnsi="TH SarabunPSK" w:cs="TH SarabunPSK"/>
        <w:noProof/>
        <w:sz w:val="32"/>
      </w:rPr>
      <w:fldChar w:fldCharType="end"/>
    </w:r>
  </w:p>
  <w:p w14:paraId="79FFFF19" w14:textId="77777777" w:rsidR="009A5D87" w:rsidRDefault="009A5D8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FD9BF" w14:textId="77777777" w:rsidR="00176F41" w:rsidRDefault="00176F41">
      <w:r>
        <w:separator/>
      </w:r>
    </w:p>
  </w:footnote>
  <w:footnote w:type="continuationSeparator" w:id="0">
    <w:p w14:paraId="47C0A503" w14:textId="77777777" w:rsidR="00176F41" w:rsidRDefault="00176F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37AD0" w14:textId="77777777" w:rsidR="009A5D87" w:rsidRDefault="009A5D87" w:rsidP="00EF4B20">
    <w:pPr>
      <w:pStyle w:val="a8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27B7C7E" w14:textId="77777777" w:rsidR="009A5D87" w:rsidRDefault="009A5D87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8B75E" w14:textId="77777777" w:rsidR="009A5D87" w:rsidRDefault="009A5D87" w:rsidP="006A576D">
    <w:pPr>
      <w:pStyle w:val="1"/>
      <w:rPr>
        <w:rFonts w:ascii="TH SarabunPSK" w:hAnsi="TH SarabunPSK" w:cs="TH SarabunPSK"/>
      </w:rPr>
    </w:pPr>
    <w:r>
      <w:rPr>
        <w:rFonts w:ascii="TH SarabunPSK" w:hAnsi="TH SarabunPSK" w:cs="TH SarabunPSK" w:hint="cs"/>
        <w:cs/>
      </w:rPr>
      <w:t>มหาวิทยาลัยราชภัฏพระนครศรีอยุธยา</w:t>
    </w:r>
    <w:r w:rsidRPr="00631FD4">
      <w:rPr>
        <w:rFonts w:ascii="TH SarabunPSK" w:hAnsi="TH SarabunPSK" w:cs="TH SarabunPSK"/>
      </w:rPr>
      <w:tab/>
    </w:r>
    <w:r w:rsidRPr="00631FD4">
      <w:rPr>
        <w:rFonts w:ascii="TH SarabunPSK" w:hAnsi="TH SarabunPSK" w:cs="TH SarabunPSK"/>
      </w:rPr>
      <w:tab/>
    </w:r>
    <w:r w:rsidRPr="00631FD4">
      <w:rPr>
        <w:rFonts w:ascii="TH SarabunPSK" w:hAnsi="TH SarabunPSK" w:cs="TH SarabunPSK"/>
      </w:rPr>
      <w:tab/>
    </w:r>
    <w:r w:rsidRPr="00631FD4">
      <w:rPr>
        <w:rFonts w:ascii="TH SarabunPSK" w:hAnsi="TH SarabunPSK" w:cs="TH SarabunPSK"/>
      </w:rPr>
      <w:tab/>
    </w:r>
    <w:r>
      <w:rPr>
        <w:rFonts w:ascii="TH SarabunPSK" w:hAnsi="TH SarabunPSK" w:cs="TH SarabunPSK"/>
      </w:rPr>
      <w:t xml:space="preserve">  </w:t>
    </w:r>
    <w:r w:rsidRPr="00631FD4">
      <w:rPr>
        <w:rFonts w:ascii="TH SarabunPSK" w:hAnsi="TH SarabunPSK" w:cs="TH SarabunPSK"/>
      </w:rPr>
      <w:tab/>
    </w:r>
    <w:r w:rsidRPr="00631FD4">
      <w:rPr>
        <w:rFonts w:ascii="TH SarabunPSK" w:hAnsi="TH SarabunPSK" w:cs="TH SarabunPSK"/>
        <w:cs/>
      </w:rPr>
      <w:t xml:space="preserve">     </w:t>
    </w:r>
    <w:r>
      <w:rPr>
        <w:rFonts w:ascii="TH SarabunPSK" w:hAnsi="TH SarabunPSK" w:cs="TH SarabunPSK" w:hint="cs"/>
        <w:cs/>
      </w:rPr>
      <w:t xml:space="preserve">         </w:t>
    </w:r>
    <w:r w:rsidRPr="00631FD4">
      <w:rPr>
        <w:rFonts w:ascii="TH SarabunPSK" w:hAnsi="TH SarabunPSK" w:cs="TH SarabunPSK"/>
        <w:cs/>
      </w:rPr>
      <w:t xml:space="preserve">   </w:t>
    </w:r>
    <w:r>
      <w:rPr>
        <w:rFonts w:ascii="TH SarabunPSK" w:hAnsi="TH SarabunPSK" w:cs="TH SarabunPSK" w:hint="cs"/>
        <w:cs/>
      </w:rPr>
      <w:t xml:space="preserve">   </w:t>
    </w:r>
    <w:r w:rsidRPr="00631FD4">
      <w:rPr>
        <w:rFonts w:ascii="TH SarabunPSK" w:hAnsi="TH SarabunPSK" w:cs="TH SarabunPSK"/>
        <w:cs/>
      </w:rPr>
      <w:t xml:space="preserve"> </w:t>
    </w:r>
    <w:r>
      <w:rPr>
        <w:rFonts w:ascii="TH SarabunPSK" w:hAnsi="TH SarabunPSK" w:cs="TH SarabunPSK" w:hint="cs"/>
        <w:cs/>
      </w:rPr>
      <w:t xml:space="preserve">แบบ ก-1ด </w:t>
    </w:r>
  </w:p>
  <w:p w14:paraId="69DF50C3" w14:textId="77777777" w:rsidR="009A5D87" w:rsidRDefault="009A5D87" w:rsidP="006A576D">
    <w:pPr>
      <w:pStyle w:val="a8"/>
      <w:ind w:right="360"/>
      <w:jc w:val="right"/>
      <w:rPr>
        <w:rFonts w:ascii="TH SarabunPSK" w:hAnsi="TH SarabunPSK" w:cs="TH SarabunPSK"/>
        <w:sz w:val="22"/>
        <w:szCs w:val="24"/>
      </w:rPr>
    </w:pPr>
    <w:r>
      <w:rPr>
        <w:rFonts w:hint="cs"/>
        <w:cs/>
      </w:rPr>
      <w:t xml:space="preserve">                                                                                                                                               </w:t>
    </w:r>
    <w:r w:rsidRPr="000A7E5B">
      <w:rPr>
        <w:rFonts w:ascii="TH SarabunPSK" w:hAnsi="TH SarabunPSK" w:cs="TH SarabunPSK"/>
        <w:sz w:val="22"/>
        <w:szCs w:val="24"/>
        <w:cs/>
      </w:rPr>
      <w:t>(ฉบับปรับปรุงปี พ.ศ.25</w:t>
    </w:r>
    <w:r>
      <w:rPr>
        <w:rFonts w:ascii="TH SarabunPSK" w:hAnsi="TH SarabunPSK" w:cs="TH SarabunPSK" w:hint="cs"/>
        <w:sz w:val="22"/>
        <w:szCs w:val="24"/>
        <w:cs/>
      </w:rPr>
      <w:t>6</w:t>
    </w:r>
    <w:r>
      <w:rPr>
        <w:rFonts w:ascii="TH SarabunPSK" w:hAnsi="TH SarabunPSK" w:cs="TH SarabunPSK"/>
        <w:sz w:val="22"/>
        <w:szCs w:val="24"/>
      </w:rPr>
      <w:t>5</w:t>
    </w:r>
    <w:r w:rsidRPr="000A7E5B">
      <w:rPr>
        <w:rFonts w:ascii="TH SarabunPSK" w:hAnsi="TH SarabunPSK" w:cs="TH SarabunPSK"/>
        <w:sz w:val="22"/>
        <w:szCs w:val="24"/>
        <w:cs/>
      </w:rPr>
      <w:t>)</w:t>
    </w:r>
  </w:p>
  <w:p w14:paraId="372A2AD9" w14:textId="77777777" w:rsidR="009A5D87" w:rsidRPr="000A7E5B" w:rsidRDefault="009A5D87" w:rsidP="000A7E5B">
    <w:pPr>
      <w:pStyle w:val="a8"/>
      <w:ind w:right="360"/>
      <w:rPr>
        <w:rFonts w:ascii="TH SarabunPSK" w:hAnsi="TH SarabunPSK" w:cs="TH SarabunPSK"/>
        <w:sz w:val="22"/>
        <w:szCs w:val="24"/>
        <w: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0F280D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2F31E3"/>
    <w:multiLevelType w:val="hybridMultilevel"/>
    <w:tmpl w:val="38DE28BC"/>
    <w:lvl w:ilvl="0" w:tplc="6464C082">
      <w:start w:val="1"/>
      <w:numFmt w:val="decimal"/>
      <w:lvlText w:val="%1."/>
      <w:lvlJc w:val="left"/>
      <w:pPr>
        <w:ind w:left="1713" w:hanging="360"/>
      </w:pPr>
      <w:rPr>
        <w:rFonts w:ascii="TH SarabunPSK" w:hAnsi="TH SarabunPSK" w:cs="TH SarabunPSK" w:hint="default"/>
        <w:b/>
        <w:bCs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 w15:restartNumberingAfterBreak="0">
    <w:nsid w:val="0B795A31"/>
    <w:multiLevelType w:val="hybridMultilevel"/>
    <w:tmpl w:val="912CBD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A61BA"/>
    <w:multiLevelType w:val="multilevel"/>
    <w:tmpl w:val="AA3AE2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lang w:bidi="th-TH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25669F"/>
    <w:multiLevelType w:val="hybridMultilevel"/>
    <w:tmpl w:val="44D4E464"/>
    <w:lvl w:ilvl="0" w:tplc="7DF0DBDC">
      <w:start w:val="10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5" w15:restartNumberingAfterBreak="0">
    <w:nsid w:val="223D487D"/>
    <w:multiLevelType w:val="hybridMultilevel"/>
    <w:tmpl w:val="560A37C4"/>
    <w:lvl w:ilvl="0" w:tplc="5F12CB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604CAC"/>
    <w:multiLevelType w:val="multilevel"/>
    <w:tmpl w:val="612439D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066"/>
        </w:tabs>
        <w:ind w:left="206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132"/>
        </w:tabs>
        <w:ind w:left="41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838"/>
        </w:tabs>
        <w:ind w:left="583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904"/>
        </w:tabs>
        <w:ind w:left="79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610"/>
        </w:tabs>
        <w:ind w:left="96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316"/>
        </w:tabs>
        <w:ind w:left="1131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382"/>
        </w:tabs>
        <w:ind w:left="133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088"/>
        </w:tabs>
        <w:ind w:left="15088" w:hanging="1440"/>
      </w:pPr>
      <w:rPr>
        <w:rFonts w:hint="default"/>
      </w:rPr>
    </w:lvl>
  </w:abstractNum>
  <w:abstractNum w:abstractNumId="7" w15:restartNumberingAfterBreak="0">
    <w:nsid w:val="24DA0B43"/>
    <w:multiLevelType w:val="hybridMultilevel"/>
    <w:tmpl w:val="CA04890C"/>
    <w:lvl w:ilvl="0" w:tplc="8A489126">
      <w:start w:val="3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8" w15:restartNumberingAfterBreak="0">
    <w:nsid w:val="26A665D8"/>
    <w:multiLevelType w:val="multilevel"/>
    <w:tmpl w:val="213086E0"/>
    <w:lvl w:ilvl="0">
      <w:start w:val="5"/>
      <w:numFmt w:val="decimal"/>
      <w:lvlText w:val="%1."/>
      <w:lvlJc w:val="left"/>
      <w:pPr>
        <w:tabs>
          <w:tab w:val="num" w:pos="1710"/>
        </w:tabs>
        <w:ind w:left="171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1995"/>
        </w:tabs>
        <w:ind w:left="199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925"/>
        </w:tabs>
        <w:ind w:left="29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570"/>
        </w:tabs>
        <w:ind w:left="35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855"/>
        </w:tabs>
        <w:ind w:left="38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140"/>
        </w:tabs>
        <w:ind w:left="41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785"/>
        </w:tabs>
        <w:ind w:left="47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70"/>
        </w:tabs>
        <w:ind w:left="5070" w:hanging="1440"/>
      </w:pPr>
      <w:rPr>
        <w:rFonts w:hint="default"/>
      </w:rPr>
    </w:lvl>
  </w:abstractNum>
  <w:abstractNum w:abstractNumId="9" w15:restartNumberingAfterBreak="0">
    <w:nsid w:val="2DBF3232"/>
    <w:multiLevelType w:val="hybridMultilevel"/>
    <w:tmpl w:val="CD54A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CC1E28"/>
    <w:multiLevelType w:val="multilevel"/>
    <w:tmpl w:val="19D42A4A"/>
    <w:lvl w:ilvl="0">
      <w:start w:val="16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725"/>
        </w:tabs>
        <w:ind w:left="172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770"/>
        </w:tabs>
        <w:ind w:left="47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830"/>
        </w:tabs>
        <w:ind w:left="78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180"/>
        </w:tabs>
        <w:ind w:left="91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90"/>
        </w:tabs>
        <w:ind w:left="108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240"/>
        </w:tabs>
        <w:ind w:left="12240" w:hanging="1440"/>
      </w:pPr>
      <w:rPr>
        <w:rFonts w:hint="default"/>
      </w:rPr>
    </w:lvl>
  </w:abstractNum>
  <w:abstractNum w:abstractNumId="11" w15:restartNumberingAfterBreak="0">
    <w:nsid w:val="328A2769"/>
    <w:multiLevelType w:val="hybridMultilevel"/>
    <w:tmpl w:val="C4546ADC"/>
    <w:lvl w:ilvl="0" w:tplc="68C242BE">
      <w:start w:val="5"/>
      <w:numFmt w:val="bullet"/>
      <w:lvlText w:val="-"/>
      <w:lvlJc w:val="left"/>
      <w:pPr>
        <w:ind w:left="2048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7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8" w:hanging="360"/>
      </w:pPr>
      <w:rPr>
        <w:rFonts w:ascii="Wingdings" w:hAnsi="Wingdings" w:hint="default"/>
      </w:rPr>
    </w:lvl>
  </w:abstractNum>
  <w:abstractNum w:abstractNumId="12" w15:restartNumberingAfterBreak="0">
    <w:nsid w:val="3A382D2B"/>
    <w:multiLevelType w:val="hybridMultilevel"/>
    <w:tmpl w:val="75745AAC"/>
    <w:lvl w:ilvl="0" w:tplc="87986AC4">
      <w:start w:val="5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13" w15:restartNumberingAfterBreak="0">
    <w:nsid w:val="3B810BEA"/>
    <w:multiLevelType w:val="hybridMultilevel"/>
    <w:tmpl w:val="DD26A904"/>
    <w:lvl w:ilvl="0" w:tplc="6C30F028">
      <w:start w:val="3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14" w15:restartNumberingAfterBreak="0">
    <w:nsid w:val="3E1E44CE"/>
    <w:multiLevelType w:val="hybridMultilevel"/>
    <w:tmpl w:val="C36C908A"/>
    <w:lvl w:ilvl="0" w:tplc="CBC002C0">
      <w:numFmt w:val="bullet"/>
      <w:lvlText w:val="-"/>
      <w:lvlJc w:val="left"/>
      <w:pPr>
        <w:tabs>
          <w:tab w:val="num" w:pos="2203"/>
        </w:tabs>
        <w:ind w:left="2203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23"/>
        </w:tabs>
        <w:ind w:left="292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43"/>
        </w:tabs>
        <w:ind w:left="36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63"/>
        </w:tabs>
        <w:ind w:left="43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83"/>
        </w:tabs>
        <w:ind w:left="508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03"/>
        </w:tabs>
        <w:ind w:left="58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23"/>
        </w:tabs>
        <w:ind w:left="65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43"/>
        </w:tabs>
        <w:ind w:left="724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63"/>
        </w:tabs>
        <w:ind w:left="7963" w:hanging="360"/>
      </w:pPr>
      <w:rPr>
        <w:rFonts w:ascii="Wingdings" w:hAnsi="Wingdings" w:hint="default"/>
      </w:rPr>
    </w:lvl>
  </w:abstractNum>
  <w:abstractNum w:abstractNumId="15" w15:restartNumberingAfterBreak="0">
    <w:nsid w:val="3F7C39C6"/>
    <w:multiLevelType w:val="multilevel"/>
    <w:tmpl w:val="BBC889AE"/>
    <w:lvl w:ilvl="0">
      <w:start w:val="3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838"/>
        </w:tabs>
        <w:ind w:left="183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473"/>
        </w:tabs>
        <w:ind w:left="247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08"/>
        </w:tabs>
        <w:ind w:left="28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503"/>
        </w:tabs>
        <w:ind w:left="350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838"/>
        </w:tabs>
        <w:ind w:left="383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173"/>
        </w:tabs>
        <w:ind w:left="4173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68"/>
        </w:tabs>
        <w:ind w:left="48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203"/>
        </w:tabs>
        <w:ind w:left="5203" w:hanging="1440"/>
      </w:pPr>
      <w:rPr>
        <w:rFonts w:hint="default"/>
      </w:rPr>
    </w:lvl>
  </w:abstractNum>
  <w:abstractNum w:abstractNumId="16" w15:restartNumberingAfterBreak="0">
    <w:nsid w:val="3FEB5B76"/>
    <w:multiLevelType w:val="hybridMultilevel"/>
    <w:tmpl w:val="5E2E73B4"/>
    <w:lvl w:ilvl="0" w:tplc="6464C082">
      <w:start w:val="1"/>
      <w:numFmt w:val="decimal"/>
      <w:lvlText w:val="%1."/>
      <w:lvlJc w:val="left"/>
      <w:pPr>
        <w:ind w:left="1713" w:hanging="360"/>
      </w:pPr>
      <w:rPr>
        <w:rFonts w:ascii="TH SarabunPSK" w:hAnsi="TH SarabunPSK" w:cs="TH SarabunPSK" w:hint="default"/>
        <w:b/>
        <w:bCs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7" w15:restartNumberingAfterBreak="0">
    <w:nsid w:val="41337E98"/>
    <w:multiLevelType w:val="multilevel"/>
    <w:tmpl w:val="DC868CD2"/>
    <w:lvl w:ilvl="0">
      <w:start w:val="1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3"/>
        </w:tabs>
        <w:ind w:left="180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6"/>
        </w:tabs>
        <w:ind w:left="36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9"/>
        </w:tabs>
        <w:ind w:left="50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52"/>
        </w:tabs>
        <w:ind w:left="68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95"/>
        </w:tabs>
        <w:ind w:left="8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38"/>
        </w:tabs>
        <w:ind w:left="97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41"/>
        </w:tabs>
        <w:ind w:left="115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84"/>
        </w:tabs>
        <w:ind w:left="12984" w:hanging="1440"/>
      </w:pPr>
      <w:rPr>
        <w:rFonts w:hint="default"/>
      </w:rPr>
    </w:lvl>
  </w:abstractNum>
  <w:abstractNum w:abstractNumId="18" w15:restartNumberingAfterBreak="0">
    <w:nsid w:val="42C25EB7"/>
    <w:multiLevelType w:val="hybridMultilevel"/>
    <w:tmpl w:val="68B0B180"/>
    <w:lvl w:ilvl="0" w:tplc="53B60864">
      <w:start w:val="1"/>
      <w:numFmt w:val="bullet"/>
      <w:lvlText w:val=""/>
      <w:lvlJc w:val="left"/>
      <w:pPr>
        <w:tabs>
          <w:tab w:val="num" w:pos="2550"/>
        </w:tabs>
        <w:ind w:left="2550" w:hanging="420"/>
      </w:pPr>
      <w:rPr>
        <w:rFonts w:ascii="Wingdings" w:eastAsia="Cordia New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19" w15:restartNumberingAfterBreak="0">
    <w:nsid w:val="43F717D4"/>
    <w:multiLevelType w:val="multilevel"/>
    <w:tmpl w:val="9192FB66"/>
    <w:lvl w:ilvl="0">
      <w:start w:val="1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076"/>
        </w:tabs>
        <w:ind w:left="207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823"/>
        </w:tabs>
        <w:ind w:left="58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884"/>
        </w:tabs>
        <w:ind w:left="78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585"/>
        </w:tabs>
        <w:ind w:left="95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646"/>
        </w:tabs>
        <w:ind w:left="116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347"/>
        </w:tabs>
        <w:ind w:left="133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048"/>
        </w:tabs>
        <w:ind w:left="15048" w:hanging="1440"/>
      </w:pPr>
      <w:rPr>
        <w:rFonts w:hint="default"/>
      </w:rPr>
    </w:lvl>
  </w:abstractNum>
  <w:abstractNum w:abstractNumId="20" w15:restartNumberingAfterBreak="0">
    <w:nsid w:val="48825CE8"/>
    <w:multiLevelType w:val="hybridMultilevel"/>
    <w:tmpl w:val="A5D46A4C"/>
    <w:lvl w:ilvl="0" w:tplc="05A29618">
      <w:start w:val="1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21" w15:restartNumberingAfterBreak="0">
    <w:nsid w:val="4F105DFB"/>
    <w:multiLevelType w:val="multilevel"/>
    <w:tmpl w:val="6A9E8CC8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ascii="Angsana New" w:eastAsia="Times New Roman" w:hAnsi="Angsana New" w:cs="Angsana New" w:hint="default"/>
        <w:lang w:bidi="th-TH"/>
      </w:rPr>
    </w:lvl>
    <w:lvl w:ilvl="1">
      <w:start w:val="1"/>
      <w:numFmt w:val="decimal"/>
      <w:isLgl/>
      <w:lvlText w:val="%1.%2"/>
      <w:lvlJc w:val="left"/>
      <w:pPr>
        <w:tabs>
          <w:tab w:val="num" w:pos="1710"/>
        </w:tabs>
        <w:ind w:left="1710" w:hanging="360"/>
      </w:pPr>
      <w:rPr>
        <w:rFonts w:hint="cs"/>
      </w:rPr>
    </w:lvl>
    <w:lvl w:ilvl="2">
      <w:start w:val="1"/>
      <w:numFmt w:val="decimal"/>
      <w:isLgl/>
      <w:lvlText w:val="%1.%2.%3"/>
      <w:lvlJc w:val="left"/>
      <w:pPr>
        <w:tabs>
          <w:tab w:val="num" w:pos="2430"/>
        </w:tabs>
        <w:ind w:left="2430" w:hanging="720"/>
      </w:pPr>
      <w:rPr>
        <w:rFonts w:hint="cs"/>
      </w:rPr>
    </w:lvl>
    <w:lvl w:ilvl="3">
      <w:start w:val="1"/>
      <w:numFmt w:val="decimal"/>
      <w:isLgl/>
      <w:lvlText w:val="%1.%2.%3.%4"/>
      <w:lvlJc w:val="left"/>
      <w:pPr>
        <w:tabs>
          <w:tab w:val="num" w:pos="2790"/>
        </w:tabs>
        <w:ind w:left="2790" w:hanging="720"/>
      </w:pPr>
      <w:rPr>
        <w:rFonts w:hint="cs"/>
      </w:rPr>
    </w:lvl>
    <w:lvl w:ilvl="4">
      <w:start w:val="1"/>
      <w:numFmt w:val="decimal"/>
      <w:isLgl/>
      <w:lvlText w:val="%1.%2.%3.%4.%5"/>
      <w:lvlJc w:val="left"/>
      <w:pPr>
        <w:tabs>
          <w:tab w:val="num" w:pos="3510"/>
        </w:tabs>
        <w:ind w:left="3510" w:hanging="1080"/>
      </w:pPr>
      <w:rPr>
        <w:rFonts w:hint="cs"/>
      </w:rPr>
    </w:lvl>
    <w:lvl w:ilvl="5">
      <w:start w:val="1"/>
      <w:numFmt w:val="decimal"/>
      <w:isLgl/>
      <w:lvlText w:val="%1.%2.%3.%4.%5.%6"/>
      <w:lvlJc w:val="left"/>
      <w:pPr>
        <w:tabs>
          <w:tab w:val="num" w:pos="3870"/>
        </w:tabs>
        <w:ind w:left="3870" w:hanging="1080"/>
      </w:pPr>
      <w:rPr>
        <w:rFonts w:hint="cs"/>
      </w:rPr>
    </w:lvl>
    <w:lvl w:ilvl="6">
      <w:start w:val="1"/>
      <w:numFmt w:val="decimal"/>
      <w:isLgl/>
      <w:lvlText w:val="%1.%2.%3.%4.%5.%6.%7"/>
      <w:lvlJc w:val="left"/>
      <w:pPr>
        <w:tabs>
          <w:tab w:val="num" w:pos="4230"/>
        </w:tabs>
        <w:ind w:left="4230" w:hanging="1080"/>
      </w:pPr>
      <w:rPr>
        <w:rFonts w:hint="cs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950"/>
        </w:tabs>
        <w:ind w:left="4950" w:hanging="1440"/>
      </w:pPr>
      <w:rPr>
        <w:rFonts w:hint="cs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310"/>
        </w:tabs>
        <w:ind w:left="5310" w:hanging="1440"/>
      </w:pPr>
      <w:rPr>
        <w:rFonts w:hint="cs"/>
      </w:rPr>
    </w:lvl>
  </w:abstractNum>
  <w:abstractNum w:abstractNumId="22" w15:restartNumberingAfterBreak="0">
    <w:nsid w:val="52874FAF"/>
    <w:multiLevelType w:val="hybridMultilevel"/>
    <w:tmpl w:val="2F647AFA"/>
    <w:lvl w:ilvl="0" w:tplc="D6BC73FC">
      <w:start w:val="10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3" w15:restartNumberingAfterBreak="0">
    <w:nsid w:val="5B2E4263"/>
    <w:multiLevelType w:val="multilevel"/>
    <w:tmpl w:val="474A396E"/>
    <w:lvl w:ilvl="0">
      <w:start w:val="1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3"/>
        </w:tabs>
        <w:ind w:left="180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6"/>
        </w:tabs>
        <w:ind w:left="36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9"/>
        </w:tabs>
        <w:ind w:left="50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52"/>
        </w:tabs>
        <w:ind w:left="68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95"/>
        </w:tabs>
        <w:ind w:left="8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38"/>
        </w:tabs>
        <w:ind w:left="97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41"/>
        </w:tabs>
        <w:ind w:left="115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84"/>
        </w:tabs>
        <w:ind w:left="12984" w:hanging="1440"/>
      </w:pPr>
      <w:rPr>
        <w:rFonts w:hint="default"/>
      </w:rPr>
    </w:lvl>
  </w:abstractNum>
  <w:abstractNum w:abstractNumId="24" w15:restartNumberingAfterBreak="0">
    <w:nsid w:val="6F2A65EF"/>
    <w:multiLevelType w:val="multilevel"/>
    <w:tmpl w:val="9F122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51B6AD0"/>
    <w:multiLevelType w:val="hybridMultilevel"/>
    <w:tmpl w:val="3A5C6ABA"/>
    <w:lvl w:ilvl="0" w:tplc="7B32C1C6">
      <w:start w:val="2"/>
      <w:numFmt w:val="bullet"/>
      <w:lvlText w:val="-"/>
      <w:lvlJc w:val="left"/>
      <w:pPr>
        <w:ind w:left="1778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6" w15:restartNumberingAfterBreak="0">
    <w:nsid w:val="7CB7539C"/>
    <w:multiLevelType w:val="hybridMultilevel"/>
    <w:tmpl w:val="8E4EC810"/>
    <w:lvl w:ilvl="0" w:tplc="6464C082">
      <w:start w:val="1"/>
      <w:numFmt w:val="decimal"/>
      <w:lvlText w:val="%1."/>
      <w:lvlJc w:val="left"/>
      <w:pPr>
        <w:ind w:left="1713" w:hanging="360"/>
      </w:pPr>
      <w:rPr>
        <w:rFonts w:ascii="TH SarabunPSK" w:hAnsi="TH SarabunPSK" w:cs="TH SarabunPSK" w:hint="default"/>
        <w:b/>
        <w:bCs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7" w15:restartNumberingAfterBreak="0">
    <w:nsid w:val="7E9A267F"/>
    <w:multiLevelType w:val="hybridMultilevel"/>
    <w:tmpl w:val="7BEC7D30"/>
    <w:lvl w:ilvl="0" w:tplc="6E4EFE7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8" w15:restartNumberingAfterBreak="0">
    <w:nsid w:val="7F971EA1"/>
    <w:multiLevelType w:val="hybridMultilevel"/>
    <w:tmpl w:val="67D48A04"/>
    <w:lvl w:ilvl="0" w:tplc="7E26E942">
      <w:start w:val="1"/>
      <w:numFmt w:val="decimal"/>
      <w:lvlText w:val="%1."/>
      <w:lvlJc w:val="left"/>
      <w:pPr>
        <w:ind w:left="1146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512688889">
    <w:abstractNumId w:val="21"/>
  </w:num>
  <w:num w:numId="2" w16cid:durableId="1372850709">
    <w:abstractNumId w:val="23"/>
  </w:num>
  <w:num w:numId="3" w16cid:durableId="20716061">
    <w:abstractNumId w:val="17"/>
  </w:num>
  <w:num w:numId="4" w16cid:durableId="1482307059">
    <w:abstractNumId w:val="10"/>
  </w:num>
  <w:num w:numId="5" w16cid:durableId="207693739">
    <w:abstractNumId w:val="18"/>
  </w:num>
  <w:num w:numId="6" w16cid:durableId="388110954">
    <w:abstractNumId w:val="15"/>
  </w:num>
  <w:num w:numId="7" w16cid:durableId="1371567582">
    <w:abstractNumId w:val="22"/>
  </w:num>
  <w:num w:numId="8" w16cid:durableId="1565529914">
    <w:abstractNumId w:val="20"/>
  </w:num>
  <w:num w:numId="9" w16cid:durableId="1983385056">
    <w:abstractNumId w:val="7"/>
  </w:num>
  <w:num w:numId="10" w16cid:durableId="694119195">
    <w:abstractNumId w:val="8"/>
  </w:num>
  <w:num w:numId="11" w16cid:durableId="1746804450">
    <w:abstractNumId w:val="0"/>
  </w:num>
  <w:num w:numId="12" w16cid:durableId="1639021938">
    <w:abstractNumId w:val="14"/>
  </w:num>
  <w:num w:numId="13" w16cid:durableId="1004017579">
    <w:abstractNumId w:val="6"/>
  </w:num>
  <w:num w:numId="14" w16cid:durableId="1154488995">
    <w:abstractNumId w:val="13"/>
  </w:num>
  <w:num w:numId="15" w16cid:durableId="1744647079">
    <w:abstractNumId w:val="12"/>
  </w:num>
  <w:num w:numId="16" w16cid:durableId="535584048">
    <w:abstractNumId w:val="4"/>
  </w:num>
  <w:num w:numId="17" w16cid:durableId="2100249879">
    <w:abstractNumId w:val="19"/>
  </w:num>
  <w:num w:numId="18" w16cid:durableId="943539497">
    <w:abstractNumId w:val="25"/>
  </w:num>
  <w:num w:numId="19" w16cid:durableId="1424522870">
    <w:abstractNumId w:val="2"/>
  </w:num>
  <w:num w:numId="20" w16cid:durableId="449129346">
    <w:abstractNumId w:val="28"/>
  </w:num>
  <w:num w:numId="21" w16cid:durableId="1932857789">
    <w:abstractNumId w:val="26"/>
  </w:num>
  <w:num w:numId="22" w16cid:durableId="997610803">
    <w:abstractNumId w:val="24"/>
  </w:num>
  <w:num w:numId="23" w16cid:durableId="965165206">
    <w:abstractNumId w:val="3"/>
  </w:num>
  <w:num w:numId="24" w16cid:durableId="156267966">
    <w:abstractNumId w:val="9"/>
  </w:num>
  <w:num w:numId="25" w16cid:durableId="1015497190">
    <w:abstractNumId w:val="5"/>
  </w:num>
  <w:num w:numId="26" w16cid:durableId="1040201911">
    <w:abstractNumId w:val="16"/>
  </w:num>
  <w:num w:numId="27" w16cid:durableId="1885174492">
    <w:abstractNumId w:val="1"/>
  </w:num>
  <w:num w:numId="28" w16cid:durableId="1408768686">
    <w:abstractNumId w:val="11"/>
  </w:num>
  <w:num w:numId="29" w16cid:durableId="1539969262">
    <w:abstractNumId w:val="2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embedSystemFonts/>
  <w:saveSubset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34E"/>
    <w:rsid w:val="0000159D"/>
    <w:rsid w:val="0000207C"/>
    <w:rsid w:val="00002A3C"/>
    <w:rsid w:val="000030B1"/>
    <w:rsid w:val="00003627"/>
    <w:rsid w:val="00006240"/>
    <w:rsid w:val="00006243"/>
    <w:rsid w:val="00007F46"/>
    <w:rsid w:val="00013409"/>
    <w:rsid w:val="0001369D"/>
    <w:rsid w:val="0001422B"/>
    <w:rsid w:val="0002356D"/>
    <w:rsid w:val="0002460A"/>
    <w:rsid w:val="000254B8"/>
    <w:rsid w:val="000301C3"/>
    <w:rsid w:val="00031563"/>
    <w:rsid w:val="0003289E"/>
    <w:rsid w:val="000339F1"/>
    <w:rsid w:val="0003412C"/>
    <w:rsid w:val="000357AF"/>
    <w:rsid w:val="0003634E"/>
    <w:rsid w:val="00041264"/>
    <w:rsid w:val="00043E3F"/>
    <w:rsid w:val="00045755"/>
    <w:rsid w:val="00046970"/>
    <w:rsid w:val="00046AAE"/>
    <w:rsid w:val="00047B7B"/>
    <w:rsid w:val="00051FAD"/>
    <w:rsid w:val="00055481"/>
    <w:rsid w:val="00056F9D"/>
    <w:rsid w:val="00060482"/>
    <w:rsid w:val="00066C6E"/>
    <w:rsid w:val="000675F9"/>
    <w:rsid w:val="00070ACE"/>
    <w:rsid w:val="00070C8C"/>
    <w:rsid w:val="000749AB"/>
    <w:rsid w:val="00074D41"/>
    <w:rsid w:val="00075725"/>
    <w:rsid w:val="00076C41"/>
    <w:rsid w:val="0007723B"/>
    <w:rsid w:val="00080177"/>
    <w:rsid w:val="000806C0"/>
    <w:rsid w:val="0009044A"/>
    <w:rsid w:val="000908C5"/>
    <w:rsid w:val="000926D7"/>
    <w:rsid w:val="00093A60"/>
    <w:rsid w:val="00096A07"/>
    <w:rsid w:val="00097576"/>
    <w:rsid w:val="000A3410"/>
    <w:rsid w:val="000A36B9"/>
    <w:rsid w:val="000A3FD6"/>
    <w:rsid w:val="000A6A2D"/>
    <w:rsid w:val="000A7E5B"/>
    <w:rsid w:val="000B1797"/>
    <w:rsid w:val="000B698D"/>
    <w:rsid w:val="000C01B8"/>
    <w:rsid w:val="000C326C"/>
    <w:rsid w:val="000C3A6D"/>
    <w:rsid w:val="000C467B"/>
    <w:rsid w:val="000D146A"/>
    <w:rsid w:val="000D2CF8"/>
    <w:rsid w:val="000D2D3D"/>
    <w:rsid w:val="000D45BE"/>
    <w:rsid w:val="000D62A0"/>
    <w:rsid w:val="000E0915"/>
    <w:rsid w:val="000E2B8E"/>
    <w:rsid w:val="000F1CAC"/>
    <w:rsid w:val="000F2131"/>
    <w:rsid w:val="000F622C"/>
    <w:rsid w:val="00101812"/>
    <w:rsid w:val="00101D47"/>
    <w:rsid w:val="00105B6D"/>
    <w:rsid w:val="00107BF6"/>
    <w:rsid w:val="00111283"/>
    <w:rsid w:val="00112D1B"/>
    <w:rsid w:val="00113B43"/>
    <w:rsid w:val="00114BA3"/>
    <w:rsid w:val="00115BF5"/>
    <w:rsid w:val="00116210"/>
    <w:rsid w:val="00123B3F"/>
    <w:rsid w:val="001313E4"/>
    <w:rsid w:val="001326ED"/>
    <w:rsid w:val="001335B5"/>
    <w:rsid w:val="00136C14"/>
    <w:rsid w:val="00136D34"/>
    <w:rsid w:val="00137060"/>
    <w:rsid w:val="00140D25"/>
    <w:rsid w:val="0014256F"/>
    <w:rsid w:val="00142DB1"/>
    <w:rsid w:val="0014323B"/>
    <w:rsid w:val="001445E1"/>
    <w:rsid w:val="00145DC8"/>
    <w:rsid w:val="001463BC"/>
    <w:rsid w:val="001472B6"/>
    <w:rsid w:val="0014753F"/>
    <w:rsid w:val="00150677"/>
    <w:rsid w:val="00153903"/>
    <w:rsid w:val="00155B66"/>
    <w:rsid w:val="0015747A"/>
    <w:rsid w:val="00157DF8"/>
    <w:rsid w:val="00162795"/>
    <w:rsid w:val="0017089A"/>
    <w:rsid w:val="001741A0"/>
    <w:rsid w:val="001769C7"/>
    <w:rsid w:val="00176A81"/>
    <w:rsid w:val="00176F41"/>
    <w:rsid w:val="00185952"/>
    <w:rsid w:val="00186B30"/>
    <w:rsid w:val="00190DCD"/>
    <w:rsid w:val="00191781"/>
    <w:rsid w:val="00191E8C"/>
    <w:rsid w:val="001934C3"/>
    <w:rsid w:val="001935DB"/>
    <w:rsid w:val="00195131"/>
    <w:rsid w:val="001A1661"/>
    <w:rsid w:val="001A436A"/>
    <w:rsid w:val="001B174C"/>
    <w:rsid w:val="001B1F7A"/>
    <w:rsid w:val="001B211F"/>
    <w:rsid w:val="001B2F4B"/>
    <w:rsid w:val="001B3D72"/>
    <w:rsid w:val="001B47F1"/>
    <w:rsid w:val="001B4D1D"/>
    <w:rsid w:val="001B5075"/>
    <w:rsid w:val="001B6A5C"/>
    <w:rsid w:val="001C01CF"/>
    <w:rsid w:val="001C6B8A"/>
    <w:rsid w:val="001D0771"/>
    <w:rsid w:val="001D0DE9"/>
    <w:rsid w:val="001D30B9"/>
    <w:rsid w:val="001D423E"/>
    <w:rsid w:val="001D5657"/>
    <w:rsid w:val="001D698C"/>
    <w:rsid w:val="001E1379"/>
    <w:rsid w:val="001E3A59"/>
    <w:rsid w:val="001E602C"/>
    <w:rsid w:val="001E62AB"/>
    <w:rsid w:val="001F43AF"/>
    <w:rsid w:val="001F579B"/>
    <w:rsid w:val="0020185E"/>
    <w:rsid w:val="00205E20"/>
    <w:rsid w:val="002118CF"/>
    <w:rsid w:val="002129B7"/>
    <w:rsid w:val="00215B28"/>
    <w:rsid w:val="002200AF"/>
    <w:rsid w:val="002262D5"/>
    <w:rsid w:val="002302CD"/>
    <w:rsid w:val="002313BD"/>
    <w:rsid w:val="00236241"/>
    <w:rsid w:val="00236D59"/>
    <w:rsid w:val="00237D87"/>
    <w:rsid w:val="0024064A"/>
    <w:rsid w:val="00240F03"/>
    <w:rsid w:val="00241B26"/>
    <w:rsid w:val="002450E5"/>
    <w:rsid w:val="00245769"/>
    <w:rsid w:val="00245EA5"/>
    <w:rsid w:val="00247443"/>
    <w:rsid w:val="002478BC"/>
    <w:rsid w:val="0025252C"/>
    <w:rsid w:val="002537C3"/>
    <w:rsid w:val="00254745"/>
    <w:rsid w:val="002548A6"/>
    <w:rsid w:val="00260762"/>
    <w:rsid w:val="0026314F"/>
    <w:rsid w:val="00264F2A"/>
    <w:rsid w:val="00265295"/>
    <w:rsid w:val="00266CB3"/>
    <w:rsid w:val="00271633"/>
    <w:rsid w:val="00273220"/>
    <w:rsid w:val="00274FDC"/>
    <w:rsid w:val="00277605"/>
    <w:rsid w:val="0028161F"/>
    <w:rsid w:val="00283377"/>
    <w:rsid w:val="002847A8"/>
    <w:rsid w:val="002848F8"/>
    <w:rsid w:val="00296FEC"/>
    <w:rsid w:val="0029703F"/>
    <w:rsid w:val="002A2E21"/>
    <w:rsid w:val="002A5E55"/>
    <w:rsid w:val="002A7C08"/>
    <w:rsid w:val="002B2878"/>
    <w:rsid w:val="002B2ABE"/>
    <w:rsid w:val="002B599F"/>
    <w:rsid w:val="002B5D48"/>
    <w:rsid w:val="002C0B60"/>
    <w:rsid w:val="002C1E37"/>
    <w:rsid w:val="002C477A"/>
    <w:rsid w:val="002C4D75"/>
    <w:rsid w:val="002C6D21"/>
    <w:rsid w:val="002C724C"/>
    <w:rsid w:val="002D1DF0"/>
    <w:rsid w:val="002D21EA"/>
    <w:rsid w:val="002D376B"/>
    <w:rsid w:val="002D4B35"/>
    <w:rsid w:val="002D5222"/>
    <w:rsid w:val="002D5A0E"/>
    <w:rsid w:val="002E137E"/>
    <w:rsid w:val="002E2A1B"/>
    <w:rsid w:val="002E6395"/>
    <w:rsid w:val="002E6E9B"/>
    <w:rsid w:val="002E70CB"/>
    <w:rsid w:val="002F01B0"/>
    <w:rsid w:val="002F1442"/>
    <w:rsid w:val="002F2311"/>
    <w:rsid w:val="002F3A9A"/>
    <w:rsid w:val="002F5916"/>
    <w:rsid w:val="002F6101"/>
    <w:rsid w:val="0030062B"/>
    <w:rsid w:val="003022E1"/>
    <w:rsid w:val="003035D1"/>
    <w:rsid w:val="00303DAC"/>
    <w:rsid w:val="00312F68"/>
    <w:rsid w:val="00313E91"/>
    <w:rsid w:val="003157FE"/>
    <w:rsid w:val="0032105E"/>
    <w:rsid w:val="003216AB"/>
    <w:rsid w:val="003240DD"/>
    <w:rsid w:val="00324754"/>
    <w:rsid w:val="00327709"/>
    <w:rsid w:val="00334B1B"/>
    <w:rsid w:val="0034033D"/>
    <w:rsid w:val="00341B47"/>
    <w:rsid w:val="00341CE8"/>
    <w:rsid w:val="00341E5E"/>
    <w:rsid w:val="003444E9"/>
    <w:rsid w:val="00344F14"/>
    <w:rsid w:val="00346EDE"/>
    <w:rsid w:val="003513E0"/>
    <w:rsid w:val="00353B9D"/>
    <w:rsid w:val="00356819"/>
    <w:rsid w:val="0035683F"/>
    <w:rsid w:val="00357066"/>
    <w:rsid w:val="00357F20"/>
    <w:rsid w:val="0036192C"/>
    <w:rsid w:val="00362727"/>
    <w:rsid w:val="00363619"/>
    <w:rsid w:val="00363EAF"/>
    <w:rsid w:val="00364788"/>
    <w:rsid w:val="003657BA"/>
    <w:rsid w:val="00370718"/>
    <w:rsid w:val="00371528"/>
    <w:rsid w:val="0037170A"/>
    <w:rsid w:val="0037344F"/>
    <w:rsid w:val="00373B9D"/>
    <w:rsid w:val="00373FE4"/>
    <w:rsid w:val="00375EFF"/>
    <w:rsid w:val="00376B24"/>
    <w:rsid w:val="0038084B"/>
    <w:rsid w:val="0038114B"/>
    <w:rsid w:val="00381B57"/>
    <w:rsid w:val="00387BED"/>
    <w:rsid w:val="003965E8"/>
    <w:rsid w:val="003A172D"/>
    <w:rsid w:val="003A31A7"/>
    <w:rsid w:val="003A5A6B"/>
    <w:rsid w:val="003A78B5"/>
    <w:rsid w:val="003B13BC"/>
    <w:rsid w:val="003B26AA"/>
    <w:rsid w:val="003B3BA7"/>
    <w:rsid w:val="003B7376"/>
    <w:rsid w:val="003B7A3D"/>
    <w:rsid w:val="003C1EFC"/>
    <w:rsid w:val="003C3556"/>
    <w:rsid w:val="003C4970"/>
    <w:rsid w:val="003C524F"/>
    <w:rsid w:val="003D0B69"/>
    <w:rsid w:val="003D738C"/>
    <w:rsid w:val="003D7AA9"/>
    <w:rsid w:val="003E624B"/>
    <w:rsid w:val="003E748E"/>
    <w:rsid w:val="003E7E35"/>
    <w:rsid w:val="003F147D"/>
    <w:rsid w:val="003F18BC"/>
    <w:rsid w:val="003F589D"/>
    <w:rsid w:val="003F6506"/>
    <w:rsid w:val="003F792F"/>
    <w:rsid w:val="004002BF"/>
    <w:rsid w:val="004008AF"/>
    <w:rsid w:val="004031B7"/>
    <w:rsid w:val="0040694B"/>
    <w:rsid w:val="00411B7C"/>
    <w:rsid w:val="00412991"/>
    <w:rsid w:val="00413944"/>
    <w:rsid w:val="0041566D"/>
    <w:rsid w:val="004160D9"/>
    <w:rsid w:val="004162A1"/>
    <w:rsid w:val="00416D3B"/>
    <w:rsid w:val="00417707"/>
    <w:rsid w:val="0042316F"/>
    <w:rsid w:val="00424B29"/>
    <w:rsid w:val="00425BAD"/>
    <w:rsid w:val="00427B2F"/>
    <w:rsid w:val="00430195"/>
    <w:rsid w:val="004315B8"/>
    <w:rsid w:val="0043259B"/>
    <w:rsid w:val="00437191"/>
    <w:rsid w:val="00437E85"/>
    <w:rsid w:val="00440AD0"/>
    <w:rsid w:val="004426C1"/>
    <w:rsid w:val="004432AC"/>
    <w:rsid w:val="00443335"/>
    <w:rsid w:val="00445A34"/>
    <w:rsid w:val="0045060C"/>
    <w:rsid w:val="00454E54"/>
    <w:rsid w:val="00455850"/>
    <w:rsid w:val="0045739F"/>
    <w:rsid w:val="0046007A"/>
    <w:rsid w:val="004605CB"/>
    <w:rsid w:val="004627D7"/>
    <w:rsid w:val="00462E35"/>
    <w:rsid w:val="00465C5D"/>
    <w:rsid w:val="004709BB"/>
    <w:rsid w:val="00471DB0"/>
    <w:rsid w:val="0047370B"/>
    <w:rsid w:val="00477C6C"/>
    <w:rsid w:val="00480324"/>
    <w:rsid w:val="00481A93"/>
    <w:rsid w:val="0048528A"/>
    <w:rsid w:val="004860BF"/>
    <w:rsid w:val="004869EE"/>
    <w:rsid w:val="00487773"/>
    <w:rsid w:val="004878F4"/>
    <w:rsid w:val="00490AB4"/>
    <w:rsid w:val="004933F5"/>
    <w:rsid w:val="00493A32"/>
    <w:rsid w:val="0049413A"/>
    <w:rsid w:val="00495AA6"/>
    <w:rsid w:val="00495E8A"/>
    <w:rsid w:val="004A07E3"/>
    <w:rsid w:val="004A266E"/>
    <w:rsid w:val="004A76A9"/>
    <w:rsid w:val="004B1D2B"/>
    <w:rsid w:val="004B4AB1"/>
    <w:rsid w:val="004B5B59"/>
    <w:rsid w:val="004C2443"/>
    <w:rsid w:val="004C4C29"/>
    <w:rsid w:val="004D26AD"/>
    <w:rsid w:val="004D4FA4"/>
    <w:rsid w:val="004D5676"/>
    <w:rsid w:val="004D7CC5"/>
    <w:rsid w:val="004E2E04"/>
    <w:rsid w:val="004F11E6"/>
    <w:rsid w:val="00500F72"/>
    <w:rsid w:val="00501835"/>
    <w:rsid w:val="00501BC2"/>
    <w:rsid w:val="00501F87"/>
    <w:rsid w:val="005030F0"/>
    <w:rsid w:val="00503BC4"/>
    <w:rsid w:val="0050458C"/>
    <w:rsid w:val="00510FDA"/>
    <w:rsid w:val="00514D0B"/>
    <w:rsid w:val="00514EE1"/>
    <w:rsid w:val="00517798"/>
    <w:rsid w:val="0052040E"/>
    <w:rsid w:val="0052051B"/>
    <w:rsid w:val="00520B73"/>
    <w:rsid w:val="00521231"/>
    <w:rsid w:val="00524E81"/>
    <w:rsid w:val="005250D1"/>
    <w:rsid w:val="005278B7"/>
    <w:rsid w:val="00530EC0"/>
    <w:rsid w:val="00533F3B"/>
    <w:rsid w:val="00535F14"/>
    <w:rsid w:val="005375EA"/>
    <w:rsid w:val="00541D78"/>
    <w:rsid w:val="00543BD7"/>
    <w:rsid w:val="00547C8B"/>
    <w:rsid w:val="0055154F"/>
    <w:rsid w:val="00551DA4"/>
    <w:rsid w:val="00553E34"/>
    <w:rsid w:val="00554D62"/>
    <w:rsid w:val="005559C6"/>
    <w:rsid w:val="00560530"/>
    <w:rsid w:val="00563EC6"/>
    <w:rsid w:val="0056687F"/>
    <w:rsid w:val="0057241D"/>
    <w:rsid w:val="005763D9"/>
    <w:rsid w:val="00577E8C"/>
    <w:rsid w:val="0058619F"/>
    <w:rsid w:val="00586F9D"/>
    <w:rsid w:val="005909F8"/>
    <w:rsid w:val="0059148A"/>
    <w:rsid w:val="00591E8F"/>
    <w:rsid w:val="00593E3C"/>
    <w:rsid w:val="00594A48"/>
    <w:rsid w:val="00595639"/>
    <w:rsid w:val="0059687D"/>
    <w:rsid w:val="00597167"/>
    <w:rsid w:val="005A0B5F"/>
    <w:rsid w:val="005A611D"/>
    <w:rsid w:val="005A74C2"/>
    <w:rsid w:val="005B0B87"/>
    <w:rsid w:val="005B1192"/>
    <w:rsid w:val="005B1CAF"/>
    <w:rsid w:val="005B3F76"/>
    <w:rsid w:val="005B56E1"/>
    <w:rsid w:val="005C1F8B"/>
    <w:rsid w:val="005C51B5"/>
    <w:rsid w:val="005C684B"/>
    <w:rsid w:val="005D680A"/>
    <w:rsid w:val="005D74A7"/>
    <w:rsid w:val="005E1756"/>
    <w:rsid w:val="005E620F"/>
    <w:rsid w:val="005E71A5"/>
    <w:rsid w:val="005F25D8"/>
    <w:rsid w:val="005F47A6"/>
    <w:rsid w:val="0060038B"/>
    <w:rsid w:val="00600F0D"/>
    <w:rsid w:val="0060332E"/>
    <w:rsid w:val="00603596"/>
    <w:rsid w:val="0060452E"/>
    <w:rsid w:val="00604A2A"/>
    <w:rsid w:val="00611376"/>
    <w:rsid w:val="00613995"/>
    <w:rsid w:val="00613D7F"/>
    <w:rsid w:val="00614ADC"/>
    <w:rsid w:val="00617923"/>
    <w:rsid w:val="00621C0D"/>
    <w:rsid w:val="0062259A"/>
    <w:rsid w:val="00627A83"/>
    <w:rsid w:val="00630868"/>
    <w:rsid w:val="006317FE"/>
    <w:rsid w:val="00631FD4"/>
    <w:rsid w:val="006330F3"/>
    <w:rsid w:val="00634BE0"/>
    <w:rsid w:val="0063615F"/>
    <w:rsid w:val="00641CA0"/>
    <w:rsid w:val="00641DFD"/>
    <w:rsid w:val="006469BF"/>
    <w:rsid w:val="00652F40"/>
    <w:rsid w:val="00654252"/>
    <w:rsid w:val="00654EC0"/>
    <w:rsid w:val="00655ED4"/>
    <w:rsid w:val="006564C9"/>
    <w:rsid w:val="0065781C"/>
    <w:rsid w:val="00660475"/>
    <w:rsid w:val="006626BC"/>
    <w:rsid w:val="006642A0"/>
    <w:rsid w:val="006671A8"/>
    <w:rsid w:val="00676CB0"/>
    <w:rsid w:val="00677308"/>
    <w:rsid w:val="00677738"/>
    <w:rsid w:val="00677F13"/>
    <w:rsid w:val="00680158"/>
    <w:rsid w:val="0068032F"/>
    <w:rsid w:val="00681CE6"/>
    <w:rsid w:val="00685DFA"/>
    <w:rsid w:val="00696A87"/>
    <w:rsid w:val="00697C66"/>
    <w:rsid w:val="006A15E3"/>
    <w:rsid w:val="006A1D9E"/>
    <w:rsid w:val="006A2861"/>
    <w:rsid w:val="006A576D"/>
    <w:rsid w:val="006A5D1D"/>
    <w:rsid w:val="006A756F"/>
    <w:rsid w:val="006A76A1"/>
    <w:rsid w:val="006B0BF5"/>
    <w:rsid w:val="006B191A"/>
    <w:rsid w:val="006B40ED"/>
    <w:rsid w:val="006B743C"/>
    <w:rsid w:val="006B79C2"/>
    <w:rsid w:val="006C26AB"/>
    <w:rsid w:val="006C6A10"/>
    <w:rsid w:val="006D1421"/>
    <w:rsid w:val="006D18DC"/>
    <w:rsid w:val="006D28DE"/>
    <w:rsid w:val="006D6F0A"/>
    <w:rsid w:val="006E285D"/>
    <w:rsid w:val="006E4154"/>
    <w:rsid w:val="006F1F6B"/>
    <w:rsid w:val="006F1FC2"/>
    <w:rsid w:val="006F5314"/>
    <w:rsid w:val="006F63FC"/>
    <w:rsid w:val="006F6432"/>
    <w:rsid w:val="006F7618"/>
    <w:rsid w:val="0070030E"/>
    <w:rsid w:val="007006AD"/>
    <w:rsid w:val="00700ED5"/>
    <w:rsid w:val="00702408"/>
    <w:rsid w:val="007071C6"/>
    <w:rsid w:val="00707B53"/>
    <w:rsid w:val="00710CC1"/>
    <w:rsid w:val="00715287"/>
    <w:rsid w:val="0071540A"/>
    <w:rsid w:val="0071578B"/>
    <w:rsid w:val="00715A71"/>
    <w:rsid w:val="007172AB"/>
    <w:rsid w:val="007173F8"/>
    <w:rsid w:val="00717A13"/>
    <w:rsid w:val="007250DA"/>
    <w:rsid w:val="007271BB"/>
    <w:rsid w:val="00731285"/>
    <w:rsid w:val="00733112"/>
    <w:rsid w:val="0073371D"/>
    <w:rsid w:val="007405A1"/>
    <w:rsid w:val="007414FA"/>
    <w:rsid w:val="00741534"/>
    <w:rsid w:val="00746C36"/>
    <w:rsid w:val="00747711"/>
    <w:rsid w:val="00753C52"/>
    <w:rsid w:val="007553B1"/>
    <w:rsid w:val="00757467"/>
    <w:rsid w:val="00762DD1"/>
    <w:rsid w:val="007650D4"/>
    <w:rsid w:val="0077132B"/>
    <w:rsid w:val="00775805"/>
    <w:rsid w:val="00780DE2"/>
    <w:rsid w:val="00782F0E"/>
    <w:rsid w:val="00784E9A"/>
    <w:rsid w:val="00792A46"/>
    <w:rsid w:val="00794E65"/>
    <w:rsid w:val="00796E01"/>
    <w:rsid w:val="007976EC"/>
    <w:rsid w:val="007A2F23"/>
    <w:rsid w:val="007A3AFA"/>
    <w:rsid w:val="007B01D8"/>
    <w:rsid w:val="007B0756"/>
    <w:rsid w:val="007B21F7"/>
    <w:rsid w:val="007B4D1A"/>
    <w:rsid w:val="007C1624"/>
    <w:rsid w:val="007C27A6"/>
    <w:rsid w:val="007C4ACC"/>
    <w:rsid w:val="007C4D84"/>
    <w:rsid w:val="007C4E4C"/>
    <w:rsid w:val="007C7DFA"/>
    <w:rsid w:val="007D2609"/>
    <w:rsid w:val="007D27D6"/>
    <w:rsid w:val="007D30D5"/>
    <w:rsid w:val="007D3757"/>
    <w:rsid w:val="007D46E0"/>
    <w:rsid w:val="007D5EAE"/>
    <w:rsid w:val="007D65E5"/>
    <w:rsid w:val="007E16D3"/>
    <w:rsid w:val="007E482B"/>
    <w:rsid w:val="007E6266"/>
    <w:rsid w:val="007E6CFD"/>
    <w:rsid w:val="007F0E88"/>
    <w:rsid w:val="007F119B"/>
    <w:rsid w:val="007F76C2"/>
    <w:rsid w:val="00805275"/>
    <w:rsid w:val="008056D2"/>
    <w:rsid w:val="008125A3"/>
    <w:rsid w:val="008137BE"/>
    <w:rsid w:val="008206F5"/>
    <w:rsid w:val="008224D5"/>
    <w:rsid w:val="00824DCC"/>
    <w:rsid w:val="00831A3A"/>
    <w:rsid w:val="00833286"/>
    <w:rsid w:val="00833D1C"/>
    <w:rsid w:val="008353FF"/>
    <w:rsid w:val="00836294"/>
    <w:rsid w:val="00837B79"/>
    <w:rsid w:val="00840CEC"/>
    <w:rsid w:val="00842426"/>
    <w:rsid w:val="008431FD"/>
    <w:rsid w:val="00843E30"/>
    <w:rsid w:val="0084470C"/>
    <w:rsid w:val="008450FC"/>
    <w:rsid w:val="0084510C"/>
    <w:rsid w:val="008504BE"/>
    <w:rsid w:val="00850F59"/>
    <w:rsid w:val="008516F0"/>
    <w:rsid w:val="0085177D"/>
    <w:rsid w:val="008521AC"/>
    <w:rsid w:val="008529F5"/>
    <w:rsid w:val="00852A72"/>
    <w:rsid w:val="00852AE4"/>
    <w:rsid w:val="00855F31"/>
    <w:rsid w:val="00856434"/>
    <w:rsid w:val="008575B2"/>
    <w:rsid w:val="008611DF"/>
    <w:rsid w:val="008641C3"/>
    <w:rsid w:val="008654A0"/>
    <w:rsid w:val="008679EA"/>
    <w:rsid w:val="00867CB2"/>
    <w:rsid w:val="00867FC1"/>
    <w:rsid w:val="00870646"/>
    <w:rsid w:val="00872C71"/>
    <w:rsid w:val="00877ECE"/>
    <w:rsid w:val="00882372"/>
    <w:rsid w:val="0088258E"/>
    <w:rsid w:val="00882AA7"/>
    <w:rsid w:val="00884D93"/>
    <w:rsid w:val="00891633"/>
    <w:rsid w:val="0089729B"/>
    <w:rsid w:val="00897639"/>
    <w:rsid w:val="008A094F"/>
    <w:rsid w:val="008A0A62"/>
    <w:rsid w:val="008A247D"/>
    <w:rsid w:val="008A4194"/>
    <w:rsid w:val="008A4424"/>
    <w:rsid w:val="008A4A7F"/>
    <w:rsid w:val="008A511D"/>
    <w:rsid w:val="008A5A4B"/>
    <w:rsid w:val="008B1271"/>
    <w:rsid w:val="008B437C"/>
    <w:rsid w:val="008B53B7"/>
    <w:rsid w:val="008B73A4"/>
    <w:rsid w:val="008C3454"/>
    <w:rsid w:val="008C4952"/>
    <w:rsid w:val="008C67C6"/>
    <w:rsid w:val="008C77DA"/>
    <w:rsid w:val="008D27AC"/>
    <w:rsid w:val="008D4116"/>
    <w:rsid w:val="008D4F0F"/>
    <w:rsid w:val="008D706E"/>
    <w:rsid w:val="008E0646"/>
    <w:rsid w:val="008E0DEC"/>
    <w:rsid w:val="008E3361"/>
    <w:rsid w:val="008F4AB3"/>
    <w:rsid w:val="008F55AC"/>
    <w:rsid w:val="009005AE"/>
    <w:rsid w:val="00903E75"/>
    <w:rsid w:val="00905C0B"/>
    <w:rsid w:val="00906CAC"/>
    <w:rsid w:val="009101B2"/>
    <w:rsid w:val="00910788"/>
    <w:rsid w:val="009141BE"/>
    <w:rsid w:val="00931932"/>
    <w:rsid w:val="00933470"/>
    <w:rsid w:val="009351C8"/>
    <w:rsid w:val="00936AE2"/>
    <w:rsid w:val="009410D5"/>
    <w:rsid w:val="009416F5"/>
    <w:rsid w:val="00945A5D"/>
    <w:rsid w:val="0094604D"/>
    <w:rsid w:val="00946EB2"/>
    <w:rsid w:val="0095041A"/>
    <w:rsid w:val="00951190"/>
    <w:rsid w:val="00952490"/>
    <w:rsid w:val="00954AAD"/>
    <w:rsid w:val="009603AA"/>
    <w:rsid w:val="00964212"/>
    <w:rsid w:val="009651F3"/>
    <w:rsid w:val="00971145"/>
    <w:rsid w:val="0097255B"/>
    <w:rsid w:val="00977BE8"/>
    <w:rsid w:val="00984D09"/>
    <w:rsid w:val="0098680B"/>
    <w:rsid w:val="00986C65"/>
    <w:rsid w:val="00987661"/>
    <w:rsid w:val="00987E49"/>
    <w:rsid w:val="00990800"/>
    <w:rsid w:val="00991252"/>
    <w:rsid w:val="009919C6"/>
    <w:rsid w:val="00991DD1"/>
    <w:rsid w:val="0099583D"/>
    <w:rsid w:val="009A5121"/>
    <w:rsid w:val="009A5D87"/>
    <w:rsid w:val="009B20E7"/>
    <w:rsid w:val="009B2744"/>
    <w:rsid w:val="009B4F69"/>
    <w:rsid w:val="009B5A8C"/>
    <w:rsid w:val="009B68B3"/>
    <w:rsid w:val="009C11DB"/>
    <w:rsid w:val="009C475A"/>
    <w:rsid w:val="009C4E0E"/>
    <w:rsid w:val="009D0F4F"/>
    <w:rsid w:val="009D2F2A"/>
    <w:rsid w:val="009D3A28"/>
    <w:rsid w:val="009D4DED"/>
    <w:rsid w:val="009D5D6E"/>
    <w:rsid w:val="009D5F15"/>
    <w:rsid w:val="009E03E0"/>
    <w:rsid w:val="009E22D2"/>
    <w:rsid w:val="009E66C6"/>
    <w:rsid w:val="009F12EE"/>
    <w:rsid w:val="009F1E24"/>
    <w:rsid w:val="009F305F"/>
    <w:rsid w:val="009F4A59"/>
    <w:rsid w:val="009F4F6B"/>
    <w:rsid w:val="009F52A1"/>
    <w:rsid w:val="009F58F4"/>
    <w:rsid w:val="00A00B2E"/>
    <w:rsid w:val="00A00F62"/>
    <w:rsid w:val="00A02997"/>
    <w:rsid w:val="00A03698"/>
    <w:rsid w:val="00A05A76"/>
    <w:rsid w:val="00A05F50"/>
    <w:rsid w:val="00A114A2"/>
    <w:rsid w:val="00A15FFC"/>
    <w:rsid w:val="00A16A8A"/>
    <w:rsid w:val="00A21A5A"/>
    <w:rsid w:val="00A21E8C"/>
    <w:rsid w:val="00A2451B"/>
    <w:rsid w:val="00A259E9"/>
    <w:rsid w:val="00A25DF3"/>
    <w:rsid w:val="00A26EF0"/>
    <w:rsid w:val="00A2779A"/>
    <w:rsid w:val="00A27BEA"/>
    <w:rsid w:val="00A34B28"/>
    <w:rsid w:val="00A34D0A"/>
    <w:rsid w:val="00A357CD"/>
    <w:rsid w:val="00A44F0C"/>
    <w:rsid w:val="00A469B1"/>
    <w:rsid w:val="00A507DF"/>
    <w:rsid w:val="00A5599D"/>
    <w:rsid w:val="00A568C1"/>
    <w:rsid w:val="00A6074D"/>
    <w:rsid w:val="00A637C9"/>
    <w:rsid w:val="00A6779A"/>
    <w:rsid w:val="00A70C62"/>
    <w:rsid w:val="00A731FE"/>
    <w:rsid w:val="00A73321"/>
    <w:rsid w:val="00A76441"/>
    <w:rsid w:val="00A774FC"/>
    <w:rsid w:val="00A866E3"/>
    <w:rsid w:val="00A9311E"/>
    <w:rsid w:val="00A9717F"/>
    <w:rsid w:val="00A971D3"/>
    <w:rsid w:val="00AA217B"/>
    <w:rsid w:val="00AA2B23"/>
    <w:rsid w:val="00AA36DC"/>
    <w:rsid w:val="00AA7BBD"/>
    <w:rsid w:val="00AB031A"/>
    <w:rsid w:val="00AB0734"/>
    <w:rsid w:val="00AB09F6"/>
    <w:rsid w:val="00AB3E7B"/>
    <w:rsid w:val="00AB4663"/>
    <w:rsid w:val="00AC0531"/>
    <w:rsid w:val="00AC0F61"/>
    <w:rsid w:val="00AC10A5"/>
    <w:rsid w:val="00AC1CAA"/>
    <w:rsid w:val="00AC2162"/>
    <w:rsid w:val="00AC2AD9"/>
    <w:rsid w:val="00AC349D"/>
    <w:rsid w:val="00AC49D7"/>
    <w:rsid w:val="00AC6DEB"/>
    <w:rsid w:val="00AD09EA"/>
    <w:rsid w:val="00AD2194"/>
    <w:rsid w:val="00AD49DB"/>
    <w:rsid w:val="00AD5780"/>
    <w:rsid w:val="00AD789B"/>
    <w:rsid w:val="00AE1AA9"/>
    <w:rsid w:val="00AE2479"/>
    <w:rsid w:val="00AE2524"/>
    <w:rsid w:val="00AE4345"/>
    <w:rsid w:val="00AE5F06"/>
    <w:rsid w:val="00AE7A53"/>
    <w:rsid w:val="00AF116F"/>
    <w:rsid w:val="00AF128B"/>
    <w:rsid w:val="00AF1F2B"/>
    <w:rsid w:val="00AF3BFA"/>
    <w:rsid w:val="00AF5326"/>
    <w:rsid w:val="00B01D16"/>
    <w:rsid w:val="00B04B6A"/>
    <w:rsid w:val="00B04C95"/>
    <w:rsid w:val="00B05F3E"/>
    <w:rsid w:val="00B0605B"/>
    <w:rsid w:val="00B0619F"/>
    <w:rsid w:val="00B06CBA"/>
    <w:rsid w:val="00B104D2"/>
    <w:rsid w:val="00B13C67"/>
    <w:rsid w:val="00B1549C"/>
    <w:rsid w:val="00B15DFB"/>
    <w:rsid w:val="00B16DB6"/>
    <w:rsid w:val="00B177C8"/>
    <w:rsid w:val="00B24113"/>
    <w:rsid w:val="00B24928"/>
    <w:rsid w:val="00B24DB2"/>
    <w:rsid w:val="00B2550E"/>
    <w:rsid w:val="00B27876"/>
    <w:rsid w:val="00B27BAA"/>
    <w:rsid w:val="00B32F8D"/>
    <w:rsid w:val="00B43B43"/>
    <w:rsid w:val="00B43C04"/>
    <w:rsid w:val="00B465CA"/>
    <w:rsid w:val="00B530F8"/>
    <w:rsid w:val="00B5404E"/>
    <w:rsid w:val="00B565C1"/>
    <w:rsid w:val="00B57109"/>
    <w:rsid w:val="00B605EB"/>
    <w:rsid w:val="00B612F1"/>
    <w:rsid w:val="00B71462"/>
    <w:rsid w:val="00B71BCB"/>
    <w:rsid w:val="00B800B1"/>
    <w:rsid w:val="00B82B88"/>
    <w:rsid w:val="00B8422A"/>
    <w:rsid w:val="00B863D0"/>
    <w:rsid w:val="00B8650F"/>
    <w:rsid w:val="00B86A5F"/>
    <w:rsid w:val="00B86A6D"/>
    <w:rsid w:val="00B922D9"/>
    <w:rsid w:val="00B94379"/>
    <w:rsid w:val="00BA0F1F"/>
    <w:rsid w:val="00BA49AB"/>
    <w:rsid w:val="00BA587C"/>
    <w:rsid w:val="00BA5DC3"/>
    <w:rsid w:val="00BA615E"/>
    <w:rsid w:val="00BA691C"/>
    <w:rsid w:val="00BA6A26"/>
    <w:rsid w:val="00BA6A55"/>
    <w:rsid w:val="00BB512F"/>
    <w:rsid w:val="00BC0D81"/>
    <w:rsid w:val="00BC1519"/>
    <w:rsid w:val="00BC2F57"/>
    <w:rsid w:val="00BC7010"/>
    <w:rsid w:val="00BD0C41"/>
    <w:rsid w:val="00BD0FCB"/>
    <w:rsid w:val="00BD2B28"/>
    <w:rsid w:val="00BD36E7"/>
    <w:rsid w:val="00BD3B8B"/>
    <w:rsid w:val="00BD3DE8"/>
    <w:rsid w:val="00BD4384"/>
    <w:rsid w:val="00BD6DAD"/>
    <w:rsid w:val="00BE21A0"/>
    <w:rsid w:val="00BE2B67"/>
    <w:rsid w:val="00BE49CC"/>
    <w:rsid w:val="00BF2475"/>
    <w:rsid w:val="00BF2F9E"/>
    <w:rsid w:val="00BF3474"/>
    <w:rsid w:val="00BF550E"/>
    <w:rsid w:val="00C00647"/>
    <w:rsid w:val="00C02E26"/>
    <w:rsid w:val="00C03833"/>
    <w:rsid w:val="00C04BB1"/>
    <w:rsid w:val="00C0554B"/>
    <w:rsid w:val="00C10AC7"/>
    <w:rsid w:val="00C12437"/>
    <w:rsid w:val="00C16027"/>
    <w:rsid w:val="00C16B09"/>
    <w:rsid w:val="00C21240"/>
    <w:rsid w:val="00C22464"/>
    <w:rsid w:val="00C226BC"/>
    <w:rsid w:val="00C249C0"/>
    <w:rsid w:val="00C25221"/>
    <w:rsid w:val="00C269C1"/>
    <w:rsid w:val="00C326D1"/>
    <w:rsid w:val="00C33217"/>
    <w:rsid w:val="00C33E91"/>
    <w:rsid w:val="00C3448A"/>
    <w:rsid w:val="00C35688"/>
    <w:rsid w:val="00C40F2A"/>
    <w:rsid w:val="00C44070"/>
    <w:rsid w:val="00C4586D"/>
    <w:rsid w:val="00C46971"/>
    <w:rsid w:val="00C477C1"/>
    <w:rsid w:val="00C53C0D"/>
    <w:rsid w:val="00C53D50"/>
    <w:rsid w:val="00C55247"/>
    <w:rsid w:val="00C55F43"/>
    <w:rsid w:val="00C643E0"/>
    <w:rsid w:val="00C70268"/>
    <w:rsid w:val="00C745E5"/>
    <w:rsid w:val="00C757D0"/>
    <w:rsid w:val="00C76312"/>
    <w:rsid w:val="00C76BF4"/>
    <w:rsid w:val="00C822A6"/>
    <w:rsid w:val="00C826C6"/>
    <w:rsid w:val="00C84B31"/>
    <w:rsid w:val="00C8504D"/>
    <w:rsid w:val="00C861DF"/>
    <w:rsid w:val="00C918FB"/>
    <w:rsid w:val="00C92973"/>
    <w:rsid w:val="00C94BE7"/>
    <w:rsid w:val="00C94EC4"/>
    <w:rsid w:val="00C95C77"/>
    <w:rsid w:val="00C9635C"/>
    <w:rsid w:val="00C96995"/>
    <w:rsid w:val="00C975B9"/>
    <w:rsid w:val="00CA195A"/>
    <w:rsid w:val="00CA3BF1"/>
    <w:rsid w:val="00CB0DF2"/>
    <w:rsid w:val="00CB52D7"/>
    <w:rsid w:val="00CB6142"/>
    <w:rsid w:val="00CB628B"/>
    <w:rsid w:val="00CC2A60"/>
    <w:rsid w:val="00CC5A8F"/>
    <w:rsid w:val="00CC62DF"/>
    <w:rsid w:val="00CC79E9"/>
    <w:rsid w:val="00CD5CA1"/>
    <w:rsid w:val="00CE4E9F"/>
    <w:rsid w:val="00CE60D8"/>
    <w:rsid w:val="00CF0326"/>
    <w:rsid w:val="00CF04A3"/>
    <w:rsid w:val="00CF0CFF"/>
    <w:rsid w:val="00CF208C"/>
    <w:rsid w:val="00CF349E"/>
    <w:rsid w:val="00D00EFD"/>
    <w:rsid w:val="00D0326C"/>
    <w:rsid w:val="00D03BC0"/>
    <w:rsid w:val="00D043DB"/>
    <w:rsid w:val="00D04C80"/>
    <w:rsid w:val="00D053EE"/>
    <w:rsid w:val="00D06E76"/>
    <w:rsid w:val="00D100AB"/>
    <w:rsid w:val="00D12AA9"/>
    <w:rsid w:val="00D1356D"/>
    <w:rsid w:val="00D14FEC"/>
    <w:rsid w:val="00D2142B"/>
    <w:rsid w:val="00D22466"/>
    <w:rsid w:val="00D23785"/>
    <w:rsid w:val="00D334ED"/>
    <w:rsid w:val="00D36E24"/>
    <w:rsid w:val="00D43B07"/>
    <w:rsid w:val="00D50EB5"/>
    <w:rsid w:val="00D514B8"/>
    <w:rsid w:val="00D52815"/>
    <w:rsid w:val="00D5344A"/>
    <w:rsid w:val="00D60FB3"/>
    <w:rsid w:val="00D63421"/>
    <w:rsid w:val="00D65495"/>
    <w:rsid w:val="00D66E87"/>
    <w:rsid w:val="00D71272"/>
    <w:rsid w:val="00D8286F"/>
    <w:rsid w:val="00D84125"/>
    <w:rsid w:val="00D8507B"/>
    <w:rsid w:val="00D850C4"/>
    <w:rsid w:val="00D873D3"/>
    <w:rsid w:val="00D90726"/>
    <w:rsid w:val="00D9074F"/>
    <w:rsid w:val="00D917C7"/>
    <w:rsid w:val="00D94ADA"/>
    <w:rsid w:val="00D95232"/>
    <w:rsid w:val="00D953F0"/>
    <w:rsid w:val="00D96105"/>
    <w:rsid w:val="00D97002"/>
    <w:rsid w:val="00DA05F4"/>
    <w:rsid w:val="00DA21C1"/>
    <w:rsid w:val="00DA54F9"/>
    <w:rsid w:val="00DB11ED"/>
    <w:rsid w:val="00DB25CE"/>
    <w:rsid w:val="00DB2BEE"/>
    <w:rsid w:val="00DB4592"/>
    <w:rsid w:val="00DB6597"/>
    <w:rsid w:val="00DB6981"/>
    <w:rsid w:val="00DC412D"/>
    <w:rsid w:val="00DC4175"/>
    <w:rsid w:val="00DC5E4B"/>
    <w:rsid w:val="00DC7059"/>
    <w:rsid w:val="00DD057C"/>
    <w:rsid w:val="00DD3B3D"/>
    <w:rsid w:val="00DD7F0C"/>
    <w:rsid w:val="00DE09A7"/>
    <w:rsid w:val="00DE356A"/>
    <w:rsid w:val="00DE44A9"/>
    <w:rsid w:val="00DF08F4"/>
    <w:rsid w:val="00DF1AD2"/>
    <w:rsid w:val="00DF20B0"/>
    <w:rsid w:val="00DF3429"/>
    <w:rsid w:val="00DF40FF"/>
    <w:rsid w:val="00DF4C22"/>
    <w:rsid w:val="00DF586A"/>
    <w:rsid w:val="00DF6EF3"/>
    <w:rsid w:val="00E00C49"/>
    <w:rsid w:val="00E02173"/>
    <w:rsid w:val="00E03663"/>
    <w:rsid w:val="00E06FA4"/>
    <w:rsid w:val="00E07434"/>
    <w:rsid w:val="00E07581"/>
    <w:rsid w:val="00E07DF1"/>
    <w:rsid w:val="00E12226"/>
    <w:rsid w:val="00E15ACD"/>
    <w:rsid w:val="00E232DE"/>
    <w:rsid w:val="00E23F27"/>
    <w:rsid w:val="00E24216"/>
    <w:rsid w:val="00E24761"/>
    <w:rsid w:val="00E24789"/>
    <w:rsid w:val="00E31733"/>
    <w:rsid w:val="00E32E4B"/>
    <w:rsid w:val="00E33136"/>
    <w:rsid w:val="00E3502D"/>
    <w:rsid w:val="00E3606C"/>
    <w:rsid w:val="00E374B0"/>
    <w:rsid w:val="00E4144D"/>
    <w:rsid w:val="00E420F0"/>
    <w:rsid w:val="00E421B7"/>
    <w:rsid w:val="00E428C7"/>
    <w:rsid w:val="00E44BE3"/>
    <w:rsid w:val="00E44E8B"/>
    <w:rsid w:val="00E45495"/>
    <w:rsid w:val="00E457D6"/>
    <w:rsid w:val="00E461C6"/>
    <w:rsid w:val="00E46749"/>
    <w:rsid w:val="00E507F2"/>
    <w:rsid w:val="00E52B90"/>
    <w:rsid w:val="00E53999"/>
    <w:rsid w:val="00E56699"/>
    <w:rsid w:val="00E611F1"/>
    <w:rsid w:val="00E61FD8"/>
    <w:rsid w:val="00E6485E"/>
    <w:rsid w:val="00E65A34"/>
    <w:rsid w:val="00E65FD3"/>
    <w:rsid w:val="00E669BC"/>
    <w:rsid w:val="00E67996"/>
    <w:rsid w:val="00E67FE8"/>
    <w:rsid w:val="00E67FF0"/>
    <w:rsid w:val="00E741AD"/>
    <w:rsid w:val="00E755D3"/>
    <w:rsid w:val="00E77586"/>
    <w:rsid w:val="00E80E78"/>
    <w:rsid w:val="00E81E0B"/>
    <w:rsid w:val="00E86826"/>
    <w:rsid w:val="00E911F8"/>
    <w:rsid w:val="00E9428C"/>
    <w:rsid w:val="00E97F5A"/>
    <w:rsid w:val="00EA4ABE"/>
    <w:rsid w:val="00EA50E5"/>
    <w:rsid w:val="00EA6540"/>
    <w:rsid w:val="00EA7801"/>
    <w:rsid w:val="00EB156F"/>
    <w:rsid w:val="00EB47EF"/>
    <w:rsid w:val="00EB5546"/>
    <w:rsid w:val="00EB6DF0"/>
    <w:rsid w:val="00EC3352"/>
    <w:rsid w:val="00EC399C"/>
    <w:rsid w:val="00EC5246"/>
    <w:rsid w:val="00EC71F5"/>
    <w:rsid w:val="00ED3755"/>
    <w:rsid w:val="00ED3E2E"/>
    <w:rsid w:val="00ED41BD"/>
    <w:rsid w:val="00ED4694"/>
    <w:rsid w:val="00ED6120"/>
    <w:rsid w:val="00EE0355"/>
    <w:rsid w:val="00EE053D"/>
    <w:rsid w:val="00EE24EB"/>
    <w:rsid w:val="00EE3EE5"/>
    <w:rsid w:val="00EE4ED4"/>
    <w:rsid w:val="00EE5DEC"/>
    <w:rsid w:val="00EE7C86"/>
    <w:rsid w:val="00EE7E8B"/>
    <w:rsid w:val="00EF0CD7"/>
    <w:rsid w:val="00EF4B20"/>
    <w:rsid w:val="00EF5A30"/>
    <w:rsid w:val="00F018FD"/>
    <w:rsid w:val="00F0277C"/>
    <w:rsid w:val="00F042B1"/>
    <w:rsid w:val="00F0547A"/>
    <w:rsid w:val="00F0647A"/>
    <w:rsid w:val="00F07F6D"/>
    <w:rsid w:val="00F1077B"/>
    <w:rsid w:val="00F11F72"/>
    <w:rsid w:val="00F126EC"/>
    <w:rsid w:val="00F12E27"/>
    <w:rsid w:val="00F16EC5"/>
    <w:rsid w:val="00F176AA"/>
    <w:rsid w:val="00F30DEE"/>
    <w:rsid w:val="00F32A94"/>
    <w:rsid w:val="00F3541D"/>
    <w:rsid w:val="00F429A9"/>
    <w:rsid w:val="00F503FA"/>
    <w:rsid w:val="00F50B80"/>
    <w:rsid w:val="00F5167B"/>
    <w:rsid w:val="00F5523C"/>
    <w:rsid w:val="00F56422"/>
    <w:rsid w:val="00F56B00"/>
    <w:rsid w:val="00F67D73"/>
    <w:rsid w:val="00F73248"/>
    <w:rsid w:val="00F73A5C"/>
    <w:rsid w:val="00F74001"/>
    <w:rsid w:val="00F74CF1"/>
    <w:rsid w:val="00F77D5A"/>
    <w:rsid w:val="00F8007D"/>
    <w:rsid w:val="00F819AF"/>
    <w:rsid w:val="00F842A6"/>
    <w:rsid w:val="00F84E3A"/>
    <w:rsid w:val="00F93C3E"/>
    <w:rsid w:val="00F97CF9"/>
    <w:rsid w:val="00F97DE7"/>
    <w:rsid w:val="00FA5672"/>
    <w:rsid w:val="00FA5B06"/>
    <w:rsid w:val="00FB039B"/>
    <w:rsid w:val="00FB379D"/>
    <w:rsid w:val="00FB69F1"/>
    <w:rsid w:val="00FC6F28"/>
    <w:rsid w:val="00FC7018"/>
    <w:rsid w:val="00FD38F2"/>
    <w:rsid w:val="00FD489F"/>
    <w:rsid w:val="00FD7885"/>
    <w:rsid w:val="00FE0C40"/>
    <w:rsid w:val="00FE13B4"/>
    <w:rsid w:val="00FE150B"/>
    <w:rsid w:val="00FF1681"/>
    <w:rsid w:val="00FF44C3"/>
    <w:rsid w:val="00FF4ED1"/>
    <w:rsid w:val="00FF5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7277D3"/>
  <w15:docId w15:val="{0B4AF552-0CA5-4DEF-BAFF-8C955B12D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B605EB"/>
    <w:rPr>
      <w:rFonts w:cs="Cordia New"/>
      <w:sz w:val="28"/>
      <w:szCs w:val="28"/>
    </w:rPr>
  </w:style>
  <w:style w:type="paragraph" w:styleId="1">
    <w:name w:val="heading 1"/>
    <w:basedOn w:val="a0"/>
    <w:next w:val="a0"/>
    <w:qFormat/>
    <w:pPr>
      <w:keepNext/>
      <w:outlineLvl w:val="0"/>
    </w:pPr>
    <w:rPr>
      <w:rFonts w:ascii="Times New Roman" w:eastAsia="Times New Roman" w:hAnsi="Times New Roman"/>
      <w:sz w:val="32"/>
      <w:szCs w:val="32"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b/>
      <w:bCs/>
      <w:sz w:val="40"/>
      <w:szCs w:val="40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bCs/>
      <w:sz w:val="36"/>
      <w:szCs w:val="36"/>
    </w:rPr>
  </w:style>
  <w:style w:type="paragraph" w:styleId="4">
    <w:name w:val="heading 4"/>
    <w:basedOn w:val="a0"/>
    <w:next w:val="a0"/>
    <w:qFormat/>
    <w:pPr>
      <w:keepNext/>
      <w:ind w:left="1530" w:firstLine="540"/>
      <w:jc w:val="both"/>
      <w:outlineLvl w:val="3"/>
    </w:pPr>
    <w:rPr>
      <w:rFonts w:ascii="Angsana New" w:hAnsi="Angsana New" w:cs="Angsana New"/>
      <w:sz w:val="32"/>
      <w:szCs w:val="32"/>
    </w:rPr>
  </w:style>
  <w:style w:type="paragraph" w:styleId="5">
    <w:name w:val="heading 5"/>
    <w:basedOn w:val="a0"/>
    <w:next w:val="a0"/>
    <w:qFormat/>
    <w:pPr>
      <w:keepNext/>
      <w:jc w:val="thaiDistribute"/>
      <w:outlineLvl w:val="4"/>
    </w:pPr>
    <w:rPr>
      <w:b/>
      <w:bCs/>
      <w:sz w:val="32"/>
      <w:szCs w:val="32"/>
      <w:u w:val="single"/>
    </w:rPr>
  </w:style>
  <w:style w:type="paragraph" w:styleId="6">
    <w:name w:val="heading 6"/>
    <w:basedOn w:val="a0"/>
    <w:next w:val="a0"/>
    <w:qFormat/>
    <w:rsid w:val="00437191"/>
    <w:pPr>
      <w:keepNext/>
      <w:jc w:val="center"/>
      <w:outlineLvl w:val="5"/>
    </w:pPr>
    <w:rPr>
      <w:sz w:val="32"/>
      <w:szCs w:val="32"/>
    </w:rPr>
  </w:style>
  <w:style w:type="paragraph" w:styleId="7">
    <w:name w:val="heading 7"/>
    <w:basedOn w:val="a0"/>
    <w:next w:val="a0"/>
    <w:qFormat/>
    <w:rsid w:val="00437191"/>
    <w:pPr>
      <w:keepNext/>
      <w:ind w:left="1440" w:firstLine="360"/>
      <w:outlineLvl w:val="6"/>
    </w:pPr>
    <w:rPr>
      <w:rFonts w:ascii="Angsana New" w:hAnsi="Angsana New" w:cs="Angsana New"/>
      <w:sz w:val="32"/>
      <w:szCs w:val="32"/>
    </w:rPr>
  </w:style>
  <w:style w:type="paragraph" w:styleId="9">
    <w:name w:val="heading 9"/>
    <w:basedOn w:val="a0"/>
    <w:next w:val="a0"/>
    <w:qFormat/>
    <w:rsid w:val="00437191"/>
    <w:pPr>
      <w:keepNext/>
      <w:ind w:left="1440"/>
      <w:jc w:val="both"/>
      <w:outlineLvl w:val="8"/>
    </w:pPr>
    <w:rPr>
      <w:rFonts w:ascii="Angsana New" w:hAnsi="Angsana New" w:cs="Angsana New"/>
      <w:sz w:val="32"/>
      <w:szCs w:val="32"/>
      <w:lang w:val="th-TH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note text"/>
    <w:basedOn w:val="a0"/>
    <w:semiHidden/>
  </w:style>
  <w:style w:type="paragraph" w:styleId="a5">
    <w:name w:val="Body Text"/>
    <w:basedOn w:val="a0"/>
    <w:pPr>
      <w:jc w:val="center"/>
    </w:pPr>
    <w:rPr>
      <w:rFonts w:ascii="Times New Roman" w:eastAsia="Times New Roman" w:hAnsi="Times New Roman"/>
      <w:b/>
      <w:bCs/>
      <w:sz w:val="32"/>
      <w:szCs w:val="32"/>
    </w:rPr>
  </w:style>
  <w:style w:type="character" w:styleId="a6">
    <w:name w:val="page number"/>
    <w:basedOn w:val="a1"/>
  </w:style>
  <w:style w:type="character" w:styleId="a7">
    <w:name w:val="footnote reference"/>
    <w:semiHidden/>
    <w:rPr>
      <w:sz w:val="32"/>
      <w:szCs w:val="32"/>
      <w:vertAlign w:val="superscript"/>
    </w:rPr>
  </w:style>
  <w:style w:type="paragraph" w:styleId="a8">
    <w:name w:val="header"/>
    <w:basedOn w:val="a0"/>
    <w:link w:val="a9"/>
    <w:uiPriority w:val="99"/>
    <w:pPr>
      <w:tabs>
        <w:tab w:val="center" w:pos="4153"/>
        <w:tab w:val="right" w:pos="8306"/>
      </w:tabs>
    </w:pPr>
    <w:rPr>
      <w:rFonts w:cs="Angsana New"/>
      <w:szCs w:val="32"/>
    </w:rPr>
  </w:style>
  <w:style w:type="paragraph" w:styleId="aa">
    <w:name w:val="footer"/>
    <w:basedOn w:val="a0"/>
    <w:link w:val="ab"/>
    <w:uiPriority w:val="99"/>
    <w:pPr>
      <w:tabs>
        <w:tab w:val="center" w:pos="4153"/>
        <w:tab w:val="right" w:pos="8306"/>
      </w:tabs>
    </w:pPr>
    <w:rPr>
      <w:rFonts w:cs="Angsana New"/>
      <w:szCs w:val="32"/>
    </w:rPr>
  </w:style>
  <w:style w:type="paragraph" w:styleId="ac">
    <w:name w:val="Balloon Text"/>
    <w:basedOn w:val="a0"/>
    <w:semiHidden/>
    <w:rsid w:val="003022E1"/>
    <w:rPr>
      <w:rFonts w:ascii="Tahoma" w:hAnsi="Tahoma" w:cs="Angsana New"/>
      <w:sz w:val="16"/>
      <w:szCs w:val="18"/>
    </w:rPr>
  </w:style>
  <w:style w:type="paragraph" w:styleId="ad">
    <w:name w:val="Title"/>
    <w:basedOn w:val="a0"/>
    <w:qFormat/>
    <w:rsid w:val="00437191"/>
    <w:pPr>
      <w:jc w:val="center"/>
    </w:pPr>
    <w:rPr>
      <w:b/>
      <w:bCs/>
      <w:sz w:val="36"/>
      <w:szCs w:val="36"/>
    </w:rPr>
  </w:style>
  <w:style w:type="paragraph" w:styleId="20">
    <w:name w:val="Body Text Indent 2"/>
    <w:basedOn w:val="a0"/>
    <w:rsid w:val="00437191"/>
    <w:pPr>
      <w:ind w:firstLine="1080"/>
      <w:jc w:val="thaiDistribute"/>
    </w:pPr>
    <w:rPr>
      <w:rFonts w:ascii="Angsana New" w:cs="Angsana New"/>
      <w:sz w:val="32"/>
      <w:szCs w:val="32"/>
    </w:rPr>
  </w:style>
  <w:style w:type="paragraph" w:styleId="ae">
    <w:name w:val="Body Text Indent"/>
    <w:basedOn w:val="a0"/>
    <w:rsid w:val="00437191"/>
    <w:pPr>
      <w:ind w:left="720" w:firstLine="360"/>
      <w:jc w:val="thaiDistribute"/>
    </w:pPr>
    <w:rPr>
      <w:rFonts w:ascii="Angsana New" w:cs="Angsana New"/>
      <w:sz w:val="32"/>
      <w:szCs w:val="32"/>
      <w:lang w:val="th-TH"/>
    </w:rPr>
  </w:style>
  <w:style w:type="paragraph" w:styleId="a">
    <w:name w:val="List Bullet"/>
    <w:basedOn w:val="a0"/>
    <w:autoRedefine/>
    <w:rsid w:val="00437191"/>
    <w:pPr>
      <w:numPr>
        <w:numId w:val="11"/>
      </w:numPr>
    </w:pPr>
    <w:rPr>
      <w:szCs w:val="32"/>
    </w:rPr>
  </w:style>
  <w:style w:type="character" w:customStyle="1" w:styleId="ab">
    <w:name w:val="ท้ายกระดาษ อักขระ"/>
    <w:link w:val="aa"/>
    <w:uiPriority w:val="99"/>
    <w:rsid w:val="007071C6"/>
    <w:rPr>
      <w:sz w:val="28"/>
      <w:szCs w:val="32"/>
    </w:rPr>
  </w:style>
  <w:style w:type="character" w:customStyle="1" w:styleId="a9">
    <w:name w:val="หัวกระดาษ อักขระ"/>
    <w:link w:val="a8"/>
    <w:uiPriority w:val="99"/>
    <w:rsid w:val="00AC1CAA"/>
    <w:rPr>
      <w:sz w:val="28"/>
      <w:szCs w:val="32"/>
    </w:rPr>
  </w:style>
  <w:style w:type="table" w:styleId="af">
    <w:name w:val="Table Grid"/>
    <w:basedOn w:val="a2"/>
    <w:uiPriority w:val="59"/>
    <w:rsid w:val="00AC6D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semiHidden/>
    <w:unhideWhenUsed/>
    <w:rsid w:val="00DE44A9"/>
    <w:rPr>
      <w:sz w:val="16"/>
      <w:szCs w:val="18"/>
    </w:rPr>
  </w:style>
  <w:style w:type="paragraph" w:styleId="af1">
    <w:name w:val="annotation text"/>
    <w:basedOn w:val="a0"/>
    <w:link w:val="af2"/>
    <w:semiHidden/>
    <w:unhideWhenUsed/>
    <w:rsid w:val="00DE44A9"/>
    <w:rPr>
      <w:sz w:val="20"/>
      <w:szCs w:val="25"/>
    </w:rPr>
  </w:style>
  <w:style w:type="character" w:customStyle="1" w:styleId="af2">
    <w:name w:val="ข้อความข้อคิดเห็น อักขระ"/>
    <w:link w:val="af1"/>
    <w:semiHidden/>
    <w:rsid w:val="00DE44A9"/>
    <w:rPr>
      <w:rFonts w:cs="Cordia New"/>
      <w:szCs w:val="25"/>
    </w:rPr>
  </w:style>
  <w:style w:type="paragraph" w:styleId="af3">
    <w:name w:val="annotation subject"/>
    <w:basedOn w:val="af1"/>
    <w:next w:val="af1"/>
    <w:link w:val="af4"/>
    <w:semiHidden/>
    <w:unhideWhenUsed/>
    <w:rsid w:val="00DE44A9"/>
    <w:rPr>
      <w:b/>
      <w:bCs/>
    </w:rPr>
  </w:style>
  <w:style w:type="character" w:customStyle="1" w:styleId="af4">
    <w:name w:val="ชื่อเรื่องของข้อคิดเห็น อักขระ"/>
    <w:link w:val="af3"/>
    <w:semiHidden/>
    <w:rsid w:val="00DE44A9"/>
    <w:rPr>
      <w:rFonts w:cs="Cordia New"/>
      <w:b/>
      <w:bCs/>
      <w:szCs w:val="25"/>
    </w:rPr>
  </w:style>
  <w:style w:type="paragraph" w:styleId="z-">
    <w:name w:val="HTML Top of Form"/>
    <w:basedOn w:val="a0"/>
    <w:next w:val="a0"/>
    <w:link w:val="z-0"/>
    <w:hidden/>
    <w:semiHidden/>
    <w:unhideWhenUsed/>
    <w:rsid w:val="00E77586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20"/>
    </w:rPr>
  </w:style>
  <w:style w:type="character" w:customStyle="1" w:styleId="z-0">
    <w:name w:val="z-ด้านบนของฟอร์ม อักขระ"/>
    <w:link w:val="z-"/>
    <w:semiHidden/>
    <w:rsid w:val="00E77586"/>
    <w:rPr>
      <w:rFonts w:ascii="Arial" w:hAnsi="Arial" w:cs="Cordia New"/>
      <w:vanish/>
      <w:sz w:val="16"/>
    </w:rPr>
  </w:style>
  <w:style w:type="paragraph" w:styleId="z-1">
    <w:name w:val="HTML Bottom of Form"/>
    <w:basedOn w:val="a0"/>
    <w:next w:val="a0"/>
    <w:link w:val="z-2"/>
    <w:hidden/>
    <w:semiHidden/>
    <w:unhideWhenUsed/>
    <w:rsid w:val="00E77586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20"/>
    </w:rPr>
  </w:style>
  <w:style w:type="character" w:customStyle="1" w:styleId="z-2">
    <w:name w:val="z-ด้านล่างของฟอร์ม อักขระ"/>
    <w:link w:val="z-1"/>
    <w:semiHidden/>
    <w:rsid w:val="00E77586"/>
    <w:rPr>
      <w:rFonts w:ascii="Arial" w:hAnsi="Arial" w:cs="Cordia New"/>
      <w:vanish/>
      <w:sz w:val="16"/>
    </w:rPr>
  </w:style>
  <w:style w:type="paragraph" w:styleId="af5">
    <w:name w:val="List Paragraph"/>
    <w:basedOn w:val="a0"/>
    <w:uiPriority w:val="34"/>
    <w:qFormat/>
    <w:rsid w:val="00E77586"/>
    <w:pPr>
      <w:ind w:left="720"/>
      <w:contextualSpacing/>
    </w:pPr>
    <w:rPr>
      <w:szCs w:val="35"/>
    </w:rPr>
  </w:style>
  <w:style w:type="paragraph" w:styleId="af6">
    <w:name w:val="Normal (Web)"/>
    <w:basedOn w:val="a0"/>
    <w:uiPriority w:val="99"/>
    <w:unhideWhenUsed/>
    <w:rsid w:val="00631FD4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character" w:styleId="af7">
    <w:name w:val="Strong"/>
    <w:uiPriority w:val="22"/>
    <w:qFormat/>
    <w:rsid w:val="00631FD4"/>
    <w:rPr>
      <w:b/>
      <w:bCs/>
    </w:rPr>
  </w:style>
  <w:style w:type="character" w:styleId="af8">
    <w:name w:val="Emphasis"/>
    <w:uiPriority w:val="20"/>
    <w:qFormat/>
    <w:rsid w:val="00631FD4"/>
    <w:rPr>
      <w:i/>
      <w:iCs/>
    </w:rPr>
  </w:style>
  <w:style w:type="character" w:styleId="af9">
    <w:name w:val="Placeholder Text"/>
    <w:uiPriority w:val="99"/>
    <w:semiHidden/>
    <w:rsid w:val="00FB69F1"/>
    <w:rPr>
      <w:color w:val="808080"/>
    </w:rPr>
  </w:style>
  <w:style w:type="character" w:customStyle="1" w:styleId="Style1">
    <w:name w:val="Style1"/>
    <w:uiPriority w:val="1"/>
    <w:rsid w:val="00186B30"/>
    <w:rPr>
      <w:bdr w:val="single" w:sz="4" w:space="0" w:color="auto"/>
    </w:rPr>
  </w:style>
  <w:style w:type="character" w:customStyle="1" w:styleId="Style2">
    <w:name w:val="Style2"/>
    <w:uiPriority w:val="1"/>
    <w:rsid w:val="00186B30"/>
    <w:rPr>
      <w:bdr w:val="none" w:sz="0" w:space="0" w:color="auto"/>
    </w:rPr>
  </w:style>
  <w:style w:type="character" w:customStyle="1" w:styleId="Style3">
    <w:name w:val="Style3"/>
    <w:uiPriority w:val="1"/>
    <w:rsid w:val="00186B30"/>
    <w:rPr>
      <w:rFonts w:cs="TH SarabunPSK"/>
      <w:szCs w:val="32"/>
    </w:rPr>
  </w:style>
  <w:style w:type="character" w:customStyle="1" w:styleId="Style4">
    <w:name w:val="Style4"/>
    <w:uiPriority w:val="1"/>
    <w:rsid w:val="00652F40"/>
    <w:rPr>
      <w:rFonts w:cs="TH SarabunPSK"/>
      <w:szCs w:val="32"/>
      <w:bdr w:val="single" w:sz="4" w:space="0" w:color="auto"/>
    </w:rPr>
  </w:style>
  <w:style w:type="character" w:customStyle="1" w:styleId="Style5">
    <w:name w:val="Style5"/>
    <w:uiPriority w:val="1"/>
    <w:rsid w:val="00652F40"/>
    <w:rPr>
      <w:bdr w:val="none" w:sz="0" w:space="0" w:color="auto"/>
    </w:rPr>
  </w:style>
  <w:style w:type="paragraph" w:customStyle="1" w:styleId="afa">
    <w:name w:val="เนื้อเรื่อง"/>
    <w:basedOn w:val="a0"/>
    <w:uiPriority w:val="99"/>
    <w:rsid w:val="00877ECE"/>
    <w:pPr>
      <w:ind w:right="386"/>
    </w:pPr>
    <w:rPr>
      <w:rFonts w:eastAsia="Times New Roman" w:cs="Angsana New"/>
      <w:sz w:val="20"/>
      <w:szCs w:val="20"/>
      <w:lang w:val="en-GB"/>
    </w:rPr>
  </w:style>
  <w:style w:type="table" w:customStyle="1" w:styleId="30">
    <w:name w:val="เส้นตาราง3"/>
    <w:basedOn w:val="a2"/>
    <w:next w:val="af"/>
    <w:uiPriority w:val="39"/>
    <w:rsid w:val="00FC6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9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0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5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0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8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0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8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9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8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8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9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7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9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0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4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4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9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7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3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9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0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2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2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6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3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3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7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0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5.xml"/><Relationship Id="rId18" Type="http://schemas.openxmlformats.org/officeDocument/2006/relationships/image" Target="media/image2.wmf"/><Relationship Id="rId26" Type="http://schemas.openxmlformats.org/officeDocument/2006/relationships/image" Target="media/image6.wmf"/><Relationship Id="rId39" Type="http://schemas.openxmlformats.org/officeDocument/2006/relationships/control" Target="activeX/activeX21.xml"/><Relationship Id="rId21" Type="http://schemas.openxmlformats.org/officeDocument/2006/relationships/control" Target="activeX/activeX11.xml"/><Relationship Id="rId34" Type="http://schemas.openxmlformats.org/officeDocument/2006/relationships/control" Target="activeX/activeX18.xml"/><Relationship Id="rId42" Type="http://schemas.openxmlformats.org/officeDocument/2006/relationships/image" Target="media/image13.wmf"/><Relationship Id="rId47" Type="http://schemas.openxmlformats.org/officeDocument/2006/relationships/control" Target="activeX/activeX25.xml"/><Relationship Id="rId50" Type="http://schemas.openxmlformats.org/officeDocument/2006/relationships/header" Target="header1.xml"/><Relationship Id="rId55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control" Target="activeX/activeX8.xml"/><Relationship Id="rId29" Type="http://schemas.openxmlformats.org/officeDocument/2006/relationships/control" Target="activeX/activeX15.xml"/><Relationship Id="rId11" Type="http://schemas.openxmlformats.org/officeDocument/2006/relationships/control" Target="activeX/activeX3.xml"/><Relationship Id="rId24" Type="http://schemas.openxmlformats.org/officeDocument/2006/relationships/image" Target="media/image5.wmf"/><Relationship Id="rId32" Type="http://schemas.openxmlformats.org/officeDocument/2006/relationships/image" Target="media/image9.wmf"/><Relationship Id="rId37" Type="http://schemas.openxmlformats.org/officeDocument/2006/relationships/image" Target="media/image11.wmf"/><Relationship Id="rId40" Type="http://schemas.openxmlformats.org/officeDocument/2006/relationships/image" Target="media/image12.wmf"/><Relationship Id="rId45" Type="http://schemas.openxmlformats.org/officeDocument/2006/relationships/control" Target="activeX/activeX24.xml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ontrol" Target="activeX/activeX2.xml"/><Relationship Id="rId19" Type="http://schemas.openxmlformats.org/officeDocument/2006/relationships/control" Target="activeX/activeX10.xml"/><Relationship Id="rId31" Type="http://schemas.openxmlformats.org/officeDocument/2006/relationships/control" Target="activeX/activeX16.xml"/><Relationship Id="rId44" Type="http://schemas.openxmlformats.org/officeDocument/2006/relationships/image" Target="media/image14.wmf"/><Relationship Id="rId52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6.xml"/><Relationship Id="rId22" Type="http://schemas.openxmlformats.org/officeDocument/2006/relationships/image" Target="media/image4.wmf"/><Relationship Id="rId27" Type="http://schemas.openxmlformats.org/officeDocument/2006/relationships/control" Target="activeX/activeX14.xml"/><Relationship Id="rId30" Type="http://schemas.openxmlformats.org/officeDocument/2006/relationships/image" Target="media/image8.wmf"/><Relationship Id="rId35" Type="http://schemas.openxmlformats.org/officeDocument/2006/relationships/image" Target="media/image10.wmf"/><Relationship Id="rId43" Type="http://schemas.openxmlformats.org/officeDocument/2006/relationships/control" Target="activeX/activeX23.xml"/><Relationship Id="rId48" Type="http://schemas.openxmlformats.org/officeDocument/2006/relationships/image" Target="media/image16.wmf"/><Relationship Id="rId8" Type="http://schemas.openxmlformats.org/officeDocument/2006/relationships/image" Target="media/image1.wmf"/><Relationship Id="rId51" Type="http://schemas.openxmlformats.org/officeDocument/2006/relationships/header" Target="header2.xml"/><Relationship Id="rId3" Type="http://schemas.openxmlformats.org/officeDocument/2006/relationships/styles" Target="styles.xml"/><Relationship Id="rId12" Type="http://schemas.openxmlformats.org/officeDocument/2006/relationships/control" Target="activeX/activeX4.xml"/><Relationship Id="rId17" Type="http://schemas.openxmlformats.org/officeDocument/2006/relationships/control" Target="activeX/activeX9.xml"/><Relationship Id="rId25" Type="http://schemas.openxmlformats.org/officeDocument/2006/relationships/control" Target="activeX/activeX13.xml"/><Relationship Id="rId33" Type="http://schemas.openxmlformats.org/officeDocument/2006/relationships/control" Target="activeX/activeX17.xml"/><Relationship Id="rId38" Type="http://schemas.openxmlformats.org/officeDocument/2006/relationships/control" Target="activeX/activeX20.xml"/><Relationship Id="rId46" Type="http://schemas.openxmlformats.org/officeDocument/2006/relationships/image" Target="media/image15.wmf"/><Relationship Id="rId20" Type="http://schemas.openxmlformats.org/officeDocument/2006/relationships/image" Target="media/image3.wmf"/><Relationship Id="rId41" Type="http://schemas.openxmlformats.org/officeDocument/2006/relationships/control" Target="activeX/activeX22.xml"/><Relationship Id="rId54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control" Target="activeX/activeX7.xml"/><Relationship Id="rId23" Type="http://schemas.openxmlformats.org/officeDocument/2006/relationships/control" Target="activeX/activeX12.xml"/><Relationship Id="rId28" Type="http://schemas.openxmlformats.org/officeDocument/2006/relationships/image" Target="media/image7.wmf"/><Relationship Id="rId36" Type="http://schemas.openxmlformats.org/officeDocument/2006/relationships/control" Target="activeX/activeX19.xml"/><Relationship Id="rId49" Type="http://schemas.openxmlformats.org/officeDocument/2006/relationships/control" Target="activeX/activeX26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&#3615;&#3629;&#3619;&#3660;&#3617;&#3586;&#3657;&#3629;&#3648;&#3626;&#3609;&#3629;&#3585;&#3634;&#3619;&#3623;&#3636;&#3592;&#3633;&#3618;&#3611;&#3637;_2561\template%20&#3650;&#3588;&#3619;&#3591;&#3585;&#3634;&#3619;&#3648;&#3604;&#3637;&#3656;&#3618;&#3623;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64D7C36068042CDA8743B5FCA9584E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6A5B11DA-D955-4FA3-B82E-5E108F62BD2E}"/>
      </w:docPartPr>
      <w:docPartBody>
        <w:p w:rsidR="00280CA7" w:rsidRDefault="00280CA7" w:rsidP="00280CA7">
          <w:pPr>
            <w:pStyle w:val="F64D7C36068042CDA8743B5FCA9584E2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2. ประเภทการวิจัย</w:t>
          </w:r>
        </w:p>
      </w:docPartBody>
    </w:docPart>
    <w:docPart>
      <w:docPartPr>
        <w:name w:val="5377C946A3914FB88FA08A9F0F1FD333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3AD42571-70E6-4603-A170-6F76241A2541}"/>
      </w:docPartPr>
      <w:docPartBody>
        <w:p w:rsidR="00280CA7" w:rsidRDefault="00280CA7" w:rsidP="00280CA7">
          <w:pPr>
            <w:pStyle w:val="5377C946A3914FB88FA08A9F0F1FD333"/>
          </w:pPr>
          <w:r w:rsidRPr="00403790">
            <w:rPr>
              <w:rStyle w:val="a3"/>
            </w:rPr>
            <w:t>Choose an item.</w:t>
          </w:r>
        </w:p>
      </w:docPartBody>
    </w:docPart>
    <w:docPart>
      <w:docPartPr>
        <w:name w:val="B98F8F0E6B73411880EB4E206981EBE1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CF505FF-F80D-4D7D-85DB-DD3F698D70DD}"/>
      </w:docPartPr>
      <w:docPartBody>
        <w:p w:rsidR="00280CA7" w:rsidRDefault="00280CA7" w:rsidP="00280CA7">
          <w:pPr>
            <w:pStyle w:val="B98F8F0E6B73411880EB4E206981EBE1"/>
          </w:pP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สาขาการวิจัยหลัก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OECD</w:t>
          </w:r>
        </w:p>
      </w:docPartBody>
    </w:docPart>
    <w:docPart>
      <w:docPartPr>
        <w:name w:val="3740F13C901A400EAF715A042D6C3F6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E33443EF-CC85-47AE-AE24-4B46752D8C28}"/>
      </w:docPartPr>
      <w:docPartBody>
        <w:p w:rsidR="00280CA7" w:rsidRDefault="00280CA7" w:rsidP="00280CA7">
          <w:pPr>
            <w:pStyle w:val="3740F13C901A400EAF715A042D6C3F66"/>
          </w:pPr>
          <w:r w:rsidRPr="00403790">
            <w:rPr>
              <w:rStyle w:val="a3"/>
            </w:rPr>
            <w:t>Choose an item.</w:t>
          </w:r>
        </w:p>
      </w:docPartBody>
    </w:docPart>
    <w:docPart>
      <w:docPartPr>
        <w:name w:val="DF79651B919543B1922F9670013162B3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5DF3DF97-C456-4BFD-9961-23DFD53C1349}"/>
      </w:docPartPr>
      <w:docPartBody>
        <w:p w:rsidR="00280CA7" w:rsidRDefault="00280CA7" w:rsidP="00280CA7">
          <w:pPr>
            <w:pStyle w:val="DF79651B919543B1922F9670013162B3"/>
          </w:pP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สาขาการวิจัย</w:t>
          </w: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ย่อย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OECD</w:t>
          </w:r>
        </w:p>
      </w:docPartBody>
    </w:docPart>
    <w:docPart>
      <w:docPartPr>
        <w:name w:val="EE96D1C1B27C45F680C7C5A30A470E2D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D2DB313B-4FDC-42FE-900D-4BA42B0A6C1C}"/>
      </w:docPartPr>
      <w:docPartBody>
        <w:p w:rsidR="00280CA7" w:rsidRDefault="00280CA7" w:rsidP="00280CA7">
          <w:pPr>
            <w:pStyle w:val="EE96D1C1B27C45F680C7C5A30A470E2D"/>
          </w:pPr>
          <w:r w:rsidRPr="000D76CE">
            <w:rPr>
              <w:rStyle w:val="a3"/>
            </w:rPr>
            <w:t>Choose an item.</w:t>
          </w:r>
        </w:p>
      </w:docPartBody>
    </w:docPart>
    <w:docPart>
      <w:docPartPr>
        <w:name w:val="6CA00B1A6CDA47328ECCA41A9D9C2E20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F37E4B41-48C7-4BA3-B756-64C827E73908}"/>
      </w:docPartPr>
      <w:docPartBody>
        <w:p w:rsidR="00280CA7" w:rsidRDefault="00280CA7" w:rsidP="00280CA7">
          <w:pPr>
            <w:pStyle w:val="6CA00B1A6CDA47328ECCA41A9D9C2E20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ด้านการวิจัย</w:t>
          </w:r>
        </w:p>
      </w:docPartBody>
    </w:docPart>
    <w:docPart>
      <w:docPartPr>
        <w:name w:val="E9272933D333431E89E92264450DCC3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E910C23A-A851-40AC-BF74-28A8C9306968}"/>
      </w:docPartPr>
      <w:docPartBody>
        <w:p w:rsidR="00280CA7" w:rsidRDefault="00280CA7" w:rsidP="00280CA7">
          <w:pPr>
            <w:pStyle w:val="E9272933D333431E89E92264450DCC39"/>
          </w:pPr>
          <w:r w:rsidRPr="000D76CE">
            <w:rPr>
              <w:rStyle w:val="a3"/>
            </w:rPr>
            <w:t>Choose an item.</w:t>
          </w:r>
        </w:p>
      </w:docPartBody>
    </w:docPart>
    <w:docPart>
      <w:docPartPr>
        <w:name w:val="28F9381586384961939E7C5B0E1180A8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D7BCEFBE-D491-4379-AAC1-9CDD791FE957}"/>
      </w:docPartPr>
      <w:docPartBody>
        <w:p w:rsidR="00280CA7" w:rsidRDefault="00280CA7" w:rsidP="00280CA7">
          <w:pPr>
            <w:pStyle w:val="28F9381586384961939E7C5B0E1180A8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3.  สาขาวิชาการ</w:t>
          </w:r>
        </w:p>
      </w:docPartBody>
    </w:docPart>
    <w:docPart>
      <w:docPartPr>
        <w:name w:val="7184D1F5C9F74681AC96536277E58FC3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A9ED0035-0611-463E-8E0E-F6E47584F5E9}"/>
      </w:docPartPr>
      <w:docPartBody>
        <w:p w:rsidR="00280CA7" w:rsidRDefault="00280CA7" w:rsidP="00280CA7">
          <w:pPr>
            <w:pStyle w:val="7184D1F5C9F74681AC96536277E58FC3"/>
          </w:pPr>
          <w:r w:rsidRPr="00403790">
            <w:rPr>
              <w:rStyle w:val="a3"/>
            </w:rPr>
            <w:t>Choose an item.</w:t>
          </w:r>
        </w:p>
      </w:docPartBody>
    </w:docPart>
    <w:docPart>
      <w:docPartPr>
        <w:name w:val="2DFA181A874B4810B6584C2AAA9C32F0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F729E280-D208-45FB-B1DC-B4C6A0127CA4}"/>
      </w:docPartPr>
      <w:docPartBody>
        <w:p w:rsidR="00280CA7" w:rsidRDefault="00280CA7" w:rsidP="00280CA7">
          <w:pPr>
            <w:pStyle w:val="2DFA181A874B4810B6584C2AAA9C32F0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4. 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คำสำคัญ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(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k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eyword)</w:t>
          </w:r>
        </w:p>
      </w:docPartBody>
    </w:docPart>
    <w:docPart>
      <w:docPartPr>
        <w:name w:val="DB694475714A46749F56616D773C4EAC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A367FC23-A45A-4E1A-A8F6-34A7BC2A6BD9}"/>
      </w:docPartPr>
      <w:docPartBody>
        <w:p w:rsidR="00280CA7" w:rsidRDefault="00280CA7" w:rsidP="00280CA7">
          <w:pPr>
            <w:pStyle w:val="DB694475714A46749F56616D773C4EAC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คำสำคัญ (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TH)</w:t>
          </w:r>
        </w:p>
      </w:docPartBody>
    </w:docPart>
    <w:docPart>
      <w:docPartPr>
        <w:name w:val="87F06DBAD0B94AAD99B5C584EAE84EAD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DE49831E-71F2-474C-858D-8BF8AADFA479}"/>
      </w:docPartPr>
      <w:docPartBody>
        <w:p w:rsidR="00280CA7" w:rsidRDefault="00280CA7" w:rsidP="00280CA7">
          <w:pPr>
            <w:pStyle w:val="87F06DBAD0B94AAD99B5C584EAE84EAD"/>
          </w:pPr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116D1D81DB3B4574823FA547790E5BBA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5CF42AC9-30F5-4083-9C31-6C61A5CB43EB}"/>
      </w:docPartPr>
      <w:docPartBody>
        <w:p w:rsidR="00280CA7" w:rsidRDefault="00280CA7" w:rsidP="00280CA7">
          <w:pPr>
            <w:pStyle w:val="116D1D81DB3B4574823FA547790E5BBA"/>
          </w:pPr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60A7F24D9B0A4D81B19BD53836841837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5337EB2E-96C4-4A4B-B87E-64265F24AE3A}"/>
      </w:docPartPr>
      <w:docPartBody>
        <w:p w:rsidR="00280CA7" w:rsidRDefault="00280CA7" w:rsidP="00280CA7">
          <w:pPr>
            <w:pStyle w:val="60A7F24D9B0A4D81B19BD53836841837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คำสำคัญ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(EN)</w:t>
          </w:r>
        </w:p>
      </w:docPartBody>
    </w:docPart>
    <w:docPart>
      <w:docPartPr>
        <w:name w:val="F891ECF20EA74154BB4A64E24F398BED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9E3A0CCD-EFF9-4072-AA42-8A47F8246940}"/>
      </w:docPartPr>
      <w:docPartBody>
        <w:p w:rsidR="00280CA7" w:rsidRDefault="00280CA7" w:rsidP="00280CA7">
          <w:pPr>
            <w:pStyle w:val="F891ECF20EA74154BB4A64E24F398BED"/>
          </w:pPr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CBCBFD9A37844FD38E77AC15A3FC9EF7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0F595F3B-14E0-4BF3-8452-4757ABEC7BCC}"/>
      </w:docPartPr>
      <w:docPartBody>
        <w:p w:rsidR="00280CA7" w:rsidRDefault="00280CA7" w:rsidP="00280CA7">
          <w:pPr>
            <w:pStyle w:val="CBCBFD9A37844FD38E77AC15A3FC9EF7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5. 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ความสำคัญและที่มาของปัญหาที่ทำการวิจัย</w:t>
          </w:r>
        </w:p>
      </w:docPartBody>
    </w:docPart>
    <w:docPart>
      <w:docPartPr>
        <w:name w:val="143C17C376134BD49C7E78A1CF50BF7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9D505645-2474-4452-9A38-B90DB3867591}"/>
      </w:docPartPr>
      <w:docPartBody>
        <w:p w:rsidR="00280CA7" w:rsidRDefault="00280CA7" w:rsidP="00280CA7">
          <w:pPr>
            <w:pStyle w:val="143C17C376134BD49C7E78A1CF50BF79"/>
          </w:pPr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E235718D119C4F73BA09F9286E8049A8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B5469B6E-92DE-4138-98DF-57FB64F629C4}"/>
      </w:docPartPr>
      <w:docPartBody>
        <w:p w:rsidR="00280CA7" w:rsidRDefault="00280CA7" w:rsidP="00280CA7">
          <w:pPr>
            <w:pStyle w:val="E235718D119C4F73BA09F9286E8049A8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6. 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วัตถุประสงค์</w:t>
          </w: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ของโครงการวิจัย</w:t>
          </w:r>
        </w:p>
      </w:docPartBody>
    </w:docPart>
    <w:docPart>
      <w:docPartPr>
        <w:name w:val="BD7F9AF8D96A4CCF8A6AE78B1F63DABD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BCDD5AB4-D45E-4AEC-BC47-1FDDFC4B5733}"/>
      </w:docPartPr>
      <w:docPartBody>
        <w:p w:rsidR="00280CA7" w:rsidRDefault="00280CA7" w:rsidP="00280CA7">
          <w:pPr>
            <w:pStyle w:val="BD7F9AF8D96A4CCF8A6AE78B1F63DABD"/>
          </w:pPr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161DF97519A646E79C4727B0EA2FAFC1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57D6E2FC-1472-4484-BA61-8B8151C82D56}"/>
      </w:docPartPr>
      <w:docPartBody>
        <w:p w:rsidR="00280CA7" w:rsidRDefault="00280CA7" w:rsidP="00280CA7">
          <w:pPr>
            <w:pStyle w:val="161DF97519A646E79C4727B0EA2FAFC1"/>
          </w:pPr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D8852DE31F4A4C82ADB986DF70C61FC7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229DE5CF-070E-45ED-84C9-307FE01D380C}"/>
      </w:docPartPr>
      <w:docPartBody>
        <w:p w:rsidR="00280CA7" w:rsidRDefault="00280CA7" w:rsidP="00280CA7">
          <w:pPr>
            <w:pStyle w:val="D8852DE31F4A4C82ADB986DF70C61FC7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7. 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ขอบเขต</w:t>
          </w: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ของโครงการวิจัย</w:t>
          </w:r>
        </w:p>
      </w:docPartBody>
    </w:docPart>
    <w:docPart>
      <w:docPartPr>
        <w:name w:val="A8B2711136B24B7FB1D528DBC68F89D1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1E460C4A-3EFD-4EC0-BFBA-8C92020E1B67}"/>
      </w:docPartPr>
      <w:docPartBody>
        <w:p w:rsidR="00280CA7" w:rsidRDefault="00280CA7" w:rsidP="00280CA7">
          <w:pPr>
            <w:pStyle w:val="A8B2711136B24B7FB1D528DBC68F89D1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8. ทฤษฎี สมมุติฐาน (ถ้ามี) และกรอบแนวคิดของโครงการวิจัย</w:t>
          </w:r>
        </w:p>
      </w:docPartBody>
    </w:docPart>
    <w:docPart>
      <w:docPartPr>
        <w:name w:val="F5D40A9C97564CE88B397D4E81BBD1A1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037A3E6E-EF5B-47C2-A936-81EBBE3EC8BA}"/>
      </w:docPartPr>
      <w:docPartBody>
        <w:p w:rsidR="00280CA7" w:rsidRDefault="00280CA7" w:rsidP="00280CA7">
          <w:pPr>
            <w:pStyle w:val="F5D40A9C97564CE88B397D4E81BBD1A1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9.  การทบทวนวรรณกรรม/สารสนเทศ (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information) </w:t>
          </w: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ที่เกี่ยวข้อง</w:t>
          </w:r>
        </w:p>
      </w:docPartBody>
    </w:docPart>
    <w:docPart>
      <w:docPartPr>
        <w:name w:val="A18579FD77C64336BCD2961B57ABA79E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542FCDC0-AB0B-4927-81E9-E0092A811CD8}"/>
      </w:docPartPr>
      <w:docPartBody>
        <w:p w:rsidR="00280CA7" w:rsidRDefault="00280CA7" w:rsidP="00280CA7">
          <w:pPr>
            <w:pStyle w:val="A18579FD77C64336BCD2961B57ABA79E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10.  เอกสารอ้างอิงของโครงการวิจัย</w:t>
          </w:r>
        </w:p>
      </w:docPartBody>
    </w:docPart>
    <w:docPart>
      <w:docPartPr>
        <w:name w:val="6EB9953AC2E5433BBE4E4ABC7E54C79F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6D3C5C5F-1697-4182-BA6B-DCF5D6878EE5}"/>
      </w:docPartPr>
      <w:docPartBody>
        <w:p w:rsidR="00280CA7" w:rsidRDefault="00280CA7" w:rsidP="00280CA7">
          <w:pPr>
            <w:pStyle w:val="6EB9953AC2E5433BBE4E4ABC7E54C79F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11. ประโยชน์ที่คาดว่าจะได้รับ</w:t>
          </w:r>
        </w:p>
      </w:docPartBody>
    </w:docPart>
    <w:docPart>
      <w:docPartPr>
        <w:name w:val="B38F9F47E0A4450B888F4D0E697EA1BB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8D27D5FB-BCE6-4FF7-AE87-82E7ADB86C6F}"/>
      </w:docPartPr>
      <w:docPartBody>
        <w:p w:rsidR="00280CA7" w:rsidRDefault="00280CA7" w:rsidP="00280CA7">
          <w:pPr>
            <w:pStyle w:val="B38F9F47E0A4450B888F4D0E697EA1BB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การนำไปใช้ประโยชน์ในด้าน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 </w:t>
          </w:r>
        </w:p>
      </w:docPartBody>
    </w:docPart>
    <w:docPart>
      <w:docPartPr>
        <w:name w:val="48D99A66EEDE4F6AA2193E8D2E6AA588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5D1022CA-40C9-4413-B310-59E0DC6D0EA1}"/>
      </w:docPartPr>
      <w:docPartBody>
        <w:p w:rsidR="00280CA7" w:rsidRDefault="00280CA7" w:rsidP="00280CA7">
          <w:pPr>
            <w:pStyle w:val="48D99A66EEDE4F6AA2193E8D2E6AA588"/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ด้านวิชาการ</w:t>
          </w:r>
        </w:p>
      </w:docPartBody>
    </w:docPart>
    <w:docPart>
      <w:docPartPr>
        <w:name w:val="7C2F7E0FA5E94930B964C78A34AC0A55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6D315881-BB12-4420-9DEB-3248D1976FE7}"/>
      </w:docPartPr>
      <w:docPartBody>
        <w:p w:rsidR="00280CA7" w:rsidRDefault="00280CA7" w:rsidP="00280CA7">
          <w:pPr>
            <w:pStyle w:val="7C2F7E0FA5E94930B964C78A34AC0A55"/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ด้านนโยบาย</w:t>
          </w:r>
        </w:p>
      </w:docPartBody>
    </w:docPart>
    <w:docPart>
      <w:docPartPr>
        <w:name w:val="8029F5A13FDA4267AFC2766CD847BB0C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4471161D-1D79-4680-94D4-8796103F52DB}"/>
      </w:docPartPr>
      <w:docPartBody>
        <w:p w:rsidR="00280CA7" w:rsidRDefault="00280CA7" w:rsidP="00280CA7">
          <w:pPr>
            <w:pStyle w:val="8029F5A13FDA4267AFC2766CD847BB0C"/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ด้านเศรษฐกิจ/พาณิชย์/อุตสาหกรรม</w:t>
          </w:r>
        </w:p>
      </w:docPartBody>
    </w:docPart>
    <w:docPart>
      <w:docPartPr>
        <w:name w:val="68BD91B0F037439DA166D6DAF60D268F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F7E01CB9-C6AB-47DA-BE53-CC62C28010AD}"/>
      </w:docPartPr>
      <w:docPartBody>
        <w:p w:rsidR="00280CA7" w:rsidRDefault="00280CA7" w:rsidP="00280CA7">
          <w:pPr>
            <w:pStyle w:val="68BD91B0F037439DA166D6DAF60D268F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14.  ระยะเวลาการวิจัย</w:t>
          </w:r>
        </w:p>
      </w:docPartBody>
    </w:docPart>
    <w:docPart>
      <w:docPartPr>
        <w:name w:val="34621FCB331F4706B66BA5ADCD61F50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D5424EAF-878C-4BA1-983A-776A1E700425}"/>
      </w:docPartPr>
      <w:docPartBody>
        <w:p w:rsidR="00280CA7" w:rsidRDefault="00280CA7" w:rsidP="00280CA7">
          <w:pPr>
            <w:pStyle w:val="34621FCB331F4706B66BA5ADCD61F506"/>
          </w:pP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ระยะเวลาโครงการ</w:t>
          </w:r>
        </w:p>
      </w:docPartBody>
    </w:docPart>
    <w:docPart>
      <w:docPartPr>
        <w:name w:val="9385CCF89C3042308241C5E50EB297F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6B7A5AB6-D7EC-4674-AD35-5E92589B304E}"/>
      </w:docPartPr>
      <w:docPartBody>
        <w:p w:rsidR="00280CA7" w:rsidRDefault="00280CA7" w:rsidP="00280CA7">
          <w:pPr>
            <w:pStyle w:val="9385CCF89C3042308241C5E50EB297F2"/>
          </w:pPr>
          <w:r w:rsidRPr="000D76CE">
            <w:rPr>
              <w:rStyle w:val="a3"/>
            </w:rPr>
            <w:t>Choose an item.</w:t>
          </w:r>
        </w:p>
      </w:docPartBody>
    </w:docPart>
    <w:docPart>
      <w:docPartPr>
        <w:name w:val="A1D357FA7EBD4C89B7318FA2712A5E80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E44FEB99-0DC4-4404-BA2B-65D6D16D2A2A}"/>
      </w:docPartPr>
      <w:docPartBody>
        <w:p w:rsidR="00280CA7" w:rsidRDefault="00280CA7" w:rsidP="00280CA7">
          <w:pPr>
            <w:pStyle w:val="A1D357FA7EBD4C89B7318FA2712A5E80"/>
          </w:pP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ปี</w:t>
          </w:r>
        </w:p>
      </w:docPartBody>
    </w:docPart>
    <w:docPart>
      <w:docPartPr>
        <w:name w:val="68D14A7EE7624A358BC4290267A1B4F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FAEDF4B7-1A76-47F0-98C5-7A63F011E3AB}"/>
      </w:docPartPr>
      <w:docPartBody>
        <w:p w:rsidR="00280CA7" w:rsidRDefault="00280CA7" w:rsidP="00280CA7">
          <w:pPr>
            <w:pStyle w:val="68D14A7EE7624A358BC4290267A1B4F9"/>
          </w:pPr>
          <w:r w:rsidRPr="000D76CE">
            <w:rPr>
              <w:rStyle w:val="a3"/>
            </w:rPr>
            <w:t>Choose an item.</w:t>
          </w:r>
        </w:p>
      </w:docPartBody>
    </w:docPart>
    <w:docPart>
      <w:docPartPr>
        <w:name w:val="0BE893CAEF504F8491A02FF48FD2CD0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86F780CE-DB0F-4859-A8B9-E58980487496}"/>
      </w:docPartPr>
      <w:docPartBody>
        <w:p w:rsidR="00280CA7" w:rsidRDefault="00280CA7" w:rsidP="00280CA7">
          <w:pPr>
            <w:pStyle w:val="0BE893CAEF504F8491A02FF48FD2CD09"/>
          </w:pP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เดือน</w:t>
          </w:r>
        </w:p>
      </w:docPartBody>
    </w:docPart>
    <w:docPart>
      <w:docPartPr>
        <w:name w:val="9C5D864E2A2A4CC2AE1C310BCB557A38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14C6D675-3889-41A5-A866-44478111AE79}"/>
      </w:docPartPr>
      <w:docPartBody>
        <w:p w:rsidR="00280CA7" w:rsidRDefault="00280CA7" w:rsidP="00280CA7">
          <w:pPr>
            <w:pStyle w:val="9C5D864E2A2A4CC2AE1C310BCB557A38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แผนการดำเนินงานวิจัย</w:t>
          </w:r>
        </w:p>
      </w:docPartBody>
    </w:docPart>
    <w:docPart>
      <w:docPartPr>
        <w:name w:val="B5A82E2CB2854B4E93DCC333C794B38C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5C2B656E-7511-47BD-A4F5-7A00E52B5AE6}"/>
      </w:docPartPr>
      <w:docPartBody>
        <w:p w:rsidR="00280CA7" w:rsidRDefault="00280CA7" w:rsidP="00280CA7">
          <w:pPr>
            <w:pStyle w:val="B5A82E2CB2854B4E93DCC333C794B38C"/>
          </w:pP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กิจกรรม</w:t>
          </w:r>
        </w:p>
      </w:docPartBody>
    </w:docPart>
    <w:docPart>
      <w:docPartPr>
        <w:name w:val="4478A88D108A4932A50CCD04E5382BAC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7110C6E8-77FE-4C6E-AB6C-19F3933928D2}"/>
      </w:docPartPr>
      <w:docPartBody>
        <w:p w:rsidR="00280CA7" w:rsidRDefault="00280CA7" w:rsidP="00280CA7">
          <w:pPr>
            <w:pStyle w:val="4478A88D108A4932A50CCD04E5382BAC"/>
          </w:pP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15. </w:t>
          </w: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ปัจจัยที่เอื้อต่อการวิจัย (อุปกรณ์การวิจัย โครงสร้างพื้นฐาน ฯลฯ) ระบุเฉพาะปัจจัยที่ต้องการเพิ่มเติม)</w:t>
          </w:r>
        </w:p>
      </w:docPartBody>
    </w:docPart>
    <w:docPart>
      <w:docPartPr>
        <w:name w:val="3E13802377A2442EB1BBF9C6CBDC4980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94D35103-0A7D-41BD-B650-4941550CEFCC}"/>
      </w:docPartPr>
      <w:docPartBody>
        <w:p w:rsidR="00280CA7" w:rsidRDefault="00280CA7" w:rsidP="00280CA7">
          <w:pPr>
            <w:pStyle w:val="3E13802377A2442EB1BBF9C6CBDC4980"/>
          </w:pPr>
          <w:r w:rsidRPr="00253851">
            <w:rPr>
              <w:rStyle w:val="a3"/>
            </w:rPr>
            <w:t>Choose an item.</w:t>
          </w:r>
        </w:p>
      </w:docPartBody>
    </w:docPart>
    <w:docPart>
      <w:docPartPr>
        <w:name w:val="C093FA123EE04C4EA1223F749C476FD0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DFCB977C-0307-421B-8614-FC8282CF4358}"/>
      </w:docPartPr>
      <w:docPartBody>
        <w:p w:rsidR="00280CA7" w:rsidRDefault="00280CA7" w:rsidP="00280CA7">
          <w:pPr>
            <w:pStyle w:val="C093FA123EE04C4EA1223F749C476FD0"/>
          </w:pPr>
          <w:r w:rsidRPr="00253851">
            <w:rPr>
              <w:rStyle w:val="a3"/>
            </w:rPr>
            <w:t>Choose an item.</w:t>
          </w:r>
        </w:p>
      </w:docPartBody>
    </w:docPart>
    <w:docPart>
      <w:docPartPr>
        <w:name w:val="2BD1BAE4D3B34CFE981D8B3DE2FB416E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777DF5BC-9787-41C0-A39D-9AC3A17FF429}"/>
      </w:docPartPr>
      <w:docPartBody>
        <w:p w:rsidR="00DA3613" w:rsidRDefault="00DA3613" w:rsidP="00DA3613">
          <w:pPr>
            <w:pStyle w:val="2BD1BAE4D3B34CFE981D8B3DE2FB416E"/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ด้านสังคมและชุมชน</w:t>
          </w:r>
        </w:p>
      </w:docPartBody>
    </w:docPart>
    <w:docPart>
      <w:docPartPr>
        <w:name w:val="D6F01468F2C847B8B3AC06649302EB0C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92A9D3FE-092B-46D0-8E8E-AD0DDB97EE2B}"/>
      </w:docPartPr>
      <w:docPartBody>
        <w:p w:rsidR="00DA3613" w:rsidRDefault="00DA3613" w:rsidP="00DA3613">
          <w:pPr>
            <w:pStyle w:val="D6F01468F2C847B8B3AC06649302EB0C"/>
          </w:pP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ผู้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ที่นำผลการวิจัยไปใช้ประโยชน์</w:t>
          </w:r>
        </w:p>
      </w:docPartBody>
    </w:docPart>
    <w:docPart>
      <w:docPartPr>
        <w:name w:val="9CDE711D4F7C41AA997E71F8BC1A670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736B0471-4BB3-41F8-9E95-4CC4C45DD25F}"/>
      </w:docPartPr>
      <w:docPartBody>
        <w:p w:rsidR="00DA3613" w:rsidRDefault="00DA3613" w:rsidP="00DA3613">
          <w:pPr>
            <w:pStyle w:val="9CDE711D4F7C41AA997E71F8BC1A6706"/>
          </w:pPr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15F5C61F9951455EB1F1D3FBE2C98A25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91F09E5B-AFDE-49AE-AB88-44ACD6BCE3EC}"/>
      </w:docPartPr>
      <w:docPartBody>
        <w:p w:rsidR="00DA3613" w:rsidRDefault="00DA3613" w:rsidP="00DA3613">
          <w:pPr>
            <w:pStyle w:val="15F5C61F9951455EB1F1D3FBE2C98A25"/>
          </w:pPr>
          <w:r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</w:t>
          </w:r>
          <w:r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>6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งบประมาณของ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ชุด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โครงการวิจัย</w:t>
          </w:r>
        </w:p>
      </w:docPartBody>
    </w:docPart>
    <w:docPart>
      <w:docPartPr>
        <w:name w:val="CF34A13C22424FEABC6E36EED84C7C4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32457B31-F987-4F71-8CE8-773CC1B191AB}"/>
      </w:docPartPr>
      <w:docPartBody>
        <w:p w:rsidR="00DA3613" w:rsidRDefault="00DA3613" w:rsidP="00DA3613">
          <w:pPr>
            <w:pStyle w:val="CF34A13C22424FEABC6E36EED84C7C42"/>
          </w:pPr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E37BD18CEF104716A620A397608DB8E0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534C5F86-D7A7-4EDD-A504-8C4928FBFBE4}"/>
      </w:docPartPr>
      <w:docPartBody>
        <w:p w:rsidR="00DA3613" w:rsidRDefault="00DA3613" w:rsidP="00DA3613">
          <w:pPr>
            <w:pStyle w:val="E37BD18CEF104716A620A397608DB8E0"/>
          </w:pPr>
          <w:r>
            <w:rPr>
              <w:rStyle w:val="a3"/>
            </w:rPr>
            <w:t>Click here to enter text.</w:t>
          </w:r>
        </w:p>
      </w:docPartBody>
    </w:docPart>
    <w:docPart>
      <w:docPartPr>
        <w:name w:val="38977E7FD7404532B58741FA5BF5FE9C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EF55F048-6FF5-4EB7-8FE9-2856502F51DE}"/>
      </w:docPartPr>
      <w:docPartBody>
        <w:p w:rsidR="008954DB" w:rsidRDefault="00DA3613" w:rsidP="00DA3613">
          <w:pPr>
            <w:pStyle w:val="38977E7FD7404532B58741FA5BF5FE9C"/>
          </w:pPr>
          <w:r w:rsidRPr="00F9016D">
            <w:rPr>
              <w:rStyle w:val="a3"/>
            </w:rPr>
            <w:t>Click here to enter text.</w:t>
          </w:r>
        </w:p>
      </w:docPartBody>
    </w:docPart>
    <w:docPart>
      <w:docPartPr>
        <w:name w:val="AD1D302B37534119971E1FDE0DAB94EC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B1F57604-AC61-4D1F-8860-AACB79DF04E8}"/>
      </w:docPartPr>
      <w:docPartBody>
        <w:p w:rsidR="008954DB" w:rsidRDefault="00DA3613" w:rsidP="00DA3613">
          <w:pPr>
            <w:pStyle w:val="AD1D302B37534119971E1FDE0DAB94EC"/>
          </w:pPr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4B95F9A33BAD43C4914056AD01A9F5C8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40DE1FD1-A7AB-43EE-BDDF-9F48504FCA0D}"/>
      </w:docPartPr>
      <w:docPartBody>
        <w:p w:rsidR="00FC1DBA" w:rsidRDefault="00B41FC8" w:rsidP="00B41FC8">
          <w:pPr>
            <w:pStyle w:val="4B95F9A33BAD43C4914056AD01A9F5C8"/>
          </w:pPr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936C1D3AC95642E995776A5F91E8CA08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32DA5633-F401-46AE-9159-3A27708599B0}"/>
      </w:docPartPr>
      <w:docPartBody>
        <w:p w:rsidR="00FC1DBA" w:rsidRDefault="00B41FC8" w:rsidP="00B41FC8">
          <w:pPr>
            <w:pStyle w:val="936C1D3AC95642E995776A5F91E8CA08"/>
          </w:pP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คำนำหน้า</w:t>
          </w:r>
        </w:p>
      </w:docPartBody>
    </w:docPart>
    <w:docPart>
      <w:docPartPr>
        <w:name w:val="72D1C20E007B4F7CB54634A876408B2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09E30515-7AD1-4D2F-84C3-D26F5ECA7F21}"/>
      </w:docPartPr>
      <w:docPartBody>
        <w:p w:rsidR="00FC1DBA" w:rsidRDefault="00B41FC8" w:rsidP="00B41FC8">
          <w:pPr>
            <w:pStyle w:val="72D1C20E007B4F7CB54634A876408B26"/>
          </w:pP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ชื่อ-สกุล</w:t>
          </w:r>
        </w:p>
      </w:docPartBody>
    </w:docPart>
    <w:docPart>
      <w:docPartPr>
        <w:name w:val="4800694B1C2640F2848F549B11A1942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6A3AFD3F-380F-45CE-A417-BD63423E9084}"/>
      </w:docPartPr>
      <w:docPartBody>
        <w:p w:rsidR="00FC1DBA" w:rsidRDefault="00B41FC8" w:rsidP="00B41FC8">
          <w:pPr>
            <w:pStyle w:val="4800694B1C2640F2848F549B11A19429"/>
          </w:pP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ตำแหน่งในโครงการ</w:t>
          </w:r>
        </w:p>
      </w:docPartBody>
    </w:docPart>
    <w:docPart>
      <w:docPartPr>
        <w:name w:val="C75791889A2F41608D0F01847E9F9F5A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DE62EDDA-63DC-4EA3-93D4-3686DAB8DB22}"/>
      </w:docPartPr>
      <w:docPartBody>
        <w:p w:rsidR="00FC1DBA" w:rsidRDefault="00B41FC8" w:rsidP="00B41FC8">
          <w:pPr>
            <w:pStyle w:val="C75791889A2F41608D0F01847E9F9F5A"/>
          </w:pP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สัดส่วนการมีส่วนร่วม</w:t>
          </w:r>
        </w:p>
      </w:docPartBody>
    </w:docPart>
    <w:docPart>
      <w:docPartPr>
        <w:name w:val="3BAD20864A2C4DEC9116007E3493F1FD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9A0E8A02-F117-4290-A3C9-9FEF28BBE025}"/>
      </w:docPartPr>
      <w:docPartBody>
        <w:p w:rsidR="00FC1DBA" w:rsidRDefault="00B41FC8" w:rsidP="00B41FC8">
          <w:pPr>
            <w:pStyle w:val="3BAD20864A2C4DEC9116007E3493F1FD"/>
          </w:pP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เวลาที่ทำวิจัย (ชั่วโมง/สัปดาห์)</w:t>
          </w:r>
        </w:p>
      </w:docPartBody>
    </w:docPart>
    <w:docPart>
      <w:docPartPr>
        <w:name w:val="78CF0212850A4DB18FE0E2635F8ADA0E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7819CC0B-CF38-4788-A1F2-99C0C6008EA3}"/>
      </w:docPartPr>
      <w:docPartBody>
        <w:p w:rsidR="00FC1DBA" w:rsidRDefault="00B41FC8" w:rsidP="00B41FC8">
          <w:pPr>
            <w:pStyle w:val="78CF0212850A4DB18FE0E2635F8ADA0E"/>
          </w:pPr>
          <w:r w:rsidRPr="00403790">
            <w:rPr>
              <w:rStyle w:val="a3"/>
            </w:rPr>
            <w:t>Choose an item.</w:t>
          </w:r>
        </w:p>
      </w:docPartBody>
    </w:docPart>
    <w:docPart>
      <w:docPartPr>
        <w:name w:val="CFF5CDEC4EAA417F8314C19CA73DFA0C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59AA3FE8-8E93-4BE5-AF8A-C427803290A8}"/>
      </w:docPartPr>
      <w:docPartBody>
        <w:p w:rsidR="00FC1DBA" w:rsidRDefault="00B41FC8" w:rsidP="00B41FC8">
          <w:pPr>
            <w:pStyle w:val="CFF5CDEC4EAA417F8314C19CA73DFA0C"/>
          </w:pPr>
          <w:r w:rsidRPr="00403790">
            <w:rPr>
              <w:rStyle w:val="a3"/>
            </w:rPr>
            <w:t>Choose an item.</w:t>
          </w:r>
        </w:p>
      </w:docPartBody>
    </w:docPart>
    <w:docPart>
      <w:docPartPr>
        <w:name w:val="A6F0C4177FE24E95ABFF86322DA3E49E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75FDDBA6-7F96-42A8-8EB4-8B7C40A999A2}"/>
      </w:docPartPr>
      <w:docPartBody>
        <w:p w:rsidR="00FC1DBA" w:rsidRDefault="00B41FC8" w:rsidP="00B41FC8">
          <w:pPr>
            <w:pStyle w:val="A6F0C4177FE24E95ABFF86322DA3E49E"/>
          </w:pPr>
          <w:r w:rsidRPr="00403790">
            <w:rPr>
              <w:rStyle w:val="a3"/>
            </w:rPr>
            <w:t>Choose an item.</w:t>
          </w:r>
        </w:p>
      </w:docPartBody>
    </w:docPart>
    <w:docPart>
      <w:docPartPr>
        <w:name w:val="2A48A53C35E44C189BDF10287C30C261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B1297A2D-F19C-41CB-B66D-E8BF7D4A4D3D}"/>
      </w:docPartPr>
      <w:docPartBody>
        <w:p w:rsidR="00FC1DBA" w:rsidRDefault="00B41FC8" w:rsidP="00B41FC8">
          <w:pPr>
            <w:pStyle w:val="2A48A53C35E44C189BDF10287C30C261"/>
          </w:pPr>
          <w:r>
            <w:rPr>
              <w:rStyle w:val="a3"/>
            </w:rPr>
            <w:t>Choose an item.</w:t>
          </w:r>
        </w:p>
      </w:docPartBody>
    </w:docPart>
    <w:docPart>
      <w:docPartPr>
        <w:name w:val="9E340E6527EA472CAE942B1B86ADD2F1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FF845347-A65D-4300-B094-76985098D5F9}"/>
      </w:docPartPr>
      <w:docPartBody>
        <w:p w:rsidR="00FC1DBA" w:rsidRDefault="00B41FC8" w:rsidP="00B41FC8">
          <w:pPr>
            <w:pStyle w:val="9E340E6527EA472CAE942B1B86ADD2F1"/>
          </w:pPr>
          <w:r>
            <w:rPr>
              <w:rStyle w:val="a3"/>
            </w:rPr>
            <w:t>Choose an item.</w:t>
          </w:r>
        </w:p>
      </w:docPartBody>
    </w:docPart>
    <w:docPart>
      <w:docPartPr>
        <w:name w:val="41CD1BBCFF7E4A2C856AF22E3A804224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37CE11B-B21C-4980-80A9-AE52FFA3266D}"/>
      </w:docPartPr>
      <w:docPartBody>
        <w:p w:rsidR="00FC1DBA" w:rsidRDefault="00B41FC8" w:rsidP="00B41FC8">
          <w:pPr>
            <w:pStyle w:val="41CD1BBCFF7E4A2C856AF22E3A804224"/>
          </w:pP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ชื่อโครงการวิจัย (ภาษาไทย)</w:t>
          </w:r>
        </w:p>
      </w:docPartBody>
    </w:docPart>
    <w:docPart>
      <w:docPartPr>
        <w:name w:val="974A2CF5CC0D414C8E94EC02760148CC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F6F3CB18-7276-4A48-A820-F358E7D783C1}"/>
      </w:docPartPr>
      <w:docPartBody>
        <w:p w:rsidR="00FC1DBA" w:rsidRDefault="00B41FC8" w:rsidP="00B41FC8">
          <w:pPr>
            <w:pStyle w:val="974A2CF5CC0D414C8E94EC02760148CC"/>
          </w:pPr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DBFA2A09F19E49658D27ACB77D030594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B71153DF-17C6-4577-BF68-D49FBEEA3FEE}"/>
      </w:docPartPr>
      <w:docPartBody>
        <w:p w:rsidR="00FC1DBA" w:rsidRDefault="00B41FC8" w:rsidP="00B41FC8">
          <w:pPr>
            <w:pStyle w:val="DBFA2A09F19E49658D27ACB77D030594"/>
          </w:pP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(ภาษาอังกฤษ)</w:t>
          </w:r>
        </w:p>
      </w:docPartBody>
    </w:docPart>
    <w:docPart>
      <w:docPartPr>
        <w:name w:val="ADDB1CA42DA84BF3A5A8F947CF74000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9105C72A-AF88-4D64-8524-AA0F8378C254}"/>
      </w:docPartPr>
      <w:docPartBody>
        <w:p w:rsidR="00FC1DBA" w:rsidRDefault="00B41FC8" w:rsidP="00B41FC8">
          <w:pPr>
            <w:pStyle w:val="ADDB1CA42DA84BF3A5A8F947CF740009"/>
          </w:pP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ชุดโครงการวิจัย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 (ภาษาไทย)</w:t>
          </w:r>
        </w:p>
      </w:docPartBody>
    </w:docPart>
    <w:docPart>
      <w:docPartPr>
        <w:name w:val="5E8C010DCD4244DBB06569AD8C859360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EFF3866-E7B0-498C-A74A-23FA49E70B32}"/>
      </w:docPartPr>
      <w:docPartBody>
        <w:p w:rsidR="00FC1DBA" w:rsidRDefault="00B41FC8" w:rsidP="00B41FC8">
          <w:pPr>
            <w:pStyle w:val="5E8C010DCD4244DBB06569AD8C859360"/>
          </w:pPr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2D3B3557E2414ACEB0A3C0741204224A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FB80C846-D189-4FF0-8ED6-665FF77308F8}"/>
      </w:docPartPr>
      <w:docPartBody>
        <w:p w:rsidR="00FC1DBA" w:rsidRDefault="00B41FC8" w:rsidP="00B41FC8">
          <w:pPr>
            <w:pStyle w:val="2D3B3557E2414ACEB0A3C0741204224A"/>
          </w:pP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(ภาษาอังกฤษ)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0CA7"/>
    <w:rsid w:val="0003208C"/>
    <w:rsid w:val="00065529"/>
    <w:rsid w:val="0014256F"/>
    <w:rsid w:val="001F67F9"/>
    <w:rsid w:val="0020185E"/>
    <w:rsid w:val="00280CA7"/>
    <w:rsid w:val="002D431D"/>
    <w:rsid w:val="00352F64"/>
    <w:rsid w:val="003D5E3E"/>
    <w:rsid w:val="004035E9"/>
    <w:rsid w:val="00410825"/>
    <w:rsid w:val="004C2443"/>
    <w:rsid w:val="007C4030"/>
    <w:rsid w:val="008575B2"/>
    <w:rsid w:val="00876754"/>
    <w:rsid w:val="00876C6F"/>
    <w:rsid w:val="008954DB"/>
    <w:rsid w:val="00945A5D"/>
    <w:rsid w:val="00A774B1"/>
    <w:rsid w:val="00AA6F61"/>
    <w:rsid w:val="00B41FC8"/>
    <w:rsid w:val="00C170BA"/>
    <w:rsid w:val="00DA3613"/>
    <w:rsid w:val="00ED3E8C"/>
    <w:rsid w:val="00FC1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76754"/>
    <w:rPr>
      <w:color w:val="808080"/>
    </w:rPr>
  </w:style>
  <w:style w:type="paragraph" w:customStyle="1" w:styleId="F64D7C36068042CDA8743B5FCA9584E2">
    <w:name w:val="F64D7C36068042CDA8743B5FCA9584E2"/>
    <w:rsid w:val="00280CA7"/>
  </w:style>
  <w:style w:type="paragraph" w:customStyle="1" w:styleId="5377C946A3914FB88FA08A9F0F1FD333">
    <w:name w:val="5377C946A3914FB88FA08A9F0F1FD333"/>
    <w:rsid w:val="00280CA7"/>
  </w:style>
  <w:style w:type="paragraph" w:customStyle="1" w:styleId="B98F8F0E6B73411880EB4E206981EBE1">
    <w:name w:val="B98F8F0E6B73411880EB4E206981EBE1"/>
    <w:rsid w:val="00280CA7"/>
  </w:style>
  <w:style w:type="paragraph" w:customStyle="1" w:styleId="3740F13C901A400EAF715A042D6C3F66">
    <w:name w:val="3740F13C901A400EAF715A042D6C3F66"/>
    <w:rsid w:val="00280CA7"/>
  </w:style>
  <w:style w:type="paragraph" w:customStyle="1" w:styleId="DF79651B919543B1922F9670013162B3">
    <w:name w:val="DF79651B919543B1922F9670013162B3"/>
    <w:rsid w:val="00280CA7"/>
  </w:style>
  <w:style w:type="paragraph" w:customStyle="1" w:styleId="EE96D1C1B27C45F680C7C5A30A470E2D">
    <w:name w:val="EE96D1C1B27C45F680C7C5A30A470E2D"/>
    <w:rsid w:val="00280CA7"/>
  </w:style>
  <w:style w:type="paragraph" w:customStyle="1" w:styleId="6CA00B1A6CDA47328ECCA41A9D9C2E20">
    <w:name w:val="6CA00B1A6CDA47328ECCA41A9D9C2E20"/>
    <w:rsid w:val="00280CA7"/>
  </w:style>
  <w:style w:type="paragraph" w:customStyle="1" w:styleId="E9272933D333431E89E92264450DCC39">
    <w:name w:val="E9272933D333431E89E92264450DCC39"/>
    <w:rsid w:val="00280CA7"/>
  </w:style>
  <w:style w:type="paragraph" w:customStyle="1" w:styleId="28F9381586384961939E7C5B0E1180A8">
    <w:name w:val="28F9381586384961939E7C5B0E1180A8"/>
    <w:rsid w:val="00280CA7"/>
  </w:style>
  <w:style w:type="paragraph" w:customStyle="1" w:styleId="7184D1F5C9F74681AC96536277E58FC3">
    <w:name w:val="7184D1F5C9F74681AC96536277E58FC3"/>
    <w:rsid w:val="00280CA7"/>
  </w:style>
  <w:style w:type="paragraph" w:customStyle="1" w:styleId="2DFA181A874B4810B6584C2AAA9C32F0">
    <w:name w:val="2DFA181A874B4810B6584C2AAA9C32F0"/>
    <w:rsid w:val="00280CA7"/>
  </w:style>
  <w:style w:type="paragraph" w:customStyle="1" w:styleId="DB694475714A46749F56616D773C4EAC">
    <w:name w:val="DB694475714A46749F56616D773C4EAC"/>
    <w:rsid w:val="00280CA7"/>
  </w:style>
  <w:style w:type="paragraph" w:customStyle="1" w:styleId="87F06DBAD0B94AAD99B5C584EAE84EAD">
    <w:name w:val="87F06DBAD0B94AAD99B5C584EAE84EAD"/>
    <w:rsid w:val="00280CA7"/>
  </w:style>
  <w:style w:type="paragraph" w:customStyle="1" w:styleId="116D1D81DB3B4574823FA547790E5BBA">
    <w:name w:val="116D1D81DB3B4574823FA547790E5BBA"/>
    <w:rsid w:val="00280CA7"/>
  </w:style>
  <w:style w:type="paragraph" w:customStyle="1" w:styleId="60A7F24D9B0A4D81B19BD53836841837">
    <w:name w:val="60A7F24D9B0A4D81B19BD53836841837"/>
    <w:rsid w:val="00280CA7"/>
  </w:style>
  <w:style w:type="paragraph" w:customStyle="1" w:styleId="F891ECF20EA74154BB4A64E24F398BED">
    <w:name w:val="F891ECF20EA74154BB4A64E24F398BED"/>
    <w:rsid w:val="00280CA7"/>
  </w:style>
  <w:style w:type="paragraph" w:customStyle="1" w:styleId="CBCBFD9A37844FD38E77AC15A3FC9EF7">
    <w:name w:val="CBCBFD9A37844FD38E77AC15A3FC9EF7"/>
    <w:rsid w:val="00280CA7"/>
  </w:style>
  <w:style w:type="paragraph" w:customStyle="1" w:styleId="143C17C376134BD49C7E78A1CF50BF79">
    <w:name w:val="143C17C376134BD49C7E78A1CF50BF79"/>
    <w:rsid w:val="00280CA7"/>
  </w:style>
  <w:style w:type="paragraph" w:customStyle="1" w:styleId="E235718D119C4F73BA09F9286E8049A8">
    <w:name w:val="E235718D119C4F73BA09F9286E8049A8"/>
    <w:rsid w:val="00280CA7"/>
  </w:style>
  <w:style w:type="paragraph" w:customStyle="1" w:styleId="BD7F9AF8D96A4CCF8A6AE78B1F63DABD">
    <w:name w:val="BD7F9AF8D96A4CCF8A6AE78B1F63DABD"/>
    <w:rsid w:val="00280CA7"/>
  </w:style>
  <w:style w:type="paragraph" w:customStyle="1" w:styleId="161DF97519A646E79C4727B0EA2FAFC1">
    <w:name w:val="161DF97519A646E79C4727B0EA2FAFC1"/>
    <w:rsid w:val="00280CA7"/>
  </w:style>
  <w:style w:type="paragraph" w:customStyle="1" w:styleId="D8852DE31F4A4C82ADB986DF70C61FC7">
    <w:name w:val="D8852DE31F4A4C82ADB986DF70C61FC7"/>
    <w:rsid w:val="00280CA7"/>
  </w:style>
  <w:style w:type="paragraph" w:customStyle="1" w:styleId="A8B2711136B24B7FB1D528DBC68F89D1">
    <w:name w:val="A8B2711136B24B7FB1D528DBC68F89D1"/>
    <w:rsid w:val="00280CA7"/>
  </w:style>
  <w:style w:type="paragraph" w:customStyle="1" w:styleId="F5D40A9C97564CE88B397D4E81BBD1A1">
    <w:name w:val="F5D40A9C97564CE88B397D4E81BBD1A1"/>
    <w:rsid w:val="00280CA7"/>
  </w:style>
  <w:style w:type="paragraph" w:customStyle="1" w:styleId="A18579FD77C64336BCD2961B57ABA79E">
    <w:name w:val="A18579FD77C64336BCD2961B57ABA79E"/>
    <w:rsid w:val="00280CA7"/>
  </w:style>
  <w:style w:type="paragraph" w:customStyle="1" w:styleId="6EB9953AC2E5433BBE4E4ABC7E54C79F">
    <w:name w:val="6EB9953AC2E5433BBE4E4ABC7E54C79F"/>
    <w:rsid w:val="00280CA7"/>
  </w:style>
  <w:style w:type="paragraph" w:customStyle="1" w:styleId="B38F9F47E0A4450B888F4D0E697EA1BB">
    <w:name w:val="B38F9F47E0A4450B888F4D0E697EA1BB"/>
    <w:rsid w:val="00280CA7"/>
  </w:style>
  <w:style w:type="paragraph" w:customStyle="1" w:styleId="48D99A66EEDE4F6AA2193E8D2E6AA588">
    <w:name w:val="48D99A66EEDE4F6AA2193E8D2E6AA588"/>
    <w:rsid w:val="00280CA7"/>
  </w:style>
  <w:style w:type="paragraph" w:customStyle="1" w:styleId="7C2F7E0FA5E94930B964C78A34AC0A55">
    <w:name w:val="7C2F7E0FA5E94930B964C78A34AC0A55"/>
    <w:rsid w:val="00280CA7"/>
  </w:style>
  <w:style w:type="paragraph" w:customStyle="1" w:styleId="8029F5A13FDA4267AFC2766CD847BB0C">
    <w:name w:val="8029F5A13FDA4267AFC2766CD847BB0C"/>
    <w:rsid w:val="00280CA7"/>
  </w:style>
  <w:style w:type="paragraph" w:customStyle="1" w:styleId="68BD91B0F037439DA166D6DAF60D268F">
    <w:name w:val="68BD91B0F037439DA166D6DAF60D268F"/>
    <w:rsid w:val="00280CA7"/>
  </w:style>
  <w:style w:type="paragraph" w:customStyle="1" w:styleId="34621FCB331F4706B66BA5ADCD61F506">
    <w:name w:val="34621FCB331F4706B66BA5ADCD61F506"/>
    <w:rsid w:val="00280CA7"/>
  </w:style>
  <w:style w:type="paragraph" w:customStyle="1" w:styleId="9385CCF89C3042308241C5E50EB297F2">
    <w:name w:val="9385CCF89C3042308241C5E50EB297F2"/>
    <w:rsid w:val="00280CA7"/>
  </w:style>
  <w:style w:type="paragraph" w:customStyle="1" w:styleId="A1D357FA7EBD4C89B7318FA2712A5E80">
    <w:name w:val="A1D357FA7EBD4C89B7318FA2712A5E80"/>
    <w:rsid w:val="00280CA7"/>
  </w:style>
  <w:style w:type="paragraph" w:customStyle="1" w:styleId="68D14A7EE7624A358BC4290267A1B4F9">
    <w:name w:val="68D14A7EE7624A358BC4290267A1B4F9"/>
    <w:rsid w:val="00280CA7"/>
  </w:style>
  <w:style w:type="paragraph" w:customStyle="1" w:styleId="0BE893CAEF504F8491A02FF48FD2CD09">
    <w:name w:val="0BE893CAEF504F8491A02FF48FD2CD09"/>
    <w:rsid w:val="00280CA7"/>
  </w:style>
  <w:style w:type="paragraph" w:customStyle="1" w:styleId="D02360646E3145D19F447619155BAA13">
    <w:name w:val="D02360646E3145D19F447619155BAA13"/>
    <w:rsid w:val="00280CA7"/>
  </w:style>
  <w:style w:type="paragraph" w:customStyle="1" w:styleId="E629367CF78847F69F28E50FF4326247">
    <w:name w:val="E629367CF78847F69F28E50FF4326247"/>
    <w:rsid w:val="00280CA7"/>
  </w:style>
  <w:style w:type="paragraph" w:customStyle="1" w:styleId="9C5D864E2A2A4CC2AE1C310BCB557A38">
    <w:name w:val="9C5D864E2A2A4CC2AE1C310BCB557A38"/>
    <w:rsid w:val="00280CA7"/>
  </w:style>
  <w:style w:type="paragraph" w:customStyle="1" w:styleId="B5A82E2CB2854B4E93DCC333C794B38C">
    <w:name w:val="B5A82E2CB2854B4E93DCC333C794B38C"/>
    <w:rsid w:val="00280CA7"/>
  </w:style>
  <w:style w:type="paragraph" w:customStyle="1" w:styleId="4478A88D108A4932A50CCD04E5382BAC">
    <w:name w:val="4478A88D108A4932A50CCD04E5382BAC"/>
    <w:rsid w:val="00280CA7"/>
  </w:style>
  <w:style w:type="paragraph" w:customStyle="1" w:styleId="3E13802377A2442EB1BBF9C6CBDC4980">
    <w:name w:val="3E13802377A2442EB1BBF9C6CBDC4980"/>
    <w:rsid w:val="00280CA7"/>
  </w:style>
  <w:style w:type="paragraph" w:customStyle="1" w:styleId="C093FA123EE04C4EA1223F749C476FD0">
    <w:name w:val="C093FA123EE04C4EA1223F749C476FD0"/>
    <w:rsid w:val="00280CA7"/>
  </w:style>
  <w:style w:type="paragraph" w:customStyle="1" w:styleId="2BD1BAE4D3B34CFE981D8B3DE2FB416E">
    <w:name w:val="2BD1BAE4D3B34CFE981D8B3DE2FB416E"/>
    <w:rsid w:val="00DA3613"/>
    <w:pPr>
      <w:spacing w:after="160" w:line="259" w:lineRule="auto"/>
    </w:pPr>
  </w:style>
  <w:style w:type="paragraph" w:customStyle="1" w:styleId="D6F01468F2C847B8B3AC06649302EB0C">
    <w:name w:val="D6F01468F2C847B8B3AC06649302EB0C"/>
    <w:rsid w:val="00DA3613"/>
    <w:pPr>
      <w:spacing w:after="160" w:line="259" w:lineRule="auto"/>
    </w:pPr>
  </w:style>
  <w:style w:type="paragraph" w:customStyle="1" w:styleId="9CDE711D4F7C41AA997E71F8BC1A6706">
    <w:name w:val="9CDE711D4F7C41AA997E71F8BC1A6706"/>
    <w:rsid w:val="00DA3613"/>
    <w:pPr>
      <w:spacing w:after="160" w:line="259" w:lineRule="auto"/>
    </w:pPr>
  </w:style>
  <w:style w:type="paragraph" w:customStyle="1" w:styleId="15F5C61F9951455EB1F1D3FBE2C98A25">
    <w:name w:val="15F5C61F9951455EB1F1D3FBE2C98A25"/>
    <w:rsid w:val="00DA3613"/>
    <w:pPr>
      <w:spacing w:after="160" w:line="259" w:lineRule="auto"/>
    </w:pPr>
  </w:style>
  <w:style w:type="paragraph" w:customStyle="1" w:styleId="CF34A13C22424FEABC6E36EED84C7C42">
    <w:name w:val="CF34A13C22424FEABC6E36EED84C7C42"/>
    <w:rsid w:val="00DA3613"/>
    <w:pPr>
      <w:spacing w:after="160" w:line="259" w:lineRule="auto"/>
    </w:pPr>
  </w:style>
  <w:style w:type="paragraph" w:customStyle="1" w:styleId="E37BD18CEF104716A620A397608DB8E0">
    <w:name w:val="E37BD18CEF104716A620A397608DB8E0"/>
    <w:rsid w:val="00DA3613"/>
    <w:pPr>
      <w:spacing w:after="160" w:line="259" w:lineRule="auto"/>
    </w:pPr>
  </w:style>
  <w:style w:type="paragraph" w:customStyle="1" w:styleId="38977E7FD7404532B58741FA5BF5FE9C">
    <w:name w:val="38977E7FD7404532B58741FA5BF5FE9C"/>
    <w:rsid w:val="00DA3613"/>
    <w:pPr>
      <w:spacing w:after="160" w:line="259" w:lineRule="auto"/>
    </w:pPr>
  </w:style>
  <w:style w:type="paragraph" w:customStyle="1" w:styleId="AD1D302B37534119971E1FDE0DAB94EC">
    <w:name w:val="AD1D302B37534119971E1FDE0DAB94EC"/>
    <w:rsid w:val="00DA3613"/>
    <w:pPr>
      <w:spacing w:after="160" w:line="259" w:lineRule="auto"/>
    </w:pPr>
  </w:style>
  <w:style w:type="paragraph" w:customStyle="1" w:styleId="4B95F9A33BAD43C4914056AD01A9F5C8">
    <w:name w:val="4B95F9A33BAD43C4914056AD01A9F5C8"/>
    <w:rsid w:val="00B41FC8"/>
    <w:pPr>
      <w:spacing w:after="160" w:line="259" w:lineRule="auto"/>
    </w:pPr>
  </w:style>
  <w:style w:type="paragraph" w:customStyle="1" w:styleId="936C1D3AC95642E995776A5F91E8CA08">
    <w:name w:val="936C1D3AC95642E995776A5F91E8CA08"/>
    <w:rsid w:val="00B41FC8"/>
    <w:pPr>
      <w:spacing w:after="160" w:line="259" w:lineRule="auto"/>
    </w:pPr>
  </w:style>
  <w:style w:type="paragraph" w:customStyle="1" w:styleId="72D1C20E007B4F7CB54634A876408B26">
    <w:name w:val="72D1C20E007B4F7CB54634A876408B26"/>
    <w:rsid w:val="00B41FC8"/>
    <w:pPr>
      <w:spacing w:after="160" w:line="259" w:lineRule="auto"/>
    </w:pPr>
  </w:style>
  <w:style w:type="paragraph" w:customStyle="1" w:styleId="4800694B1C2640F2848F549B11A19429">
    <w:name w:val="4800694B1C2640F2848F549B11A19429"/>
    <w:rsid w:val="00B41FC8"/>
    <w:pPr>
      <w:spacing w:after="160" w:line="259" w:lineRule="auto"/>
    </w:pPr>
  </w:style>
  <w:style w:type="paragraph" w:customStyle="1" w:styleId="C75791889A2F41608D0F01847E9F9F5A">
    <w:name w:val="C75791889A2F41608D0F01847E9F9F5A"/>
    <w:rsid w:val="00B41FC8"/>
    <w:pPr>
      <w:spacing w:after="160" w:line="259" w:lineRule="auto"/>
    </w:pPr>
  </w:style>
  <w:style w:type="paragraph" w:customStyle="1" w:styleId="3BAD20864A2C4DEC9116007E3493F1FD">
    <w:name w:val="3BAD20864A2C4DEC9116007E3493F1FD"/>
    <w:rsid w:val="00B41FC8"/>
    <w:pPr>
      <w:spacing w:after="160" w:line="259" w:lineRule="auto"/>
    </w:pPr>
  </w:style>
  <w:style w:type="paragraph" w:customStyle="1" w:styleId="78CF0212850A4DB18FE0E2635F8ADA0E">
    <w:name w:val="78CF0212850A4DB18FE0E2635F8ADA0E"/>
    <w:rsid w:val="00B41FC8"/>
    <w:pPr>
      <w:spacing w:after="160" w:line="259" w:lineRule="auto"/>
    </w:pPr>
  </w:style>
  <w:style w:type="paragraph" w:customStyle="1" w:styleId="CFF5CDEC4EAA417F8314C19CA73DFA0C">
    <w:name w:val="CFF5CDEC4EAA417F8314C19CA73DFA0C"/>
    <w:rsid w:val="00B41FC8"/>
    <w:pPr>
      <w:spacing w:after="160" w:line="259" w:lineRule="auto"/>
    </w:pPr>
  </w:style>
  <w:style w:type="paragraph" w:customStyle="1" w:styleId="A6F0C4177FE24E95ABFF86322DA3E49E">
    <w:name w:val="A6F0C4177FE24E95ABFF86322DA3E49E"/>
    <w:rsid w:val="00B41FC8"/>
    <w:pPr>
      <w:spacing w:after="160" w:line="259" w:lineRule="auto"/>
    </w:pPr>
  </w:style>
  <w:style w:type="paragraph" w:customStyle="1" w:styleId="2A48A53C35E44C189BDF10287C30C261">
    <w:name w:val="2A48A53C35E44C189BDF10287C30C261"/>
    <w:rsid w:val="00B41FC8"/>
    <w:pPr>
      <w:spacing w:after="160" w:line="259" w:lineRule="auto"/>
    </w:pPr>
  </w:style>
  <w:style w:type="paragraph" w:customStyle="1" w:styleId="9E340E6527EA472CAE942B1B86ADD2F1">
    <w:name w:val="9E340E6527EA472CAE942B1B86ADD2F1"/>
    <w:rsid w:val="00B41FC8"/>
    <w:pPr>
      <w:spacing w:after="160" w:line="259" w:lineRule="auto"/>
    </w:pPr>
  </w:style>
  <w:style w:type="paragraph" w:customStyle="1" w:styleId="41CD1BBCFF7E4A2C856AF22E3A804224">
    <w:name w:val="41CD1BBCFF7E4A2C856AF22E3A804224"/>
    <w:rsid w:val="00B41FC8"/>
    <w:pPr>
      <w:spacing w:after="160" w:line="259" w:lineRule="auto"/>
    </w:pPr>
  </w:style>
  <w:style w:type="paragraph" w:customStyle="1" w:styleId="974A2CF5CC0D414C8E94EC02760148CC">
    <w:name w:val="974A2CF5CC0D414C8E94EC02760148CC"/>
    <w:rsid w:val="00B41FC8"/>
    <w:pPr>
      <w:spacing w:after="160" w:line="259" w:lineRule="auto"/>
    </w:pPr>
  </w:style>
  <w:style w:type="paragraph" w:customStyle="1" w:styleId="DBFA2A09F19E49658D27ACB77D030594">
    <w:name w:val="DBFA2A09F19E49658D27ACB77D030594"/>
    <w:rsid w:val="00B41FC8"/>
    <w:pPr>
      <w:spacing w:after="160" w:line="259" w:lineRule="auto"/>
    </w:pPr>
  </w:style>
  <w:style w:type="paragraph" w:customStyle="1" w:styleId="ADDB1CA42DA84BF3A5A8F947CF740009">
    <w:name w:val="ADDB1CA42DA84BF3A5A8F947CF740009"/>
    <w:rsid w:val="00B41FC8"/>
    <w:pPr>
      <w:spacing w:after="160" w:line="259" w:lineRule="auto"/>
    </w:pPr>
  </w:style>
  <w:style w:type="paragraph" w:customStyle="1" w:styleId="5E8C010DCD4244DBB06569AD8C859360">
    <w:name w:val="5E8C010DCD4244DBB06569AD8C859360"/>
    <w:rsid w:val="00B41FC8"/>
    <w:pPr>
      <w:spacing w:after="160" w:line="259" w:lineRule="auto"/>
    </w:pPr>
  </w:style>
  <w:style w:type="paragraph" w:customStyle="1" w:styleId="2D3B3557E2414ACEB0A3C0741204224A">
    <w:name w:val="2D3B3557E2414ACEB0A3C0741204224A"/>
    <w:rsid w:val="00B41FC8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B196DC-5364-4119-B2A9-25CABCD57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โครงการเดี่ยว</Template>
  <TotalTime>8</TotalTime>
  <Pages>20</Pages>
  <Words>6036</Words>
  <Characters>34408</Characters>
  <Application>Microsoft Office Word</Application>
  <DocSecurity>0</DocSecurity>
  <Lines>286</Lines>
  <Paragraphs>80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สำนักงานคณะกรรมการวิจัยแห่งชาติ</vt:lpstr>
      <vt:lpstr>สำนักงานคณะกรรมการวิจัยแห่งชาติ</vt:lpstr>
    </vt:vector>
  </TitlesOfParts>
  <Company>NRCT</Company>
  <LinksUpToDate>false</LinksUpToDate>
  <CharactersWithSpaces>40364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สำนักงานคณะกรรมการวิจัยแห่งชาติ</dc:title>
  <dc:creator>NRCT</dc:creator>
  <cp:lastModifiedBy>Hp</cp:lastModifiedBy>
  <cp:revision>2</cp:revision>
  <cp:lastPrinted>2022-08-05T04:05:00Z</cp:lastPrinted>
  <dcterms:created xsi:type="dcterms:W3CDTF">2026-03-31T07:48:00Z</dcterms:created>
  <dcterms:modified xsi:type="dcterms:W3CDTF">2026-03-31T07:48:00Z</dcterms:modified>
</cp:coreProperties>
</file>