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69D" w:rsidRPr="00DC412D" w:rsidRDefault="00741534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741534">
        <w:rPr>
          <w:rFonts w:ascii="TH SarabunPSK" w:hAnsi="TH SarabunPSK" w:cs="TH SarabunPSK"/>
          <w:b/>
          <w:bCs/>
          <w:sz w:val="36"/>
          <w:szCs w:val="36"/>
          <w:cs/>
        </w:rPr>
        <w:t>แบบเสนอโครงการวิจัย (</w:t>
      </w:r>
      <w:r w:rsidRPr="00741534">
        <w:rPr>
          <w:rFonts w:ascii="TH SarabunPSK" w:hAnsi="TH SarabunPSK" w:cs="TH SarabunPSK"/>
          <w:b/>
          <w:bCs/>
          <w:sz w:val="36"/>
          <w:szCs w:val="36"/>
        </w:rPr>
        <w:t>research project)</w:t>
      </w:r>
    </w:p>
    <w:p w:rsidR="000A7E5B" w:rsidRDefault="0001369D">
      <w:pPr>
        <w:pStyle w:val="Heading3"/>
        <w:spacing w:before="60"/>
        <w:rPr>
          <w:rFonts w:ascii="TH SarabunPSK" w:hAnsi="TH SarabunPSK" w:cs="TH SarabunPSK"/>
          <w:sz w:val="32"/>
          <w:szCs w:val="32"/>
        </w:rPr>
      </w:pPr>
      <w:r w:rsidRPr="00DC412D">
        <w:rPr>
          <w:rFonts w:ascii="TH SarabunPSK" w:hAnsi="TH SarabunPSK" w:cs="TH SarabunPSK"/>
          <w:sz w:val="32"/>
          <w:szCs w:val="32"/>
          <w:cs/>
        </w:rPr>
        <w:t>ประกอบการเสนอของบประมาณ</w:t>
      </w:r>
      <w:r w:rsidR="000A7E5B">
        <w:rPr>
          <w:rFonts w:ascii="TH SarabunPSK" w:hAnsi="TH SarabunPSK" w:cs="TH SarabunPSK" w:hint="cs"/>
          <w:sz w:val="32"/>
          <w:szCs w:val="32"/>
          <w:cs/>
        </w:rPr>
        <w:t>สนับสนุนจากกองทุนวิจัย</w:t>
      </w:r>
    </w:p>
    <w:p w:rsidR="007E749D" w:rsidRDefault="007E749D" w:rsidP="000A7E5B">
      <w:pPr>
        <w:pStyle w:val="Heading3"/>
        <w:spacing w:before="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เพื่อสนับสนุนบุคลากรคณะมนุษยศาสตร์และสังคมศาสตร์</w:t>
      </w:r>
    </w:p>
    <w:p w:rsidR="0001369D" w:rsidRPr="00357F20" w:rsidRDefault="000A7E5B" w:rsidP="000A7E5B">
      <w:pPr>
        <w:pStyle w:val="Heading3"/>
        <w:spacing w:before="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มหาวิทยาลัยราช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พระนครศรีอยุธยา </w:t>
      </w:r>
    </w:p>
    <w:p w:rsidR="0001369D" w:rsidRPr="00DC412D" w:rsidRDefault="00EF4B20" w:rsidP="000A7E5B">
      <w:pPr>
        <w:pStyle w:val="BodyText"/>
        <w:rPr>
          <w:rFonts w:ascii="TH SarabunPSK" w:eastAsia="Cordia New" w:hAnsi="TH SarabunPSK" w:cs="TH SarabunPSK"/>
          <w:b w:val="0"/>
          <w:bCs w:val="0"/>
        </w:rPr>
      </w:pPr>
      <w:r w:rsidRPr="00DC412D">
        <w:rPr>
          <w:rFonts w:ascii="TH SarabunPSK" w:eastAsia="Cordia New" w:hAnsi="TH SarabunPSK" w:cs="TH SarabunPSK"/>
          <w:b w:val="0"/>
          <w:bCs w:val="0"/>
        </w:rPr>
        <w:t>------------------------------------</w:t>
      </w:r>
    </w:p>
    <w:p w:rsidR="009C4E0E" w:rsidRPr="00DC412D" w:rsidRDefault="009C4E0E" w:rsidP="006A2861">
      <w:pPr>
        <w:tabs>
          <w:tab w:val="left" w:pos="2977"/>
        </w:tabs>
        <w:rPr>
          <w:rFonts w:ascii="TH SarabunPSK" w:hAnsi="TH SarabunPSK" w:cs="TH SarabunPSK"/>
        </w:rPr>
      </w:pPr>
    </w:p>
    <w:p w:rsidR="00ED41BD" w:rsidRPr="00DA3DCC" w:rsidRDefault="00C67463" w:rsidP="00056F9D">
      <w:pPr>
        <w:tabs>
          <w:tab w:val="left" w:pos="2835"/>
        </w:tabs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NameTH"/>
          <w:id w:val="25456988"/>
          <w:lock w:val="contentLocked"/>
          <w:placeholder>
            <w:docPart w:val="41CD1BBCFF7E4A2C856AF22E3A804224"/>
          </w:placeholder>
          <w:showingPlcHdr/>
          <w:text/>
        </w:sdtPr>
        <w:sdtEndPr/>
        <w:sdtContent>
          <w:r w:rsidR="00ED41BD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ชื่อโครงการวิจัย (ภาษาไทย)</w:t>
          </w:r>
        </w:sdtContent>
      </w:sdt>
      <w:r w:rsidR="00ED41BD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903907307"/>
          <w:placeholder>
            <w:docPart w:val="974A2CF5CC0D414C8E94EC02760148CC"/>
          </w:placeholder>
        </w:sdtPr>
        <w:sdtEndPr>
          <w:rPr>
            <w:b/>
            <w:bCs/>
            <w:cs w:val="0"/>
          </w:rPr>
        </w:sdtEndPr>
        <w:sdtContent>
          <w:r w:rsidR="00ED41BD"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</w:t>
          </w:r>
          <w:r w:rsidR="00ED41BD" w:rsidRPr="00DA3DCC">
            <w:rPr>
              <w:rFonts w:ascii="TH SarabunPSK" w:hAnsi="TH SarabunPSK" w:cs="TH SarabunPSK"/>
              <w:sz w:val="32"/>
              <w:szCs w:val="32"/>
            </w:rPr>
            <w:t>.</w:t>
          </w:r>
          <w:r w:rsidR="00ED41BD" w:rsidRPr="00DA3DCC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="00ED41BD" w:rsidRPr="00DA3DCC">
            <w:rPr>
              <w:rFonts w:ascii="TH SarabunPSK" w:hAnsi="TH SarabunPSK" w:cs="TH SarabunPSK"/>
              <w:sz w:val="32"/>
              <w:szCs w:val="32"/>
            </w:rPr>
            <w:t>...................................................</w:t>
          </w:r>
        </w:sdtContent>
      </w:sdt>
    </w:p>
    <w:p w:rsidR="00ED41BD" w:rsidRPr="00DA3DCC" w:rsidRDefault="00ED41BD" w:rsidP="00056F9D">
      <w:pPr>
        <w:tabs>
          <w:tab w:val="left" w:pos="2835"/>
        </w:tabs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NameEN"/>
          <w:id w:val="1933235399"/>
          <w:lock w:val="contentLocked"/>
          <w:placeholder>
            <w:docPart w:val="DBFA2A09F19E49658D27ACB77D030594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tag_ProjectNameEN"/>
          <w:id w:val="1101062101"/>
          <w:placeholder>
            <w:docPart w:val="974A2CF5CC0D414C8E94EC02760148CC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...................................................</w:t>
          </w:r>
          <w:r w:rsidRPr="006D577E">
            <w:rPr>
              <w:rFonts w:ascii="TH SarabunPSK" w:hAnsi="TH SarabunPSK" w:cs="TH SarabunPSK"/>
              <w:sz w:val="32"/>
              <w:szCs w:val="32"/>
            </w:rPr>
            <w:t>.</w:t>
          </w:r>
        </w:sdtContent>
      </w:sdt>
    </w:p>
    <w:p w:rsidR="00ED41BD" w:rsidRPr="00DA3DCC" w:rsidRDefault="00ED41BD" w:rsidP="00056F9D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arentProjectNameTH"/>
          <w:id w:val="-962884430"/>
          <w:placeholder>
            <w:docPart w:val="ADDB1CA42DA84BF3A5A8F947CF740009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ชุดโครงการวิจัย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(ภาษาไทย)</w:t>
          </w:r>
        </w:sdtContent>
      </w:sdt>
      <w:r w:rsidRPr="00DA3DCC"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arentProjectNameTH"/>
          <w:id w:val="1173842265"/>
          <w:placeholder>
            <w:docPart w:val="5E8C010DCD4244DBB06569AD8C859360"/>
          </w:placeholder>
        </w:sdtPr>
        <w:sdtEndPr>
          <w:rPr>
            <w:cs w:val="0"/>
          </w:rPr>
        </w:sdtEndPr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</w:t>
          </w:r>
        </w:sdtContent>
      </w:sdt>
    </w:p>
    <w:p w:rsidR="00ED41BD" w:rsidRDefault="00ED41BD" w:rsidP="00056F9D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arentProjectNameEn"/>
          <w:id w:val="1845662167"/>
          <w:placeholder>
            <w:docPart w:val="2D3B3557E2414ACEB0A3C0741204224A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Pr="00DA3DCC"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arentProjectNameEn"/>
          <w:id w:val="-570424761"/>
          <w:placeholder>
            <w:docPart w:val="5E8C010DCD4244DBB06569AD8C859360"/>
          </w:placeholder>
        </w:sdtPr>
        <w:sdtEndPr>
          <w:rPr>
            <w:cs w:val="0"/>
          </w:rPr>
        </w:sdtEndPr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</w:t>
          </w:r>
          <w:r>
            <w:rPr>
              <w:rFonts w:ascii="TH SarabunPSK" w:hAnsi="TH SarabunPSK" w:cs="TH SarabunPSK"/>
              <w:sz w:val="32"/>
              <w:szCs w:val="32"/>
            </w:rPr>
            <w:t>..</w:t>
          </w:r>
        </w:sdtContent>
      </w:sdt>
    </w:p>
    <w:p w:rsidR="0001369D" w:rsidRPr="00DC412D" w:rsidRDefault="00741534" w:rsidP="00741534">
      <w:pPr>
        <w:pStyle w:val="Heading5"/>
        <w:tabs>
          <w:tab w:val="left" w:pos="993"/>
        </w:tabs>
        <w:spacing w:before="240"/>
        <w:jc w:val="both"/>
        <w:rPr>
          <w:rFonts w:ascii="TH SarabunPSK" w:hAnsi="TH SarabunPSK" w:cs="TH SarabunPSK"/>
          <w:cs/>
        </w:rPr>
      </w:pPr>
      <w:r w:rsidRPr="00DC412D">
        <w:rPr>
          <w:rFonts w:ascii="TH SarabunPSK" w:hAnsi="TH SarabunPSK" w:cs="TH SarabunPSK"/>
          <w:cs/>
        </w:rPr>
        <w:t xml:space="preserve"> </w:t>
      </w:r>
      <w:r w:rsidR="0001369D" w:rsidRPr="00DC412D">
        <w:rPr>
          <w:rFonts w:ascii="TH SarabunPSK" w:hAnsi="TH SarabunPSK" w:cs="TH SarabunPSK"/>
          <w:cs/>
        </w:rPr>
        <w:t xml:space="preserve">ส่วน ก </w:t>
      </w:r>
      <w:r w:rsidR="0001369D" w:rsidRPr="00DC412D">
        <w:rPr>
          <w:rFonts w:ascii="TH SarabunPSK" w:hAnsi="TH SarabunPSK" w:cs="TH SarabunPSK"/>
        </w:rPr>
        <w:t xml:space="preserve"> </w:t>
      </w:r>
      <w:r w:rsidR="0077132B" w:rsidRPr="00DC412D">
        <w:rPr>
          <w:rFonts w:ascii="TH SarabunPSK" w:hAnsi="TH SarabunPSK" w:cs="TH SarabunPSK"/>
        </w:rPr>
        <w:t xml:space="preserve">  </w:t>
      </w:r>
      <w:r w:rsidR="0001369D" w:rsidRPr="00DC412D">
        <w:rPr>
          <w:rFonts w:ascii="TH SarabunPSK" w:hAnsi="TH SarabunPSK" w:cs="TH SarabunPSK"/>
        </w:rPr>
        <w:t>:</w:t>
      </w:r>
      <w:r w:rsidR="0077132B" w:rsidRPr="00DC412D">
        <w:rPr>
          <w:rFonts w:ascii="TH SarabunPSK" w:hAnsi="TH SarabunPSK" w:cs="TH SarabunPSK"/>
          <w:cs/>
        </w:rPr>
        <w:tab/>
      </w:r>
      <w:r w:rsidR="001E62AB">
        <w:rPr>
          <w:rFonts w:ascii="TH SarabunPSK" w:hAnsi="TH SarabunPSK" w:cs="TH SarabunPSK" w:hint="cs"/>
          <w:cs/>
        </w:rPr>
        <w:t xml:space="preserve"> กลุ่มเรื่องของยุทธศาสตร์การวิจัย</w:t>
      </w:r>
    </w:p>
    <w:p w:rsidR="006A576D" w:rsidRPr="00DC412D" w:rsidRDefault="006A576D" w:rsidP="006A576D">
      <w:pPr>
        <w:tabs>
          <w:tab w:val="left" w:pos="426"/>
        </w:tabs>
        <w:rPr>
          <w:rFonts w:ascii="TH SarabunPSK" w:hAnsi="TH SarabunPSK" w:cs="TH SarabunPSK"/>
          <w:sz w:val="10"/>
          <w:szCs w:val="10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ตามประเด็น</w:t>
      </w:r>
      <w:r w:rsidR="00EE7E8B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การวิจัย</w:t>
      </w:r>
    </w:p>
    <w:p w:rsidR="006A576D" w:rsidRPr="00DC412D" w:rsidRDefault="006A576D" w:rsidP="006A576D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C412D">
        <w:rPr>
          <w:rFonts w:ascii="TH SarabunPSK" w:hAnsi="TH SarabunPSK" w:cs="TH SarabunPSK"/>
          <w:cs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10.5pt;height:16.5pt" o:ole="">
            <v:imagedata r:id="rId9" o:title=""/>
          </v:shape>
          <w:control r:id="rId10" w:name="tag_ProjectHumanUsed1" w:shapeid="_x0000_i1069"/>
        </w:object>
      </w:r>
      <w:r w:rsidRPr="00DC412D">
        <w:rPr>
          <w:rFonts w:ascii="TH SarabunPSK" w:hAnsi="TH SarabunPSK" w:cs="TH SarabunPSK"/>
          <w:cs/>
        </w:rPr>
        <w:t xml:space="preserve"> </w:t>
      </w:r>
      <w:r w:rsidRPr="00DC412D">
        <w:rPr>
          <w:rFonts w:ascii="TH SarabunPSK" w:hAnsi="TH SarabunPSK" w:cs="TH SarabunPSK"/>
          <w:sz w:val="32"/>
          <w:szCs w:val="32"/>
          <w:cs/>
        </w:rPr>
        <w:t>1</w:t>
      </w:r>
      <w:r w:rsidR="00965826">
        <w:rPr>
          <w:rFonts w:ascii="TH SarabunPSK" w:hAnsi="TH SarabunPSK" w:cs="TH SarabunPSK" w:hint="cs"/>
          <w:sz w:val="32"/>
          <w:szCs w:val="32"/>
          <w:cs/>
        </w:rPr>
        <w:t>ภาคมนุษย์ศาสตร์</w:t>
      </w:r>
    </w:p>
    <w:p w:rsidR="006A576D" w:rsidRPr="00DC412D" w:rsidRDefault="006A576D" w:rsidP="006A576D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C412D">
        <w:rPr>
          <w:rFonts w:ascii="TH SarabunPSK" w:hAnsi="TH SarabunPSK" w:cs="TH SarabunPSK"/>
          <w:cs/>
        </w:rPr>
        <w:object w:dxaOrig="1440" w:dyaOrig="1440">
          <v:shape id="_x0000_i1071" type="#_x0000_t75" style="width:10.5pt;height:16.5pt" o:ole="">
            <v:imagedata r:id="rId9" o:title=""/>
          </v:shape>
          <w:control r:id="rId11" w:name="tag_ProjectHumanUsed11" w:shapeid="_x0000_i1071"/>
        </w:object>
      </w:r>
      <w:r w:rsidRPr="00DC412D">
        <w:rPr>
          <w:rFonts w:ascii="TH SarabunPSK" w:hAnsi="TH SarabunPSK" w:cs="TH SarabunPSK"/>
          <w:cs/>
        </w:rPr>
        <w:t xml:space="preserve"> </w:t>
      </w:r>
      <w:r w:rsidR="00EE7E8B">
        <w:rPr>
          <w:rFonts w:ascii="TH SarabunPSK" w:hAnsi="TH SarabunPSK" w:cs="TH SarabunPSK" w:hint="cs"/>
          <w:sz w:val="32"/>
          <w:szCs w:val="32"/>
          <w:cs/>
        </w:rPr>
        <w:t>2.</w:t>
      </w:r>
      <w:r w:rsidR="00965826">
        <w:rPr>
          <w:rFonts w:ascii="TH SarabunPSK" w:hAnsi="TH SarabunPSK" w:cs="TH SarabunPSK" w:hint="cs"/>
          <w:sz w:val="32"/>
          <w:szCs w:val="32"/>
          <w:cs/>
        </w:rPr>
        <w:t>ภาคสังคมศาสตร์</w:t>
      </w:r>
    </w:p>
    <w:p w:rsidR="00056F9D" w:rsidRDefault="006A576D" w:rsidP="00FC6F28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</w:rPr>
      </w:pPr>
      <w:r w:rsidRPr="00DC412D">
        <w:rPr>
          <w:rFonts w:ascii="TH SarabunPSK" w:hAnsi="TH SarabunPSK" w:cs="TH SarabunPSK"/>
          <w:cs/>
        </w:rPr>
        <w:object w:dxaOrig="1440" w:dyaOrig="1440">
          <v:shape id="_x0000_i1073" type="#_x0000_t75" style="width:10.5pt;height:16.5pt" o:ole="">
            <v:imagedata r:id="rId9" o:title=""/>
          </v:shape>
          <w:control r:id="rId12" w:name="tag_ProjectHumanUsed12" w:shapeid="_x0000_i1073"/>
        </w:object>
      </w:r>
      <w:r w:rsidRPr="00DC412D">
        <w:rPr>
          <w:rFonts w:ascii="TH SarabunPSK" w:hAnsi="TH SarabunPSK" w:cs="TH SarabunPSK"/>
          <w:cs/>
        </w:rPr>
        <w:t xml:space="preserve"> </w:t>
      </w:r>
      <w:r w:rsidR="00EE7E8B">
        <w:rPr>
          <w:rFonts w:ascii="TH SarabunPSK" w:hAnsi="TH SarabunPSK" w:cs="TH SarabunPSK" w:hint="cs"/>
          <w:sz w:val="32"/>
          <w:szCs w:val="32"/>
          <w:cs/>
        </w:rPr>
        <w:t>3.</w:t>
      </w:r>
      <w:r w:rsidR="00965826">
        <w:rPr>
          <w:rFonts w:ascii="TH SarabunPSK" w:hAnsi="TH SarabunPSK" w:cs="TH SarabunPSK" w:hint="cs"/>
          <w:sz w:val="32"/>
          <w:szCs w:val="32"/>
          <w:cs/>
        </w:rPr>
        <w:t>สาขาวิชาดนตรีหรือศิลปะการแสดงหรือประยุกต์ศิลป์</w:t>
      </w:r>
    </w:p>
    <w:p w:rsidR="00FC6F28" w:rsidRDefault="00FC6F28" w:rsidP="00FC6F28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DC412D">
        <w:rPr>
          <w:rFonts w:ascii="TH SarabunPSK" w:hAnsi="TH SarabunPSK" w:cs="TH SarabunPSK"/>
          <w:cs/>
        </w:rPr>
        <w:object w:dxaOrig="1440" w:dyaOrig="1440">
          <v:shape id="_x0000_i1075" type="#_x0000_t75" style="width:10.5pt;height:16.5pt" o:ole="">
            <v:imagedata r:id="rId9" o:title=""/>
          </v:shape>
          <w:control r:id="rId13" w:name="tag_ProjectHumanUsed121" w:shapeid="_x0000_i1075"/>
        </w:object>
      </w:r>
      <w:r w:rsidRPr="00DC412D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</w:t>
      </w:r>
      <w:r w:rsidR="00965826">
        <w:rPr>
          <w:rFonts w:ascii="TH SarabunPSK" w:hAnsi="TH SarabunPSK" w:cs="TH SarabunPSK" w:hint="cs"/>
          <w:sz w:val="32"/>
          <w:szCs w:val="32"/>
          <w:cs/>
        </w:rPr>
        <w:t>.สาขาวิชานิติศาสตร์ จัดทำกฎหมายเกี่ยวกับมรดกโลก</w:t>
      </w:r>
    </w:p>
    <w:p w:rsidR="00056F9D" w:rsidRDefault="00056F9D" w:rsidP="00056F9D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DC412D">
        <w:rPr>
          <w:rFonts w:ascii="TH SarabunPSK" w:hAnsi="TH SarabunPSK" w:cs="TH SarabunPSK"/>
          <w:cs/>
        </w:rPr>
        <w:object w:dxaOrig="1440" w:dyaOrig="1440">
          <v:shape id="_x0000_i1077" type="#_x0000_t75" style="width:10.5pt;height:16.5pt" o:ole="">
            <v:imagedata r:id="rId9" o:title=""/>
          </v:shape>
          <w:control r:id="rId14" w:name="tag_ProjectHumanUsed1212" w:shapeid="_x0000_i1077"/>
        </w:object>
      </w:r>
      <w:r w:rsidRPr="00DC412D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5.</w:t>
      </w:r>
      <w:r w:rsidR="00965826">
        <w:rPr>
          <w:rFonts w:ascii="TH SarabunPSK" w:hAnsi="TH SarabunPSK" w:cs="TH SarabunPSK" w:hint="cs"/>
          <w:sz w:val="32"/>
          <w:szCs w:val="32"/>
          <w:cs/>
        </w:rPr>
        <w:t>งานวิจัยสถาบัน</w:t>
      </w:r>
    </w:p>
    <w:p w:rsidR="0001369D" w:rsidRPr="00DC412D" w:rsidRDefault="0001369D" w:rsidP="00E46749">
      <w:pPr>
        <w:pStyle w:val="Heading2"/>
        <w:tabs>
          <w:tab w:val="left" w:pos="993"/>
        </w:tabs>
        <w:spacing w:before="240"/>
        <w:jc w:val="both"/>
        <w:rPr>
          <w:rFonts w:ascii="TH SarabunPSK" w:hAnsi="TH SarabunPSK" w:cs="TH SarabunPSK"/>
          <w:sz w:val="32"/>
          <w:szCs w:val="32"/>
          <w:u w:val="single"/>
        </w:rPr>
      </w:pPr>
      <w:r w:rsidRPr="00DC412D">
        <w:rPr>
          <w:rFonts w:ascii="TH SarabunPSK" w:hAnsi="TH SarabunPSK" w:cs="TH SarabunPSK"/>
          <w:sz w:val="32"/>
          <w:szCs w:val="32"/>
          <w:u w:val="single"/>
          <w:cs/>
        </w:rPr>
        <w:t xml:space="preserve">ส่วน  ข  </w:t>
      </w:r>
      <w:r w:rsidR="00070C8C" w:rsidRPr="00DC412D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="00070C8C" w:rsidRPr="00DC412D">
        <w:rPr>
          <w:rFonts w:ascii="TH SarabunPSK" w:hAnsi="TH SarabunPSK" w:cs="TH SarabunPSK"/>
          <w:sz w:val="32"/>
          <w:szCs w:val="32"/>
          <w:u w:val="single"/>
        </w:rPr>
        <w:t>:</w:t>
      </w:r>
      <w:r w:rsidR="00070C8C" w:rsidRPr="00DC412D">
        <w:rPr>
          <w:rFonts w:ascii="TH SarabunPSK" w:hAnsi="TH SarabunPSK" w:cs="TH SarabunPSK"/>
          <w:sz w:val="32"/>
          <w:szCs w:val="32"/>
          <w:u w:val="single"/>
        </w:rPr>
        <w:tab/>
      </w:r>
      <w:r w:rsidRPr="00DC412D">
        <w:rPr>
          <w:rFonts w:ascii="TH SarabunPSK" w:hAnsi="TH SarabunPSK" w:cs="TH SarabunPSK"/>
          <w:sz w:val="32"/>
          <w:szCs w:val="32"/>
          <w:u w:val="single"/>
          <w:cs/>
        </w:rPr>
        <w:t xml:space="preserve">องค์ประกอบในการจัดทำโครงการวิจัย </w:t>
      </w:r>
    </w:p>
    <w:p w:rsidR="00594A48" w:rsidRPr="00C04BB1" w:rsidRDefault="00AE1AA9" w:rsidP="00C04BB1">
      <w:pPr>
        <w:pStyle w:val="ListParagraph"/>
        <w:numPr>
          <w:ilvl w:val="0"/>
          <w:numId w:val="29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04BB1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</w:t>
      </w: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CoResearcher"/>
        <w:id w:val="-1997953472"/>
        <w:placeholder>
          <w:docPart w:val="4B95F9A33BAD43C4914056AD01A9F5C8"/>
        </w:placeholder>
      </w:sdtPr>
      <w:sdtEndPr>
        <w:rPr>
          <w:b w:val="0"/>
          <w:bCs w:val="0"/>
          <w:cs w:val="0"/>
        </w:rPr>
      </w:sdtEndPr>
      <w:sdtContent>
        <w:tbl>
          <w:tblPr>
            <w:tblStyle w:val="TableGrid"/>
            <w:tblW w:w="9894" w:type="dxa"/>
            <w:tblInd w:w="279" w:type="dxa"/>
            <w:tblLook w:val="04A0" w:firstRow="1" w:lastRow="0" w:firstColumn="1" w:lastColumn="0" w:noHBand="0" w:noVBand="1"/>
          </w:tblPr>
          <w:tblGrid>
            <w:gridCol w:w="1276"/>
            <w:gridCol w:w="3373"/>
            <w:gridCol w:w="2126"/>
            <w:gridCol w:w="1418"/>
            <w:gridCol w:w="1701"/>
          </w:tblGrid>
          <w:tr w:rsidR="00C04BB1" w:rsidRPr="00DA3DCC" w:rsidTr="00056F9D">
            <w:trPr>
              <w:trHeight w:val="984"/>
              <w:tblHeader/>
            </w:trPr>
            <w:tc>
              <w:tcPr>
                <w:tcW w:w="1276" w:type="dxa"/>
                <w:vAlign w:val="center"/>
              </w:tcPr>
              <w:p w:rsidR="00C04BB1" w:rsidRPr="00DA3DCC" w:rsidRDefault="00C04BB1" w:rsidP="00056F9D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itle"/>
                    <w:id w:val="1141316403"/>
                    <w:lock w:val="contentLocked"/>
                    <w:placeholder>
                      <w:docPart w:val="936C1D3AC95642E995776A5F91E8CA08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3373" w:type="dxa"/>
                <w:vAlign w:val="center"/>
              </w:tcPr>
              <w:p w:rsidR="00C04BB1" w:rsidRPr="00DA3DCC" w:rsidRDefault="00C04BB1" w:rsidP="00056F9D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778572607"/>
                    <w:lock w:val="contentLocked"/>
                    <w:placeholder>
                      <w:docPart w:val="72D1C20E007B4F7CB54634A876408B26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2126" w:type="dxa"/>
                <w:vAlign w:val="center"/>
              </w:tcPr>
              <w:p w:rsidR="00C04BB1" w:rsidRPr="00DA3DCC" w:rsidRDefault="00C04BB1" w:rsidP="00056F9D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210696736"/>
                    <w:lock w:val="contentLocked"/>
                    <w:placeholder>
                      <w:docPart w:val="4800694B1C2640F2848F549B11A19429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418" w:type="dxa"/>
                <w:vAlign w:val="center"/>
              </w:tcPr>
              <w:p w:rsidR="00C04BB1" w:rsidRPr="00DA3DCC" w:rsidRDefault="00C04BB1" w:rsidP="00056F9D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ResearcherPercent"/>
                    <w:id w:val="245082464"/>
                    <w:lock w:val="contentLocked"/>
                    <w:placeholder>
                      <w:docPart w:val="C75791889A2F41608D0F01847E9F9F5A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สัดส่วนการมีส่วนร่วม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:rsidR="00C04BB1" w:rsidRPr="00DA3DCC" w:rsidRDefault="00C04BB1" w:rsidP="00056F9D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Time"/>
                    <w:id w:val="594439953"/>
                    <w:lock w:val="contentLocked"/>
                    <w:placeholder>
                      <w:docPart w:val="3BAD20864A2C4DEC9116007E3493F1FD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เวลาที่ทำวิจัย (ชั่วโมง/สัปดาห์)</w:t>
                    </w:r>
                  </w:sdtContent>
                </w:sdt>
              </w:p>
            </w:tc>
          </w:tr>
          <w:tr w:rsidR="00C04BB1" w:rsidRPr="00DA3DCC" w:rsidTr="00056F9D">
            <w:trPr>
              <w:trHeight w:val="394"/>
            </w:trPr>
            <w:tc>
              <w:tcPr>
                <w:tcW w:w="1276" w:type="dxa"/>
              </w:tcPr>
              <w:p w:rsidR="00C04BB1" w:rsidRPr="00DA3DCC" w:rsidRDefault="00C04BB1" w:rsidP="00056F9D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:rsidR="00C04BB1" w:rsidRPr="00DA3DCC" w:rsidRDefault="00C04BB1" w:rsidP="00056F9D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C04BB1" w:rsidRPr="00DA3DCC" w:rsidRDefault="00C67463" w:rsidP="00056F9D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233812778"/>
                    <w:placeholder>
                      <w:docPart w:val="78CF0212850A4DB18FE0E2635F8ADA0E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C04BB1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หัวหน้าโครงการ</w:t>
                    </w:r>
                  </w:sdtContent>
                </w:sdt>
              </w:p>
            </w:tc>
            <w:tc>
              <w:tcPr>
                <w:tcW w:w="1418" w:type="dxa"/>
              </w:tcPr>
              <w:p w:rsidR="00C04BB1" w:rsidRPr="00DA3DCC" w:rsidRDefault="00C04BB1" w:rsidP="00056F9D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C04BB1" w:rsidRPr="00DA3DCC" w:rsidRDefault="00C04BB1" w:rsidP="00056F9D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04BB1" w:rsidRPr="00DA3DCC" w:rsidTr="00056F9D">
            <w:trPr>
              <w:trHeight w:val="405"/>
            </w:trPr>
            <w:tc>
              <w:tcPr>
                <w:tcW w:w="1276" w:type="dxa"/>
              </w:tcPr>
              <w:p w:rsidR="00C04BB1" w:rsidRPr="00DA3DCC" w:rsidRDefault="00C04BB1" w:rsidP="00056F9D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:rsidR="00C04BB1" w:rsidRPr="00DA3DCC" w:rsidRDefault="00C04BB1" w:rsidP="00056F9D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C04BB1" w:rsidRPr="00DA3DCC" w:rsidRDefault="00C67463" w:rsidP="00056F9D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188260546"/>
                    <w:placeholder>
                      <w:docPart w:val="CFF5CDEC4EAA417F8314C19CA73DFA0C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C04BB1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8" w:type="dxa"/>
              </w:tcPr>
              <w:p w:rsidR="00C04BB1" w:rsidRPr="00DA3DCC" w:rsidRDefault="00C04BB1" w:rsidP="00056F9D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C04BB1" w:rsidRPr="00DA3DCC" w:rsidRDefault="00C04BB1" w:rsidP="00056F9D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04BB1" w:rsidRPr="00DA3DCC" w:rsidTr="00056F9D">
            <w:trPr>
              <w:trHeight w:val="405"/>
            </w:trPr>
            <w:tc>
              <w:tcPr>
                <w:tcW w:w="1276" w:type="dxa"/>
              </w:tcPr>
              <w:p w:rsidR="00C04BB1" w:rsidRPr="00DA3DCC" w:rsidRDefault="00C04BB1" w:rsidP="00056F9D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:rsidR="00C04BB1" w:rsidRPr="00DA3DCC" w:rsidRDefault="00C04BB1" w:rsidP="00056F9D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C04BB1" w:rsidRPr="00DA3DCC" w:rsidRDefault="00C67463" w:rsidP="00056F9D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1389187518"/>
                    <w:placeholder>
                      <w:docPart w:val="A6F0C4177FE24E95ABFF86322DA3E49E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C04BB1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8" w:type="dxa"/>
              </w:tcPr>
              <w:p w:rsidR="00C04BB1" w:rsidRPr="00DA3DCC" w:rsidRDefault="00C04BB1" w:rsidP="00056F9D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C04BB1" w:rsidRPr="00DA3DCC" w:rsidRDefault="00C67463" w:rsidP="00056F9D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C04BB1" w:rsidRDefault="00C04BB1" w:rsidP="00C04BB1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E602C" w:rsidRPr="003B7376" w:rsidRDefault="00C67463" w:rsidP="001E602C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ResearchType"/>
          <w:id w:val="1768193383"/>
          <w:lock w:val="contentLocked"/>
          <w:placeholder>
            <w:docPart w:val="F64D7C36068042CDA8743B5FCA9584E2"/>
          </w:placeholder>
          <w:showingPlcHdr/>
          <w:text/>
        </w:sdtPr>
        <w:sdtEndPr/>
        <w:sdtContent>
          <w:r w:rsidR="001E602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sdtContent>
      </w:sdt>
      <w:r w:rsidR="001E602C"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1E602C"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"/>
          <w:id w:val="1455139296"/>
          <w:placeholder>
            <w:docPart w:val="5377C946A3914FB88FA08A9F0F1FD333"/>
          </w:placeholder>
          <w:dropDownList>
            <w:listItem w:displayText="การวิจัยพื้นฐาน" w:value="46"/>
            <w:listItem w:displayText="การวิจัยประยุกต์" w:value="47"/>
            <w:listItem w:displayText="การวิจัยและพัฒนา" w:value="48"/>
          </w:dropDownList>
        </w:sdtPr>
        <w:sdtEndPr/>
        <w:sdtContent>
          <w:r w:rsidR="001E602C">
            <w:rPr>
              <w:rFonts w:ascii="TH SarabunPSK" w:hAnsi="TH SarabunPSK" w:cs="TH SarabunPSK" w:hint="cs"/>
              <w:sz w:val="32"/>
              <w:szCs w:val="32"/>
              <w:cs/>
            </w:rPr>
            <w:t>การวิจัยพื้นฐาน</w:t>
          </w:r>
        </w:sdtContent>
      </w:sdt>
    </w:p>
    <w:p w:rsidR="001E602C" w:rsidRPr="003B7376" w:rsidRDefault="001E602C" w:rsidP="001E602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OECD1"/>
          <w:id w:val="-813947934"/>
          <w:lock w:val="contentLocked"/>
          <w:placeholder>
            <w:docPart w:val="B98F8F0E6B73411880EB4E206981EBE1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1"/>
          <w:id w:val="63301610"/>
          <w:placeholder>
            <w:docPart w:val="3740F13C901A400EAF715A042D6C3F66"/>
          </w:placeholder>
          <w:dropDownList>
            <w:listItem w:displayText="1. วิทยาศาสตร์ธรรมชาติ" w:value="1"/>
            <w:listItem w:displayText="2. วิศวกรรมและเทคโนโลยี" w:value="2"/>
            <w:listItem w:displayText="3. วิทยาศาสตร์การแพทย์และสุขภาพ" w:value="3"/>
            <w:listItem w:displayText="4. เกษตรศาสตร์" w:value="4"/>
            <w:listItem w:displayText="5. สังคมศาสตร์" w:value="5"/>
            <w:listItem w:displayText="6. มนุษยศาสตร์" w:value="6"/>
            <w:listItem w:displayText="7. อื่นๆ" w:value="9"/>
          </w:dropDownList>
        </w:sdtPr>
        <w:sdtEndPr/>
        <w:sdtContent>
          <w:r w:rsidR="00EA50E5">
            <w:rPr>
              <w:rFonts w:ascii="TH SarabunPSK" w:hAnsi="TH SarabunPSK" w:cs="TH SarabunPSK" w:hint="cs"/>
              <w:sz w:val="32"/>
              <w:szCs w:val="32"/>
              <w:cs/>
            </w:rPr>
            <w:t>5. สังคมศาสตร์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1E602C" w:rsidRPr="003B7376" w:rsidRDefault="001E602C" w:rsidP="001E602C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OECD2"/>
          <w:id w:val="-448462684"/>
          <w:lock w:val="contentLocked"/>
          <w:placeholder>
            <w:docPart w:val="DF79651B919543B1922F9670013162B3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ย่อย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Pr="003B7376">
        <w:rPr>
          <w:rFonts w:hint="cs"/>
          <w:cs/>
        </w:rPr>
        <w:t xml:space="preserve">    </w:t>
      </w:r>
      <w:r w:rsidRPr="003B7376">
        <w:rPr>
          <w:rFonts w:ascii="TH SarabunPSK" w:hAnsi="TH SarabunPSK" w:cs="TH SarabunPSK"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2"/>
          <w:id w:val="-148435664"/>
          <w:placeholder>
            <w:docPart w:val="EE96D1C1B27C45F680C7C5A30A470E2D"/>
          </w:placeholder>
          <w:dropDownList>
            <w:listItem w:displayText="1.1 วิทยาศาสตร์ธรรมชาติ : วิทยาศาสตร์ธรรมชาติ" w:value="1"/>
            <w:listItem w:displayText="1.2 วิทยาศาสตร์ธรรมชาติ : คณิตศาสตร์และวิทยาการคอมพิวเตอร์" w:value="7"/>
            <w:listItem w:displayText="1.3 วิทยาศาสตร์ธรรมชาติ : ฟิสิกส์" w:value="23"/>
            <w:listItem w:displayText="1.4 วิทยาศาสตร์ธรรมชาติ : วิทยาศาสตร์เคมี" w:value="39"/>
            <w:listItem w:displayText="1.5 วิทยาศาสตร์ธรรมชาติ : ชีววิทยา" w:value="48"/>
            <w:listItem w:displayText="1.6 วิทยาศาสตร์ธรรมชาติ : ปฐพีวิทยา" w:value="53"/>
            <w:listItem w:displayText="1.7 วิทยาศาสตร์ธรรมชาติ : วิทยาศาสตร์สิ่งแวดล้อม" w:value="56"/>
            <w:listItem w:displayText="1.8 วิทยาศาสตร์ธรรมชาติ : วิทยาศาสตร์ทั่วไป" w:value="58"/>
            <w:listItem w:displayText="1.9 วิทยาศาสตร์ธรรมชาติ : คณิตศาสตร์" w:value="69"/>
            <w:listItem w:displayText="1.10 วิทยาศาสตร์ธรรมชาติ : วิทยาศาสตร์คอมพิวเตอร์และสารสนเทศ" w:value="70"/>
            <w:listItem w:displayText="1.11 วิทยาศาสตร์ธรรมชาติ : วิทยาศาสตร์กายภาพ" w:value="71"/>
            <w:listItem w:displayText="1.12 วิทยาศาสตร์ธรรมชาติ : วิทยาศาสตร์ชีวภาพ" w:value="72"/>
            <w:listItem w:displayText="1.13 วิทยาศาสตร์ธรรมชาติ : วิทยาศาสตร์ธรรมชาติอื่นๆ" w:value="79"/>
            <w:listItem w:displayText="2.1 วิศวกรรมและเทคโนโลยี : วิศวกรรมและเทคโนโลยี" w:value="2"/>
            <w:listItem w:displayText="2.2 วิศวกรรมและเทคโนโลยี : เทคโนโลยีอิเล็กทรอนิกส์ คอมพิวเตอร์และสารสนเทศ" w:value="8"/>
            <w:listItem w:displayText="2.3 วิศวกรรมและเทคโนโลยี : วิศวกรรมโยธา" w:value="13"/>
            <w:listItem w:displayText="2.4 วิศวกรรมและเทคโนโลยี : วิศวกรรมไฟฟ้าอิเล็กทรอนิกส์" w:value="14"/>
            <w:listItem w:displayText="2.5 วิศวกรรมและเทคโนโลยี : เครื่องใช้ไฟฟ้าและอิเล็กทรอนิกส์" w:value="15"/>
            <w:listItem w:displayText="2.6 วิศวกรรมและเทคโนโลยี : เทคโนโลยีโลหะและวัสดุ" w:value="16"/>
            <w:listItem w:displayText="2.7 วิศวกรรมและเทคโนโลยี : สิ่งทอและเครื่องนุ่งห่ม" w:value="17"/>
            <w:listItem w:displayText="2.8 วิศวกรรมและเทคโนโลยี : รองเท้าและเครื่องหนัง" w:value="18"/>
            <w:listItem w:displayText="2.9 วิศวกรรมและเทคโนโลยี : ไม้และเครื่องเรือน" w:value="19"/>
            <w:listItem w:displayText="2.10 วิศวกรรมและเทคโนโลยี : ยางพาราและผลิตภัณฑ์ยาง" w:value="20"/>
            <w:listItem w:displayText="2.11 วิศวกรรมและเทคโนโลยี : ผลิตภัณฑ์พลาสติก" w:value="21"/>
            <w:listItem w:displayText="2.12 วิศวกรรมและเทคโนโลยี : เซรามิกส์และแก้ว" w:value="22"/>
            <w:listItem w:displayText="2.13 วิศวกรรมและเทคโนโลยี : วิศวกรรมโลหะและวัสดุ" w:value="24"/>
            <w:listItem w:displayText="2.14 วิศวกรรมและเทคโนโลยี : ยานยนต์และชิ้นส่วน" w:value="29"/>
            <w:listItem w:displayText="2.15 วิศวกรรมและเทคโนโลยี : อัญมณีและเครื่องประดับ" w:value="30"/>
            <w:listItem w:displayText="2.16 วิศวกรรมและเทคโนโลยี : เหล็กและเหล็กกล้า" w:value="31"/>
            <w:listItem w:displayText="2.17 วิศวกรรมและเทคโนโลยี : เยื่อและกระดาษ" w:value="32"/>
            <w:listItem w:displayText="2.18 วิศวกรรมและเทคโนโลยี : เทคโนโลยีชีวภาพและพันธุวิศวกรรม" w:value="33"/>
            <w:listItem w:displayText="2.19 วิศวกรรมและเทคโนโลยี : เทคโนโลยีนิวเคลียร์" w:value="34"/>
            <w:listItem w:displayText="2.20 วิศวกรรมและเทคโนโลยี : การบินและอวกาศ" w:value="35"/>
            <w:listItem w:displayText="2.21 วิศวกรรมและเทคโนโลยี : วิศวกรรมสุขาภิบาล" w:value="36"/>
            <w:listItem w:displayText="2.22 วิศวกรรมและเทคโนโลยี : วิศวกรรมสิ่งแวดล้อม" w:value="37"/>
            <w:listItem w:displayText="2.23 วิศวกรรมและเทคโนโลยี : เทคโนโลยีชีวภาพสิ่งแวดล้อม" w:value="38"/>
            <w:listItem w:displayText="2.24 วิศวกรรมและเทคโนโลยี : วิศวกรรมเคมี" w:value="40"/>
            <w:listItem w:displayText="2.25 วิศวกรรมและเทคโนโลยี : สุขาภิบาลสิ่งแวดล้อม" w:value="44"/>
            <w:listItem w:displayText="2.26 วิศวกรรมและเทคโนโลยี : ปิโตรเคมี" w:value="45"/>
            <w:listItem w:displayText="2.27 วิศวกรรมและเทคโนโลยี : นาโนเทคโนโลยี" w:value="46"/>
            <w:listItem w:displayText="2.28 วิศวกรรมและเทคโนโลยี : สิทธิบัตร" w:value="47"/>
            <w:listItem w:displayText="2.29 วิศวกรรมและเทคโนโลยี : วิศวกรรมเครื่องกล" w:value="49"/>
            <w:listItem w:displayText="2.30 วิศวกรรมและเทคโนโลยี : อาหารและอาหารสัตว์" w:value="54"/>
            <w:listItem w:displayText="2.31 วิศวกรรมและเทคโนโลยี : เทคโนโลยีการเกษตร" w:value="57"/>
            <w:listItem w:displayText="2.32 วิศวกรรมและเทคโนโลยี : เทคโนโลยีการบรรจุภัณฑ์" w:value="59"/>
            <w:listItem w:displayText="2.33 วิศวกรรมและเทคโนโลยี : วิศวกรรมนิวเคลียร์" w:value="60"/>
            <w:listItem w:displayText="2.34 วิศวกรรมและเทคโนโลยี : เทคโนโลยีพลังงาน" w:value="61"/>
            <w:listItem w:displayText="2.35 วิศวกรรมและเทคโนโลยี : วิศวกรรมสารสนเทศ" w:value="73"/>
            <w:listItem w:displayText="2.36 วิศวกรรมและเทคโนโลยี : วิศวกรรมการแพทย์" w:value="74"/>
            <w:listItem w:displayText="2.37 วิศวกรรมและเทคโนโลยี : เทคโนโลยีชีวภาพอุตสาหการ" w:value="75"/>
            <w:listItem w:displayText="2.38 วิศวกรรมและเทคโนโลยี : วิศวกรรมและเทคโนโลยีอื่นๆ" w:value="76"/>
            <w:listItem w:displayText="3.1 วิทยาศาสตร์การแพทย์และสุขภาพ : วิทยาศาสตร์การแพทย์" w:value="3"/>
            <w:listItem w:displayText="3.2 วิทยาศาสตร์การแพทย์และสุขภาพ : ยาและเคมีภัณฑ์" w:value="9"/>
            <w:listItem w:displayText="3.3 วิทยาศาสตร์การแพทย์และสุขภาพ : เทคโนโลยีเภสัชและผลิตภัณฑ์ธรรมชาติ" w:value="25"/>
            <w:listItem w:displayText="3.4 วิทยาศาสตร์การแพทย์และสุขภาพ : การแพทย์คลินิก" w:value="41"/>
            <w:listItem w:displayText="3.5 วิทยาศาสตร์การแพทย์และสุขภาพ : วิทยาศาสตร์สุขภาพ" w:value="50"/>
            <w:listItem w:displayText="3.6 วิทยาศาสตร์การแพทย์และสุขภาพ : การแพทย์พื้นฐาน" w:value="55"/>
            <w:listItem w:displayText="3.7 วิทยาศาสตร์การแพทย์และสุขภาพ : เทคโนโลยีชีวภาพทางด้านการแพทย์" w:value="67"/>
            <w:listItem w:displayText="3.8 วิทยาศาสตร์การแพทย์และสุขภาพ : วิทยาศาสตร์ทางการแพทย์อื่นๆ" w:value="68"/>
            <w:listItem w:displayText="4.1 เกษตรศาสตร์ : วิทยาศาสตร์การเกษตร" w:value="4"/>
            <w:listItem w:displayText="4.2 เกษตรศาสตร์ : เกษตรศาสตร์" w:value="10"/>
            <w:listItem w:displayText="4.3 เกษตรศาสตร์ : ป่าไม้" w:value="26"/>
            <w:listItem w:displayText="4.4 เกษตรศาสตร์ : ประมง" w:value="42"/>
            <w:listItem w:displayText="4.5 เกษตรศาสตร์ : สัตวแพทยศาสตร์" w:value="51"/>
            <w:listItem w:displayText="4.6 เกษตรศาสตร์ : สัตวศาสตร์" w:value="64"/>
            <w:listItem w:displayText="4.7 เกษตรศาสตร์ : เทคโนโลยีชีวภาพทางด้านการเกษตร" w:value="65"/>
            <w:listItem w:displayText="4.8 เกษตรศาสตร์ : วิทยาศาสตร์ทางด้านการเกษตรอื่นๆ" w:value="66"/>
            <w:listItem w:displayText="5.1 สังคมศาสตร์ : สังคมศาสตร์อื่นๆ" w:value="5"/>
            <w:listItem w:displayText="5.2 สังคมศาสตร์ : เศรษฐศาสตร์" w:value="11"/>
            <w:listItem w:displayText="5.3 สังคมศาสตร์ : ศึกษาศาสตร์" w:value="27"/>
            <w:listItem w:displayText="5.4 สังคมศาสตร์ : สังคมศาสตร์" w:value="43"/>
            <w:listItem w:displayText="5.5 สังคมศาสตร์ : จิตวิทยา" w:value="52"/>
            <w:listItem w:displayText="5.6 สังคมศาสตร์ : นิติศาสตร์" w:value="80"/>
            <w:listItem w:displayText="5.7 สังคมศาสตร์ : รัฐศาสตร์" w:value="81"/>
            <w:listItem w:displayText="5.8 สังคมศาสตร์ : ภูมิศาสตร์ทางสังคมและเศรษฐกิจ" w:value="82"/>
            <w:listItem w:displayText="5.9 สังคมศาสตร์ : นิเทศศาสตร์และสื่อสารมวลชน" w:value="83"/>
            <w:listItem w:displayText="6.1 มนุษยศาสตร์ : มนุษยศาสตร์อื่นๆ" w:value="6"/>
            <w:listItem w:displayText="6.2 มนุษยศาสตร์ : ภาษาและวรรณคดี" w:value="12"/>
            <w:listItem w:displayText="6.3 มนุษยศาสตร์ : ประวัติศาสตร์และโบราณคดี" w:value="28"/>
            <w:listItem w:displayText="6.4 มนุษยศาสตร์ : ปรัชญา จริยธรรมและศาสนา" w:value="77"/>
            <w:listItem w:displayText="6.5 มนุษยศาสตร์ : ศิลปะ" w:value="78"/>
            <w:listItem w:displayText="7. อื่นๆ" w:value="62"/>
          </w:dropDownList>
        </w:sdtPr>
        <w:sdtEndPr/>
        <w:sdtContent>
          <w:r w:rsidR="004D26AD">
            <w:rPr>
              <w:rFonts w:ascii="TH SarabunPSK" w:hAnsi="TH SarabunPSK" w:cs="TH SarabunPSK" w:hint="cs"/>
              <w:sz w:val="32"/>
              <w:szCs w:val="32"/>
              <w:cs/>
            </w:rPr>
            <w:t>5.3 สังคมศาสตร์ : ศึกษาศาสตร์</w:t>
          </w:r>
        </w:sdtContent>
      </w:sdt>
    </w:p>
    <w:p w:rsidR="001E602C" w:rsidRPr="003B7376" w:rsidRDefault="001E602C" w:rsidP="001E602C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ResearchArea"/>
          <w:id w:val="-225845432"/>
          <w:lock w:val="contentLocked"/>
          <w:placeholder>
            <w:docPart w:val="6CA00B1A6CDA47328ECCA41A9D9C2E20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sz w:val="32"/>
          <w:szCs w:val="32"/>
        </w:rPr>
        <w:t xml:space="preserve">           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Area"/>
          <w:id w:val="-1995637763"/>
          <w:placeholder>
            <w:docPart w:val="E9272933D333431E89E92264450DCC39"/>
          </w:placeholder>
          <w:dropDownList>
            <w:listItem w:displayText="เกษตร" w:value="45"/>
            <w:listItem w:displayText="วิทยาศาสตร์และเทคโนโลยี" w:value="46"/>
            <w:listItem w:displayText="สุขภาพ" w:value="47"/>
            <w:listItem w:displayText="สังคม/มนุษยศาสตร์" w:value="48"/>
          </w:dropDownList>
        </w:sdtPr>
        <w:sdtEndPr/>
        <w:sdtContent>
          <w:r w:rsidR="004D26AD">
            <w:rPr>
              <w:rFonts w:ascii="TH SarabunPSK" w:hAnsi="TH SarabunPSK" w:cs="TH SarabunPSK"/>
              <w:sz w:val="32"/>
              <w:szCs w:val="32"/>
              <w:cs/>
            </w:rPr>
            <w:t>สังคม/มนุษยศาสตร์</w:t>
          </w:r>
        </w:sdtContent>
      </w:sdt>
    </w:p>
    <w:p w:rsidR="001E602C" w:rsidRPr="003B7376" w:rsidRDefault="001E602C" w:rsidP="001E602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AcademicBranch"/>
          <w:id w:val="-1972131523"/>
          <w:lock w:val="contentLocked"/>
          <w:placeholder>
            <w:docPart w:val="28F9381586384961939E7C5B0E1180A8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 สาขาวิชาการ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ab/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AcademicBranch"/>
          <w:id w:val="-1532412085"/>
          <w:placeholder>
            <w:docPart w:val="7184D1F5C9F74681AC96536277E58FC3"/>
          </w:placeholder>
          <w:dropDownList>
            <w:listItem w:displayText="สาขาวิทยาศาสตร์กายภาพและคณิตศาสตร์" w:value="133"/>
            <w:listItem w:displayText="สาขาวิทยาศาสตร์การแพทย์" w:value="134"/>
            <w:listItem w:displayText="สาขาวิทยาศาสตร์เคมีและเภสัช" w:value="135"/>
            <w:listItem w:displayText="สาขาเกษตรศาสตร์และชีววิทยา" w:value="136"/>
            <w:listItem w:displayText="สาขาวิศวกรรมศาสตร์และอุตสาหกรรมวิจัย" w:value="137"/>
            <w:listItem w:displayText="สาขาปรัชญา" w:value="138"/>
            <w:listItem w:displayText="สาขานิติศาสตร์" w:value="139"/>
            <w:listItem w:displayText="สาขารัฐศาสตร์และรัฐประศาสนศาสตร์" w:value="140"/>
            <w:listItem w:displayText="สาขาเศรษฐศาสตร์" w:value="141"/>
            <w:listItem w:displayText="สาขาสังคมวิทยา" w:value="142"/>
            <w:listItem w:displayText="สาขาการศึกษา" w:value="143"/>
            <w:listItem w:displayText="สาขาเทคโนโลยีสารสนเทศและนิเทศศาสตร์" w:value="144 "/>
          </w:dropDownList>
        </w:sdtPr>
        <w:sdtEndPr/>
        <w:sdtContent>
          <w:r w:rsidR="004D26AD">
            <w:rPr>
              <w:rFonts w:ascii="TH SarabunPSK" w:hAnsi="TH SarabunPSK" w:cs="TH SarabunPSK"/>
              <w:sz w:val="32"/>
              <w:szCs w:val="32"/>
              <w:cs/>
            </w:rPr>
            <w:t>สาขาการศึกษา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1E602C" w:rsidRPr="003B7376" w:rsidRDefault="00C67463" w:rsidP="001E602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Keyword"/>
          <w:id w:val="1059140307"/>
          <w:lock w:val="contentLocked"/>
          <w:placeholder>
            <w:docPart w:val="2DFA181A874B4810B6584C2AAA9C32F0"/>
          </w:placeholder>
          <w:showingPlcHdr/>
          <w:text/>
        </w:sdtPr>
        <w:sdtEndPr/>
        <w:sdtContent>
          <w:r w:rsidR="001E602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4.  </w:t>
          </w:r>
          <w:r w:rsidR="001E602C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="001E602C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="001E602C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="001E602C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sdtContent>
      </w:sdt>
    </w:p>
    <w:p w:rsidR="001E602C" w:rsidRPr="003B7376" w:rsidRDefault="001E602C" w:rsidP="001E602C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ProjectKeyword"/>
          <w:id w:val="-1329595950"/>
          <w:lock w:val="contentLocked"/>
          <w:placeholder>
            <w:docPart w:val="DB694475714A46749F56616D773C4EAC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placeholder>
            <w:docPart w:val="87F06DBAD0B94AAD99B5C584EAE84EAD"/>
          </w:placeholder>
        </w:sdtPr>
        <w:sdtEndPr>
          <w:rPr>
            <w:rFonts w:ascii="Cordia New" w:hAnsi="Cordia New" w:cs="Cordia New" w:hint="cs"/>
            <w:sz w:val="28"/>
            <w:szCs w:val="28"/>
            <w: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"/>
              <w:id w:val="-1594853819"/>
              <w:placeholder>
                <w:docPart w:val="116D1D81DB3B4574823FA547790E5BBA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:rsidR="001E602C" w:rsidRPr="003B7376" w:rsidRDefault="001E602C" w:rsidP="001E602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ProjectKeywordEng"/>
          <w:id w:val="-941306027"/>
          <w:lock w:val="contentLocked"/>
          <w:placeholder>
            <w:docPart w:val="60A7F24D9B0A4D81B19BD53836841837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placeholder>
            <w:docPart w:val="87F06DBAD0B94AAD99B5C584EAE84EAD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Eng"/>
              <w:id w:val="112566718"/>
              <w:placeholder>
                <w:docPart w:val="F891ECF20EA74154BB4A64E24F398BED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:rsidR="001E602C" w:rsidRPr="003B7376" w:rsidRDefault="00C67463" w:rsidP="001E602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ProjectMainPoint"/>
          <w:id w:val="-1701154229"/>
          <w:lock w:val="contentLocked"/>
          <w:placeholder>
            <w:docPart w:val="CBCBFD9A37844FD38E77AC15A3FC9EF7"/>
          </w:placeholder>
          <w:showingPlcHdr/>
          <w:text/>
        </w:sdtPr>
        <w:sdtEndPr/>
        <w:sdtContent>
          <w:r w:rsidR="001E602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5.  </w:t>
          </w:r>
          <w:r w:rsidR="001E602C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sdtContent>
      </w:sdt>
      <w:r w:rsidR="001E602C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placeholder>
          <w:docPart w:val="143C17C376134BD49C7E78A1CF50BF79"/>
        </w:placeholder>
      </w:sdtPr>
      <w:sdtEndPr/>
      <w:sdtContent>
        <w:p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lastRenderedPageBreak/>
            <w:t>……………………………………………………………………………………………………………………………………………………………………</w:t>
          </w:r>
        </w:p>
        <w:p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1E602C" w:rsidRPr="003B7376" w:rsidRDefault="001E602C" w:rsidP="001E602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Objective"/>
          <w:id w:val="-1947154711"/>
          <w:lock w:val="contentLocked"/>
          <w:placeholder>
            <w:docPart w:val="E235718D119C4F73BA09F9286E8049A8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6.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placeholder>
          <w:docPart w:val="BD7F9AF8D96A4CCF8A6AE78B1F63DABD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placeholder>
              <w:docPart w:val="161DF97519A646E79C4727B0EA2FAFC1"/>
            </w:placeholder>
          </w:sdtPr>
          <w:sdtEndPr/>
          <w:sdtContent>
            <w:p w:rsidR="001E602C" w:rsidRPr="003B7376" w:rsidRDefault="001E602C" w:rsidP="001E602C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1E602C" w:rsidRPr="003B7376" w:rsidRDefault="001E602C" w:rsidP="001E602C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1E602C" w:rsidRPr="003B7376" w:rsidRDefault="001E602C" w:rsidP="001E602C">
              <w:pPr>
                <w:tabs>
                  <w:tab w:val="left" w:pos="1418"/>
                </w:tabs>
                <w:jc w:val="both"/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:rsidR="001E602C" w:rsidRPr="003B7376" w:rsidRDefault="001E602C" w:rsidP="001E602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ResearchAreas"/>
          <w:id w:val="1057279917"/>
          <w:lock w:val="contentLocked"/>
          <w:placeholder>
            <w:docPart w:val="D8852DE31F4A4C82ADB986DF70C61FC7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7.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ขอบเขต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732310060"/>
        <w:placeholder>
          <w:docPart w:val="BD7F9AF8D96A4CCF8A6AE78B1F63DABD"/>
        </w:placeholder>
      </w:sdtPr>
      <w:sdtEndPr/>
      <w:sdtContent>
        <w:p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1E602C" w:rsidRPr="003B7376" w:rsidRDefault="001E602C" w:rsidP="001E602C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Theory"/>
          <w:id w:val="730281508"/>
          <w:lock w:val="contentLocked"/>
          <w:placeholder>
            <w:docPart w:val="A8B2711136B24B7FB1D528DBC68F89D1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8. ทฤษฎี สมมุติฐาน (ถ้ามี) และกรอบแนวคิดของโครงการวิจัย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Theory"/>
        <w:id w:val="-2025387424"/>
        <w:placeholder>
          <w:docPart w:val="BD7F9AF8D96A4CCF8A6AE78B1F63DABD"/>
        </w:placeholder>
      </w:sdtPr>
      <w:sdtEndPr/>
      <w:sdtContent>
        <w:p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1E602C" w:rsidRPr="003B7376" w:rsidRDefault="001E602C" w:rsidP="001E602C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Review"/>
          <w:id w:val="-1587214406"/>
          <w:lock w:val="contentLocked"/>
          <w:placeholder>
            <w:docPart w:val="F5D40A9C97564CE88B397D4E81BBD1A1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9.  การทบทวนวรรณกรรม/สารสนเทศ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information)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ที่เกี่ยวข้อง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Review"/>
        <w:id w:val="1162198603"/>
        <w:placeholder>
          <w:docPart w:val="BD7F9AF8D96A4CCF8A6AE78B1F63DABD"/>
        </w:placeholder>
      </w:sdtPr>
      <w:sdtEndPr/>
      <w:sdtContent>
        <w:p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1E602C" w:rsidRDefault="001E602C" w:rsidP="001E602C">
      <w:pPr>
        <w:pStyle w:val="NormalWeb"/>
        <w:spacing w:before="0" w:beforeAutospacing="0" w:after="0" w:afterAutospacing="0"/>
      </w:pPr>
    </w:p>
    <w:p w:rsidR="001E602C" w:rsidRPr="003B7376" w:rsidRDefault="00C67463" w:rsidP="001E602C">
      <w:pPr>
        <w:pStyle w:val="NormalWeb"/>
        <w:tabs>
          <w:tab w:val="left" w:pos="142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hint="cs"/>
            <w:cs/>
          </w:rPr>
          <w:tag w:val="Reference"/>
          <w:id w:val="-1470886176"/>
          <w:lock w:val="contentLocked"/>
          <w:placeholder>
            <w:docPart w:val="A18579FD77C64336BCD2961B57ABA79E"/>
          </w:placeholder>
          <w:showingPlcHdr/>
          <w:text/>
        </w:sdtPr>
        <w:sdtEndPr/>
        <w:sdtContent>
          <w:r w:rsidR="001E602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10.  เอกสารอ้างอิงของโครงการวิจัย</w:t>
          </w:r>
        </w:sdtContent>
      </w:sdt>
      <w:r w:rsidR="001E602C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Reference"/>
        <w:id w:val="-1594539725"/>
        <w:placeholder>
          <w:docPart w:val="BD7F9AF8D96A4CCF8A6AE78B1F63DABD"/>
        </w:placeholder>
      </w:sdtPr>
      <w:sdtEndPr/>
      <w:sdtContent>
        <w:p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30062B" w:rsidRDefault="0030062B" w:rsidP="001E602C">
      <w:pPr>
        <w:tabs>
          <w:tab w:val="left" w:pos="1418"/>
        </w:tabs>
        <w:jc w:val="both"/>
      </w:pPr>
    </w:p>
    <w:p w:rsidR="00A6779A" w:rsidRDefault="00A6779A" w:rsidP="001E602C">
      <w:pPr>
        <w:tabs>
          <w:tab w:val="left" w:pos="1418"/>
        </w:tabs>
        <w:jc w:val="both"/>
      </w:pPr>
    </w:p>
    <w:p w:rsidR="001E602C" w:rsidRPr="003B7376" w:rsidRDefault="001E602C" w:rsidP="001E602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Effect"/>
          <w:id w:val="1678691831"/>
          <w:lock w:val="contentLocked"/>
          <w:placeholder>
            <w:docPart w:val="6EB9953AC2E5433BBE4E4ABC7E54C79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</w:rPr>
        <w:tag w:val="tag_ProjectEffect"/>
        <w:id w:val="-1619051259"/>
        <w:placeholder>
          <w:docPart w:val="BD7F9AF8D96A4CCF8A6AE78B1F63DABD"/>
        </w:placeholder>
      </w:sdtPr>
      <w:sdtEndPr/>
      <w:sdtContent>
        <w:p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1E602C" w:rsidRPr="003B7376" w:rsidRDefault="001E602C" w:rsidP="001E602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       </w:t>
      </w:r>
      <w:sdt>
        <w:sdtPr>
          <w:rPr>
            <w:rFonts w:hint="cs"/>
            <w:cs/>
          </w:rPr>
          <w:tag w:val="Benefits"/>
          <w:id w:val="676472256"/>
          <w:lock w:val="contentLocked"/>
          <w:placeholder>
            <w:docPart w:val="B38F9F47E0A4450B888F4D0E697EA1BB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:rsidR="001E602C" w:rsidRPr="003B7376" w:rsidRDefault="001E602C" w:rsidP="001E602C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B7376">
        <w:rPr>
          <w:rFonts w:ascii="TH SarabunPSK" w:hAnsi="TH SarabunPSK" w:cs="TH SarabunPSK"/>
          <w:sz w:val="32"/>
          <w:szCs w:val="32"/>
        </w:rPr>
        <w:object w:dxaOrig="1440" w:dyaOrig="1440">
          <v:shape id="_x0000_i1079" type="#_x0000_t75" style="width:12.75pt;height:9pt" o:ole="">
            <v:imagedata r:id="rId15" o:title=""/>
          </v:shape>
          <w:control r:id="rId16" w:name="Benefits1" w:shapeid="_x0000_i1079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1"/>
          <w:id w:val="-552691489"/>
          <w:lock w:val="contentLocked"/>
          <w:placeholder>
            <w:docPart w:val="48D99A66EEDE4F6AA2193E8D2E6AA588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1E602C" w:rsidRPr="003B7376" w:rsidRDefault="001E602C" w:rsidP="001E602C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object w:dxaOrig="1440" w:dyaOrig="1440">
          <v:shape id="_x0000_i1081" type="#_x0000_t75" style="width:10.5pt;height:12pt" o:ole="">
            <v:imagedata r:id="rId17" o:title=""/>
          </v:shape>
          <w:control r:id="rId18" w:name="Benefits2" w:shapeid="_x0000_i1081"/>
        </w:objec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2"/>
          <w:id w:val="-617602095"/>
          <w:lock w:val="contentLocked"/>
          <w:placeholder>
            <w:docPart w:val="7C2F7E0FA5E94930B964C78A34AC0A55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ด้านนโยบาย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1E602C" w:rsidRPr="003B7376" w:rsidRDefault="001E602C" w:rsidP="001E602C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object w:dxaOrig="1440" w:dyaOrig="1440">
          <v:shape id="_x0000_i1083" type="#_x0000_t75" style="width:14.25pt;height:10.5pt" o:ole="">
            <v:imagedata r:id="rId19" o:title=""/>
          </v:shape>
          <w:control r:id="rId20" w:name="Benefits3" w:shapeid="_x0000_i1083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3"/>
          <w:id w:val="-2028777522"/>
          <w:lock w:val="contentLocked"/>
          <w:placeholder>
            <w:docPart w:val="8029F5A13FDA4267AFC2766CD847BB0C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B7376">
        <w:rPr>
          <w:rFonts w:ascii="TH SarabunPSK" w:hAnsi="TH SarabunPSK" w:cs="TH SarabunPSK"/>
          <w:sz w:val="32"/>
          <w:szCs w:val="32"/>
        </w:rPr>
        <w:tab/>
      </w:r>
    </w:p>
    <w:p w:rsidR="00EE7E8B" w:rsidRDefault="00EE7E8B" w:rsidP="00877ECE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object w:dxaOrig="1440" w:dyaOrig="1440">
          <v:shape id="_x0000_i1085" type="#_x0000_t75" style="width:14.25pt;height:15pt" o:ole="">
            <v:imagedata r:id="rId21" o:title=""/>
          </v:shape>
          <w:control r:id="rId22" w:name="Benefits4" w:shapeid="_x0000_i1085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4"/>
          <w:id w:val="-599022608"/>
          <w:lock w:val="contentLocked"/>
          <w:placeholder>
            <w:docPart w:val="2BD1BAE4D3B34CFE981D8B3DE2FB416E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ด้านสังคมและชุมชน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</w:p>
    <w:p w:rsidR="002F5916" w:rsidRDefault="00EE7E8B" w:rsidP="00877ECE">
      <w:pPr>
        <w:tabs>
          <w:tab w:val="left" w:pos="1418"/>
        </w:tabs>
        <w:spacing w:before="60"/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:rsidR="002F5916" w:rsidRDefault="002F5916" w:rsidP="00877ECE">
      <w:pPr>
        <w:tabs>
          <w:tab w:val="left" w:pos="1418"/>
        </w:tabs>
        <w:spacing w:before="60"/>
        <w:jc w:val="both"/>
        <w:rPr>
          <w:rFonts w:ascii="TH SarabunPSK" w:hAnsi="TH SarabunPSK" w:cs="TH SarabunPSK"/>
          <w:sz w:val="32"/>
          <w:szCs w:val="32"/>
        </w:rPr>
      </w:pPr>
    </w:p>
    <w:p w:rsidR="00EE7E8B" w:rsidRPr="00DA3DCC" w:rsidRDefault="00EE7E8B" w:rsidP="00877ECE">
      <w:pPr>
        <w:tabs>
          <w:tab w:val="left" w:pos="1418"/>
        </w:tabs>
        <w:spacing w:before="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BenefitsDetail"/>
          <w:id w:val="-500275670"/>
          <w:lock w:val="contentLocked"/>
          <w:placeholder>
            <w:docPart w:val="D6F01468F2C847B8B3AC06649302EB0C"/>
          </w:placeholder>
          <w:showingPlcHdr/>
          <w:text/>
        </w:sdtPr>
        <w:sdtEndPr/>
        <w:sdtContent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ผู้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ที่นำผลการวิจัยไปใช้ประโยชน์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BenefitsDetail"/>
        <w:id w:val="1071767620"/>
        <w:placeholder>
          <w:docPart w:val="9CDE711D4F7C41AA997E71F8BC1A6706"/>
        </w:placeholder>
      </w:sdtPr>
      <w:sdtEndPr>
        <w:rPr>
          <w:rFonts w:hint="default"/>
          <w:b w:val="0"/>
          <w:bCs w:val="0"/>
        </w:rPr>
      </w:sdtEndPr>
      <w:sdtContent>
        <w:tbl>
          <w:tblPr>
            <w:tblStyle w:val="TableGrid"/>
            <w:tblW w:w="0" w:type="auto"/>
            <w:tblInd w:w="250" w:type="dxa"/>
            <w:tblLook w:val="04A0" w:firstRow="1" w:lastRow="0" w:firstColumn="1" w:lastColumn="0" w:noHBand="0" w:noVBand="1"/>
          </w:tblPr>
          <w:tblGrid>
            <w:gridCol w:w="3686"/>
            <w:gridCol w:w="5918"/>
          </w:tblGrid>
          <w:tr w:rsidR="00EE7E8B" w:rsidRPr="00DA3DCC" w:rsidTr="00877ECE">
            <w:trPr>
              <w:tblHeader/>
            </w:trPr>
            <w:tc>
              <w:tcPr>
                <w:tcW w:w="3686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BenefitsDetail_Department"/>
                  <w:id w:val="-1460787300"/>
                  <w:placeholder>
                    <w:docPart w:val="9CDE711D4F7C41AA997E71F8BC1A6706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EE7E8B" w:rsidRPr="00DA3DCC" w:rsidRDefault="00EE7E8B" w:rsidP="00877ECE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ผู้ใช้</w:t>
                    </w:r>
                  </w:p>
                </w:sdtContent>
              </w:sdt>
            </w:tc>
            <w:tc>
              <w:tcPr>
                <w:tcW w:w="5918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Benefits_Detail"/>
                  <w:id w:val="-684988111"/>
                  <w:placeholder>
                    <w:docPart w:val="9CDE711D4F7C41AA997E71F8BC1A6706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EE7E8B" w:rsidRPr="00DA3DCC" w:rsidRDefault="00EE7E8B" w:rsidP="00877ECE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การใช้ประโยชน์</w:t>
                    </w:r>
                  </w:p>
                </w:sdtContent>
              </w:sdt>
            </w:tc>
          </w:tr>
          <w:tr w:rsidR="00EE7E8B" w:rsidRPr="00DA3DCC" w:rsidTr="00877ECE">
            <w:tc>
              <w:tcPr>
                <w:tcW w:w="3686" w:type="dxa"/>
              </w:tcPr>
              <w:p w:rsidR="00EE7E8B" w:rsidRPr="00DA3DCC" w:rsidRDefault="00EE7E8B" w:rsidP="00877ECE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18" w:type="dxa"/>
              </w:tcPr>
              <w:p w:rsidR="00EE7E8B" w:rsidRPr="00DA3DCC" w:rsidRDefault="00EE7E8B" w:rsidP="00877ECE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EE7E8B" w:rsidRPr="00DA3DCC" w:rsidTr="00877ECE">
            <w:tc>
              <w:tcPr>
                <w:tcW w:w="3686" w:type="dxa"/>
              </w:tcPr>
              <w:p w:rsidR="00EE7E8B" w:rsidRPr="00DA3DCC" w:rsidRDefault="00EE7E8B" w:rsidP="00877ECE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18" w:type="dxa"/>
              </w:tcPr>
              <w:p w:rsidR="00EE7E8B" w:rsidRPr="00DA3DCC" w:rsidRDefault="00C67463" w:rsidP="00877ECE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EE7E8B" w:rsidRPr="00DA3DCC" w:rsidRDefault="00EE7E8B" w:rsidP="00EE7E8B">
      <w:pPr>
        <w:tabs>
          <w:tab w:val="left" w:pos="1418"/>
        </w:tabs>
        <w:jc w:val="both"/>
        <w:rPr>
          <w:rFonts w:ascii="TH SarabunPSK" w:hAnsi="TH SarabunPSK" w:cs="TH SarabunPSK"/>
          <w:sz w:val="18"/>
          <w:szCs w:val="18"/>
        </w:rPr>
      </w:pPr>
    </w:p>
    <w:p w:rsidR="00A6779A" w:rsidRPr="00DA3DCC" w:rsidRDefault="00C67463" w:rsidP="00056F9D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mehodology"/>
          <w:id w:val="-1135867522"/>
          <w:lock w:val="contentLocked"/>
          <w:placeholder>
            <w:docPart w:val="38977E7FD7404532B58741FA5BF5FE9C"/>
          </w:placeholder>
        </w:sdtPr>
        <w:sdtEndPr>
          <w:rPr>
            <w:rFonts w:hint="default"/>
          </w:rPr>
        </w:sdtEndPr>
        <w:sdtContent>
          <w:r w:rsidR="00A6779A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A6779A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</w:t>
          </w:r>
          <w:r w:rsidR="00A6779A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วิธีการดำเนินการวิจัย</w:t>
          </w:r>
        </w:sdtContent>
      </w:sdt>
      <w:r w:rsidR="00A6779A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Methodology"/>
        <w:id w:val="1046409857"/>
        <w:placeholder>
          <w:docPart w:val="AD1D302B37534119971E1FDE0DAB94EC"/>
        </w:placeholder>
      </w:sdtPr>
      <w:sdtEndPr/>
      <w:sdtContent>
        <w:p w:rsidR="00A6779A" w:rsidRPr="00DA3DCC" w:rsidRDefault="00A6779A" w:rsidP="00056F9D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A6779A" w:rsidRPr="00DA3DCC" w:rsidRDefault="00A6779A" w:rsidP="00056F9D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A6779A" w:rsidRDefault="00A6779A" w:rsidP="001E602C">
          <w:pPr>
            <w:pStyle w:val="ListParagraph"/>
            <w:ind w:left="0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EE7E8B" w:rsidRPr="00A6779A" w:rsidRDefault="00A6779A" w:rsidP="001E602C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6779A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6779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6779A">
        <w:rPr>
          <w:rFonts w:ascii="TH SarabunPSK" w:hAnsi="TH SarabunPSK" w:cs="TH SarabunPSK"/>
          <w:b/>
          <w:bCs/>
          <w:sz w:val="32"/>
          <w:szCs w:val="32"/>
          <w:cs/>
        </w:rPr>
        <w:t>แผนการถ่ายทอดเทคโนโลยีหรือผลการวิจัยสู่กลุ่มเป้าหมาย</w:t>
      </w:r>
      <w:r w:rsidR="001E602C" w:rsidRPr="00A6779A">
        <w:rPr>
          <w:rFonts w:ascii="TH SarabunPSK" w:hAnsi="TH SarabunPSK" w:cs="TH SarabunPSK"/>
          <w:b/>
          <w:bCs/>
          <w:sz w:val="32"/>
          <w:szCs w:val="32"/>
        </w:rPr>
        <w:tab/>
      </w:r>
      <w:r w:rsidR="001E602C" w:rsidRPr="00A6779A">
        <w:rPr>
          <w:rFonts w:ascii="TH SarabunPSK" w:hAnsi="TH SarabunPSK" w:cs="TH SarabunPSK"/>
          <w:b/>
          <w:bCs/>
          <w:sz w:val="32"/>
          <w:szCs w:val="32"/>
        </w:rPr>
        <w:tab/>
      </w:r>
      <w:r w:rsidR="001E602C" w:rsidRPr="00A6779A">
        <w:rPr>
          <w:rFonts w:ascii="TH SarabunPSK" w:hAnsi="TH SarabunPSK" w:cs="TH SarabunPSK"/>
          <w:b/>
          <w:bCs/>
          <w:sz w:val="32"/>
          <w:szCs w:val="32"/>
        </w:rPr>
        <w:tab/>
      </w:r>
    </w:p>
    <w:sdt>
      <w:sdtPr>
        <w:rPr>
          <w:rFonts w:ascii="TH SarabunPSK" w:hAnsi="TH SarabunPSK" w:cs="TH SarabunPSK"/>
          <w:sz w:val="32"/>
          <w:szCs w:val="32"/>
        </w:rPr>
        <w:tag w:val="tag_Methodology"/>
        <w:id w:val="-1086993176"/>
        <w:placeholder>
          <w:docPart w:val="BD7F9AF8D96A4CCF8A6AE78B1F63DABD"/>
        </w:placeholder>
      </w:sdtPr>
      <w:sdtEndPr/>
      <w:sdtContent>
        <w:p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E602C" w:rsidRPr="003B7376" w:rsidRDefault="001E62AB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1E602C" w:rsidRPr="003B7376" w:rsidRDefault="001E602C" w:rsidP="001E602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duration"/>
          <w:id w:val="-1445997320"/>
          <w:lock w:val="contentLocked"/>
          <w:placeholder>
            <w:docPart w:val="68BD91B0F037439DA166D6DAF60D268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14.  ระยะเวลาการวิจัย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:rsidR="001E602C" w:rsidRPr="003B7376" w:rsidRDefault="001E602C" w:rsidP="001E602C">
      <w:pPr>
        <w:ind w:firstLine="567"/>
        <w:jc w:val="thaiDistribute"/>
        <w:rPr>
          <w:cs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duration"/>
          <w:id w:val="965389667"/>
          <w:lock w:val="contentLocked"/>
          <w:placeholder>
            <w:docPart w:val="34621FCB331F4706B66BA5ADCD61F506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ระยะเวลาโครงการ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jectYearInterval"/>
          <w:id w:val="1272355427"/>
          <w:placeholder>
            <w:docPart w:val="9385CCF89C3042308241C5E50EB297F2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dropDownList>
        </w:sdtPr>
        <w:sdtEndPr/>
        <w:sdtContent>
          <w:r>
            <w:rPr>
              <w:rFonts w:ascii="TH SarabunPSK" w:hAnsi="TH SarabunPSK" w:cs="TH SarabunPSK" w:hint="cs"/>
              <w:sz w:val="32"/>
              <w:szCs w:val="32"/>
              <w:cs/>
            </w:rPr>
            <w:t xml:space="preserve">1  </w:t>
          </w:r>
        </w:sdtContent>
      </w:sdt>
      <w:r w:rsidRPr="003B7376">
        <w:rPr>
          <w:rFonts w:hint="cs"/>
          <w:cs/>
        </w:rPr>
        <w:t xml:space="preserve">       </w:t>
      </w:r>
      <w:sdt>
        <w:sdtPr>
          <w:rPr>
            <w:rFonts w:hint="cs"/>
            <w:cs/>
          </w:rPr>
          <w:tag w:val="year"/>
          <w:id w:val="333182836"/>
          <w:lock w:val="contentLocked"/>
          <w:placeholder>
            <w:docPart w:val="A1D357FA7EBD4C89B7318FA2712A5E80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ปี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jectMonthInterval"/>
          <w:id w:val="-421414297"/>
          <w:placeholder>
            <w:docPart w:val="68D14A7EE7624A358BC4290267A1B4F9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dropDownList>
        </w:sdtPr>
        <w:sdtEndPr/>
        <w:sdtContent>
          <w:r>
            <w:rPr>
              <w:rFonts w:ascii="TH SarabunPSK" w:hAnsi="TH SarabunPSK" w:cs="TH SarabunPSK" w:hint="cs"/>
              <w:sz w:val="32"/>
              <w:szCs w:val="32"/>
              <w:cs/>
            </w:rPr>
            <w:t>0</w:t>
          </w:r>
        </w:sdtContent>
      </w:sdt>
      <w:r w:rsidRPr="003B7376">
        <w:rPr>
          <w:rFonts w:hint="cs"/>
          <w:cs/>
        </w:rPr>
        <w:t xml:space="preserve">       </w:t>
      </w: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Fonts w:hint="cs"/>
            <w:cs/>
          </w:rPr>
          <w:tag w:val="Month"/>
          <w:id w:val="1726326325"/>
          <w:lock w:val="contentLocked"/>
          <w:placeholder>
            <w:docPart w:val="0BE893CAEF504F8491A02FF48FD2CD09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เดือน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:rsidR="001E602C" w:rsidRPr="003B7376" w:rsidRDefault="00C67463" w:rsidP="001E602C">
      <w:pPr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StartDate"/>
          <w:id w:val="1797264166"/>
          <w:lock w:val="contentLocked"/>
          <w:placeholder>
            <w:docPart w:val="D02360646E3145D19F447619155BAA13"/>
          </w:placeholder>
        </w:sdtPr>
        <w:sdtEndPr>
          <w:rPr>
            <w:rFonts w:hint="cs"/>
          </w:rPr>
        </w:sdtEndPr>
        <w:sdtContent>
          <w:r w:rsidR="001E602C" w:rsidRPr="003B7376">
            <w:rPr>
              <w:rFonts w:ascii="TH SarabunPSK" w:hAnsi="TH SarabunPSK" w:cs="TH SarabunPSK"/>
              <w:sz w:val="32"/>
              <w:szCs w:val="32"/>
              <w:cs/>
            </w:rPr>
            <w:t>วันที่เริ่มต้น</w:t>
          </w:r>
        </w:sdtContent>
      </w:sdt>
      <w:r w:rsidR="001E602C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StartDate"/>
          <w:id w:val="137923825"/>
          <w:placeholder>
            <w:docPart w:val="E629367CF78847F69F28E50FF4326247"/>
          </w:placeholder>
          <w:date w:fullDate="2021-04-01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836294">
            <w:rPr>
              <w:rFonts w:ascii="TH SarabunPSK" w:hAnsi="TH SarabunPSK" w:cs="TH SarabunPSK" w:hint="cs"/>
              <w:sz w:val="32"/>
              <w:szCs w:val="32"/>
              <w:cs/>
            </w:rPr>
            <w:t>1 เมษายน 2564</w:t>
          </w:r>
        </w:sdtContent>
      </w:sdt>
      <w:r w:rsidR="001E602C"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EndDate"/>
          <w:id w:val="1897012690"/>
          <w:lock w:val="contentLocked"/>
          <w:placeholder>
            <w:docPart w:val="D02360646E3145D19F447619155BAA13"/>
          </w:placeholder>
        </w:sdtPr>
        <w:sdtEndPr/>
        <w:sdtContent>
          <w:r w:rsidR="001E602C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วันที่สิ้นสุด</w:t>
          </w:r>
        </w:sdtContent>
      </w:sdt>
      <w:r w:rsidR="001E602C"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EndDate"/>
          <w:id w:val="-616674744"/>
          <w:placeholder>
            <w:docPart w:val="E629367CF78847F69F28E50FF4326247"/>
          </w:placeholder>
          <w:date w:fullDate="2022-03-31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836294">
            <w:rPr>
              <w:rFonts w:ascii="TH SarabunPSK" w:hAnsi="TH SarabunPSK" w:cs="TH SarabunPSK" w:hint="cs"/>
              <w:sz w:val="32"/>
              <w:szCs w:val="32"/>
              <w:cs/>
            </w:rPr>
            <w:t>31 มีนาคม 2565</w:t>
          </w:r>
        </w:sdtContent>
      </w:sdt>
      <w:r w:rsidR="001E602C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E602C" w:rsidRPr="003B7376" w:rsidRDefault="00C67463" w:rsidP="001E602C">
      <w:pPr>
        <w:pStyle w:val="ListParagraph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hint="cs"/>
            <w:cs/>
          </w:rPr>
          <w:tag w:val="ProjectPlan"/>
          <w:id w:val="-1444843633"/>
          <w:lock w:val="contentLocked"/>
          <w:placeholder>
            <w:docPart w:val="9C5D864E2A2A4CC2AE1C310BCB557A38"/>
          </w:placeholder>
          <w:showingPlcHdr/>
          <w:text/>
        </w:sdtPr>
        <w:sdtEndPr/>
        <w:sdtContent>
          <w:r w:rsidR="001E602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แผนการดำเนินงานวิจัย</w:t>
          </w:r>
        </w:sdtContent>
      </w:sdt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activity"/>
        <w:id w:val="-1692592211"/>
        <w:placeholder>
          <w:docPart w:val="BD7F9AF8D96A4CCF8A6AE78B1F63DABD"/>
        </w:placeholder>
      </w:sdtPr>
      <w:sdtEndPr>
        <w:rPr>
          <w:rFonts w:hint="default"/>
          <w:b w:val="0"/>
          <w:bCs w:val="0"/>
          <w:cs w:val="0"/>
        </w:rPr>
      </w:sdtEndPr>
      <w:sdtContent>
        <w:tbl>
          <w:tblPr>
            <w:tblStyle w:val="TableGrid"/>
            <w:tblW w:w="9923" w:type="dxa"/>
            <w:tblInd w:w="250" w:type="dxa"/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941"/>
            <w:gridCol w:w="4304"/>
            <w:gridCol w:w="389"/>
            <w:gridCol w:w="390"/>
            <w:gridCol w:w="390"/>
            <w:gridCol w:w="390"/>
            <w:gridCol w:w="390"/>
            <w:gridCol w:w="390"/>
            <w:gridCol w:w="389"/>
            <w:gridCol w:w="390"/>
            <w:gridCol w:w="390"/>
            <w:gridCol w:w="390"/>
            <w:gridCol w:w="390"/>
            <w:gridCol w:w="390"/>
          </w:tblGrid>
          <w:tr w:rsidR="001E602C" w:rsidRPr="003B7376" w:rsidTr="00137060">
            <w:trPr>
              <w:trHeight w:val="504"/>
              <w:tblHeader/>
            </w:trPr>
            <w:tc>
              <w:tcPr>
                <w:tcW w:w="941" w:type="dxa"/>
                <w:tcBorders>
                  <w:bottom w:val="single" w:sz="4" w:space="0" w:color="auto"/>
                </w:tcBorders>
                <w:vAlign w:val="center"/>
              </w:tcPr>
              <w:p w:rsidR="001E602C" w:rsidRDefault="001E602C" w:rsidP="0013706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r w:rsidR="00137060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ปี</w:t>
                </w:r>
              </w:p>
              <w:p w:rsidR="00137060" w:rsidRPr="00137060" w:rsidRDefault="00137060" w:rsidP="0013706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137060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>(งบประมาณ)</w:t>
                </w:r>
              </w:p>
            </w:tc>
            <w:tc>
              <w:tcPr>
                <w:tcW w:w="4304" w:type="dxa"/>
                <w:tcBorders>
                  <w:bottom w:val="single" w:sz="4" w:space="0" w:color="auto"/>
                </w:tcBorders>
                <w:vAlign w:val="center"/>
              </w:tcPr>
              <w:p w:rsidR="001E602C" w:rsidRPr="003B7376" w:rsidRDefault="001E602C" w:rsidP="001E602C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jectPlan"/>
                    <w:id w:val="1249466058"/>
                    <w:lock w:val="contentLocked"/>
                    <w:placeholder>
                      <w:docPart w:val="B5A82E2CB2854B4E93DCC333C794B38C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:rsidR="001E602C" w:rsidRPr="003B7376" w:rsidRDefault="001E602C" w:rsidP="008679EA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r w:rsidR="008679EA">
                  <w:rPr>
                    <w:rFonts w:ascii="TH SarabunPSK" w:hAnsi="TH SarabunPSK" w:cs="TH SarabunPSK" w:hint="cs"/>
                    <w:b/>
                    <w:bCs/>
                    <w:sz w:val="20"/>
                    <w:szCs w:val="20"/>
                    <w:cs/>
                  </w:rPr>
                  <w:t>1</w:t>
                </w:r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1E602C" w:rsidRPr="003B7376" w:rsidRDefault="008679EA" w:rsidP="001E602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>2</w:t>
                </w:r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1E602C" w:rsidRPr="003B7376" w:rsidRDefault="008679EA" w:rsidP="001E602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20"/>
                    <w:szCs w:val="20"/>
                    <w:cs/>
                  </w:rPr>
                  <w:t>3</w:t>
                </w:r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1E602C" w:rsidRPr="003B7376" w:rsidRDefault="008679EA" w:rsidP="001E602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20"/>
                    <w:szCs w:val="20"/>
                    <w:cs/>
                  </w:rPr>
                  <w:t>4</w:t>
                </w:r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1E602C" w:rsidRPr="003B7376" w:rsidRDefault="008679EA" w:rsidP="001E602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20"/>
                    <w:szCs w:val="20"/>
                    <w:cs/>
                  </w:rPr>
                  <w:t>5</w:t>
                </w:r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1E602C" w:rsidRPr="003B7376" w:rsidRDefault="008679EA" w:rsidP="001E602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20"/>
                    <w:szCs w:val="20"/>
                    <w:cs/>
                  </w:rPr>
                  <w:t>6</w:t>
                </w:r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:rsidR="001E602C" w:rsidRPr="003B7376" w:rsidRDefault="008679EA" w:rsidP="001E602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20"/>
                    <w:szCs w:val="20"/>
                    <w:cs/>
                  </w:rPr>
                  <w:t>7</w:t>
                </w:r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1E602C" w:rsidRPr="003B7376" w:rsidRDefault="008679EA" w:rsidP="001E602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20"/>
                    <w:szCs w:val="20"/>
                    <w:cs/>
                  </w:rPr>
                  <w:t>8</w:t>
                </w:r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1E602C" w:rsidRPr="003B7376" w:rsidRDefault="008679EA" w:rsidP="001E602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20"/>
                    <w:szCs w:val="20"/>
                    <w:cs/>
                  </w:rPr>
                  <w:t>9</w:t>
                </w:r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1E602C" w:rsidRPr="003B7376" w:rsidRDefault="008679EA" w:rsidP="001E602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20"/>
                    <w:szCs w:val="20"/>
                    <w:cs/>
                  </w:rPr>
                  <w:t>10</w:t>
                </w:r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1E602C" w:rsidRPr="003B7376" w:rsidRDefault="008679EA" w:rsidP="001E602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20"/>
                    <w:szCs w:val="20"/>
                    <w:cs/>
                  </w:rPr>
                  <w:t>11</w:t>
                </w:r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1E602C" w:rsidRPr="003B7376" w:rsidRDefault="008679EA" w:rsidP="001E602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20"/>
                    <w:szCs w:val="20"/>
                    <w:cs/>
                  </w:rPr>
                  <w:t>12</w:t>
                </w:r>
              </w:p>
            </w:tc>
          </w:tr>
          <w:tr w:rsidR="001E602C" w:rsidRPr="00931932" w:rsidTr="00137060">
            <w:trPr>
              <w:trHeight w:val="711"/>
            </w:trPr>
            <w:tc>
              <w:tcPr>
                <w:tcW w:w="9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E602C" w:rsidRPr="00931932" w:rsidRDefault="00C04BB1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2F5916">
                  <w:rPr>
                    <w:rFonts w:ascii="TH SarabunPSK" w:hAnsi="TH SarabunPSK" w:cs="TH SarabunPSK"/>
                    <w:sz w:val="32"/>
                    <w:szCs w:val="32"/>
                  </w:rPr>
                  <w:t>4</w:t>
                </w:r>
              </w:p>
            </w:tc>
            <w:tc>
              <w:tcPr>
                <w:tcW w:w="43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E602C" w:rsidRPr="00931932" w:rsidRDefault="001E602C" w:rsidP="001E602C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E602C" w:rsidRPr="00931932" w:rsidRDefault="001E602C" w:rsidP="001E602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E602C" w:rsidRPr="00931932" w:rsidRDefault="001E602C" w:rsidP="001E602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E602C" w:rsidRPr="00931932" w:rsidRDefault="001E602C" w:rsidP="001E602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E602C" w:rsidRPr="00931932" w:rsidRDefault="001E602C" w:rsidP="001E602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E602C" w:rsidRPr="00931932" w:rsidRDefault="001E602C" w:rsidP="001E602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E602C" w:rsidRPr="00931932" w:rsidRDefault="001E602C" w:rsidP="001E602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E602C" w:rsidRPr="00931932" w:rsidRDefault="001E602C" w:rsidP="001E602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E602C" w:rsidRPr="00931932" w:rsidRDefault="001E602C" w:rsidP="001E602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E602C" w:rsidRPr="00931932" w:rsidRDefault="001E602C" w:rsidP="001E602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E602C" w:rsidRPr="00931932" w:rsidRDefault="001E602C" w:rsidP="001E602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E602C" w:rsidRPr="00931932" w:rsidRDefault="001E602C" w:rsidP="001E602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E602C" w:rsidRPr="00931932" w:rsidRDefault="001E602C" w:rsidP="001E602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C6F28" w:rsidRPr="00931932" w:rsidTr="00137060">
            <w:trPr>
              <w:trHeight w:val="711"/>
            </w:trPr>
            <w:tc>
              <w:tcPr>
                <w:tcW w:w="941" w:type="dxa"/>
                <w:tcBorders>
                  <w:top w:val="single" w:sz="4" w:space="0" w:color="auto"/>
                </w:tcBorders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2F5916">
                  <w:rPr>
                    <w:rFonts w:ascii="TH SarabunPSK" w:hAnsi="TH SarabunPSK" w:cs="TH SarabunPSK"/>
                    <w:sz w:val="32"/>
                    <w:szCs w:val="32"/>
                  </w:rPr>
                  <w:t>4</w:t>
                </w:r>
              </w:p>
            </w:tc>
            <w:tc>
              <w:tcPr>
                <w:tcW w:w="4304" w:type="dxa"/>
                <w:tcBorders>
                  <w:top w:val="single" w:sz="4" w:space="0" w:color="auto"/>
                </w:tcBorders>
              </w:tcPr>
              <w:p w:rsidR="00FC6F28" w:rsidRPr="00931932" w:rsidRDefault="00FC6F28" w:rsidP="00FC6F28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</w:tcBorders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</w:tcBorders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C6F28" w:rsidRPr="00931932" w:rsidTr="00137060">
            <w:trPr>
              <w:trHeight w:val="711"/>
            </w:trPr>
            <w:tc>
              <w:tcPr>
                <w:tcW w:w="941" w:type="dxa"/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2F5916">
                  <w:rPr>
                    <w:rFonts w:ascii="TH SarabunPSK" w:hAnsi="TH SarabunPSK" w:cs="TH SarabunPSK"/>
                    <w:sz w:val="32"/>
                    <w:szCs w:val="32"/>
                  </w:rPr>
                  <w:t>4</w:t>
                </w:r>
              </w:p>
            </w:tc>
            <w:tc>
              <w:tcPr>
                <w:tcW w:w="4304" w:type="dxa"/>
              </w:tcPr>
              <w:p w:rsidR="00FC6F28" w:rsidRPr="00931932" w:rsidRDefault="00FC6F28" w:rsidP="00FC6F28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C6F28" w:rsidRPr="00931932" w:rsidTr="00137060">
            <w:trPr>
              <w:trHeight w:val="712"/>
            </w:trPr>
            <w:tc>
              <w:tcPr>
                <w:tcW w:w="941" w:type="dxa"/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2F5916">
                  <w:rPr>
                    <w:rFonts w:ascii="TH SarabunPSK" w:hAnsi="TH SarabunPSK" w:cs="TH SarabunPSK"/>
                    <w:sz w:val="32"/>
                    <w:szCs w:val="32"/>
                  </w:rPr>
                  <w:t>4</w:t>
                </w:r>
              </w:p>
            </w:tc>
            <w:tc>
              <w:tcPr>
                <w:tcW w:w="4304" w:type="dxa"/>
              </w:tcPr>
              <w:p w:rsidR="00FC6F28" w:rsidRPr="00931932" w:rsidRDefault="00FC6F28" w:rsidP="00FC6F28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C6F28" w:rsidRPr="00931932" w:rsidTr="00137060">
            <w:trPr>
              <w:trHeight w:val="711"/>
            </w:trPr>
            <w:tc>
              <w:tcPr>
                <w:tcW w:w="941" w:type="dxa"/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2F5916">
                  <w:rPr>
                    <w:rFonts w:ascii="TH SarabunPSK" w:hAnsi="TH SarabunPSK" w:cs="TH SarabunPSK"/>
                    <w:sz w:val="32"/>
                    <w:szCs w:val="32"/>
                  </w:rPr>
                  <w:t>4</w:t>
                </w:r>
              </w:p>
            </w:tc>
            <w:tc>
              <w:tcPr>
                <w:tcW w:w="4304" w:type="dxa"/>
              </w:tcPr>
              <w:p w:rsidR="00FC6F28" w:rsidRPr="00931932" w:rsidRDefault="00FC6F28" w:rsidP="00FC6F28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C6F28" w:rsidRPr="00931932" w:rsidRDefault="00FC6F28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C6F28" w:rsidRPr="00931932" w:rsidRDefault="00C67463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1E602C" w:rsidRDefault="001E602C" w:rsidP="00FC6F28">
      <w:pPr>
        <w:tabs>
          <w:tab w:val="left" w:pos="1418"/>
        </w:tabs>
        <w:ind w:firstLine="567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1E602C" w:rsidRDefault="001E602C" w:rsidP="001E602C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Factor"/>
          <w:id w:val="1097991628"/>
          <w:lock w:val="contentLocked"/>
          <w:placeholder>
            <w:docPart w:val="4478A88D108A4932A50CCD04E5382BAC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15.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ปัจจัยที่เอื้อต่อการวิจัย (อุปกรณ์การวิจัย โครงสร้างพื้นฐาน ฯลฯ) ระบุเฉพาะปัจจัยที่ต้องการเพิ่มเติม)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ProjectPlanEquipment"/>
        <w:id w:val="-1421321669"/>
        <w:placeholder>
          <w:docPart w:val="BD7F9AF8D96A4CCF8A6AE78B1F63DABD"/>
        </w:placeholder>
      </w:sdtPr>
      <w:sdtEndPr>
        <w:rPr>
          <w:rFonts w:hint="default"/>
          <w:b w:val="0"/>
          <w:bCs w:val="0"/>
        </w:rPr>
      </w:sdtEndPr>
      <w:sdtContent>
        <w:tbl>
          <w:tblPr>
            <w:tblStyle w:val="TableGrid"/>
            <w:tblW w:w="9923" w:type="dxa"/>
            <w:tblInd w:w="250" w:type="dxa"/>
            <w:tblLook w:val="04A0" w:firstRow="1" w:lastRow="0" w:firstColumn="1" w:lastColumn="0" w:noHBand="0" w:noVBand="1"/>
          </w:tblPr>
          <w:tblGrid>
            <w:gridCol w:w="1134"/>
            <w:gridCol w:w="2126"/>
            <w:gridCol w:w="1418"/>
            <w:gridCol w:w="1984"/>
            <w:gridCol w:w="1843"/>
            <w:gridCol w:w="1418"/>
          </w:tblGrid>
          <w:tr w:rsidR="001E602C" w:rsidTr="001E602C">
            <w:tc>
              <w:tcPr>
                <w:tcW w:w="1134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Type"/>
                  <w:id w:val="1074387726"/>
                  <w:lock w:val="contentLocked"/>
                  <w:placeholder>
                    <w:docPart w:val="BD7F9AF8D96A4CCF8A6AE78B1F63DABD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1E602C" w:rsidRPr="00C44070" w:rsidRDefault="001E602C" w:rsidP="001E602C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2126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Name"/>
                  <w:id w:val="2129278894"/>
                  <w:lock w:val="contentLocked"/>
                  <w:placeholder>
                    <w:docPart w:val="BD7F9AF8D96A4CCF8A6AE78B1F63DABD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1E602C" w:rsidRPr="00C44070" w:rsidRDefault="001E602C" w:rsidP="001E602C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ชื่อครุภัณฑ์/สิ่งก่อสร้าง</w:t>
                    </w:r>
                  </w:p>
                </w:sdtContent>
              </w:sdt>
            </w:tc>
            <w:tc>
              <w:tcPr>
                <w:tcW w:w="1418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Status"/>
                  <w:id w:val="1654801803"/>
                  <w:lock w:val="contentLocked"/>
                  <w:placeholder>
                    <w:docPart w:val="BD7F9AF8D96A4CCF8A6AE78B1F63DABD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1E602C" w:rsidRPr="00C44070" w:rsidRDefault="001E602C" w:rsidP="001E602C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สถานภาพในหน่วยงาน</w:t>
                    </w:r>
                  </w:p>
                </w:sdtContent>
              </w:sdt>
            </w:tc>
            <w:tc>
              <w:tcPr>
                <w:tcW w:w="1984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Detail"/>
                  <w:id w:val="755174306"/>
                  <w:lock w:val="contentLocked"/>
                  <w:placeholder>
                    <w:docPart w:val="BD7F9AF8D96A4CCF8A6AE78B1F63DABD"/>
                  </w:placeholder>
                </w:sdtPr>
                <w:sdtEndPr/>
                <w:sdtContent>
                  <w:p w:rsidR="001E602C" w:rsidRPr="00C44070" w:rsidRDefault="001E602C" w:rsidP="001E602C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p>
                </w:sdtContent>
              </w:sdt>
            </w:tc>
            <w:tc>
              <w:tcPr>
                <w:tcW w:w="1843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Reason"/>
                  <w:id w:val="-2013439699"/>
                  <w:lock w:val="contentLocked"/>
                  <w:placeholder>
                    <w:docPart w:val="BD7F9AF8D96A4CCF8A6AE78B1F63DABD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1E602C" w:rsidRPr="00C44070" w:rsidRDefault="001E602C" w:rsidP="001E602C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เหตุผลและความจำเป็น</w:t>
                    </w:r>
                  </w:p>
                </w:sdtContent>
              </w:sdt>
            </w:tc>
            <w:tc>
              <w:tcPr>
                <w:tcW w:w="1418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Price"/>
                  <w:id w:val="1783916760"/>
                  <w:lock w:val="contentLocked"/>
                  <w:placeholder>
                    <w:docPart w:val="BD7F9AF8D96A4CCF8A6AE78B1F63DABD"/>
                  </w:placeholder>
                </w:sdtPr>
                <w:sdtEndPr/>
                <w:sdtContent>
                  <w:p w:rsidR="001E602C" w:rsidRPr="00C44070" w:rsidRDefault="001E602C" w:rsidP="001E602C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ประมาณการราคา</w:t>
                    </w:r>
                  </w:p>
                </w:sdtContent>
              </w:sdt>
            </w:tc>
          </w:tr>
          <w:tr w:rsidR="001E602C" w:rsidTr="001E602C"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EquType"/>
                <w:id w:val="548964588"/>
                <w:placeholder>
                  <w:docPart w:val="3E13802377A2442EB1BBF9C6CBDC4980"/>
                </w:placeholder>
                <w:dropDownList>
                  <w:listItem w:displayText="ครุภัณฑ์" w:value="1"/>
                  <w:listItem w:displayText="สิ่งก่อสร้าง" w:value="2"/>
                </w:dropDownList>
              </w:sdtPr>
              <w:sdtEndPr/>
              <w:sdtContent>
                <w:tc>
                  <w:tcPr>
                    <w:tcW w:w="1134" w:type="dxa"/>
                  </w:tcPr>
                  <w:p w:rsidR="001E602C" w:rsidRPr="009C475A" w:rsidRDefault="001E602C" w:rsidP="001E602C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9C475A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ครุภัณฑ์</w:t>
                    </w:r>
                  </w:p>
                </w:tc>
              </w:sdtContent>
            </w:sdt>
            <w:tc>
              <w:tcPr>
                <w:tcW w:w="2126" w:type="dxa"/>
              </w:tcPr>
              <w:p w:rsidR="001E602C" w:rsidRPr="009C475A" w:rsidRDefault="001E602C" w:rsidP="001E602C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EquStatus"/>
                <w:id w:val="1049800622"/>
                <w:placeholder>
                  <w:docPart w:val="3E13802377A2442EB1BBF9C6CBDC4980"/>
                </w:placeholder>
                <w:dropDownList>
                  <w:listItem w:displayText="มี" w:value="1"/>
                  <w:listItem w:displayText="ไม่มี" w:value="0"/>
                </w:dropDownList>
              </w:sdtPr>
              <w:sdtEndPr/>
              <w:sdtContent>
                <w:tc>
                  <w:tcPr>
                    <w:tcW w:w="1418" w:type="dxa"/>
                  </w:tcPr>
                  <w:p w:rsidR="001E602C" w:rsidRPr="009C475A" w:rsidRDefault="001E602C" w:rsidP="001E602C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9C475A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มี</w:t>
                    </w:r>
                  </w:p>
                </w:tc>
              </w:sdtContent>
            </w:sdt>
            <w:tc>
              <w:tcPr>
                <w:tcW w:w="1984" w:type="dxa"/>
              </w:tcPr>
              <w:p w:rsidR="001E602C" w:rsidRPr="009C475A" w:rsidRDefault="001E602C" w:rsidP="001E602C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843" w:type="dxa"/>
              </w:tcPr>
              <w:p w:rsidR="001E602C" w:rsidRPr="009C475A" w:rsidRDefault="001E602C" w:rsidP="001E602C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418" w:type="dxa"/>
              </w:tcPr>
              <w:p w:rsidR="001E602C" w:rsidRPr="009C475A" w:rsidRDefault="001E602C" w:rsidP="001E602C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1E602C" w:rsidTr="001E602C"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EquType"/>
                <w:id w:val="584957275"/>
                <w:placeholder>
                  <w:docPart w:val="C093FA123EE04C4EA1223F749C476FD0"/>
                </w:placeholder>
                <w:dropDownList>
                  <w:listItem w:displayText="ครุภัณฑ์" w:value="1"/>
                  <w:listItem w:displayText="สิ่งก่อสร้าง" w:value="2"/>
                </w:dropDownList>
              </w:sdtPr>
              <w:sdtEndPr/>
              <w:sdtContent>
                <w:tc>
                  <w:tcPr>
                    <w:tcW w:w="1134" w:type="dxa"/>
                  </w:tcPr>
                  <w:p w:rsidR="001E602C" w:rsidRPr="009C475A" w:rsidRDefault="001E602C" w:rsidP="001E602C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9C475A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สิ่งก่อสร้าง</w:t>
                    </w:r>
                  </w:p>
                </w:tc>
              </w:sdtContent>
            </w:sdt>
            <w:tc>
              <w:tcPr>
                <w:tcW w:w="2126" w:type="dxa"/>
              </w:tcPr>
              <w:p w:rsidR="001E602C" w:rsidRPr="009C475A" w:rsidRDefault="001E602C" w:rsidP="001E602C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EquStatus"/>
                <w:id w:val="-1037352542"/>
                <w:placeholder>
                  <w:docPart w:val="C093FA123EE04C4EA1223F749C476FD0"/>
                </w:placeholder>
                <w:dropDownList>
                  <w:listItem w:displayText="มี" w:value="1"/>
                  <w:listItem w:displayText="ไม่มี" w:value="0"/>
                </w:dropDownList>
              </w:sdtPr>
              <w:sdtEndPr/>
              <w:sdtContent>
                <w:tc>
                  <w:tcPr>
                    <w:tcW w:w="1418" w:type="dxa"/>
                  </w:tcPr>
                  <w:p w:rsidR="001E602C" w:rsidRPr="009C475A" w:rsidRDefault="001E602C" w:rsidP="001E602C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9C475A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ไม่มี</w:t>
                    </w:r>
                  </w:p>
                </w:tc>
              </w:sdtContent>
            </w:sdt>
            <w:tc>
              <w:tcPr>
                <w:tcW w:w="1984" w:type="dxa"/>
              </w:tcPr>
              <w:p w:rsidR="001E602C" w:rsidRPr="009C475A" w:rsidRDefault="001E602C" w:rsidP="001E602C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843" w:type="dxa"/>
              </w:tcPr>
              <w:p w:rsidR="001E602C" w:rsidRPr="009C475A" w:rsidRDefault="001E602C" w:rsidP="001E602C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418" w:type="dxa"/>
              </w:tcPr>
              <w:p w:rsidR="001E602C" w:rsidRPr="009C475A" w:rsidRDefault="00C67463" w:rsidP="001E602C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1E602C" w:rsidRDefault="001E602C" w:rsidP="001E602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877ECE" w:rsidRPr="00DA3DCC" w:rsidRDefault="00C67463" w:rsidP="00877ECE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Budget"/>
          <w:id w:val="-633713235"/>
          <w:lock w:val="contentLocked"/>
          <w:placeholder>
            <w:docPart w:val="15F5C61F9951455EB1F1D3FBE2C98A25"/>
          </w:placeholder>
          <w:showingPlcHdr/>
          <w:text/>
        </w:sdtPr>
        <w:sdtEndPr/>
        <w:sdtContent>
          <w:r w:rsidR="00877ECE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877ECE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6</w:t>
          </w:r>
          <w:r w:rsidR="00877EC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งบประมาณของ</w:t>
          </w:r>
          <w:r w:rsidR="00877EC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</w:t>
          </w:r>
          <w:r w:rsidR="00877EC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</w:t>
          </w:r>
        </w:sdtContent>
      </w:sdt>
    </w:p>
    <w:p w:rsidR="00877ECE" w:rsidRPr="00DA3DCC" w:rsidRDefault="00C67463" w:rsidP="00877ECE">
      <w:pPr>
        <w:tabs>
          <w:tab w:val="num" w:pos="1701"/>
        </w:tabs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ProjectBudgetSum"/>
          <w:id w:val="1922596794"/>
          <w:lock w:val="contentLocked"/>
          <w:placeholder>
            <w:docPart w:val="CF34A13C22424FEABC6E36EED84C7C42"/>
          </w:placeholder>
        </w:sdtPr>
        <w:sdtEndPr>
          <w:rPr>
            <w:rFonts w:hint="default"/>
          </w:rPr>
        </w:sdtEndPr>
        <w:sdtContent>
          <w:r w:rsidR="00877ECE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877ECE"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 w:rsidR="00877ECE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.1 </w:t>
          </w:r>
          <w:r w:rsidR="00877EC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แสดงรายละเอียดประมาณการงบประมาณตลอด</w:t>
          </w:r>
          <w:r w:rsidR="00877EC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</w:t>
          </w:r>
          <w:r w:rsidR="00877EC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</w:t>
          </w:r>
          <w:r w:rsidR="00877EC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วิจัย</w:t>
          </w:r>
          <w:r w:rsidR="00877ECE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="00877ECE" w:rsidRPr="00DA3DCC">
            <w:rPr>
              <w:rFonts w:ascii="TH SarabunPSK" w:eastAsia="SimSun" w:hAnsi="TH SarabunPSK" w:cs="TH SarabunPSK"/>
              <w:i/>
              <w:iCs/>
              <w:sz w:val="32"/>
              <w:szCs w:val="32"/>
              <w:cs/>
              <w:lang w:eastAsia="zh-CN"/>
            </w:rPr>
            <w:t>(กรณีของบประมาณเป็นโครงการต่อเนื่อง ระยะเวลาดำเนินการวิจัยมากกว่า 1 ปี ให้แสดงงบประมาณตลอดแผนการดำเนินงาน)</w:t>
          </w:r>
        </w:sdtContent>
      </w:sdt>
      <w:r w:rsidR="00877ECE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BudgetAll"/>
        <w:id w:val="862406884"/>
        <w:placeholder>
          <w:docPart w:val="E37BD18CEF104716A620A397608DB8E0"/>
        </w:placeholder>
      </w:sdtPr>
      <w:sdtEndPr/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235"/>
            <w:gridCol w:w="2268"/>
            <w:gridCol w:w="5103"/>
          </w:tblGrid>
          <w:tr w:rsidR="00877ECE" w:rsidTr="00877ECE">
            <w:trPr>
              <w:tblHeader/>
            </w:trPr>
            <w:tc>
              <w:tcPr>
                <w:tcW w:w="22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ProjectBudgetSum_Year"/>
                  <w:id w:val="1314533227"/>
                  <w:lock w:val="contentLocked"/>
                  <w:placeholder>
                    <w:docPart w:val="E37BD18CEF104716A620A397608DB8E0"/>
                  </w:placeholder>
                </w:sdtPr>
                <w:sdtEndPr/>
                <w:sdtContent>
                  <w:p w:rsidR="00877ECE" w:rsidRDefault="00877ECE" w:rsidP="00877ECE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ปีที่ดำเนินการ</w:t>
                    </w:r>
                  </w:p>
                </w:sdtContent>
              </w:sdt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FiscalYear"/>
                  <w:id w:val="-825819840"/>
                  <w:lock w:val="contentLocked"/>
                  <w:placeholder>
                    <w:docPart w:val="E37BD18CEF104716A620A397608DB8E0"/>
                  </w:placeholder>
                </w:sdtPr>
                <w:sdtEndPr/>
                <w:sdtContent>
                  <w:p w:rsidR="00877ECE" w:rsidRDefault="00877ECE" w:rsidP="00877ECE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ปีงบประมาณ</w:t>
                    </w:r>
                  </w:p>
                </w:sdtContent>
              </w:sdt>
            </w:tc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BudgetSum"/>
                  <w:id w:val="535172129"/>
                  <w:lock w:val="contentLocked"/>
                  <w:placeholder>
                    <w:docPart w:val="E37BD18CEF104716A620A397608DB8E0"/>
                  </w:placeholder>
                </w:sdtPr>
                <w:sdtEndPr/>
                <w:sdtContent>
                  <w:p w:rsidR="00877ECE" w:rsidRDefault="00877ECE" w:rsidP="00877ECE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งบประมาณที่เสนอขอ</w:t>
                    </w:r>
                  </w:p>
                </w:sdtContent>
              </w:sdt>
            </w:tc>
          </w:tr>
          <w:tr w:rsidR="00C04BB1" w:rsidTr="00877ECE"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id w:val="-921642683"/>
                <w:placeholder>
                  <w:docPart w:val="2A48A53C35E44C189BDF10287C30C261"/>
                </w:placeholder>
                <w:comboBox>
                  <w:listItem w:displayText="ปีที่ 1" w:value="ปีที่ 1"/>
                  <w:listItem w:displayText="ปีที่ 2" w:value="ปีที่ 2"/>
                  <w:listItem w:displayText="ปีที่ 3" w:value="ปีที่ 3"/>
                  <w:listItem w:displayText="ปีที่ 4" w:value="ปีที่ 4"/>
                  <w:listItem w:displayText="ปีที่ 5" w:value="ปีที่ 5"/>
                </w:comboBox>
              </w:sdtPr>
              <w:sdtEndPr/>
              <w:sdtContent>
                <w:tc>
                  <w:tcPr>
                    <w:tcW w:w="22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C04BB1" w:rsidRDefault="00C04BB1" w:rsidP="00C04BB1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ปีที่ 1</w:t>
                    </w:r>
                  </w:p>
                </w:tc>
              </w:sdtContent>
            </w:sd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04BB1" w:rsidRPr="00931932" w:rsidRDefault="00C04BB1" w:rsidP="00FC6F2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2F5916">
                  <w:rPr>
                    <w:rFonts w:ascii="TH SarabunPSK" w:hAnsi="TH SarabunPSK" w:cs="TH SarabunPSK"/>
                    <w:sz w:val="32"/>
                    <w:szCs w:val="32"/>
                  </w:rPr>
                  <w:t>4</w:t>
                </w:r>
              </w:p>
            </w:tc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04BB1" w:rsidRDefault="00C04BB1" w:rsidP="00C04BB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04BB1" w:rsidTr="00877ECE"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id w:val="-1510664264"/>
                <w:placeholder>
                  <w:docPart w:val="9E340E6527EA472CAE942B1B86ADD2F1"/>
                </w:placeholder>
                <w:comboBox>
                  <w:listItem w:displayText="ปีที่ 1" w:value="ปีที่ 1"/>
                  <w:listItem w:displayText="ปีที่ 2" w:value="ปีที่ 2"/>
                  <w:listItem w:displayText="ปีที่ 3" w:value="ปีที่ 3"/>
                  <w:listItem w:displayText="ปีที่ 4" w:value="ปีที่ 4"/>
                  <w:listItem w:displayText="ปีที่ 5" w:value="ปีที่ 5"/>
                </w:comboBox>
              </w:sdtPr>
              <w:sdtEndPr/>
              <w:sdtContent>
                <w:tc>
                  <w:tcPr>
                    <w:tcW w:w="22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C04BB1" w:rsidRDefault="00C04BB1" w:rsidP="00C04BB1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ปีที่ 2</w:t>
                    </w:r>
                  </w:p>
                </w:tc>
              </w:sdtContent>
            </w:sd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04BB1" w:rsidRDefault="00C04BB1" w:rsidP="00FC6F28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256</w:t>
                </w:r>
                <w:r w:rsidR="00FC6F28">
                  <w:rPr>
                    <w:rFonts w:ascii="TH SarabunPSK" w:hAnsi="TH SarabunPSK" w:cs="TH SarabunPSK"/>
                    <w:sz w:val="32"/>
                    <w:szCs w:val="32"/>
                  </w:rPr>
                  <w:t>4</w:t>
                </w:r>
              </w:p>
            </w:tc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04BB1" w:rsidRDefault="00C04BB1" w:rsidP="00C04BB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04BB1" w:rsidTr="00877ECE">
            <w:tc>
              <w:tcPr>
                <w:tcW w:w="22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04BB1" w:rsidRPr="00241F53" w:rsidRDefault="00C04BB1" w:rsidP="00C04BB1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241F53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04BB1" w:rsidRDefault="00C04BB1" w:rsidP="00C04BB1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04BB1" w:rsidRDefault="00C67463" w:rsidP="00C04BB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877ECE" w:rsidRPr="00DA3DCC" w:rsidRDefault="00877ECE" w:rsidP="00877ECE">
      <w:pPr>
        <w:pStyle w:val="ListParagraph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BudgetSubmit"/>
        <w:id w:val="1234430166"/>
        <w:lock w:val="contentLocked"/>
        <w:placeholder>
          <w:docPart w:val="CF34A13C22424FEABC6E36EED84C7C42"/>
        </w:placeholder>
      </w:sdtPr>
      <w:sdtEndPr>
        <w:rPr>
          <w:rFonts w:hint="default"/>
          <w:cs w:val="0"/>
        </w:rPr>
      </w:sdtEndPr>
      <w:sdtContent>
        <w:p w:rsidR="00877ECE" w:rsidRPr="00DA3DCC" w:rsidRDefault="00877ECE" w:rsidP="00877ECE">
          <w:pPr>
            <w:pStyle w:val="ListParagraph"/>
            <w:ind w:left="993" w:hanging="567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.2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แสดงรายละเอียดประมาณการงบประมาณ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ปีที่เสนอขอ</w:t>
          </w:r>
        </w:p>
      </w:sdtContent>
    </w:sdt>
    <w:p w:rsidR="00877ECE" w:rsidRPr="00FC6F28" w:rsidRDefault="00877ECE" w:rsidP="00877ECE">
      <w:pPr>
        <w:jc w:val="both"/>
        <w:rPr>
          <w:rFonts w:ascii="TH SarabunPSK" w:hAnsi="TH SarabunPSK" w:cs="TH SarabunPSK"/>
          <w:sz w:val="10"/>
          <w:szCs w:val="10"/>
        </w:rPr>
      </w:pP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budget"/>
        <w:id w:val="-782117101"/>
      </w:sdtPr>
      <w:sdtEndPr/>
      <w:sdtContent>
        <w:tbl>
          <w:tblPr>
            <w:tblStyle w:val="3"/>
            <w:tblW w:w="9615" w:type="dxa"/>
            <w:jc w:val="center"/>
            <w:tblLayout w:type="fixed"/>
            <w:tblLook w:val="04A0" w:firstRow="1" w:lastRow="0" w:firstColumn="1" w:lastColumn="0" w:noHBand="0" w:noVBand="1"/>
          </w:tblPr>
          <w:tblGrid>
            <w:gridCol w:w="3037"/>
            <w:gridCol w:w="3971"/>
            <w:gridCol w:w="2607"/>
          </w:tblGrid>
          <w:tr w:rsidR="00FC6F28" w:rsidRPr="00B95013" w:rsidTr="00056F9D">
            <w:trPr>
              <w:trHeight w:val="339"/>
              <w:tblHeader/>
              <w:jc w:val="center"/>
            </w:trPr>
            <w:tc>
              <w:tcPr>
                <w:tcW w:w="3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FC6F28" w:rsidRPr="00B95013" w:rsidRDefault="00FC6F28" w:rsidP="00056F9D">
                <w:pPr>
                  <w:ind w:left="993" w:hanging="993"/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B9501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Type"/>
                    <w:id w:val="-187835647"/>
                    <w:lock w:val="contentLocked"/>
                    <w:showingPlcHdr/>
                    <w:text/>
                  </w:sdtPr>
                  <w:sdtEndPr/>
                  <w:sdtContent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FC6F28" w:rsidRPr="00B95013" w:rsidRDefault="00FC6F28" w:rsidP="00056F9D">
                <w:pPr>
                  <w:ind w:left="993" w:hanging="993"/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B9501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Detail"/>
                    <w:id w:val="323085699"/>
                    <w:lock w:val="contentLocked"/>
                    <w:showingPlcHdr/>
                    <w:text/>
                  </w:sdtPr>
                  <w:sdtEndPr/>
                  <w:sdtContent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2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FC6F28" w:rsidRPr="00B95013" w:rsidRDefault="00FC6F28" w:rsidP="00056F9D">
                <w:pPr>
                  <w:ind w:left="176" w:hanging="142"/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B9501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Current"/>
                    <w:id w:val="1273440293"/>
                    <w:lock w:val="contentLocked"/>
                    <w:showingPlcHdr/>
                    <w:text/>
                  </w:sdtPr>
                  <w:sdtEndPr/>
                  <w:sdtContent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 (บาท)</w:t>
                    </w:r>
                  </w:sdtContent>
                </w:sdt>
              </w:p>
            </w:tc>
          </w:tr>
          <w:tr w:rsidR="00FC6F28" w:rsidRPr="00B95013" w:rsidTr="00056F9D">
            <w:trPr>
              <w:trHeight w:val="387"/>
              <w:jc w:val="center"/>
            </w:trPr>
            <w:tc>
              <w:tcPr>
                <w:tcW w:w="3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B95013" w:rsidRDefault="00C67463" w:rsidP="00056F9D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1632858682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FC6F28" w:rsidRPr="00B9501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งบบุคลากร</w:t>
                    </w:r>
                  </w:sdtContent>
                </w:sdt>
              </w:p>
            </w:tc>
            <w:tc>
              <w:tcPr>
                <w:tcW w:w="3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C6F28" w:rsidRPr="00B95013" w:rsidRDefault="00FC6F28" w:rsidP="00056F9D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2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C6F28" w:rsidRPr="00B95013" w:rsidRDefault="00FC6F28" w:rsidP="00056F9D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C6F28" w:rsidRPr="00B95013" w:rsidTr="00056F9D">
            <w:trPr>
              <w:trHeight w:val="405"/>
              <w:jc w:val="center"/>
            </w:trPr>
            <w:tc>
              <w:tcPr>
                <w:tcW w:w="3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B95013" w:rsidRDefault="00C67463" w:rsidP="00056F9D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1132134130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FC6F28" w:rsidRPr="00B9501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ค่าตอบแทน</w:t>
                    </w:r>
                  </w:sdtContent>
                </w:sdt>
              </w:p>
            </w:tc>
            <w:tc>
              <w:tcPr>
                <w:tcW w:w="3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C6F28" w:rsidRPr="00B95013" w:rsidRDefault="00FC6F28" w:rsidP="00056F9D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2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C6F28" w:rsidRPr="00B95013" w:rsidRDefault="00FC6F28" w:rsidP="00056F9D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C6F28" w:rsidRPr="00B95013" w:rsidTr="00056F9D">
            <w:trPr>
              <w:trHeight w:val="405"/>
              <w:jc w:val="center"/>
            </w:trPr>
            <w:tc>
              <w:tcPr>
                <w:tcW w:w="3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B95013" w:rsidRDefault="00C67463" w:rsidP="00056F9D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31576796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FC6F28" w:rsidRPr="00B9501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ค่าใช้สอย</w:t>
                    </w:r>
                  </w:sdtContent>
                </w:sdt>
              </w:p>
            </w:tc>
            <w:tc>
              <w:tcPr>
                <w:tcW w:w="3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C6F28" w:rsidRPr="00B95013" w:rsidRDefault="00FC6F28" w:rsidP="00056F9D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2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C6F28" w:rsidRPr="00B95013" w:rsidRDefault="00FC6F28" w:rsidP="00056F9D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C6F28" w:rsidRPr="00B95013" w:rsidTr="00056F9D">
            <w:trPr>
              <w:trHeight w:val="405"/>
              <w:jc w:val="center"/>
            </w:trPr>
            <w:tc>
              <w:tcPr>
                <w:tcW w:w="3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B95013" w:rsidRDefault="00C67463" w:rsidP="00056F9D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807368023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FC6F28" w:rsidRPr="00B9501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งบลงทุน : ครุภัณฑ์</w:t>
                    </w:r>
                  </w:sdtContent>
                </w:sdt>
              </w:p>
            </w:tc>
            <w:tc>
              <w:tcPr>
                <w:tcW w:w="3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C6F28" w:rsidRPr="00B95013" w:rsidRDefault="00FC6F28" w:rsidP="00056F9D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2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C6F28" w:rsidRPr="00B95013" w:rsidRDefault="00FC6F28" w:rsidP="00056F9D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C6F28" w:rsidRPr="00B95013" w:rsidTr="00056F9D">
            <w:trPr>
              <w:trHeight w:val="405"/>
              <w:jc w:val="center"/>
            </w:trPr>
            <w:tc>
              <w:tcPr>
                <w:tcW w:w="3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B95013" w:rsidRDefault="00FC6F28" w:rsidP="00056F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B95013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C6F28" w:rsidRPr="00B95013" w:rsidRDefault="00FC6F28" w:rsidP="00056F9D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B95013" w:rsidRDefault="00FC6F28" w:rsidP="00056F9D">
                <w:pPr>
                  <w:tabs>
                    <w:tab w:val="right" w:pos="1444"/>
                  </w:tabs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B95013">
                  <w:rPr>
                    <w:rFonts w:ascii="TH SarabunPSK" w:hAnsi="TH SarabunPSK" w:cs="TH SarabunPSK"/>
                    <w:sz w:val="32"/>
                    <w:szCs w:val="32"/>
                  </w:rPr>
                  <w:tab/>
                </w:r>
              </w:p>
            </w:tc>
          </w:tr>
        </w:tbl>
      </w:sdtContent>
    </w:sdt>
    <w:p w:rsidR="00FC6F28" w:rsidRDefault="00FC6F28" w:rsidP="00877ECE">
      <w:pPr>
        <w:jc w:val="both"/>
        <w:rPr>
          <w:rFonts w:ascii="TH SarabunPSK" w:hAnsi="TH SarabunPSK" w:cs="TH SarabunPSK"/>
          <w:sz w:val="32"/>
          <w:szCs w:val="32"/>
        </w:rPr>
      </w:pPr>
    </w:p>
    <w:sdt>
      <w:sdtPr>
        <w:rPr>
          <w:rFonts w:ascii="TH SarabunPSK" w:hAnsi="TH SarabunPSK" w:cs="TH SarabunPSK"/>
          <w:sz w:val="32"/>
          <w:szCs w:val="32"/>
          <w:cs/>
        </w:rPr>
        <w:tag w:val="ResultProject"/>
        <w:id w:val="-1361809960"/>
        <w:lock w:val="contentLocked"/>
        <w:placeholder>
          <w:docPart w:val="2B63A6269CF74B668EED3C0BBF2CC653"/>
        </w:placeholder>
      </w:sdtPr>
      <w:sdtEndPr>
        <w:rPr>
          <w:b/>
          <w:bCs/>
          <w:cs w:val="0"/>
        </w:rPr>
      </w:sdtEndPr>
      <w:sdtContent>
        <w:p w:rsidR="00877ECE" w:rsidRPr="007C4A3A" w:rsidRDefault="00877ECE" w:rsidP="00877ECE">
          <w:pPr>
            <w:pStyle w:val="NormalWeb"/>
            <w:spacing w:before="0" w:beforeAutospacing="0" w:after="0" w:afterAutospacing="0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17. 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ผลผลิต (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Output) </w:t>
          </w:r>
          <w:r w:rsidRPr="007C4A3A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จากงานวิจัย</w:t>
          </w:r>
        </w:p>
      </w:sdtContent>
    </w:sdt>
    <w:bookmarkStart w:id="1" w:name="_Hlk492917502" w:displacedByCustomXml="next"/>
    <w:sdt>
      <w:sdtPr>
        <w:rPr>
          <w:rStyle w:val="PageNumber"/>
          <w:rFonts w:ascii="TH SarabunPSK" w:hAnsi="TH SarabunPSK" w:cs="TH SarabunPSK"/>
          <w:b/>
          <w:bCs/>
          <w:sz w:val="28"/>
          <w:szCs w:val="28"/>
          <w:cs/>
          <w:lang w:val="en-US"/>
        </w:rPr>
        <w:tag w:val="ResultProject"/>
        <w:id w:val="1948577927"/>
        <w:placeholder>
          <w:docPart w:val="6E4F56A2DA314E77ACB9BA4092303B15"/>
        </w:placeholder>
      </w:sdtPr>
      <w:sdtEndPr>
        <w:rPr>
          <w:rStyle w:val="PageNumber"/>
          <w:b w:val="0"/>
          <w:bCs w:val="0"/>
          <w:sz w:val="24"/>
          <w:szCs w:val="24"/>
          <w:cs w:val="0"/>
        </w:rPr>
      </w:sdtEndPr>
      <w:sdtContent>
        <w:tbl>
          <w:tblPr>
            <w:tblW w:w="9942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65"/>
            <w:gridCol w:w="14"/>
            <w:gridCol w:w="1966"/>
            <w:gridCol w:w="18"/>
            <w:gridCol w:w="687"/>
            <w:gridCol w:w="22"/>
            <w:gridCol w:w="653"/>
            <w:gridCol w:w="56"/>
            <w:gridCol w:w="694"/>
            <w:gridCol w:w="14"/>
            <w:gridCol w:w="661"/>
            <w:gridCol w:w="48"/>
            <w:gridCol w:w="687"/>
            <w:gridCol w:w="22"/>
            <w:gridCol w:w="548"/>
            <w:gridCol w:w="19"/>
            <w:gridCol w:w="850"/>
            <w:gridCol w:w="718"/>
          </w:tblGrid>
          <w:tr w:rsidR="00877ECE" w:rsidRPr="00DA3DCC" w:rsidTr="00877ECE">
            <w:trPr>
              <w:trHeight w:val="360"/>
              <w:tblHeader/>
              <w:jc w:val="center"/>
            </w:trPr>
            <w:tc>
              <w:tcPr>
                <w:tcW w:w="2279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Projectname"/>
                  <w:id w:val="-1347395134"/>
                  <w:lock w:val="contentLocked"/>
                  <w:placeholder>
                    <w:docPart w:val="6E4F56A2DA314E77ACB9BA4092303B15"/>
                  </w:placeholder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877ECE" w:rsidRPr="000C5E95" w:rsidRDefault="00877ECE" w:rsidP="00877ECE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0C5E9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ผลงานที่คาดว่าจะได้รับ</w:t>
                    </w:r>
                  </w:p>
                </w:sdtContent>
              </w:sdt>
            </w:tc>
            <w:tc>
              <w:tcPr>
                <w:tcW w:w="1984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ProjectDetail"/>
                  <w:id w:val="-1040130549"/>
                  <w:lock w:val="contentLocked"/>
                  <w:placeholder>
                    <w:docPart w:val="6E4F56A2DA314E77ACB9BA4092303B1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877ECE" w:rsidRPr="000C5E95" w:rsidRDefault="00877ECE" w:rsidP="00877ECE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0C5E9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รายละเอียดของผลผลิต</w:t>
                    </w:r>
                  </w:p>
                </w:sdtContent>
              </w:sdt>
            </w:tc>
            <w:tc>
              <w:tcPr>
                <w:tcW w:w="4111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amount"/>
                  <w:id w:val="-836922975"/>
                  <w:lock w:val="contentLocked"/>
                  <w:placeholder>
                    <w:docPart w:val="6E4F56A2DA314E77ACB9BA4092303B1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877ECE" w:rsidRPr="00DA3DCC" w:rsidRDefault="00877ECE" w:rsidP="00877ECE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en-US"/>
                      </w:rPr>
                    </w:pPr>
                    <w:r w:rsidRPr="000C5E9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จำนวนนับ</w:t>
                    </w:r>
                  </w:p>
                </w:sdtContent>
              </w:sdt>
            </w:tc>
            <w:tc>
              <w:tcPr>
                <w:tcW w:w="85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unit"/>
                  <w:id w:val="-465667825"/>
                  <w:lock w:val="contentLocked"/>
                  <w:placeholder>
                    <w:docPart w:val="6E4F56A2DA314E77ACB9BA4092303B15"/>
                  </w:placeholder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877ECE" w:rsidRPr="000C5E95" w:rsidRDefault="00877ECE" w:rsidP="00877ECE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2"/>
                        <w:szCs w:val="22"/>
                        <w:cs/>
                        <w:lang w:val="en-US"/>
                      </w:rPr>
                      <w:t>หน่วยนับ</w:t>
                    </w:r>
                  </w:p>
                </w:sdtContent>
              </w:sdt>
            </w:tc>
            <w:tc>
              <w:tcPr>
                <w:tcW w:w="718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4"/>
                    <w:szCs w:val="24"/>
                    <w:cs/>
                    <w:lang w:val="en-US"/>
                  </w:rPr>
                  <w:tag w:val="ExpectationType"/>
                  <w:id w:val="-1678345436"/>
                  <w:lock w:val="contentLocked"/>
                  <w:placeholder>
                    <w:docPart w:val="6E4F56A2DA314E77ACB9BA4092303B15"/>
                  </w:placeholder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877ECE" w:rsidRPr="009C2B5B" w:rsidRDefault="00877ECE" w:rsidP="00877ECE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  <w:t>ระดับ</w:t>
                    </w:r>
                  </w:p>
                  <w:p w:rsidR="00877ECE" w:rsidRPr="009C2B5B" w:rsidRDefault="00877ECE" w:rsidP="00877ECE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  <w:t>ความ</w:t>
                    </w:r>
                  </w:p>
                  <w:p w:rsidR="00877ECE" w:rsidRPr="000C5E95" w:rsidRDefault="00877ECE" w:rsidP="00877ECE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  <w:t>สำเร็จ</w:t>
                    </w:r>
                  </w:p>
                </w:sdtContent>
              </w:sdt>
            </w:tc>
          </w:tr>
          <w:bookmarkEnd w:id="1"/>
          <w:tr w:rsidR="00FC6F28" w:rsidRPr="00DA3DCC" w:rsidTr="00FC6F28">
            <w:trPr>
              <w:trHeight w:val="360"/>
              <w:tblHeader/>
              <w:jc w:val="center"/>
            </w:trPr>
            <w:tc>
              <w:tcPr>
                <w:tcW w:w="2279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FC6F28" w:rsidRPr="00DA3DCC" w:rsidRDefault="00FC6F28" w:rsidP="00FC6F28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984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FC6F28" w:rsidRPr="00DA3DCC" w:rsidRDefault="00FC6F28" w:rsidP="00FC6F28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cs/>
                    <w:lang w:val="en-US"/>
                  </w:rPr>
                  <w:tag w:val="ResutYear2"/>
                  <w:id w:val="-306396677"/>
                  <w:lock w:val="contentLocked"/>
                  <w:placeholder>
                    <w:docPart w:val="BA9D6C2EED9142478C4B3F1EECEA2A4E"/>
                  </w:placeholder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FC6F28" w:rsidRDefault="00FC6F28" w:rsidP="00FC6F28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lang w:val="en-US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ปี</w:t>
                    </w:r>
                  </w:p>
                  <w:p w:rsidR="00FC6F28" w:rsidRPr="00224CDB" w:rsidRDefault="00FC6F28" w:rsidP="00FC6F28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cs/>
                        <w:lang w:val="th-TH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2563</w:t>
                    </w:r>
                  </w:p>
                </w:sdtContent>
              </w:sdt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cs/>
                    <w:lang w:val="en-US"/>
                  </w:rPr>
                  <w:tag w:val="ResutYear3"/>
                  <w:id w:val="-205257750"/>
                  <w:lock w:val="contentLocked"/>
                  <w:placeholder>
                    <w:docPart w:val="D25A850412954866A542DABBEC372B21"/>
                  </w:placeholder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FC6F28" w:rsidRDefault="00FC6F28" w:rsidP="00FC6F28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lang w:val="en-US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ปี</w:t>
                    </w:r>
                  </w:p>
                  <w:p w:rsidR="00FC6F28" w:rsidRPr="00224CDB" w:rsidRDefault="00FC6F28" w:rsidP="00FC6F28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cs/>
                        <w:lang w:val="th-TH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2564</w:t>
                    </w:r>
                  </w:p>
                </w:sdtContent>
              </w:sdt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cs/>
                    <w:lang w:val="en-US"/>
                  </w:rPr>
                  <w:tag w:val="ResutYear4"/>
                  <w:id w:val="-666247881"/>
                  <w:lock w:val="contentLocked"/>
                  <w:placeholder>
                    <w:docPart w:val="D25A850412954866A542DABBEC372B21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FC6F28" w:rsidRDefault="00FC6F28" w:rsidP="00FC6F28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lang w:val="en-US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ปี</w:t>
                    </w:r>
                  </w:p>
                  <w:p w:rsidR="00FC6F28" w:rsidRPr="00224CDB" w:rsidRDefault="00FC6F28" w:rsidP="00FC6F28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cs/>
                        <w:lang w:val="en-US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2565</w:t>
                    </w:r>
                  </w:p>
                </w:sdtContent>
              </w:sdt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cs/>
                    <w:lang w:val="en-US"/>
                  </w:rPr>
                  <w:tag w:val="ResutYear5"/>
                  <w:id w:val="-1141420191"/>
                  <w:lock w:val="contentLocked"/>
                  <w:placeholder>
                    <w:docPart w:val="D25A850412954866A542DABBEC372B21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FC6F28" w:rsidRDefault="00FC6F28" w:rsidP="00FC6F28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lang w:val="en-US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ปี</w:t>
                    </w:r>
                  </w:p>
                  <w:p w:rsidR="00FC6F28" w:rsidRPr="00224CDB" w:rsidRDefault="00FC6F28" w:rsidP="00FC6F28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cs/>
                        <w:lang w:val="en-US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2566</w:t>
                    </w:r>
                  </w:p>
                </w:sdtContent>
              </w:sdt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FC6F28" w:rsidRDefault="00357F20" w:rsidP="00FC6F28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b/>
                    <w:bCs/>
                    <w:lang w:val="en-US"/>
                  </w:rPr>
                </w:pPr>
                <w:r>
                  <w:rPr>
                    <w:rStyle w:val="PageNumber"/>
                    <w:rFonts w:ascii="TH SarabunPSK" w:hAnsi="TH SarabunPSK" w:cs="TH SarabunPSK" w:hint="cs"/>
                    <w:b/>
                    <w:bCs/>
                    <w:cs/>
                    <w:lang w:val="en-US"/>
                  </w:rPr>
                  <w:t>ปี</w:t>
                </w:r>
              </w:p>
              <w:p w:rsidR="00357F20" w:rsidRPr="00224CDB" w:rsidRDefault="00357F20" w:rsidP="00FC6F28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b/>
                    <w:bCs/>
                    <w:cs/>
                    <w:lang w:val="en-US"/>
                  </w:rPr>
                </w:pPr>
                <w:r>
                  <w:rPr>
                    <w:rStyle w:val="PageNumber"/>
                    <w:rFonts w:ascii="TH SarabunPSK" w:hAnsi="TH SarabunPSK" w:cs="TH SarabunPSK" w:hint="cs"/>
                    <w:b/>
                    <w:bCs/>
                    <w:cs/>
                    <w:lang w:val="en-US"/>
                  </w:rPr>
                  <w:t>2567</w:t>
                </w: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6"/>
                    <w:szCs w:val="26"/>
                    <w:cs/>
                    <w:lang w:val="en-US"/>
                  </w:rPr>
                  <w:tag w:val="ResutSum"/>
                  <w:id w:val="-193696696"/>
                  <w:lock w:val="contentLocked"/>
                  <w:placeholder>
                    <w:docPart w:val="E97E1ADFACBA43BCA7AC9B57A705729F"/>
                  </w:placeholder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FC6F28" w:rsidRPr="00DA3DCC" w:rsidRDefault="00FC6F28" w:rsidP="00FC6F28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th-TH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en-US"/>
                      </w:rPr>
                      <w:t>รวม</w:t>
                    </w:r>
                  </w:p>
                </w:sdtContent>
              </w:sdt>
            </w:tc>
            <w:tc>
              <w:tcPr>
                <w:tcW w:w="85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FC6F28" w:rsidRPr="00DA3DCC" w:rsidRDefault="00FC6F28" w:rsidP="00FC6F28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718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FC6F28" w:rsidRPr="00DA3DCC" w:rsidRDefault="00FC6F28" w:rsidP="00FC6F28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</w:tr>
          <w:tr w:rsidR="00FC6F28" w:rsidRPr="00DA3DCC" w:rsidTr="00877ECE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ag w:val="ResultProjectl1"/>
                  <w:id w:val="1342737308"/>
                  <w:lock w:val="contentLocked"/>
                  <w:placeholder>
                    <w:docPart w:val="FE99F39D9E8F4DAAB65DD9518E2693B3"/>
                  </w:placeholder>
                </w:sdtPr>
                <w:sdtEndPr>
                  <w:rPr>
                    <w:rStyle w:val="PageNumber"/>
                    <w:b/>
                    <w:bCs/>
                  </w:rPr>
                </w:sdtEndPr>
                <w:sdtContent>
                  <w:p w:rsidR="00FC6F28" w:rsidRPr="00DA3DCC" w:rsidRDefault="00FC6F28" w:rsidP="00877ECE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th-TH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1. ต้นแบบผลิตภัณฑ์ โดยระบุ ดังนี้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FC6F28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"/>
                    <w:id w:val="-1671710868"/>
                    <w:lock w:val="contentLocked"/>
                    <w:placeholder>
                      <w:docPart w:val="FE99F39D9E8F4DAAB65DD9518E2693B3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1.1 ระดับอุตสาหกรรม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436790840"/>
                  <w:lock w:val="contentLocked"/>
                  <w:placeholder>
                    <w:docPart w:val="FE99F39D9E8F4DAAB65DD9518E2693B3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FC6F28" w:rsidRPr="009C2B5B" w:rsidRDefault="00FC6F28" w:rsidP="00877ECE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C67463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16"/>
                    <w:szCs w:val="16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85399640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2"/>
                    <w:id w:val="-316261769"/>
                    <w:lock w:val="contentLocked"/>
                    <w:placeholder>
                      <w:docPart w:val="FE99F39D9E8F4DAAB65DD9518E2693B3"/>
                    </w:placeholder>
                  </w:sdtPr>
                  <w:sdtEndPr>
                    <w:rPr>
                      <w:rStyle w:val="PageNumber"/>
                      <w:cs/>
                      <w:lang w:val="th-TH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 xml:space="preserve">1.2 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ระดับกึ่งอุตสาหกรรม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419305815"/>
                  <w:lock w:val="contentLocked"/>
                  <w:placeholder>
                    <w:docPart w:val="B1CDA181214C465CAD0C9A8E770B9403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FC6F28" w:rsidRPr="009C2B5B" w:rsidRDefault="00FC6F28" w:rsidP="00877ECE">
                    <w:pPr>
                      <w:pStyle w:val="a"/>
                      <w:ind w:right="56"/>
                      <w:jc w:val="center"/>
                      <w:rPr>
                        <w:rStyle w:val="PageNumber"/>
                        <w:sz w:val="22"/>
                        <w:szCs w:val="22"/>
                        <w:cs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C67463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520852021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t3"/>
                    <w:id w:val="154039322"/>
                    <w:lock w:val="contentLocked"/>
                    <w:placeholder>
                      <w:docPart w:val="FE99F39D9E8F4DAAB65DD9518E2693B3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1.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3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 ระดับภาคสนาม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668245852"/>
                  <w:lock w:val="contentLocked"/>
                  <w:placeholder>
                    <w:docPart w:val="FE99F39D9E8F4DAAB65DD9518E2693B3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FC6F28" w:rsidRPr="009C2B5B" w:rsidRDefault="00FC6F28" w:rsidP="00877ECE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C67463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81237826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4"/>
                    <w:id w:val="304978064"/>
                    <w:lock w:val="contentLocked"/>
                    <w:placeholder>
                      <w:docPart w:val="FE99F39D9E8F4DAAB65DD9518E2693B3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1.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 ระดับห้องปฏิบัติการ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283620634"/>
                  <w:lock w:val="contentLocked"/>
                  <w:placeholder>
                    <w:docPart w:val="FE99F39D9E8F4DAAB65DD9518E2693B3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FC6F28" w:rsidRPr="009C2B5B" w:rsidRDefault="00FC6F28" w:rsidP="00877ECE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C67463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2016451011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:rsidTr="00877ECE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snapToGrid w:val="0"/>
                    <w:sz w:val="22"/>
                    <w:szCs w:val="22"/>
                    <w:cs/>
                    <w:lang w:val="th-TH" w:eastAsia="th-TH"/>
                  </w:rPr>
                  <w:tag w:val="ResultProject2"/>
                  <w:id w:val="1934629949"/>
                  <w:lock w:val="contentLocked"/>
                  <w:placeholder>
                    <w:docPart w:val="FE99F39D9E8F4DAAB65DD9518E2693B3"/>
                  </w:placeholder>
                </w:sdtPr>
                <w:sdtEndPr>
                  <w:rPr>
                    <w:rStyle w:val="PageNumber"/>
                    <w:snapToGrid/>
                    <w:lang w:eastAsia="en-US"/>
                  </w:rPr>
                </w:sdtEndPr>
                <w:sdtContent>
                  <w:p w:rsidR="00FC6F28" w:rsidRPr="009C2B5B" w:rsidRDefault="00FC6F28" w:rsidP="00877ECE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Fonts w:ascii="TH SarabunPSK" w:hAnsi="TH SarabunPSK" w:cs="TH SarabunPSK"/>
                        <w:snapToGrid w:val="0"/>
                        <w:sz w:val="22"/>
                        <w:szCs w:val="22"/>
                        <w:cs/>
                        <w:lang w:val="th-TH" w:eastAsia="th-TH"/>
                      </w:rPr>
                      <w:t>2.ต้นแบบ</w:t>
                    </w:r>
                    <w:r w:rsidRPr="009C2B5B">
                      <w:rPr>
                        <w:rFonts w:ascii="TH SarabunPSK" w:hAnsi="TH SarabunPSK" w:cs="TH SarabunPSK"/>
                        <w:snapToGrid w:val="0"/>
                        <w:sz w:val="22"/>
                        <w:szCs w:val="22"/>
                        <w:cs/>
                        <w:lang w:eastAsia="th-TH"/>
                      </w:rPr>
                      <w:t>เทคโนโลยี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 xml:space="preserve">  โดยระบุ ดังนี้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snapToGrid w:val="0"/>
                    <w:cs/>
                    <w:lang w:eastAsia="th-TH"/>
                  </w:rPr>
                </w:pPr>
              </w:p>
            </w:tc>
          </w:tr>
          <w:tr w:rsidR="00FC6F28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0"/>
                  <w:rPr>
                    <w:rFonts w:ascii="TH SarabunPSK" w:hAnsi="TH SarabunPSK" w:cs="TH SarabunPSK"/>
                    <w:snapToGrid w:val="0"/>
                    <w:sz w:val="26"/>
                    <w:szCs w:val="26"/>
                    <w:cs/>
                    <w:lang w:val="th-TH" w:eastAsia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5"/>
                    <w:id w:val="-7980934"/>
                    <w:lock w:val="contentLocked"/>
                    <w:placeholder>
                      <w:docPart w:val="FE99F39D9E8F4DAAB65DD9518E2693B3"/>
                    </w:placeholder>
                  </w:sdtPr>
                  <w:sdtEndPr>
                    <w:rPr>
                      <w:rStyle w:val="DefaultParagraphFont"/>
                      <w:snapToGrid w:val="0"/>
                      <w:lang w:eastAsia="th-TH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2.1 ระดับอุตสาหกรรม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5E44F6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743561313"/>
                  <w:lock w:val="contentLocked"/>
                  <w:placeholder>
                    <w:docPart w:val="FE99F39D9E8F4DAAB65DD9518E2693B3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FC6F28" w:rsidRPr="009C2B5B" w:rsidRDefault="00FC6F28" w:rsidP="00877ECE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C67463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079014199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0"/>
                  <w:rPr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6"/>
                    <w:id w:val="557140635"/>
                    <w:lock w:val="contentLocked"/>
                    <w:placeholder>
                      <w:docPart w:val="FE99F39D9E8F4DAAB65DD9518E2693B3"/>
                    </w:placeholder>
                  </w:sdtPr>
                  <w:sdtEndPr>
                    <w:rPr>
                      <w:rStyle w:val="DefaultParagraphFont"/>
                      <w:rFonts w:ascii="Cordia New" w:hAnsi="Cordia New" w:cs="Angsana New"/>
                      <w:cs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 xml:space="preserve">2.2 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ระดับกึ่งอุตสาหกรรม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cs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36613864"/>
                  <w:lock w:val="contentLocked"/>
                  <w:placeholder>
                    <w:docPart w:val="FE99F39D9E8F4DAAB65DD9518E2693B3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FC6F28" w:rsidRPr="009C2B5B" w:rsidRDefault="00FC6F28" w:rsidP="00877ECE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C67463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98762720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0"/>
                  <w:rPr>
                    <w:sz w:val="26"/>
                    <w:szCs w:val="26"/>
                    <w:cs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7"/>
                    <w:id w:val="1294401175"/>
                    <w:lock w:val="contentLocked"/>
                    <w:placeholder>
                      <w:docPart w:val="FE99F39D9E8F4DAAB65DD9518E2693B3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2.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3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 ระดับภาคสนาม</w:t>
                    </w:r>
                  </w:sdtContent>
                </w:sdt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</w:t>
                </w:r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746729143"/>
                  <w:lock w:val="contentLocked"/>
                  <w:placeholder>
                    <w:docPart w:val="FE99F39D9E8F4DAAB65DD9518E2693B3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FC6F28" w:rsidRPr="009C2B5B" w:rsidRDefault="00FC6F28" w:rsidP="00877ECE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C67463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758953108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0"/>
                  <w:rPr>
                    <w:snapToGrid w:val="0"/>
                    <w:sz w:val="26"/>
                    <w:szCs w:val="26"/>
                    <w:cs/>
                    <w:lang w:eastAsia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8"/>
                    <w:id w:val="-1309088912"/>
                    <w:lock w:val="contentLocked"/>
                    <w:placeholder>
                      <w:docPart w:val="FE99F39D9E8F4DAAB65DD9518E2693B3"/>
                    </w:placeholder>
                  </w:sdtPr>
                  <w:sdtEndPr>
                    <w:rPr>
                      <w:rStyle w:val="DefaultParagraphFont"/>
                      <w:rFonts w:ascii="Cordia New" w:hAnsi="Cordia New" w:cs="Angsana New"/>
                      <w:snapToGrid w:val="0"/>
                      <w:lang w:val="en-GB" w:eastAsia="th-TH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2.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 ระดับห้องปฏิบัติการ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609316231"/>
                  <w:lock w:val="contentLocked"/>
                  <w:placeholder>
                    <w:docPart w:val="FE99F39D9E8F4DAAB65DD9518E2693B3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FC6F28" w:rsidRPr="009C2B5B" w:rsidRDefault="00FC6F28" w:rsidP="00877ECE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C67463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97862633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:rsidTr="00877ECE">
            <w:trPr>
              <w:trHeight w:val="70"/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3"/>
                  <w:id w:val="-1586296654"/>
                  <w:lock w:val="contentLocked"/>
                  <w:placeholder>
                    <w:docPart w:val="FE99F39D9E8F4DAAB65DD9518E2693B3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FC6F28" w:rsidRPr="009C2B5B" w:rsidRDefault="00FC6F28" w:rsidP="00877ECE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3.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 xml:space="preserve">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กระบวนการใหม่ โดยระบุ ดังนี้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FC6F28" w:rsidRPr="00DA3DCC" w:rsidTr="00877ECE">
            <w:trPr>
              <w:trHeight w:val="70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</w:t>
                </w: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9"/>
                    <w:id w:val="-802457130"/>
                    <w:lock w:val="contentLocked"/>
                    <w:placeholder>
                      <w:docPart w:val="FE99F39D9E8F4DAAB65DD9518E2693B3"/>
                    </w:placeholder>
                  </w:sdtPr>
                  <w:sdtEndPr>
                    <w:rPr>
                      <w:rStyle w:val="PageNumber"/>
                      <w:cs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3.1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 xml:space="preserve"> ระดับอุตสาหกรรม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171671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1535657963"/>
                  <w:lock w:val="contentLocked"/>
                  <w:placeholder>
                    <w:docPart w:val="FE99F39D9E8F4DAAB65DD9518E2693B3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FC6F28" w:rsidRPr="009C2B5B" w:rsidRDefault="00FC6F28" w:rsidP="00877ECE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C67463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812212316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:rsidTr="00877ECE">
            <w:trPr>
              <w:trHeight w:val="70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10"/>
                    <w:id w:val="556752859"/>
                    <w:lock w:val="contentLocked"/>
                    <w:placeholder>
                      <w:docPart w:val="FE99F39D9E8F4DAAB65DD9518E2693B3"/>
                    </w:placeholder>
                  </w:sdtPr>
                  <w:sdtEndPr>
                    <w:rPr>
                      <w:rStyle w:val="PageNumber"/>
                      <w:cs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 xml:space="preserve">3.2 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ระดับกึ่งอุตสาหกรรม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834958610"/>
                  <w:lock w:val="contentLocked"/>
                  <w:placeholder>
                    <w:docPart w:val="FE99F39D9E8F4DAAB65DD9518E2693B3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FC6F28" w:rsidRPr="009C2B5B" w:rsidRDefault="00FC6F28" w:rsidP="00877ECE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C67463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46831791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:rsidTr="00877ECE">
            <w:trPr>
              <w:trHeight w:val="70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11"/>
                    <w:id w:val="-881558657"/>
                    <w:lock w:val="contentLocked"/>
                    <w:placeholder>
                      <w:docPart w:val="FE99F39D9E8F4DAAB65DD9518E2693B3"/>
                    </w:placeholder>
                  </w:sdtPr>
                  <w:sdtEndPr>
                    <w:rPr>
                      <w:rStyle w:val="PageNumber"/>
                      <w:cs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3.3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 xml:space="preserve"> ระดับภาคสนาม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1584216584"/>
                  <w:lock w:val="contentLocked"/>
                  <w:placeholder>
                    <w:docPart w:val="FE99F39D9E8F4DAAB65DD9518E2693B3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FC6F28" w:rsidRPr="009C2B5B" w:rsidRDefault="00FC6F28" w:rsidP="00877ECE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C67463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988982826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:rsidTr="00877ECE">
            <w:trPr>
              <w:trHeight w:val="70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12"/>
                    <w:id w:val="1106377801"/>
                    <w:lock w:val="contentLocked"/>
                    <w:placeholder>
                      <w:docPart w:val="FE99F39D9E8F4DAAB65DD9518E2693B3"/>
                    </w:placeholder>
                  </w:sdtPr>
                  <w:sdtEndPr>
                    <w:rPr>
                      <w:rStyle w:val="PageNumber"/>
                      <w:cs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 xml:space="preserve">3.4 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ระดับห้องปฏิบัติการ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1599637853"/>
                  <w:lock w:val="contentLocked"/>
                  <w:placeholder>
                    <w:docPart w:val="FE99F39D9E8F4DAAB65DD9518E2693B3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FC6F28" w:rsidRPr="009C2B5B" w:rsidRDefault="00FC6F28" w:rsidP="00877ECE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C67463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59533559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:rsidTr="00877ECE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4"/>
                  <w:id w:val="-850561500"/>
                  <w:lock w:val="contentLocked"/>
                  <w:placeholder>
                    <w:docPart w:val="FE99F39D9E8F4DAAB65DD9518E2693B3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FC6F28" w:rsidRPr="009C2B5B" w:rsidRDefault="00FC6F28" w:rsidP="00877ECE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4.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 xml:space="preserve">องค์ความรู้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(โปรดระบุ)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FC6F28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4.1"/>
                    <w:id w:val="-1568564077"/>
                    <w:placeholder>
                      <w:docPart w:val="FE99F39D9E8F4DAAB65DD9518E2693B3"/>
                    </w:placeholder>
                  </w:sdtPr>
                  <w:sdtEndPr>
                    <w:rPr>
                      <w:rStyle w:val="PageNumber"/>
                      <w:cs/>
                      <w:lang w:val="th-TH"/>
                    </w:rPr>
                  </w:sdtEndPr>
                  <w:sdtContent>
                    <w:proofErr w:type="gramStart"/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.1  ..</w:t>
                    </w:r>
                    <w:proofErr w:type="gramEnd"/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……………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849749692"/>
                  <w:placeholder>
                    <w:docPart w:val="FE99F39D9E8F4DAAB65DD9518E2693B3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FC6F28" w:rsidRPr="009C2B5B" w:rsidRDefault="00FC6F28" w:rsidP="00877ECE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C67463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50311807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4.1"/>
                    <w:id w:val="-605651006"/>
                    <w:placeholder>
                      <w:docPart w:val="FE99F39D9E8F4DAAB65DD9518E2693B3"/>
                    </w:placeholder>
                  </w:sdtPr>
                  <w:sdtEndPr>
                    <w:rPr>
                      <w:rStyle w:val="PageNumber"/>
                      <w:cs/>
                      <w:lang w:val="th-TH"/>
                    </w:rPr>
                  </w:sdtEndPr>
                  <w:sdtContent>
                    <w:proofErr w:type="gramStart"/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.2  ..</w:t>
                    </w:r>
                    <w:proofErr w:type="gramEnd"/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……………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438562038"/>
                  <w:placeholder>
                    <w:docPart w:val="FE99F39D9E8F4DAAB65DD9518E2693B3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FC6F28" w:rsidRPr="009C2B5B" w:rsidRDefault="00FC6F28" w:rsidP="00877ECE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C67463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766115499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lastRenderedPageBreak/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4.1"/>
                    <w:id w:val="-2123214340"/>
                    <w:placeholder>
                      <w:docPart w:val="FE99F39D9E8F4DAAB65DD9518E2693B3"/>
                    </w:placeholder>
                  </w:sdtPr>
                  <w:sdtEndPr>
                    <w:rPr>
                      <w:rStyle w:val="PageNumber"/>
                      <w:cs/>
                      <w:lang w:val="th-TH"/>
                    </w:rPr>
                  </w:sdtEndPr>
                  <w:sdtContent>
                    <w:proofErr w:type="gramStart"/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.3  ..</w:t>
                    </w:r>
                    <w:proofErr w:type="gramEnd"/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……………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449518847"/>
                  <w:placeholder>
                    <w:docPart w:val="FE99F39D9E8F4DAAB65DD9518E2693B3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FC6F28" w:rsidRPr="009C2B5B" w:rsidRDefault="00FC6F28" w:rsidP="00877ECE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C67463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633060308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:rsidTr="00877ECE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5"/>
                  <w:id w:val="-112443862"/>
                  <w:lock w:val="contentLocked"/>
                  <w:placeholder>
                    <w:docPart w:val="FE99F39D9E8F4DAAB65DD9518E2693B3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FC6F28" w:rsidRPr="009C2B5B" w:rsidRDefault="00FC6F28" w:rsidP="00877ECE">
                    <w:pPr>
                      <w:pStyle w:val="a"/>
                      <w:ind w:right="0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5. การใช้ประโยชน์เชิงพาณิชย์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C6F28" w:rsidRPr="00DA3DCC" w:rsidRDefault="00FC6F28" w:rsidP="00877ECE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FC6F28" w:rsidRPr="00DA3DCC" w:rsidTr="00877ECE">
            <w:trPr>
              <w:trHeight w:val="77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3"/>
                    <w:id w:val="-1347474254"/>
                    <w:lock w:val="contentLocked"/>
                    <w:placeholder>
                      <w:docPart w:val="FE99F39D9E8F4DAAB65DD9518E2693B3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5.1 การถ่ายทอดเทคโนโลยี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799149363"/>
                  <w:lock w:val="contentLocked"/>
                  <w:placeholder>
                    <w:docPart w:val="FE99F39D9E8F4DAAB65DD9518E2693B3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FC6F28" w:rsidRPr="009C2B5B" w:rsidRDefault="00FC6F28" w:rsidP="00877ECE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C67463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117094202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:rsidTr="00877ECE">
            <w:trPr>
              <w:trHeight w:val="77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4"/>
                    <w:id w:val="-1718349473"/>
                    <w:lock w:val="contentLocked"/>
                    <w:placeholder>
                      <w:docPart w:val="FE99F39D9E8F4DAAB65DD9518E2693B3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5.2 การฝึกอบรม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678703670"/>
                  <w:lock w:val="contentLocked"/>
                  <w:placeholder>
                    <w:docPart w:val="FE99F39D9E8F4DAAB65DD9518E2693B3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FC6F28" w:rsidRPr="009C2B5B" w:rsidRDefault="00FC6F28" w:rsidP="00877ECE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C67463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854155599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:rsidTr="00877ECE">
            <w:trPr>
              <w:trHeight w:val="77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5"/>
                    <w:id w:val="985212208"/>
                    <w:lock w:val="contentLocked"/>
                    <w:placeholder>
                      <w:docPart w:val="FE99F39D9E8F4DAAB65DD9518E2693B3"/>
                    </w:placeholder>
                  </w:sdtPr>
                  <w:sdtEndPr>
                    <w:rPr>
                      <w:rStyle w:val="PageNumber"/>
                      <w:lang w:val="en-US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5.3 การจัดสัมมนา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364246366"/>
                  <w:lock w:val="contentLocked"/>
                  <w:placeholder>
                    <w:docPart w:val="FE99F39D9E8F4DAAB65DD9518E2693B3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FC6F28" w:rsidRPr="009C2B5B" w:rsidRDefault="00FC6F28" w:rsidP="00877ECE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C67463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553427077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:rsidTr="00877ECE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6"/>
                  <w:id w:val="2050411402"/>
                  <w:lock w:val="contentLocked"/>
                  <w:placeholder>
                    <w:docPart w:val="FE99F39D9E8F4DAAB65DD9518E2693B3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FC6F28" w:rsidRPr="009C2B5B" w:rsidRDefault="00FC6F28" w:rsidP="00877ECE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6. การใช้ประโยชน์เชิงสาธารณะ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FC6F28" w:rsidRPr="00DA3DCC" w:rsidTr="00877ECE">
            <w:trPr>
              <w:trHeight w:val="77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6"/>
                    <w:id w:val="1052957572"/>
                    <w:lock w:val="contentLocked"/>
                    <w:placeholder>
                      <w:docPart w:val="FE99F39D9E8F4DAAB65DD9518E2693B3"/>
                    </w:placeholder>
                  </w:sdtPr>
                  <w:sdtEndPr>
                    <w:rPr>
                      <w:rStyle w:val="PageNumber"/>
                      <w:lang w:val="en-US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6.1 การถ่ายทอดเทคโนโลยี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55426763"/>
                  <w:lock w:val="contentLocked"/>
                  <w:placeholder>
                    <w:docPart w:val="FE99F39D9E8F4DAAB65DD9518E2693B3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FC6F28" w:rsidRPr="009C2B5B" w:rsidRDefault="00FC6F28" w:rsidP="00877ECE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C67463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079356308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:rsidTr="00877ECE">
            <w:trPr>
              <w:trHeight w:val="77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7"/>
                    <w:id w:val="-1203708324"/>
                    <w:lock w:val="contentLocked"/>
                    <w:placeholder>
                      <w:docPart w:val="FE99F39D9E8F4DAAB65DD9518E2693B3"/>
                    </w:placeholder>
                  </w:sdtPr>
                  <w:sdtEndPr>
                    <w:rPr>
                      <w:rStyle w:val="PageNumber"/>
                      <w:lang w:val="en-US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6.2 การฝึกอบรม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1072419772"/>
                  <w:lock w:val="contentLocked"/>
                  <w:placeholder>
                    <w:docPart w:val="FE99F39D9E8F4DAAB65DD9518E2693B3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FC6F28" w:rsidRPr="009C2B5B" w:rsidRDefault="00FC6F28" w:rsidP="00877ECE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C67463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10703513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8"/>
                    <w:id w:val="-1736308486"/>
                    <w:lock w:val="contentLocked"/>
                    <w:placeholder>
                      <w:docPart w:val="FE99F39D9E8F4DAAB65DD9518E2693B3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6.3 การจัดสัมมนา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774626770"/>
                  <w:lock w:val="contentLocked"/>
                  <w:placeholder>
                    <w:docPart w:val="FE99F39D9E8F4DAAB65DD9518E2693B3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FC6F28" w:rsidRPr="009C2B5B" w:rsidRDefault="00FC6F28" w:rsidP="00877ECE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C67463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90140142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:rsidTr="00877ECE">
            <w:trPr>
              <w:trHeight w:val="77"/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7"/>
                  <w:id w:val="-1243257507"/>
                  <w:lock w:val="contentLocked"/>
                  <w:placeholder>
                    <w:docPart w:val="FE99F39D9E8F4DAAB65DD9518E2693B3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FC6F28" w:rsidRPr="009C2B5B" w:rsidRDefault="00FC6F28" w:rsidP="00877ECE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 xml:space="preserve">7.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การพัฒนากำลังคน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FC6F28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19"/>
                    <w:id w:val="-1228304055"/>
                    <w:lock w:val="contentLocked"/>
                    <w:placeholder>
                      <w:docPart w:val="FE99F39D9E8F4DAAB65DD9518E2693B3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7.1 นศ.ระดับปริญญาโท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913899745"/>
                  <w:lock w:val="contentLocked"/>
                  <w:placeholder>
                    <w:docPart w:val="FE99F39D9E8F4DAAB65DD9518E2693B3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FC6F28" w:rsidRPr="009C2B5B" w:rsidRDefault="00FC6F28" w:rsidP="00877ECE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C67463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42777916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0"/>
                    <w:id w:val="-1305922244"/>
                    <w:lock w:val="contentLocked"/>
                    <w:placeholder>
                      <w:docPart w:val="FE99F39D9E8F4DAAB65DD9518E2693B3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7.2 นศ.ระดับปริญญาเอก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330498940"/>
                  <w:lock w:val="contentLocked"/>
                  <w:placeholder>
                    <w:docPart w:val="FE99F39D9E8F4DAAB65DD9518E2693B3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FC6F28" w:rsidRPr="009C2B5B" w:rsidRDefault="00FC6F28" w:rsidP="00877ECE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C67463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519928213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1"/>
                    <w:id w:val="1299267724"/>
                    <w:lock w:val="contentLocked"/>
                    <w:placeholder>
                      <w:docPart w:val="FE99F39D9E8F4DAAB65DD9518E2693B3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7.3 นักวิจัยหลังปริญญาเอก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153330766"/>
                  <w:lock w:val="contentLocked"/>
                  <w:placeholder>
                    <w:docPart w:val="FE99F39D9E8F4DAAB65DD9518E2693B3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FC6F28" w:rsidRPr="009C2B5B" w:rsidRDefault="00FC6F28" w:rsidP="00877ECE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C67463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37482505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2"/>
                    <w:id w:val="1921602458"/>
                    <w:lock w:val="contentLocked"/>
                    <w:placeholder>
                      <w:docPart w:val="FE99F39D9E8F4DAAB65DD9518E2693B3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7.4 นักวิจัยจากภาคเอกชน ภาคบริการและภาคสังคม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609095007"/>
                  <w:lock w:val="contentLocked"/>
                  <w:placeholder>
                    <w:docPart w:val="FE99F39D9E8F4DAAB65DD9518E2693B3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FC6F28" w:rsidRPr="009C2B5B" w:rsidRDefault="00FC6F28" w:rsidP="00877ECE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C67463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2023618444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:rsidTr="00877ECE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8"/>
                  <w:id w:val="-330761337"/>
                  <w:lock w:val="contentLocked"/>
                  <w:placeholder>
                    <w:docPart w:val="FE99F39D9E8F4DAAB65DD9518E2693B3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FC6F28" w:rsidRPr="009C2B5B" w:rsidRDefault="00FC6F28" w:rsidP="00877ECE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8. ทรัพย์สินทางปัญญา ได้แก่ สิทธิบัตร/ลิขสิทธิ์/เครื่องหมายการค้า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lang w:val="en-US"/>
                      </w:rPr>
                      <w:t>/</w:t>
                    </w:r>
                    <w:r w:rsidRPr="009C2B5B">
                      <w:rPr>
                        <w:rStyle w:val="PageNumber"/>
                        <w:rFonts w:ascii="TH SarabunPSK" w:hAnsi="TH SarabunPSK" w:cs="TH SarabunPSK" w:hint="cs"/>
                        <w:sz w:val="22"/>
                        <w:szCs w:val="22"/>
                        <w:cs/>
                        <w:lang w:val="en-US"/>
                      </w:rPr>
                      <w:t xml:space="preserve">ความลับทางการค้า เป็นต้น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(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โปรดระบุ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)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FC6F28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BF4F60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8.1"/>
                    <w:id w:val="1726479422"/>
                    <w:placeholder>
                      <w:docPart w:val="FE99F39D9E8F4DAAB65DD9518E2693B3"/>
                    </w:placeholder>
                  </w:sdtPr>
                  <w:sdtEndPr>
                    <w:rPr>
                      <w:rStyle w:val="PageNumber"/>
                      <w:cs w:val="0"/>
                      <w:lang w:val="en-GB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8.1 ...</w:t>
                    </w:r>
                    <w:r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</w:rPr>
                      <w:t>............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20278645"/>
                  <w:placeholder>
                    <w:docPart w:val="FE99F39D9E8F4DAAB65DD9518E2693B3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FC6F28" w:rsidRPr="009C2B5B" w:rsidRDefault="00FC6F28" w:rsidP="00877ECE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C67463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2023392538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BF4F60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8.1"/>
                    <w:id w:val="-958026407"/>
                    <w:placeholder>
                      <w:docPart w:val="FE99F39D9E8F4DAAB65DD9518E2693B3"/>
                    </w:placeholder>
                  </w:sdtPr>
                  <w:sdtEndPr>
                    <w:rPr>
                      <w:rStyle w:val="PageNumber"/>
                      <w:cs w:val="0"/>
                      <w:lang w:val="en-GB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8.2 ...</w:t>
                    </w:r>
                    <w:r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</w:rPr>
                      <w:t>............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669055858"/>
                  <w:placeholder>
                    <w:docPart w:val="FE99F39D9E8F4DAAB65DD9518E2693B3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FC6F28" w:rsidRPr="009C2B5B" w:rsidRDefault="00FC6F28" w:rsidP="00877ECE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C67463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566226062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BF4F60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8.1"/>
                    <w:id w:val="-693460180"/>
                    <w:placeholder>
                      <w:docPart w:val="FE99F39D9E8F4DAAB65DD9518E2693B3"/>
                    </w:placeholder>
                  </w:sdtPr>
                  <w:sdtEndPr>
                    <w:rPr>
                      <w:rStyle w:val="PageNumber"/>
                      <w:cs w:val="0"/>
                      <w:lang w:val="en-GB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8.3 ...</w:t>
                    </w:r>
                    <w:r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</w:rPr>
                      <w:t>..........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743517532"/>
                  <w:placeholder>
                    <w:docPart w:val="FE99F39D9E8F4DAAB65DD9518E2693B3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FC6F28" w:rsidRPr="009C2B5B" w:rsidRDefault="00FC6F28" w:rsidP="00877ECE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C67463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12088041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:rsidTr="00877ECE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sz w:val="22"/>
                    <w:szCs w:val="22"/>
                  </w:rPr>
                  <w:tag w:val="ResultProject9"/>
                  <w:id w:val="1105925750"/>
                  <w:lock w:val="contentLocked"/>
                  <w:placeholder>
                    <w:docPart w:val="FE99F39D9E8F4DAAB65DD9518E2693B3"/>
                  </w:placeholder>
                </w:sdtPr>
                <w:sdtEndPr>
                  <w:rPr>
                    <w:rStyle w:val="PageNumber"/>
                    <w:cs/>
                    <w:lang w:val="en-US"/>
                  </w:rPr>
                </w:sdtEndPr>
                <w:sdtContent>
                  <w:p w:rsidR="00FC6F28" w:rsidRPr="009C2B5B" w:rsidRDefault="00FC6F28" w:rsidP="00877ECE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Fonts w:ascii="TH SarabunPSK" w:hAnsi="TH SarabunPSK" w:cs="TH SarabunPSK"/>
                        <w:sz w:val="22"/>
                        <w:szCs w:val="22"/>
                      </w:rPr>
                      <w:t xml:space="preserve">9. </w:t>
                    </w:r>
                    <w:r w:rsidRPr="009C2B5B">
                      <w:rPr>
                        <w:rFonts w:ascii="TH SarabunPSK" w:hAnsi="TH SarabunPSK" w:cs="TH SarabunPSK"/>
                        <w:sz w:val="22"/>
                        <w:szCs w:val="22"/>
                        <w:cs/>
                      </w:rPr>
                      <w:t>บทความทางวิชาการ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sz w:val="26"/>
                    <w:szCs w:val="26"/>
                  </w:rPr>
                </w:pPr>
              </w:p>
            </w:tc>
          </w:tr>
          <w:tr w:rsidR="00FC6F28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3"/>
                    <w:id w:val="194202291"/>
                    <w:lock w:val="contentLocked"/>
                    <w:placeholder>
                      <w:docPart w:val="FE99F39D9E8F4DAAB65DD9518E2693B3"/>
                    </w:placeholder>
                  </w:sdtPr>
                  <w:sdtEndPr>
                    <w:rPr>
                      <w:rStyle w:val="PageNumber"/>
                      <w:rFonts w:ascii="Cordia New" w:hAnsi="Cordia New" w:cs="Angsana New"/>
                      <w:sz w:val="20"/>
                      <w:szCs w:val="20"/>
                      <w:cs w:val="0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 xml:space="preserve">9.1 </w:t>
                    </w:r>
                    <w:r w:rsidRPr="00DA3DCC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วารสารระดับชาติ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-1197772499"/>
                  <w:lock w:val="contentLocked"/>
                  <w:placeholder>
                    <w:docPart w:val="FE99F39D9E8F4DAAB65DD9518E2693B3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FC6F28" w:rsidRPr="009C2B5B" w:rsidRDefault="00FC6F28" w:rsidP="00877ECE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C67463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282889629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4"/>
                    <w:id w:val="-1914005519"/>
                    <w:lock w:val="contentLocked"/>
                    <w:placeholder>
                      <w:docPart w:val="FE99F39D9E8F4DAAB65DD9518E2693B3"/>
                    </w:placeholder>
                  </w:sdtPr>
                  <w:sdtEndPr>
                    <w:rPr>
                      <w:rStyle w:val="DefaultParagraphFont"/>
                      <w:lang w:val="en-GB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9.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2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 xml:space="preserve"> </w:t>
                    </w:r>
                    <w:r w:rsidRPr="00DA3DCC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วารสารระดับนานาชาติ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1454208057"/>
                  <w:lock w:val="contentLocked"/>
                  <w:placeholder>
                    <w:docPart w:val="FE99F39D9E8F4DAAB65DD9518E2693B3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FC6F28" w:rsidRPr="009C2B5B" w:rsidRDefault="00FC6F28" w:rsidP="00877ECE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C6F28" w:rsidRPr="00DA3DCC" w:rsidRDefault="00C67463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650103387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:rsidTr="00877ECE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11"/>
                  <w:id w:val="1310898224"/>
                  <w:lock w:val="contentLocked"/>
                </w:sdtPr>
                <w:sdtEndPr>
                  <w:rPr>
                    <w:rStyle w:val="PageNumber"/>
                    <w:lang w:val="en-US"/>
                  </w:rPr>
                </w:sdtEndPr>
                <w:sdtContent>
                  <w:p w:rsidR="00FC6F28" w:rsidRPr="00843869" w:rsidRDefault="00FC6F28" w:rsidP="00877ECE">
                    <w:pPr>
                      <w:pStyle w:val="a"/>
                      <w:ind w:right="56"/>
                      <w:rPr>
                        <w:rStyle w:val="PageNumber"/>
                        <w:cs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 xml:space="preserve">10.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การประชุม/สัมมนาระดับชาติ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FC6F28" w:rsidRPr="00DA3DCC" w:rsidTr="00877ECE">
            <w:trPr>
              <w:jc w:val="center"/>
            </w:trPr>
            <w:tc>
              <w:tcPr>
                <w:tcW w:w="2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7"/>
                    <w:id w:val="-1608569277"/>
                    <w:lock w:val="contentLocked"/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0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.1 นำเสนอแบบปากเปล่า</w:t>
                    </w:r>
                  </w:sdtContent>
                </w:sdt>
              </w:p>
            </w:tc>
            <w:tc>
              <w:tcPr>
                <w:tcW w:w="19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6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6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7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6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-26496768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:rsidR="00FC6F28" w:rsidRPr="009C2B5B" w:rsidRDefault="00FC6F28" w:rsidP="00877ECE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C6F28" w:rsidRPr="00DA3DCC" w:rsidRDefault="00C67463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443914432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:rsidTr="00877ECE">
            <w:trPr>
              <w:jc w:val="center"/>
            </w:trPr>
            <w:tc>
              <w:tcPr>
                <w:tcW w:w="2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8"/>
                    <w:id w:val="1030227628"/>
                    <w:lock w:val="contentLocked"/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0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.2 นำเสนอแบบโปสเตอร์</w:t>
                    </w:r>
                  </w:sdtContent>
                </w:sdt>
              </w:p>
            </w:tc>
            <w:tc>
              <w:tcPr>
                <w:tcW w:w="19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6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6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7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6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1101614346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:rsidR="00FC6F28" w:rsidRPr="009C2B5B" w:rsidRDefault="00FC6F28" w:rsidP="00877ECE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C6F28" w:rsidRPr="00DA3DCC" w:rsidRDefault="00C67463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53497375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:rsidTr="00877ECE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10"/>
                  <w:id w:val="-123237332"/>
                  <w:lock w:val="contentLocked"/>
                </w:sdtPr>
                <w:sdtEndPr>
                  <w:rPr>
                    <w:rStyle w:val="PageNumber"/>
                    <w:lang w:val="en-US"/>
                  </w:rPr>
                </w:sdtEndPr>
                <w:sdtContent>
                  <w:p w:rsidR="00FC6F28" w:rsidRPr="009C2B5B" w:rsidRDefault="00FC6F28" w:rsidP="00877ECE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1</w:t>
                    </w:r>
                    <w:r>
                      <w:rPr>
                        <w:rStyle w:val="PageNumber"/>
                        <w:rFonts w:ascii="TH SarabunPSK" w:hAnsi="TH SarabunPSK" w:cs="TH SarabunPSK" w:hint="cs"/>
                        <w:sz w:val="22"/>
                        <w:szCs w:val="22"/>
                        <w:cs/>
                        <w:lang w:val="th-TH"/>
                      </w:rPr>
                      <w:t>1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 xml:space="preserve">.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การประชุม/สัมมนาระดับนานาชาติ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FC6F28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5"/>
                    <w:id w:val="799193489"/>
                    <w:lock w:val="contentLocked"/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.1 นำเสนอแบบปากเปล่า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-34041416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:rsidR="00FC6F28" w:rsidRPr="009C2B5B" w:rsidRDefault="00FC6F28" w:rsidP="00877ECE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C67463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594585257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6"/>
                    <w:id w:val="359779948"/>
                    <w:lock w:val="contentLocked"/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.2 นำเสนอแบบโปสเตอร์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FC6F28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1380668965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:rsidR="00FC6F28" w:rsidRPr="009C2B5B" w:rsidRDefault="00FC6F28" w:rsidP="00877ECE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FC6F28" w:rsidRPr="00DA3DCC" w:rsidRDefault="00C67463" w:rsidP="00877ECE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732112173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</w:tbl>
      </w:sdtContent>
    </w:sdt>
    <w:p w:rsidR="00877ECE" w:rsidRPr="00DA3DCC" w:rsidRDefault="00877ECE" w:rsidP="00877ECE">
      <w:pPr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Outcome"/>
        <w:id w:val="273216920"/>
        <w:lock w:val="contentLocked"/>
      </w:sdtPr>
      <w:sdtEndPr>
        <w:rPr>
          <w:rFonts w:hint="cs"/>
        </w:rPr>
      </w:sdtEndPr>
      <w:sdtContent>
        <w:p w:rsidR="00877ECE" w:rsidRPr="00DA3DCC" w:rsidRDefault="00877ECE" w:rsidP="00877ECE">
          <w:pPr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18.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ผลลัพธ์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Outcome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) ที่คา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ดว่าจะได้ตลอดระยะเวลาโครงการ</w:t>
          </w:r>
        </w:p>
      </w:sdtContent>
    </w:sdt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OutcomeProject"/>
        <w:id w:val="-1814329343"/>
      </w:sdtPr>
      <w:sdtEndPr/>
      <w:sdtContent>
        <w:tbl>
          <w:tblPr>
            <w:tblStyle w:val="TableGrid"/>
            <w:tblW w:w="9781" w:type="dxa"/>
            <w:tblInd w:w="108" w:type="dxa"/>
            <w:tblLook w:val="04A0" w:firstRow="1" w:lastRow="0" w:firstColumn="1" w:lastColumn="0" w:noHBand="0" w:noVBand="1"/>
          </w:tblPr>
          <w:tblGrid>
            <w:gridCol w:w="3686"/>
            <w:gridCol w:w="1701"/>
            <w:gridCol w:w="1276"/>
            <w:gridCol w:w="3118"/>
          </w:tblGrid>
          <w:tr w:rsidR="00877ECE" w:rsidRPr="00DA3DCC" w:rsidTr="00877ECE">
            <w:trPr>
              <w:tblHeader/>
            </w:trPr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Name"/>
                  <w:id w:val="1457292297"/>
                  <w:lock w:val="contentLocked"/>
                </w:sdtPr>
                <w:sdtEndPr/>
                <w:sdtContent>
                  <w:p w:rsidR="00877ECE" w:rsidRPr="00DA3DCC" w:rsidRDefault="00877ECE" w:rsidP="00877ECE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ชื่อผลลัพธ์</w:t>
                    </w:r>
                  </w:p>
                </w:sdtContent>
              </w:sdt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Type"/>
                  <w:id w:val="657812457"/>
                  <w:lock w:val="contentLocked"/>
                </w:sdtPr>
                <w:sdtEndPr>
                  <w:rPr>
                    <w:cs w:val="0"/>
                  </w:rPr>
                </w:sdtEndPr>
                <w:sdtContent>
                  <w:p w:rsidR="00877ECE" w:rsidRPr="00DA3DCC" w:rsidRDefault="00877ECE" w:rsidP="00877ECE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quantity"/>
                  <w:id w:val="1458143159"/>
                  <w:lock w:val="contentLocked"/>
                </w:sdtPr>
                <w:sdtEndPr/>
                <w:sdtContent>
                  <w:p w:rsidR="00877ECE" w:rsidRPr="00DA3DCC" w:rsidRDefault="00877ECE" w:rsidP="00877ECE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ปริมาณ</w:t>
                    </w:r>
                  </w:p>
                </w:sdtContent>
              </w:sdt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Detail"/>
                  <w:id w:val="1468386471"/>
                  <w:lock w:val="contentLocked"/>
                </w:sdtPr>
                <w:sdtEndPr/>
                <w:sdtContent>
                  <w:p w:rsidR="00877ECE" w:rsidRPr="00DA3DCC" w:rsidRDefault="00877ECE" w:rsidP="00877ECE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p>
                </w:sdtContent>
              </w:sdt>
            </w:tc>
          </w:tr>
          <w:tr w:rsidR="00877ECE" w:rsidRPr="00DA3DCC" w:rsidTr="00877ECE"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C67463" w:rsidP="00877EC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P"/>
                    <w:id w:val="1615941742"/>
                    <w:dropDownList>
                      <w:listItem w:displayText="เชิงปริมาณ" w:value="1"/>
                      <w:listItem w:displayText="เชิงคุณภาพ" w:value="2"/>
                      <w:listItem w:displayText="เชิงเวลา" w:value="3"/>
                      <w:listItem w:displayText="เชิงต้นทุน" w:value="4"/>
                    </w:dropDownList>
                  </w:sdtPr>
                  <w:sdtEndPr/>
                  <w:sdtContent>
                    <w:r w:rsidR="00877ECE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</w:tr>
          <w:tr w:rsidR="00877ECE" w:rsidRPr="00DA3DCC" w:rsidTr="00877ECE"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C67463" w:rsidP="00877EC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P"/>
                    <w:id w:val="1961068723"/>
                    <w:dropDownList>
                      <w:listItem w:displayText="เชิงปริมาณ" w:value="1"/>
                      <w:listItem w:displayText="เชิงคุณภาพ" w:value="2"/>
                      <w:listItem w:displayText="เชิงเวลา" w:value="3"/>
                      <w:listItem w:displayText="เชิงต้นทุน" w:value="4"/>
                    </w:dropDownList>
                  </w:sdtPr>
                  <w:sdtEndPr/>
                  <w:sdtContent>
                    <w:r w:rsidR="00877ECE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</w:tr>
          <w:tr w:rsidR="00877ECE" w:rsidRPr="00DA3DCC" w:rsidTr="00877ECE">
            <w:trPr>
              <w:trHeight w:val="77"/>
            </w:trPr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C67463" w:rsidP="00877EC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P"/>
                    <w:id w:val="907042611"/>
                    <w:dropDownList>
                      <w:listItem w:displayText="เชิงปริมาณ" w:value="1"/>
                      <w:listItem w:displayText="เชิงคุณภาพ" w:value="2"/>
                      <w:listItem w:displayText="เชิงเวลา" w:value="3"/>
                      <w:listItem w:displayText="เชิงต้นทุน" w:value="4"/>
                    </w:dropDownList>
                  </w:sdtPr>
                  <w:sdtEndPr/>
                  <w:sdtContent>
                    <w:r w:rsidR="00877ECE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C67463" w:rsidP="00877ECE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</w:tr>
        </w:tbl>
      </w:sdtContent>
    </w:sdt>
    <w:p w:rsidR="00877ECE" w:rsidRDefault="00877ECE" w:rsidP="00877ECE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Impact"/>
        <w:id w:val="-1057780374"/>
        <w:lock w:val="contentLocked"/>
      </w:sdtPr>
      <w:sdtEndPr>
        <w:rPr>
          <w:cs w:val="0"/>
        </w:rPr>
      </w:sdtEndPr>
      <w:sdtContent>
        <w:p w:rsidR="00877ECE" w:rsidRPr="00DA3DCC" w:rsidRDefault="00877ECE" w:rsidP="00877ECE">
          <w:pPr>
            <w:pStyle w:val="NormalWeb"/>
            <w:spacing w:before="0" w:beforeAutospacing="0" w:after="0" w:afterAutospacing="0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19.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ผลกระทบ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Impact) 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ที่คาดว่าจะได้รับ</w:t>
          </w:r>
        </w:p>
      </w:sdtContent>
    </w:sdt>
    <w:sdt>
      <w:sdtPr>
        <w:rPr>
          <w:rStyle w:val="PageNumber"/>
          <w:rFonts w:ascii="TH SarabunPSK" w:hAnsi="TH SarabunPSK" w:cs="TH SarabunPSK"/>
          <w:b/>
          <w:bCs/>
          <w:sz w:val="28"/>
          <w:szCs w:val="28"/>
          <w:cs/>
          <w:lang w:val="en-US"/>
        </w:rPr>
        <w:tag w:val="Impactproject"/>
        <w:id w:val="1758170435"/>
      </w:sdtPr>
      <w:sdtEndPr>
        <w:rPr>
          <w:rStyle w:val="PageNumber"/>
          <w:b w:val="0"/>
          <w:bCs w:val="0"/>
        </w:rPr>
      </w:sdtEndPr>
      <w:sdtContent>
        <w:tbl>
          <w:tblPr>
            <w:tblW w:w="10065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127"/>
            <w:gridCol w:w="2693"/>
            <w:gridCol w:w="2022"/>
            <w:gridCol w:w="3223"/>
          </w:tblGrid>
          <w:tr w:rsidR="00877ECE" w:rsidRPr="00DA3DCC" w:rsidTr="00877ECE">
            <w:trPr>
              <w:tblHeader/>
            </w:trPr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name"/>
                  <w:id w:val="973104659"/>
                  <w:lock w:val="contentLocked"/>
                </w:sdtPr>
                <w:sdtEndPr>
                  <w:rPr>
                    <w:rStyle w:val="PageNumber"/>
                    <w:rFonts w:ascii="Cordia New" w:hAnsi="Cordia New" w:cs="Angsana New" w:hint="cs"/>
                    <w:b w:val="0"/>
                    <w:bCs w:val="0"/>
                    <w:cs w:val="0"/>
                  </w:rPr>
                </w:sdtEndPr>
                <w:sdtContent>
                  <w:p w:rsidR="00877ECE" w:rsidRPr="00DA3DCC" w:rsidRDefault="00877ECE" w:rsidP="00877ECE">
                    <w:pPr>
                      <w:pStyle w:val="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PageNumber"/>
                        <w:sz w:val="28"/>
                        <w:szCs w:val="28"/>
                        <w:lang w:val="en-US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ชื่อผลงาน</w:t>
                    </w:r>
                  </w:p>
                </w:sdtContent>
              </w:sdt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Detail"/>
                  <w:id w:val="-2017915141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:rsidR="00877ECE" w:rsidRPr="00DA3DCC" w:rsidRDefault="00877ECE" w:rsidP="00877ECE">
                    <w:pPr>
                      <w:pStyle w:val="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ลักษณะผลงาน</w:t>
                    </w:r>
                  </w:p>
                </w:sdtContent>
              </w:sdt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Target"/>
                  <w:id w:val="1647626428"/>
                  <w:lock w:val="contentLocked"/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877ECE" w:rsidRPr="00DA3DCC" w:rsidRDefault="00877ECE" w:rsidP="00877ECE">
                    <w:pPr>
                      <w:pStyle w:val="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 xml:space="preserve">  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กลุ่มเป้าหมาย /         ผู้ใช้ประโยชน์</w:t>
                    </w:r>
                  </w:p>
                </w:sdtContent>
              </w:sdt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ImpactDetail"/>
                  <w:id w:val="-1605022076"/>
                  <w:lock w:val="contentLocked"/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877ECE" w:rsidRPr="00DA3DCC" w:rsidRDefault="00877ECE" w:rsidP="00877ECE">
                    <w:pPr>
                      <w:pStyle w:val="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ผลกระทบที่คาดว่าจะได้รับ</w:t>
                    </w:r>
                  </w:p>
                </w:sdtContent>
              </w:sdt>
            </w:tc>
          </w:tr>
          <w:tr w:rsidR="00877ECE" w:rsidRPr="00DA3DCC" w:rsidTr="00877ECE"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</w:tr>
          <w:tr w:rsidR="00877ECE" w:rsidRPr="00DA3DCC" w:rsidTr="00877ECE"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</w:tr>
          <w:tr w:rsidR="00877ECE" w:rsidRPr="00DA3DCC" w:rsidTr="00877ECE"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C67463" w:rsidP="00877ECE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</w:tr>
        </w:tbl>
      </w:sdtContent>
    </w:sdt>
    <w:p w:rsidR="00877ECE" w:rsidRDefault="00877ECE" w:rsidP="00877ECE">
      <w:pPr>
        <w:tabs>
          <w:tab w:val="left" w:pos="1418"/>
        </w:tabs>
        <w:ind w:firstLine="567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877ECE" w:rsidRPr="00DA3DCC" w:rsidRDefault="00C67463" w:rsidP="00877ECE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atent"/>
          <w:id w:val="824165085"/>
          <w:lock w:val="contentLocked"/>
          <w:showingPlcHdr/>
          <w:text/>
        </w:sdtPr>
        <w:sdtEndPr/>
        <w:sdtContent>
          <w:r w:rsidR="00877ECE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20. </w:t>
          </w:r>
          <w:r w:rsidR="00877EC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sdtContent>
      </w:sdt>
    </w:p>
    <w:p w:rsidR="00877ECE" w:rsidRPr="00DA3DCC" w:rsidRDefault="00877ECE" w:rsidP="00877ECE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</w:rPr>
        <w:object w:dxaOrig="1440" w:dyaOrig="1440">
          <v:shape id="_x0000_i1087" type="#_x0000_t75" style="width:13.5pt;height:15pt" o:ole="">
            <v:imagedata r:id="rId23" o:title=""/>
          </v:shape>
          <w:control r:id="rId24" w:name="ProjectPatent11" w:shapeid="_x0000_i1087"/>
        </w:objec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1"/>
          <w:id w:val="81734496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877ECE" w:rsidRPr="00DA3DCC" w:rsidRDefault="00877ECE" w:rsidP="00877ECE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A3DCC">
        <w:rPr>
          <w:rFonts w:ascii="TH SarabunPSK" w:hAnsi="TH SarabunPSK" w:cs="TH SarabunPSK"/>
          <w:sz w:val="32"/>
          <w:szCs w:val="32"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</w:rPr>
        <w:object w:dxaOrig="1440" w:dyaOrig="1440">
          <v:shape id="_x0000_i1089" type="#_x0000_t75" style="width:15pt;height:11.25pt" o:ole="">
            <v:imagedata r:id="rId25" o:title=""/>
          </v:shape>
          <w:control r:id="rId26" w:name="ProjectPatent21" w:shapeid="_x0000_i1089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2"/>
          <w:id w:val="-1997175877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77ECE" w:rsidRPr="00DA3DCC" w:rsidRDefault="00877ECE" w:rsidP="00877ECE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DA3DCC">
        <w:rPr>
          <w:rFonts w:ascii="TH SarabunPSK" w:hAnsi="TH SarabunPSK" w:cs="TH SarabunPSK"/>
          <w:sz w:val="32"/>
          <w:szCs w:val="32"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</w:rPr>
        <w:object w:dxaOrig="1440" w:dyaOrig="1440">
          <v:shape id="_x0000_i1091" type="#_x0000_t75" style="width:14.25pt;height:13.5pt" o:ole="">
            <v:imagedata r:id="rId27" o:title=""/>
          </v:shape>
          <w:control r:id="rId28" w:name="ProjectPatent31" w:shapeid="_x0000_i1091"/>
        </w:object>
      </w:r>
      <w:r w:rsidRPr="00DA3DCC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3"/>
          <w:id w:val="-626701425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 w:hint="cs"/>
          <w:sz w:val="32"/>
          <w:szCs w:val="32"/>
          <w:cs/>
        </w:rPr>
        <w:tag w:val="ProjectPatentDetail"/>
        <w:id w:val="1487514335"/>
      </w:sdtPr>
      <w:sdtEndPr/>
      <w:sdtContent>
        <w:p w:rsidR="00877ECE" w:rsidRPr="00DA3DCC" w:rsidRDefault="00877ECE" w:rsidP="00877ECE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rPr>
              <w:rFonts w:ascii="TH SarabunPSK" w:hAnsi="TH SarabunPSK" w:cs="TH SarabunPSK"/>
              <w:sz w:val="32"/>
              <w:szCs w:val="32"/>
              <w:cs/>
            </w:rPr>
          </w:pP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รายละเอียดทรัพย์สินทางปัญญาที่เกี่ยวข้อง</w:t>
          </w:r>
        </w:p>
      </w:sdtContent>
    </w:sdt>
    <w:sdt>
      <w:sdtPr>
        <w:rPr>
          <w:rFonts w:ascii="TH SarabunPSK" w:hAnsi="TH SarabunPSK" w:cs="TH SarabunPSK" w:hint="cs"/>
          <w:b/>
          <w:bCs/>
          <w:szCs w:val="28"/>
          <w:cs/>
        </w:rPr>
        <w:tag w:val="tag_ProjectPatentDetail"/>
        <w:id w:val="280239885"/>
      </w:sdtPr>
      <w:sdtEndPr>
        <w:rPr>
          <w:rFonts w:hint="default"/>
          <w:b w:val="0"/>
          <w:bCs w:val="0"/>
        </w:rPr>
      </w:sdtEndPr>
      <w:sdtContent>
        <w:tbl>
          <w:tblPr>
            <w:tblStyle w:val="TableGrid"/>
            <w:tblW w:w="9923" w:type="dxa"/>
            <w:tblInd w:w="250" w:type="dxa"/>
            <w:tblLook w:val="04A0" w:firstRow="1" w:lastRow="0" w:firstColumn="1" w:lastColumn="0" w:noHBand="0" w:noVBand="1"/>
          </w:tblPr>
          <w:tblGrid>
            <w:gridCol w:w="1843"/>
            <w:gridCol w:w="1984"/>
            <w:gridCol w:w="2552"/>
            <w:gridCol w:w="1843"/>
            <w:gridCol w:w="1701"/>
          </w:tblGrid>
          <w:tr w:rsidR="00877ECE" w:rsidRPr="00DA3DCC" w:rsidTr="00877ECE">
            <w:trPr>
              <w:tblHeader/>
            </w:trPr>
            <w:tc>
              <w:tcPr>
                <w:tcW w:w="1843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Num"/>
                  <w:id w:val="519590762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877ECE" w:rsidRPr="00DA3DCC" w:rsidRDefault="00877ECE" w:rsidP="00877ECE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4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หมายเลขทรัพย์สินทางปัญญา</w:t>
                    </w:r>
                  </w:p>
                </w:sdtContent>
              </w:sdt>
            </w:tc>
            <w:tc>
              <w:tcPr>
                <w:tcW w:w="1984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Type"/>
                  <w:id w:val="1278520317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877ECE" w:rsidRDefault="00877ECE" w:rsidP="00877ECE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3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ประเภททรัพยสิน</w:t>
                    </w:r>
                  </w:p>
                  <w:p w:rsidR="00877ECE" w:rsidRPr="00DA3DCC" w:rsidRDefault="00877ECE" w:rsidP="00877ECE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3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ทางปัญญา</w:t>
                    </w:r>
                  </w:p>
                </w:sdtContent>
              </w:sdt>
            </w:tc>
            <w:tc>
              <w:tcPr>
                <w:tcW w:w="2552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Name"/>
                  <w:id w:val="937498338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877ECE" w:rsidRPr="00DA3DCC" w:rsidRDefault="00877ECE" w:rsidP="00877ECE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ชื่อทรัพย์สินทางปัญญา</w:t>
                    </w:r>
                  </w:p>
                </w:sdtContent>
              </w:sdt>
            </w:tc>
            <w:tc>
              <w:tcPr>
                <w:tcW w:w="1843" w:type="dxa"/>
                <w:vAlign w:val="center"/>
              </w:tcPr>
              <w:p w:rsidR="00877ECE" w:rsidRPr="00DA3DCC" w:rsidRDefault="00C67463" w:rsidP="00877ECE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34"/>
                  <w:jc w:val="center"/>
                  <w:rPr>
                    <w:rFonts w:ascii="TH SarabunPSK" w:hAnsi="TH SarabunPSK" w:cs="TH SarabunPSK"/>
                    <w:b/>
                    <w:bCs/>
                    <w:szCs w:val="28"/>
                  </w:rPr>
                </w:pPr>
                <w:sdt>
                  <w:sdtPr>
                    <w:rPr>
                      <w:rFonts w:ascii="TH SarabunPSK" w:hAnsi="TH SarabunPSK" w:cs="TH SarabunPSK" w:hint="cs"/>
                      <w:b/>
                      <w:bCs/>
                      <w:szCs w:val="28"/>
                      <w:cs/>
                    </w:rPr>
                    <w:tag w:val="PatentCreator"/>
                    <w:id w:val="1502551277"/>
                    <w:lock w:val="contentLocked"/>
                  </w:sdtPr>
                  <w:sdtEndPr>
                    <w:rPr>
                      <w:rFonts w:hint="default"/>
                      <w:cs w:val="0"/>
                    </w:rPr>
                  </w:sdtEndPr>
                  <w:sdtContent>
                    <w:r w:rsidR="00877ECE"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ชื่อผู้ประดิษฐ์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Auther"/>
                  <w:id w:val="-190834257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877ECE" w:rsidRPr="00DA3DCC" w:rsidRDefault="00877ECE" w:rsidP="00877ECE">
                    <w:pPr>
                      <w:pStyle w:val="ListParagraph"/>
                      <w:tabs>
                        <w:tab w:val="left" w:pos="1418"/>
                        <w:tab w:val="left" w:pos="1451"/>
                        <w:tab w:val="left" w:pos="1485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4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ชื่อผู้ครอบครองสิทธิ์</w:t>
                    </w:r>
                  </w:p>
                </w:sdtContent>
              </w:sdt>
            </w:tc>
          </w:tr>
          <w:tr w:rsidR="00877ECE" w:rsidRPr="00DA3DCC" w:rsidTr="00877ECE">
            <w:tc>
              <w:tcPr>
                <w:tcW w:w="1843" w:type="dxa"/>
              </w:tcPr>
              <w:p w:rsidR="00877ECE" w:rsidRPr="00DA3DCC" w:rsidRDefault="00877ECE" w:rsidP="00877ECE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984" w:type="dxa"/>
              </w:tcPr>
              <w:p w:rsidR="00877ECE" w:rsidRPr="00DA3DCC" w:rsidRDefault="00877ECE" w:rsidP="00877ECE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2552" w:type="dxa"/>
              </w:tcPr>
              <w:p w:rsidR="00877ECE" w:rsidRPr="00DA3DCC" w:rsidRDefault="00877ECE" w:rsidP="00877ECE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843" w:type="dxa"/>
              </w:tcPr>
              <w:p w:rsidR="00877ECE" w:rsidRPr="00DA3DCC" w:rsidRDefault="00877ECE" w:rsidP="00877ECE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701" w:type="dxa"/>
              </w:tcPr>
              <w:p w:rsidR="00877ECE" w:rsidRPr="00DA3DCC" w:rsidRDefault="00877ECE" w:rsidP="00877ECE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</w:tr>
          <w:tr w:rsidR="00877ECE" w:rsidRPr="00DA3DCC" w:rsidTr="00877ECE">
            <w:tc>
              <w:tcPr>
                <w:tcW w:w="1843" w:type="dxa"/>
              </w:tcPr>
              <w:p w:rsidR="00877ECE" w:rsidRPr="00DA3DCC" w:rsidRDefault="00877ECE" w:rsidP="00877ECE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984" w:type="dxa"/>
              </w:tcPr>
              <w:p w:rsidR="00877ECE" w:rsidRPr="00DA3DCC" w:rsidRDefault="00877ECE" w:rsidP="00877ECE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2552" w:type="dxa"/>
              </w:tcPr>
              <w:p w:rsidR="00877ECE" w:rsidRPr="00DA3DCC" w:rsidRDefault="00877ECE" w:rsidP="00877ECE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843" w:type="dxa"/>
              </w:tcPr>
              <w:p w:rsidR="00877ECE" w:rsidRPr="00DA3DCC" w:rsidRDefault="00877ECE" w:rsidP="00877ECE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701" w:type="dxa"/>
              </w:tcPr>
              <w:p w:rsidR="00877ECE" w:rsidRPr="00DA3DCC" w:rsidRDefault="00C67463" w:rsidP="00877ECE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</w:tr>
        </w:tbl>
      </w:sdtContent>
    </w:sdt>
    <w:p w:rsidR="00877ECE" w:rsidRPr="00DA3DCC" w:rsidRDefault="00C67463" w:rsidP="00877ECE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ResearchStandard"/>
          <w:id w:val="-2122367395"/>
          <w:lock w:val="contentLocked"/>
          <w:showingPlcHdr/>
          <w:text/>
        </w:sdtPr>
        <w:sdtEndPr/>
        <w:sdtContent>
          <w:r w:rsidR="00877ECE" w:rsidRPr="009F14BF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21.</w:t>
          </w:r>
          <w:r w:rsidR="00877ECE">
            <w:rPr>
              <w:rFonts w:ascii="TH SarabunPSK" w:hAnsi="TH SarabunPSK" w:cs="TH SarabunPSK"/>
              <w:sz w:val="32"/>
              <w:szCs w:val="32"/>
              <w:lang w:val="en-GB"/>
            </w:rPr>
            <w:t xml:space="preserve"> </w:t>
          </w:r>
          <w:r w:rsidR="00877EC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มาตรฐานการวิจัย</w:t>
          </w:r>
        </w:sdtContent>
      </w:sdt>
    </w:p>
    <w:p w:rsidR="00877ECE" w:rsidRPr="00DA3DCC" w:rsidRDefault="00877ECE" w:rsidP="00877ECE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 xml:space="preserve">      </w:t>
      </w:r>
      <w:r w:rsidRPr="00DA3DCC">
        <w:rPr>
          <w:rFonts w:ascii="TH SarabunPSK" w:hAnsi="TH SarabunPSK" w:cs="TH SarabunPSK"/>
          <w:sz w:val="32"/>
          <w:szCs w:val="32"/>
          <w:cs/>
        </w:rPr>
        <w:object w:dxaOrig="1440" w:dyaOrig="1440">
          <v:shape id="_x0000_i1093" type="#_x0000_t75" style="width:11.25pt;height:15pt" o:ole="">
            <v:imagedata r:id="rId29" o:title=""/>
          </v:shape>
          <w:control r:id="rId30" w:name="tag_ProjectAnimalUsed1" w:shapeid="_x0000_i1093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AnimalUsed"/>
          <w:id w:val="332257510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มีการใช้สัตว์ทดลอง</w:t>
          </w:r>
        </w:sdtContent>
      </w:sdt>
    </w:p>
    <w:p w:rsidR="00877ECE" w:rsidRPr="00DA3DCC" w:rsidRDefault="00877ECE" w:rsidP="00877ECE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object w:dxaOrig="1440" w:dyaOrig="1440">
          <v:shape id="_x0000_i1095" type="#_x0000_t75" style="width:10.5pt;height:16.5pt" o:ole="">
            <v:imagedata r:id="rId9" o:title=""/>
          </v:shape>
          <w:control r:id="rId31" w:name="tag_ProjectHumanUsed2" w:shapeid="_x0000_i1095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HumanUsed"/>
          <w:id w:val="1719624825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sdtContent>
      </w:sdt>
    </w:p>
    <w:p w:rsidR="00877ECE" w:rsidRPr="00DA3DCC" w:rsidRDefault="00877ECE" w:rsidP="00877ECE">
      <w:pPr>
        <w:pStyle w:val="ListParagraph"/>
        <w:tabs>
          <w:tab w:val="left" w:pos="567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object w:dxaOrig="1440" w:dyaOrig="1440">
          <v:shape id="_x0000_i1097" type="#_x0000_t75" style="width:12pt;height:15pt" o:ole="">
            <v:imagedata r:id="rId32" o:title=""/>
          </v:shape>
          <w:control r:id="rId33" w:name="tag_ProjectBioSafety1" w:shapeid="_x0000_i1097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BioSafety"/>
          <w:id w:val="-932054430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มีการวิจัยที่เกี่ยวข้องกับ</w:t>
          </w:r>
          <w:r w:rsidRPr="00DA3DCC">
            <w:rPr>
              <w:rFonts w:ascii="TH SarabunPSK" w:hAnsi="TH SarabunPSK" w:cs="TH SarabunPSK" w:hint="cs"/>
              <w:sz w:val="32"/>
              <w:szCs w:val="32"/>
              <w:cs/>
            </w:rPr>
            <w:t>งานด้านเทคโนโลยีชีวภาพสมัยใหม่</w:t>
          </w:r>
        </w:sdtContent>
      </w:sdt>
    </w:p>
    <w:p w:rsidR="00877ECE" w:rsidRDefault="00877ECE" w:rsidP="00877ECE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object w:dxaOrig="1440" w:dyaOrig="1440">
          <v:shape id="_x0000_i1099" type="#_x0000_t75" style="width:11.25pt;height:10.5pt" o:ole="">
            <v:imagedata r:id="rId34" o:title=""/>
          </v:shape>
          <w:control r:id="rId35" w:name="tag_ProjectLabUsed2" w:shapeid="_x0000_i1099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LabUsed"/>
          <w:id w:val="1608851164"/>
          <w:lock w:val="contentLocked"/>
          <w:showingPlcHdr/>
          <w:text/>
        </w:sdtPr>
        <w:sdtEndPr/>
        <w:sdtContent>
          <w:r w:rsidR="00741534"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sdtContent>
      </w:sdt>
    </w:p>
    <w:p w:rsidR="00741534" w:rsidRPr="00DC412D" w:rsidRDefault="00741534" w:rsidP="00741534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DC412D">
        <w:rPr>
          <w:rFonts w:ascii="TH SarabunPSK" w:hAnsi="TH SarabunPSK" w:cs="TH SarabunPSK"/>
          <w:sz w:val="32"/>
          <w:szCs w:val="32"/>
          <w:cs/>
        </w:rPr>
        <w:object w:dxaOrig="1440" w:dyaOrig="1440">
          <v:shape id="_x0000_i1101" type="#_x0000_t75" style="width:11.25pt;height:10.5pt" o:ole="">
            <v:imagedata r:id="rId34" o:title=""/>
          </v:shape>
          <w:control r:id="rId36" w:name="tag_ProjectLabUsed11" w:shapeid="_x0000_i1101"/>
        </w:object>
      </w:r>
      <w:r w:rsidRPr="00DC412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ไม่มี</w:t>
      </w:r>
    </w:p>
    <w:p w:rsidR="00877ECE" w:rsidRPr="00DA3DCC" w:rsidRDefault="00C67463" w:rsidP="00877ECE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 fund"/>
          <w:id w:val="-51857414"/>
          <w:lock w:val="contentLocked"/>
          <w:showingPlcHdr/>
          <w:text/>
        </w:sdtPr>
        <w:sdtEndPr/>
        <w:sdtContent>
          <w:r w:rsidR="00877ECE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22. </w:t>
          </w:r>
          <w:r w:rsidR="00877EC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="00877ECE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Matching fund</w:t>
          </w:r>
        </w:sdtContent>
      </w:sdt>
    </w:p>
    <w:sdt>
      <w:sdtPr>
        <w:rPr>
          <w:rFonts w:ascii="TH SarabunPSK" w:hAnsi="TH SarabunPSK" w:cs="TH SarabunPSK"/>
          <w:b/>
          <w:bCs/>
          <w:szCs w:val="28"/>
          <w:cs/>
        </w:rPr>
        <w:tag w:val="tag_Matchingfund"/>
        <w:id w:val="-1125770211"/>
      </w:sdtPr>
      <w:sdtEndPr>
        <w:rPr>
          <w:b w:val="0"/>
          <w:bCs w:val="0"/>
        </w:rPr>
      </w:sdtEndPr>
      <w:sdtContent>
        <w:tbl>
          <w:tblPr>
            <w:tblStyle w:val="TableGrid"/>
            <w:tblW w:w="5035" w:type="pct"/>
            <w:tblInd w:w="250" w:type="dxa"/>
            <w:tblLook w:val="04A0" w:firstRow="1" w:lastRow="0" w:firstColumn="1" w:lastColumn="0" w:noHBand="0" w:noVBand="1"/>
          </w:tblPr>
          <w:tblGrid>
            <w:gridCol w:w="1701"/>
            <w:gridCol w:w="2268"/>
            <w:gridCol w:w="2977"/>
            <w:gridCol w:w="1417"/>
            <w:gridCol w:w="1560"/>
          </w:tblGrid>
          <w:tr w:rsidR="00877ECE" w:rsidRPr="006E1AC4" w:rsidTr="00877ECE">
            <w:trPr>
              <w:trHeight w:val="931"/>
              <w:tblHeader/>
            </w:trPr>
            <w:tc>
              <w:tcPr>
                <w:tcW w:w="857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DepartmentType"/>
                  <w:id w:val="-282261978"/>
                </w:sdtPr>
                <w:sdtEndPr>
                  <w:rPr>
                    <w:rFonts w:hint="default"/>
                  </w:rPr>
                </w:sdtEndPr>
                <w:sdtContent>
                  <w:p w:rsidR="00877ECE" w:rsidRPr="006E1AC4" w:rsidRDefault="00877ECE" w:rsidP="00877ECE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1143" w:type="pct"/>
                <w:vAlign w:val="center"/>
              </w:tcPr>
              <w:p w:rsidR="00877ECE" w:rsidRPr="006E1AC4" w:rsidRDefault="00C67463" w:rsidP="00877ECE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Cs w:val="28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b/>
                      <w:bCs/>
                      <w:szCs w:val="28"/>
                      <w:cs/>
                    </w:rPr>
                    <w:tag w:val="MatchingFundName"/>
                    <w:id w:val="697974005"/>
                    <w:lock w:val="contentLocked"/>
                    <w:showingPlcHdr/>
                    <w:text/>
                  </w:sdtPr>
                  <w:sdtEndPr/>
                  <w:sdtContent>
                    <w:r w:rsidR="00877ECE"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  <w:t>ชื่อหน่วยงาน/บริษัท</w:t>
                    </w:r>
                  </w:sdtContent>
                </w:sdt>
              </w:p>
            </w:tc>
            <w:tc>
              <w:tcPr>
                <w:tcW w:w="1500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MatchingDatail"/>
                  <w:id w:val="-346329967"/>
                  <w:lock w:val="contentLocked"/>
                </w:sdtPr>
                <w:sdtEndPr>
                  <w:rPr>
                    <w:rFonts w:hint="default"/>
                  </w:rPr>
                </w:sdtEndPr>
                <w:sdtContent>
                  <w:p w:rsidR="00877ECE" w:rsidRPr="006E1AC4" w:rsidRDefault="00877ECE" w:rsidP="00877ECE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แนวทางร่วมดำเนินการ</w:t>
                    </w:r>
                  </w:p>
                </w:sdtContent>
              </w:sdt>
            </w:tc>
            <w:tc>
              <w:tcPr>
                <w:tcW w:w="714" w:type="pct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Cs w:val="28"/>
                    <w:cs/>
                  </w:rPr>
                  <w:tag w:val="MatchingType"/>
                  <w:id w:val="-749893265"/>
                  <w:lock w:val="contentLocked"/>
                </w:sdtPr>
                <w:sdtEndPr>
                  <w:rPr>
                    <w:cs w:val="0"/>
                  </w:rPr>
                </w:sdtEndPr>
                <w:sdtContent>
                  <w:p w:rsidR="00877ECE" w:rsidRPr="006E1AC4" w:rsidRDefault="00877ECE" w:rsidP="00877ECE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  <w:t>การร่วมลงทุน</w:t>
                    </w:r>
                  </w:p>
                </w:sdtContent>
              </w:sdt>
            </w:tc>
            <w:tc>
              <w:tcPr>
                <w:tcW w:w="786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MatchingBudget"/>
                  <w:id w:val="-1167778339"/>
                  <w:lock w:val="contentLocked"/>
                </w:sdtPr>
                <w:sdtEndPr>
                  <w:rPr>
                    <w:rFonts w:hint="default"/>
                    <w:cs w:val="0"/>
                    <w:lang w:val="en-GB"/>
                  </w:rPr>
                </w:sdtEndPr>
                <w:sdtContent>
                  <w:p w:rsidR="00877ECE" w:rsidRPr="006E1AC4" w:rsidRDefault="00877ECE" w:rsidP="00877ECE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จำนวนเงิน</w:t>
                    </w:r>
                  </w:p>
                  <w:p w:rsidR="00877ECE" w:rsidRPr="006E1AC4" w:rsidRDefault="00877ECE" w:rsidP="00877ECE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(</w:t>
                    </w: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  <w:t xml:space="preserve">In cash </w:t>
                    </w: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  <w:lang w:val="en-GB"/>
                      </w:rPr>
                      <w:t>(บาท)</w:t>
                    </w: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  <w:t>)</w:t>
                    </w:r>
                  </w:p>
                </w:sdtContent>
              </w:sdt>
            </w:tc>
          </w:tr>
          <w:tr w:rsidR="00877ECE" w:rsidRPr="006E1AC4" w:rsidTr="00877ECE">
            <w:trPr>
              <w:trHeight w:val="671"/>
            </w:trPr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DepartmentType"/>
                <w:id w:val="732277743"/>
                <w:comboBox>
                  <w:listItem w:displayText="ภาคอุตสาหกรรม (รัฐวิสาหกิจ/บริษัทเอกชน)" w:value="1"/>
                  <w:listItem w:displayText="ภาครัฐ (กรม/กอง/รัฐวิสาหกิจ/กองทุนหมุนเวียน)" w:value="2"/>
                  <w:listItem w:displayText="ภาคการศึกษา (มหาวิทยาลัย/สถาบันวิจัย)" w:value="3"/>
                </w:comboBox>
              </w:sdtPr>
              <w:sdtEndPr/>
              <w:sdtContent>
                <w:tc>
                  <w:tcPr>
                    <w:tcW w:w="857" w:type="pct"/>
                  </w:tcPr>
                  <w:p w:rsidR="00877ECE" w:rsidRPr="006E1AC4" w:rsidRDefault="00877ECE" w:rsidP="00877ECE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-381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ภาคการศึกษา (มหาวิทยาลัย/สถาบันวิจัย)</w:t>
                    </w:r>
                  </w:p>
                </w:tc>
              </w:sdtContent>
            </w:sdt>
            <w:tc>
              <w:tcPr>
                <w:tcW w:w="1143" w:type="pct"/>
              </w:tcPr>
              <w:p w:rsidR="00877ECE" w:rsidRPr="006E1AC4" w:rsidRDefault="00877ECE" w:rsidP="00877ECE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500" w:type="pct"/>
              </w:tcPr>
              <w:p w:rsidR="00877ECE" w:rsidRPr="006E1AC4" w:rsidRDefault="00877ECE" w:rsidP="00877ECE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cs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Type"/>
                <w:id w:val="-662243010"/>
                <w:comboBox>
                  <w:listItem w:displayText="ไม่ระบุ" w:value="0"/>
                  <w:listItem w:displayText="In Cash" w:value="1"/>
                  <w:listItem w:displayText="In kind" w:value="2"/>
                  <w:listItem w:displayText="ร่วมวิจัย" w:value="3"/>
                  <w:listItem w:displayText="รับจ้างวิจัย" w:value="4"/>
                </w:comboBox>
              </w:sdtPr>
              <w:sdtEndPr/>
              <w:sdtContent>
                <w:tc>
                  <w:tcPr>
                    <w:tcW w:w="714" w:type="pct"/>
                  </w:tcPr>
                  <w:p w:rsidR="00877ECE" w:rsidRPr="006E1AC4" w:rsidRDefault="00877ECE" w:rsidP="00877ECE">
                    <w:pPr>
                      <w:pStyle w:val="ListParagraph"/>
                      <w:tabs>
                        <w:tab w:val="left" w:pos="1418"/>
                        <w:tab w:val="left" w:pos="1518"/>
                        <w:tab w:val="left" w:pos="1701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ไม่ระบุ</w:t>
                    </w:r>
                  </w:p>
                </w:tc>
              </w:sdtContent>
            </w:sdt>
            <w:tc>
              <w:tcPr>
                <w:tcW w:w="786" w:type="pct"/>
              </w:tcPr>
              <w:p w:rsidR="00877ECE" w:rsidRPr="006E1AC4" w:rsidRDefault="00877ECE" w:rsidP="00877ECE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lang w:val="en-GB"/>
                  </w:rPr>
                </w:pPr>
              </w:p>
            </w:tc>
          </w:tr>
          <w:tr w:rsidR="00877ECE" w:rsidRPr="006E1AC4" w:rsidTr="00877ECE">
            <w:trPr>
              <w:trHeight w:val="348"/>
            </w:trPr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DepartmentType"/>
                <w:id w:val="2073535110"/>
                <w:comboBox>
                  <w:listItem w:displayText="ภาคอุตสาหกรรม (รัฐวิสาหกิจ/บริษัทเอกชน)" w:value="1"/>
                  <w:listItem w:displayText="ภาครัฐ (กรม/กอง/รัฐวิสาหกิจ/กองทุนหมุนเวียน)" w:value="2"/>
                  <w:listItem w:displayText="ภาคการศึกษา (มหาวิทยาลัย/สถาบันวิจัย)" w:value="3"/>
                </w:comboBox>
              </w:sdtPr>
              <w:sdtEndPr/>
              <w:sdtContent>
                <w:tc>
                  <w:tcPr>
                    <w:tcW w:w="857" w:type="pct"/>
                  </w:tcPr>
                  <w:p w:rsidR="00877ECE" w:rsidRPr="006E1AC4" w:rsidRDefault="00877ECE" w:rsidP="00877ECE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-381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ภาคอุตสาหกรรม (รัฐวิสาหกิจ/บริษัทเอกชน)</w:t>
                    </w:r>
                  </w:p>
                </w:tc>
              </w:sdtContent>
            </w:sdt>
            <w:tc>
              <w:tcPr>
                <w:tcW w:w="1143" w:type="pct"/>
              </w:tcPr>
              <w:p w:rsidR="00877ECE" w:rsidRPr="006E1AC4" w:rsidRDefault="00877ECE" w:rsidP="00877ECE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500" w:type="pct"/>
              </w:tcPr>
              <w:p w:rsidR="00877ECE" w:rsidRPr="006E1AC4" w:rsidRDefault="00877ECE" w:rsidP="00877ECE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Type"/>
                <w:id w:val="-621763320"/>
                <w:comboBox>
                  <w:listItem w:displayText="ไม่ระบุ" w:value="0"/>
                  <w:listItem w:displayText="In Cash" w:value="1"/>
                  <w:listItem w:displayText="In kind" w:value="2"/>
                  <w:listItem w:displayText="ร่วมวิจัย" w:value="3"/>
                  <w:listItem w:displayText="รับจ้างวิจัย" w:value="4"/>
                </w:comboBox>
              </w:sdtPr>
              <w:sdtEndPr/>
              <w:sdtContent>
                <w:tc>
                  <w:tcPr>
                    <w:tcW w:w="714" w:type="pct"/>
                  </w:tcPr>
                  <w:p w:rsidR="00877ECE" w:rsidRPr="006E1AC4" w:rsidRDefault="00877ECE" w:rsidP="00877ECE">
                    <w:pPr>
                      <w:pStyle w:val="ListParagraph"/>
                      <w:tabs>
                        <w:tab w:val="left" w:pos="1418"/>
                        <w:tab w:val="left" w:pos="1518"/>
                        <w:tab w:val="left" w:pos="1701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/>
                        <w:szCs w:val="28"/>
                        <w:cs/>
                      </w:rPr>
                      <w:t>ไม่ระบุ</w:t>
                    </w:r>
                  </w:p>
                </w:tc>
              </w:sdtContent>
            </w:sdt>
            <w:tc>
              <w:tcPr>
                <w:tcW w:w="786" w:type="pct"/>
              </w:tcPr>
              <w:p w:rsidR="00877ECE" w:rsidRPr="006E1AC4" w:rsidRDefault="00C67463" w:rsidP="00877ECE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cs/>
                  </w:rPr>
                </w:pPr>
              </w:p>
            </w:tc>
          </w:tr>
        </w:tbl>
      </w:sdtContent>
    </w:sdt>
    <w:p w:rsidR="00877ECE" w:rsidRDefault="00877ECE" w:rsidP="00877ECE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357F20" w:rsidRDefault="00357F20" w:rsidP="00877ECE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877ECE" w:rsidRPr="00DA3DCC" w:rsidRDefault="00877ECE" w:rsidP="00877EC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locationProject"/>
          <w:id w:val="-826273588"/>
          <w:lock w:val="contentLocked"/>
          <w:showingPlcHdr/>
          <w:text/>
        </w:sdtPr>
        <w:sdtEndPr/>
        <w:sdtContent>
          <w:r w:rsidRPr="00E2659E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23. </w:t>
          </w:r>
          <w:r w:rsidRPr="00E2659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สถานที่ทำการวิจัย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DA3DCC">
        <w:rPr>
          <w:rFonts w:ascii="TH SarabunPSK" w:hAnsi="TH SarabunPSK" w:cs="TH SarabunPSK"/>
          <w:sz w:val="32"/>
          <w:szCs w:val="32"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"/>
        <w:id w:val="1755622869"/>
      </w:sdtPr>
      <w:sdtEndPr>
        <w:rPr>
          <w:cs w:val="0"/>
        </w:rPr>
      </w:sdtEndPr>
      <w:sdtContent>
        <w:tbl>
          <w:tblPr>
            <w:tblStyle w:val="TableGrid"/>
            <w:tblW w:w="10061" w:type="dxa"/>
            <w:tblInd w:w="137" w:type="dxa"/>
            <w:tblLook w:val="04A0" w:firstRow="1" w:lastRow="0" w:firstColumn="1" w:lastColumn="0" w:noHBand="0" w:noVBand="1"/>
          </w:tblPr>
          <w:tblGrid>
            <w:gridCol w:w="1386"/>
            <w:gridCol w:w="1846"/>
            <w:gridCol w:w="1592"/>
            <w:gridCol w:w="2847"/>
            <w:gridCol w:w="1195"/>
            <w:gridCol w:w="1195"/>
          </w:tblGrid>
          <w:tr w:rsidR="00877ECE" w:rsidRPr="00DA3DCC" w:rsidTr="003A31A7">
            <w:trPr>
              <w:trHeight w:val="326"/>
              <w:tblHeader/>
            </w:trPr>
            <w:tc>
              <w:tcPr>
                <w:tcW w:w="1386" w:type="dxa"/>
                <w:vMerge w:val="restart"/>
                <w:vAlign w:val="center"/>
              </w:tcPr>
              <w:p w:rsidR="00877ECE" w:rsidRPr="00DA3DCC" w:rsidRDefault="00877ECE" w:rsidP="00877ECE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id w:val="-165100475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InOut"/>
                        <w:id w:val="-510912699"/>
                        <w:lock w:val="contentLocked"/>
                        <w:text/>
                      </w:sdtPr>
                      <w:sdtEndPr/>
                      <w:sdtContent>
                        <w:r w:rsidRPr="00DA3DC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1846" w:type="dxa"/>
                <w:vMerge w:val="restart"/>
                <w:vAlign w:val="center"/>
              </w:tcPr>
              <w:p w:rsidR="00877ECE" w:rsidRPr="00DA3DCC" w:rsidRDefault="00877ECE" w:rsidP="00877EC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Name"/>
                    <w:id w:val="1211154244"/>
                    <w:lock w:val="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1592" w:type="dxa"/>
                <w:vMerge w:val="restart"/>
                <w:vAlign w:val="center"/>
              </w:tcPr>
              <w:p w:rsidR="00877ECE" w:rsidRPr="00DA3DCC" w:rsidRDefault="00877ECE" w:rsidP="00877EC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Type"/>
                    <w:id w:val="-909000937"/>
                    <w:lock w:val="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พื้นที่ที่ทำวิจัย</w:t>
                    </w:r>
                  </w:sdtContent>
                </w:sdt>
              </w:p>
            </w:tc>
            <w:tc>
              <w:tcPr>
                <w:tcW w:w="2847" w:type="dxa"/>
                <w:vMerge w:val="restart"/>
                <w:vAlign w:val="center"/>
              </w:tcPr>
              <w:p w:rsidR="00877ECE" w:rsidRPr="00DA3DCC" w:rsidRDefault="00877ECE" w:rsidP="00877EC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Detail"/>
                    <w:id w:val="-1606724109"/>
                    <w:lock w:val="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  <w:tc>
              <w:tcPr>
                <w:tcW w:w="2390" w:type="dxa"/>
                <w:gridSpan w:val="2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cationGPS"/>
                  <w:id w:val="-656081153"/>
                  <w:lock w:val="contentLocked"/>
                </w:sdtPr>
                <w:sdtEndPr/>
                <w:sdtContent>
                  <w:p w:rsidR="00877ECE" w:rsidRPr="00DA3DCC" w:rsidRDefault="00877ECE" w:rsidP="00877ECE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 xml:space="preserve">พิกัดสถานที่ 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  <w:t xml:space="preserve">GPS 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(ถ้ามี)</w:t>
                    </w:r>
                  </w:p>
                </w:sdtContent>
              </w:sdt>
            </w:tc>
          </w:tr>
          <w:tr w:rsidR="00877ECE" w:rsidRPr="00DA3DCC" w:rsidTr="003A31A7">
            <w:trPr>
              <w:trHeight w:val="326"/>
              <w:tblHeader/>
            </w:trPr>
            <w:tc>
              <w:tcPr>
                <w:tcW w:w="1386" w:type="dxa"/>
                <w:vMerge/>
                <w:vAlign w:val="center"/>
              </w:tcPr>
              <w:p w:rsidR="00877ECE" w:rsidRPr="00DA3DCC" w:rsidRDefault="00877ECE" w:rsidP="00877EC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846" w:type="dxa"/>
                <w:vMerge/>
                <w:vAlign w:val="center"/>
              </w:tcPr>
              <w:p w:rsidR="00877ECE" w:rsidRPr="00DA3DCC" w:rsidRDefault="00877ECE" w:rsidP="00877EC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592" w:type="dxa"/>
                <w:vMerge/>
                <w:vAlign w:val="center"/>
              </w:tcPr>
              <w:p w:rsidR="00877ECE" w:rsidRPr="00DA3DCC" w:rsidRDefault="00877ECE" w:rsidP="00877EC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847" w:type="dxa"/>
                <w:vMerge/>
                <w:vAlign w:val="center"/>
              </w:tcPr>
              <w:p w:rsidR="00877ECE" w:rsidRPr="00DA3DCC" w:rsidRDefault="00877ECE" w:rsidP="00877EC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195" w:type="dxa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atitude"/>
                  <w:id w:val="-659844811"/>
                  <w:lock w:val="contentLocked"/>
                </w:sdtPr>
                <w:sdtEndPr/>
                <w:sdtContent>
                  <w:p w:rsidR="00877ECE" w:rsidRPr="00DA3DCC" w:rsidRDefault="00877ECE" w:rsidP="00877ECE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ละติจูด</w:t>
                    </w:r>
                  </w:p>
                </w:sdtContent>
              </w:sdt>
            </w:tc>
            <w:tc>
              <w:tcPr>
                <w:tcW w:w="1195" w:type="dxa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ngitude"/>
                  <w:id w:val="-7998416"/>
                  <w:lock w:val="contentLocked"/>
                </w:sdtPr>
                <w:sdtEndPr/>
                <w:sdtContent>
                  <w:p w:rsidR="00877ECE" w:rsidRPr="00DA3DCC" w:rsidRDefault="00877ECE" w:rsidP="00877ECE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ลอง</w:t>
                    </w: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จิ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จูด</w:t>
                    </w:r>
                  </w:p>
                </w:sdtContent>
              </w:sdt>
            </w:tc>
          </w:tr>
          <w:tr w:rsidR="00877ECE" w:rsidRPr="00DA3DCC" w:rsidTr="003A31A7">
            <w:trPr>
              <w:trHeight w:val="326"/>
            </w:trPr>
            <w:tc>
              <w:tcPr>
                <w:tcW w:w="1386" w:type="dxa"/>
              </w:tcPr>
              <w:p w:rsidR="00877ECE" w:rsidRPr="00DA3DCC" w:rsidRDefault="00C67463" w:rsidP="00877ECE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1632287235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877ECE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846" w:type="dxa"/>
              </w:tcPr>
              <w:p w:rsidR="00877ECE" w:rsidRPr="00DA3DCC" w:rsidRDefault="00877ECE" w:rsidP="00877ECE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2096131661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="003A31A7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พระนครศรีอยุธยา</w:t>
                    </w:r>
                  </w:sdtContent>
                </w:sdt>
              </w:p>
            </w:tc>
            <w:tc>
              <w:tcPr>
                <w:tcW w:w="1592" w:type="dxa"/>
              </w:tcPr>
              <w:p w:rsidR="00877ECE" w:rsidRPr="00DA3DCC" w:rsidRDefault="00877ECE" w:rsidP="00877ECE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932867238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2847" w:type="dxa"/>
              </w:tcPr>
              <w:p w:rsidR="00877ECE" w:rsidRPr="00DA3DCC" w:rsidRDefault="00877ECE" w:rsidP="00877ECE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195" w:type="dxa"/>
              </w:tcPr>
              <w:p w:rsidR="00877ECE" w:rsidRPr="003C3C1A" w:rsidRDefault="00877ECE" w:rsidP="00877ECE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195" w:type="dxa"/>
              </w:tcPr>
              <w:p w:rsidR="00877ECE" w:rsidRPr="003C3C1A" w:rsidRDefault="00877ECE" w:rsidP="00877ECE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77ECE" w:rsidRPr="00DA3DCC" w:rsidTr="003A31A7">
            <w:trPr>
              <w:trHeight w:val="326"/>
            </w:trPr>
            <w:tc>
              <w:tcPr>
                <w:tcW w:w="1386" w:type="dxa"/>
              </w:tcPr>
              <w:p w:rsidR="00877ECE" w:rsidRPr="00DA3DCC" w:rsidRDefault="00877ECE" w:rsidP="00877ECE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1688640100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846" w:type="dxa"/>
              </w:tcPr>
              <w:p w:rsidR="00877ECE" w:rsidRPr="00DA3DCC" w:rsidRDefault="00877ECE" w:rsidP="00877ECE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1564521667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="003A31A7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พระนครศรีอยุธยา</w:t>
                    </w:r>
                  </w:sdtContent>
                </w:sdt>
              </w:p>
            </w:tc>
            <w:tc>
              <w:tcPr>
                <w:tcW w:w="1592" w:type="dxa"/>
              </w:tcPr>
              <w:p w:rsidR="00877ECE" w:rsidRPr="00DA3DCC" w:rsidRDefault="00877ECE" w:rsidP="00877ECE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1495763082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ภาคสนาม</w:t>
                    </w:r>
                  </w:sdtContent>
                </w:sdt>
              </w:p>
            </w:tc>
            <w:tc>
              <w:tcPr>
                <w:tcW w:w="2847" w:type="dxa"/>
              </w:tcPr>
              <w:p w:rsidR="00877ECE" w:rsidRPr="00DA3DCC" w:rsidRDefault="00877ECE" w:rsidP="00877ECE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195" w:type="dxa"/>
              </w:tcPr>
              <w:p w:rsidR="00877ECE" w:rsidRPr="00DA3DCC" w:rsidRDefault="00877ECE" w:rsidP="00877ECE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195" w:type="dxa"/>
              </w:tcPr>
              <w:p w:rsidR="00877ECE" w:rsidRPr="00DA3DCC" w:rsidRDefault="00877ECE" w:rsidP="00877ECE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77ECE" w:rsidRPr="00DA3DCC" w:rsidTr="003A31A7">
            <w:trPr>
              <w:trHeight w:val="326"/>
            </w:trPr>
            <w:tc>
              <w:tcPr>
                <w:tcW w:w="1386" w:type="dxa"/>
              </w:tcPr>
              <w:p w:rsidR="00877ECE" w:rsidRPr="00DA3DCC" w:rsidRDefault="00877ECE" w:rsidP="00877ECE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2125261147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846" w:type="dxa"/>
              </w:tcPr>
              <w:p w:rsidR="00877ECE" w:rsidRPr="00DA3DCC" w:rsidRDefault="00877ECE" w:rsidP="00877ECE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592" w:type="dxa"/>
              </w:tcPr>
              <w:p w:rsidR="00877ECE" w:rsidRPr="00DA3DCC" w:rsidRDefault="00877ECE" w:rsidP="00877ECE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-1495563096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สำนักงาน</w:t>
                    </w:r>
                  </w:sdtContent>
                </w:sdt>
              </w:p>
            </w:tc>
            <w:tc>
              <w:tcPr>
                <w:tcW w:w="2847" w:type="dxa"/>
              </w:tcPr>
              <w:p w:rsidR="00877ECE" w:rsidRPr="00DA3DCC" w:rsidRDefault="00877ECE" w:rsidP="00877ECE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195" w:type="dxa"/>
              </w:tcPr>
              <w:p w:rsidR="00877ECE" w:rsidRPr="00DA3DCC" w:rsidRDefault="00877ECE" w:rsidP="00877ECE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195" w:type="dxa"/>
              </w:tcPr>
              <w:p w:rsidR="00877ECE" w:rsidRPr="00DA3DCC" w:rsidRDefault="00C67463" w:rsidP="00877ECE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877ECE" w:rsidRPr="005770D3" w:rsidRDefault="00877ECE" w:rsidP="00877ECE">
      <w:pPr>
        <w:pStyle w:val="ListParagraph"/>
        <w:ind w:left="993" w:hanging="993"/>
        <w:jc w:val="right"/>
        <w:rPr>
          <w:rFonts w:ascii="TH SarabunPSK" w:hAnsi="TH SarabunPSK" w:cs="TH SarabunPSK"/>
          <w:sz w:val="24"/>
          <w:szCs w:val="24"/>
        </w:rPr>
      </w:pPr>
      <w:r w:rsidRPr="005770D3">
        <w:rPr>
          <w:rFonts w:ascii="TH SarabunPSK" w:hAnsi="TH SarabunPSK" w:cs="TH SarabunPSK"/>
          <w:sz w:val="24"/>
          <w:szCs w:val="24"/>
        </w:rPr>
        <w:t>*</w:t>
      </w:r>
      <w:r>
        <w:rPr>
          <w:rFonts w:ascii="TH SarabunPSK" w:hAnsi="TH SarabunPSK" w:cs="TH SarabunPSK" w:hint="cs"/>
          <w:sz w:val="24"/>
          <w:szCs w:val="24"/>
          <w:cs/>
        </w:rPr>
        <w:t>องศาท</w:t>
      </w:r>
      <w:r w:rsidRPr="005770D3">
        <w:rPr>
          <w:rFonts w:ascii="TH SarabunPSK" w:hAnsi="TH SarabunPSK" w:cs="TH SarabunPSK" w:hint="cs"/>
          <w:sz w:val="24"/>
          <w:szCs w:val="24"/>
          <w:cs/>
        </w:rPr>
        <w:t>ศนิยม (</w:t>
      </w:r>
      <w:r w:rsidRPr="005770D3">
        <w:rPr>
          <w:rFonts w:ascii="TH SarabunPSK" w:hAnsi="TH SarabunPSK" w:cs="TH SarabunPSK"/>
          <w:sz w:val="24"/>
          <w:szCs w:val="24"/>
        </w:rPr>
        <w:t>DD)</w:t>
      </w:r>
    </w:p>
    <w:p w:rsidR="00877ECE" w:rsidRDefault="00877ECE" w:rsidP="00877ECE">
      <w:pPr>
        <w:tabs>
          <w:tab w:val="left" w:pos="426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77ECE" w:rsidRPr="00DA3DCC" w:rsidRDefault="00877ECE" w:rsidP="00877ECE">
      <w:pPr>
        <w:tabs>
          <w:tab w:val="left" w:pos="426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tag w:val="locationbenefit"/>
          <w:id w:val="1335099381"/>
          <w:lock w:val="contentLocked"/>
          <w:showingPlcHdr/>
          <w:text/>
        </w:sdtPr>
        <w:sdtEndPr/>
        <w:sdtContent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24.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สถานที่ใช้ประโยชน์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DA3DC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cs w:val="0"/>
        </w:rPr>
      </w:sdtEndPr>
      <w:sdtContent>
        <w:tbl>
          <w:tblPr>
            <w:tblStyle w:val="TableGrid"/>
            <w:tblW w:w="9752" w:type="dxa"/>
            <w:tblInd w:w="137" w:type="dxa"/>
            <w:tblLook w:val="04A0" w:firstRow="1" w:lastRow="0" w:firstColumn="1" w:lastColumn="0" w:noHBand="0" w:noVBand="1"/>
          </w:tblPr>
          <w:tblGrid>
            <w:gridCol w:w="1388"/>
            <w:gridCol w:w="1985"/>
            <w:gridCol w:w="2952"/>
            <w:gridCol w:w="1733"/>
            <w:gridCol w:w="1694"/>
          </w:tblGrid>
          <w:tr w:rsidR="00877ECE" w:rsidRPr="00DA3DCC" w:rsidTr="003A31A7">
            <w:trPr>
              <w:trHeight w:val="326"/>
              <w:tblHeader/>
            </w:trPr>
            <w:tc>
              <w:tcPr>
                <w:tcW w:w="1388" w:type="dxa"/>
                <w:vMerge w:val="restart"/>
                <w:vAlign w:val="center"/>
              </w:tcPr>
              <w:p w:rsidR="00877ECE" w:rsidRPr="00DA3DCC" w:rsidRDefault="00877ECE" w:rsidP="00877ECE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EndPr/>
                      <w:sdtContent>
                        <w:r w:rsidRPr="00DA3DC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1985" w:type="dxa"/>
                <w:vMerge w:val="restart"/>
                <w:vAlign w:val="center"/>
              </w:tcPr>
              <w:p w:rsidR="00877ECE" w:rsidRPr="00DA3DCC" w:rsidRDefault="00877ECE" w:rsidP="00877EC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2952" w:type="dxa"/>
                <w:vMerge w:val="restart"/>
                <w:vAlign w:val="center"/>
              </w:tcPr>
              <w:p w:rsidR="00877ECE" w:rsidRPr="00DA3DCC" w:rsidRDefault="00877ECE" w:rsidP="00877EC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  <w:tc>
              <w:tcPr>
                <w:tcW w:w="3427" w:type="dxa"/>
                <w:gridSpan w:val="2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cationBenefitGPS"/>
                  <w:id w:val="-116991942"/>
                  <w:lock w:val="contentLocked"/>
                </w:sdtPr>
                <w:sdtEndPr/>
                <w:sdtContent>
                  <w:p w:rsidR="00877ECE" w:rsidRPr="00DA3DCC" w:rsidRDefault="00877ECE" w:rsidP="00877ECE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 xml:space="preserve">พิกัดสถานที่ 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  <w:t xml:space="preserve">GPS 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(ถ้ามี)</w:t>
                    </w:r>
                  </w:p>
                </w:sdtContent>
              </w:sdt>
            </w:tc>
          </w:tr>
          <w:tr w:rsidR="00877ECE" w:rsidRPr="00DA3DCC" w:rsidTr="003A31A7">
            <w:trPr>
              <w:trHeight w:val="326"/>
              <w:tblHeader/>
            </w:trPr>
            <w:tc>
              <w:tcPr>
                <w:tcW w:w="1388" w:type="dxa"/>
                <w:vMerge/>
                <w:vAlign w:val="center"/>
              </w:tcPr>
              <w:p w:rsidR="00877ECE" w:rsidRPr="00DA3DCC" w:rsidRDefault="00877ECE" w:rsidP="00877EC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985" w:type="dxa"/>
                <w:vMerge/>
                <w:vAlign w:val="center"/>
              </w:tcPr>
              <w:p w:rsidR="00877ECE" w:rsidRPr="00DA3DCC" w:rsidRDefault="00877ECE" w:rsidP="00877EC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952" w:type="dxa"/>
                <w:vMerge/>
                <w:vAlign w:val="center"/>
              </w:tcPr>
              <w:p w:rsidR="00877ECE" w:rsidRPr="00DA3DCC" w:rsidRDefault="00877ECE" w:rsidP="00877EC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33" w:type="dxa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cationBenefit_latitude"/>
                  <w:id w:val="-2054066005"/>
                  <w:lock w:val="contentLocked"/>
                </w:sdtPr>
                <w:sdtEndPr/>
                <w:sdtContent>
                  <w:p w:rsidR="00877ECE" w:rsidRPr="00DA3DCC" w:rsidRDefault="00877ECE" w:rsidP="00877ECE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ละติจูด</w:t>
                    </w:r>
                  </w:p>
                </w:sdtContent>
              </w:sdt>
            </w:tc>
            <w:tc>
              <w:tcPr>
                <w:tcW w:w="1694" w:type="dxa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cationBenefit_longitude"/>
                  <w:id w:val="-1200930325"/>
                  <w:lock w:val="contentLocked"/>
                </w:sdtPr>
                <w:sdtEndPr/>
                <w:sdtContent>
                  <w:p w:rsidR="00877ECE" w:rsidRPr="00DA3DCC" w:rsidRDefault="00877ECE" w:rsidP="00877ECE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ลอง</w:t>
                    </w: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จิ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จูด</w:t>
                    </w:r>
                  </w:p>
                </w:sdtContent>
              </w:sdt>
            </w:tc>
          </w:tr>
          <w:tr w:rsidR="00877ECE" w:rsidRPr="00DA3DCC" w:rsidTr="003A31A7">
            <w:trPr>
              <w:trHeight w:val="326"/>
            </w:trPr>
            <w:tc>
              <w:tcPr>
                <w:tcW w:w="1388" w:type="dxa"/>
              </w:tcPr>
              <w:p w:rsidR="00877ECE" w:rsidRPr="00DA3DCC" w:rsidRDefault="00C67463" w:rsidP="00877ECE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877ECE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985" w:type="dxa"/>
              </w:tcPr>
              <w:p w:rsidR="00877ECE" w:rsidRPr="00DA3DCC" w:rsidRDefault="00877ECE" w:rsidP="00877ECE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="003A31A7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พระนครศรีอยุธยา</w:t>
                    </w:r>
                  </w:sdtContent>
                </w:sdt>
              </w:p>
            </w:tc>
            <w:tc>
              <w:tcPr>
                <w:tcW w:w="2952" w:type="dxa"/>
              </w:tcPr>
              <w:p w:rsidR="00877ECE" w:rsidRPr="00DA3DCC" w:rsidRDefault="00877ECE" w:rsidP="00877ECE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33" w:type="dxa"/>
              </w:tcPr>
              <w:p w:rsidR="00877ECE" w:rsidRPr="003C3C1A" w:rsidRDefault="00877ECE" w:rsidP="00877ECE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94" w:type="dxa"/>
              </w:tcPr>
              <w:p w:rsidR="00877ECE" w:rsidRPr="003C3C1A" w:rsidRDefault="00877ECE" w:rsidP="00877ECE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77ECE" w:rsidRPr="00DA3DCC" w:rsidTr="003A31A7">
            <w:trPr>
              <w:trHeight w:val="326"/>
            </w:trPr>
            <w:tc>
              <w:tcPr>
                <w:tcW w:w="1388" w:type="dxa"/>
              </w:tcPr>
              <w:p w:rsidR="00877ECE" w:rsidRPr="00DA3DCC" w:rsidRDefault="00877ECE" w:rsidP="00877ECE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985" w:type="dxa"/>
              </w:tcPr>
              <w:p w:rsidR="00877ECE" w:rsidRPr="00DA3DCC" w:rsidRDefault="00877ECE" w:rsidP="00877ECE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952" w:type="dxa"/>
              </w:tcPr>
              <w:p w:rsidR="00877ECE" w:rsidRPr="00DA3DCC" w:rsidRDefault="00877ECE" w:rsidP="00877ECE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33" w:type="dxa"/>
              </w:tcPr>
              <w:p w:rsidR="00877ECE" w:rsidRPr="00DA3DCC" w:rsidRDefault="00877ECE" w:rsidP="00877ECE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94" w:type="dxa"/>
              </w:tcPr>
              <w:p w:rsidR="00877ECE" w:rsidRPr="00DA3DCC" w:rsidRDefault="00C67463" w:rsidP="00877ECE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877ECE" w:rsidRPr="00DA3DCC" w:rsidRDefault="00877ECE" w:rsidP="00877ECE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:rsidR="00877ECE" w:rsidRPr="00DA3DCC" w:rsidRDefault="00877ECE" w:rsidP="00877ECE">
      <w:pPr>
        <w:pStyle w:val="ListParagraph"/>
        <w:tabs>
          <w:tab w:val="left" w:pos="567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567" w:right="-143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AnotherFund"/>
          <w:id w:val="-57403894"/>
          <w:lock w:val="contentLocked"/>
          <w:showingPlcHdr/>
          <w:text/>
        </w:sdtPr>
        <w:sdtEndPr/>
        <w:sdtContent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25.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DA3DCC">
        <w:rPr>
          <w:rFonts w:ascii="TH SarabunPSK" w:hAnsi="TH SarabunPSK" w:cs="TH SarabunPSK"/>
          <w:sz w:val="32"/>
          <w:szCs w:val="32"/>
        </w:rPr>
        <w:t xml:space="preserve">   </w:t>
      </w:r>
      <w:r w:rsidRPr="00DA3DCC">
        <w:rPr>
          <w:rFonts w:ascii="TH SarabunPSK" w:hAnsi="TH SarabunPSK" w:cs="TH SarabunPSK"/>
          <w:sz w:val="32"/>
          <w:szCs w:val="32"/>
        </w:rPr>
        <w:object w:dxaOrig="1440" w:dyaOrig="1440">
          <v:shape id="_x0000_i1103" type="#_x0000_t75" style="width:12pt;height:12.75pt" o:ole="">
            <v:imagedata r:id="rId37" o:title=""/>
          </v:shape>
          <w:control r:id="rId38" w:name="ProposalAnotherFund1" w:shapeid="_x0000_i1103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AnotherFund1"/>
          <w:id w:val="-2517423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  <w:r w:rsidRPr="00DA3DCC">
        <w:rPr>
          <w:rFonts w:ascii="TH SarabunPSK" w:hAnsi="TH SarabunPSK" w:cs="TH SarabunPSK"/>
          <w:sz w:val="32"/>
          <w:szCs w:val="32"/>
        </w:rPr>
        <w:t xml:space="preserve">   </w:t>
      </w:r>
      <w:r w:rsidRPr="00DA3DCC">
        <w:rPr>
          <w:rFonts w:ascii="TH SarabunPSK" w:hAnsi="TH SarabunPSK" w:cs="TH SarabunPSK"/>
          <w:sz w:val="32"/>
          <w:szCs w:val="32"/>
        </w:rPr>
        <w:object w:dxaOrig="1440" w:dyaOrig="1440">
          <v:shape id="_x0000_i1105" type="#_x0000_t75" style="width:12.75pt;height:9.75pt" o:ole="">
            <v:imagedata r:id="rId39" o:title=""/>
          </v:shape>
          <w:control r:id="rId40" w:name="ProposalAnotherFund2" w:shapeid="_x0000_i1105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AnotherFund2"/>
          <w:id w:val="2104455681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77ECE" w:rsidRPr="00DA3DCC" w:rsidRDefault="00877ECE" w:rsidP="00877ECE">
      <w:pPr>
        <w:pStyle w:val="ListParagraph"/>
        <w:tabs>
          <w:tab w:val="left" w:pos="0"/>
          <w:tab w:val="left" w:pos="3119"/>
        </w:tabs>
        <w:ind w:left="0" w:right="-1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OrgName"/>
          <w:id w:val="-1766461179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OrgName"/>
          <w:id w:val="579027910"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877ECE" w:rsidRPr="00DA3DCC" w:rsidRDefault="00877ECE" w:rsidP="00877ECE">
      <w:pPr>
        <w:pStyle w:val="ListParagraph"/>
        <w:tabs>
          <w:tab w:val="left" w:pos="3119"/>
        </w:tabs>
        <w:ind w:left="426" w:right="-1" w:hanging="568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rojectName"/>
          <w:id w:val="822463062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ProjectName"/>
          <w:id w:val="-348873762"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877ECE" w:rsidRPr="00DA3DCC" w:rsidRDefault="00C67463" w:rsidP="00877ECE">
      <w:pPr>
        <w:pStyle w:val="ListParagraph"/>
        <w:tabs>
          <w:tab w:val="left" w:pos="284"/>
        </w:tabs>
        <w:ind w:left="284" w:right="-1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Different"/>
          <w:id w:val="-539053772"/>
          <w:lock w:val="contentLocked"/>
          <w:showingPlcHdr/>
          <w:text/>
        </w:sdtPr>
        <w:sdtEndPr/>
        <w:sdtContent>
          <w:r w:rsidR="00877ECE" w:rsidRPr="00DA3DCC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ProposalDifferent"/>
        <w:id w:val="103940799"/>
      </w:sdtPr>
      <w:sdtEndPr/>
      <w:sdtContent>
        <w:p w:rsidR="00877ECE" w:rsidRPr="00DA3DCC" w:rsidRDefault="00877ECE" w:rsidP="00877ECE">
          <w:pPr>
            <w:pStyle w:val="ListParagraph"/>
            <w:tabs>
              <w:tab w:val="left" w:pos="284"/>
            </w:tabs>
            <w:ind w:left="284" w:right="-1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p>
        <w:p w:rsidR="00877ECE" w:rsidRPr="00DA3DCC" w:rsidRDefault="00877ECE" w:rsidP="00877ECE">
          <w:pPr>
            <w:pStyle w:val="ListParagraph"/>
            <w:tabs>
              <w:tab w:val="left" w:pos="284"/>
            </w:tabs>
            <w:ind w:left="284" w:right="-1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</w:t>
          </w:r>
        </w:p>
        <w:p w:rsidR="00877ECE" w:rsidRPr="00DA3DCC" w:rsidRDefault="00877ECE" w:rsidP="00877ECE">
          <w:pPr>
            <w:pStyle w:val="ListParagraph"/>
            <w:tabs>
              <w:tab w:val="left" w:pos="284"/>
            </w:tabs>
            <w:ind w:left="284" w:right="-1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</w:t>
          </w:r>
        </w:p>
      </w:sdtContent>
    </w:sdt>
    <w:p w:rsidR="00877ECE" w:rsidRPr="00DA3DCC" w:rsidRDefault="00877ECE" w:rsidP="00877ECE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Consider"/>
          <w:id w:val="1808123631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สถานะการพิจารณา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877ECE" w:rsidRPr="00DA3DCC" w:rsidRDefault="00877ECE" w:rsidP="00877ECE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DA3DCC">
        <w:rPr>
          <w:rFonts w:ascii="TH SarabunPSK" w:hAnsi="TH SarabunPSK" w:cs="TH SarabunPSK"/>
          <w:sz w:val="32"/>
          <w:szCs w:val="32"/>
        </w:rPr>
        <w:object w:dxaOrig="1440" w:dyaOrig="1440">
          <v:shape id="_x0000_i1107" type="#_x0000_t75" style="width:12.75pt;height:11.25pt" o:ole="">
            <v:imagedata r:id="rId41" o:title=""/>
          </v:shape>
          <w:control r:id="rId42" w:name="ProposalConsider0" w:shapeid="_x0000_i1107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Consider0"/>
          <w:id w:val="1434632321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ไม่มีการพิจารณา</w:t>
          </w:r>
        </w:sdtContent>
      </w:sdt>
    </w:p>
    <w:p w:rsidR="00877ECE" w:rsidRPr="00DA3DCC" w:rsidRDefault="00877ECE" w:rsidP="00877ECE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DA3DCC">
        <w:rPr>
          <w:rFonts w:ascii="TH SarabunPSK" w:hAnsi="TH SarabunPSK" w:cs="TH SarabunPSK"/>
          <w:sz w:val="32"/>
          <w:szCs w:val="32"/>
        </w:rPr>
        <w:object w:dxaOrig="1440" w:dyaOrig="1440">
          <v:shape id="_x0000_i1109" type="#_x0000_t75" style="width:15pt;height:12.75pt" o:ole="">
            <v:imagedata r:id="rId43" o:title=""/>
          </v:shape>
          <w:control r:id="rId44" w:name="ProposalConsider1" w:shapeid="_x0000_i1109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Consider1"/>
          <w:id w:val="-1097942229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โครงการได้รับอนุมัติแล้ว</w:t>
          </w:r>
        </w:sdtContent>
      </w:sdt>
      <w:bookmarkStart w:id="2" w:name="ProposalPer"/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er"/>
          <w:id w:val="-1111050131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สัดส่วนทุนที่ได้รับ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Per"/>
          <w:id w:val="1655947083"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2"/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er2"/>
          <w:id w:val="1941797729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</w:rPr>
            <w:t>%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</w:t>
      </w:r>
    </w:p>
    <w:p w:rsidR="00877ECE" w:rsidRPr="00DA3DCC" w:rsidRDefault="00877ECE" w:rsidP="00877ECE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DA3DCC">
        <w:rPr>
          <w:rFonts w:ascii="TH SarabunPSK" w:hAnsi="TH SarabunPSK" w:cs="TH SarabunPSK"/>
          <w:sz w:val="32"/>
          <w:szCs w:val="32"/>
          <w:cs/>
        </w:rPr>
        <w:object w:dxaOrig="1440" w:dyaOrig="1440">
          <v:shape id="_x0000_i1111" type="#_x0000_t75" style="width:16.5pt;height:10.5pt" o:ole="">
            <v:imagedata r:id="rId45" o:title=""/>
          </v:shape>
          <w:control r:id="rId46" w:name="ProposalConsider2" w:shapeid="_x0000_i1111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Consider2"/>
          <w:id w:val="-148447997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โครงการอยู่ระหว่างการพิจารณา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877ECE" w:rsidRPr="00DA3DCC" w:rsidRDefault="00877ECE" w:rsidP="00877ECE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877ECE" w:rsidRPr="00DA3DCC" w:rsidRDefault="00C67463" w:rsidP="00877ECE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etail19"/>
          <w:id w:val="-105975431"/>
          <w:lock w:val="contentLocked"/>
          <w:showingPlcHdr/>
          <w:text/>
        </w:sdtPr>
        <w:sdtEndPr/>
        <w:sdtContent>
          <w:r w:rsidR="00877ECE">
            <w:rPr>
              <w:rFonts w:ascii="TH SarabunPSK" w:hAnsi="TH SarabunPSK" w:cs="TH SarabunPSK"/>
              <w:b/>
              <w:bCs/>
              <w:sz w:val="32"/>
              <w:szCs w:val="32"/>
            </w:rPr>
            <w:t>26</w:t>
          </w:r>
          <w:r w:rsidR="00877EC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คำชี้แจงอื่น ๆ (ถ้ามี)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detail19"/>
        <w:id w:val="-304930748"/>
      </w:sdtPr>
      <w:sdtEndPr/>
      <w:sdtContent>
        <w:p w:rsidR="00877ECE" w:rsidRPr="00DA3DCC" w:rsidRDefault="00877ECE" w:rsidP="00877EC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77ECE" w:rsidRPr="00DA3DCC" w:rsidRDefault="00877ECE" w:rsidP="00877EC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77ECE" w:rsidRPr="00DA3DCC" w:rsidRDefault="00877ECE" w:rsidP="00877EC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77ECE" w:rsidRPr="00DA3DCC" w:rsidRDefault="00C67463" w:rsidP="00877EC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</w:p>
      </w:sdtContent>
    </w:sdt>
    <w:p w:rsidR="00877ECE" w:rsidRPr="00DA3DCC" w:rsidRDefault="00C67463" w:rsidP="00877ECE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etail20"/>
          <w:id w:val="-1128401296"/>
          <w:lock w:val="contentLocked"/>
          <w:showingPlcHdr/>
          <w:text/>
        </w:sdtPr>
        <w:sdtEndPr/>
        <w:sdtContent>
          <w:r w:rsidR="00877ECE">
            <w:rPr>
              <w:rFonts w:ascii="TH SarabunPSK" w:hAnsi="TH SarabunPSK" w:cs="TH SarabunPSK"/>
              <w:b/>
              <w:bCs/>
              <w:sz w:val="32"/>
              <w:szCs w:val="32"/>
            </w:rPr>
            <w:t>27</w:t>
          </w:r>
          <w:r w:rsidR="00877EC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ลงลายมือชื่อ </w:t>
          </w:r>
          <w:r w:rsidR="00877EC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หัวหน้าชุด</w:t>
          </w:r>
          <w:r w:rsidR="00877EC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 พร้อมวัน เดือน ปี</w:t>
          </w:r>
        </w:sdtContent>
      </w:sdt>
    </w:p>
    <w:p w:rsidR="00877ECE" w:rsidRPr="00DA3DCC" w:rsidRDefault="00877ECE" w:rsidP="00877EC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DA3DCC">
        <w:rPr>
          <w:rFonts w:ascii="TH SarabunPSK" w:hAnsi="TH SarabunPSK" w:cs="TH SarabunPSK"/>
          <w:sz w:val="32"/>
          <w:szCs w:val="32"/>
        </w:rPr>
        <w:t>..........................</w:t>
      </w:r>
    </w:p>
    <w:p w:rsidR="00877ECE" w:rsidRPr="00DA3DCC" w:rsidRDefault="00877ECE" w:rsidP="00877EC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(</w:t>
      </w:r>
      <w:r w:rsidRPr="00DA3DCC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DA3DCC">
        <w:rPr>
          <w:rFonts w:ascii="TH SarabunPSK" w:hAnsi="TH SarabunPSK" w:cs="TH SarabunPSK"/>
          <w:sz w:val="32"/>
          <w:szCs w:val="32"/>
          <w:cs/>
        </w:rPr>
        <w:t>)</w:t>
      </w:r>
    </w:p>
    <w:p w:rsidR="00877ECE" w:rsidRPr="00DA3DCC" w:rsidRDefault="00877ECE" w:rsidP="00877EC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Pr="00DA3DCC">
        <w:rPr>
          <w:rFonts w:ascii="TH SarabunPSK" w:hAnsi="TH SarabunPSK" w:cs="TH SarabunPSK"/>
          <w:sz w:val="32"/>
          <w:szCs w:val="32"/>
          <w:cs/>
        </w:rPr>
        <w:t>โครงการวิจัย</w:t>
      </w:r>
    </w:p>
    <w:p w:rsidR="00877ECE" w:rsidRPr="00DA3DCC" w:rsidRDefault="00877ECE" w:rsidP="00877ECE">
      <w:pPr>
        <w:pStyle w:val="NormalWeb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วันที่.......... เดือน ....................... พ.ศ. ..........</w:t>
      </w:r>
    </w:p>
    <w:p w:rsidR="00877ECE" w:rsidRDefault="00877ECE" w:rsidP="00877ECE">
      <w:pPr>
        <w:tabs>
          <w:tab w:val="left" w:pos="1418"/>
        </w:tabs>
        <w:ind w:firstLine="567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EA50E5" w:rsidRPr="00EA50E5" w:rsidRDefault="00EA50E5" w:rsidP="00EA50E5">
      <w:pPr>
        <w:pStyle w:val="Heading2"/>
        <w:tabs>
          <w:tab w:val="left" w:pos="993"/>
        </w:tabs>
        <w:spacing w:before="240"/>
        <w:jc w:val="thaiDistribute"/>
        <w:rPr>
          <w:rFonts w:ascii="TH SarabunPSK" w:hAnsi="TH SarabunPSK" w:cs="TH SarabunPSK"/>
          <w:b w:val="0"/>
          <w:bCs w:val="0"/>
          <w:sz w:val="32"/>
          <w:szCs w:val="32"/>
          <w:u w:val="single"/>
        </w:rPr>
      </w:pPr>
      <w:r w:rsidRPr="00EA50E5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 xml:space="preserve">ส่วน  ค  </w:t>
      </w:r>
      <w:r w:rsidRPr="00EA50E5">
        <w:rPr>
          <w:rFonts w:ascii="TH SarabunPSK" w:hAnsi="TH SarabunPSK" w:cs="TH SarabunPSK"/>
          <w:sz w:val="32"/>
          <w:szCs w:val="32"/>
          <w:u w:val="single"/>
        </w:rPr>
        <w:t xml:space="preserve"> :</w:t>
      </w:r>
      <w:r w:rsidRPr="00EA50E5">
        <w:rPr>
          <w:rFonts w:ascii="TH SarabunPSK" w:hAnsi="TH SarabunPSK" w:cs="TH SarabunPSK"/>
          <w:sz w:val="32"/>
          <w:szCs w:val="32"/>
          <w:u w:val="single"/>
        </w:rPr>
        <w:tab/>
      </w:r>
      <w:r w:rsidRPr="00EA50E5">
        <w:rPr>
          <w:rFonts w:ascii="TH SarabunPSK" w:hAnsi="TH SarabunPSK" w:cs="TH SarabunPSK"/>
          <w:sz w:val="32"/>
          <w:szCs w:val="32"/>
          <w:u w:val="single"/>
          <w:cs/>
        </w:rPr>
        <w:t>ประวัติคณะผู้วิจัย</w:t>
      </w:r>
    </w:p>
    <w:p w:rsidR="00EA50E5" w:rsidRPr="00075725" w:rsidRDefault="00EA50E5" w:rsidP="00EA50E5">
      <w:pPr>
        <w:numPr>
          <w:ilvl w:val="0"/>
          <w:numId w:val="8"/>
        </w:numPr>
        <w:tabs>
          <w:tab w:val="clear" w:pos="1455"/>
          <w:tab w:val="num" w:pos="1418"/>
        </w:tabs>
        <w:ind w:left="1418" w:hanging="284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075725">
        <w:rPr>
          <w:rFonts w:ascii="TH SarabunPSK" w:hAnsi="TH SarabunPSK" w:cs="TH SarabunPSK"/>
          <w:sz w:val="32"/>
          <w:szCs w:val="32"/>
        </w:rPr>
        <w:t xml:space="preserve">- 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นามสกุล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075725">
        <w:rPr>
          <w:rFonts w:ascii="TH SarabunPSK" w:hAnsi="TH SarabunPSK" w:cs="TH SarabunPSK"/>
          <w:sz w:val="32"/>
          <w:szCs w:val="32"/>
        </w:rPr>
        <w:t xml:space="preserve">) </w:t>
      </w:r>
      <w:r w:rsidRPr="00075725">
        <w:rPr>
          <w:rFonts w:ascii="TH SarabunPSK" w:hAnsi="TH SarabunPSK" w:cs="TH SarabunPSK"/>
          <w:sz w:val="32"/>
          <w:szCs w:val="32"/>
          <w:cs/>
        </w:rPr>
        <w:t>นาย  นางสาว  นาง  ยศ</w:t>
      </w:r>
    </w:p>
    <w:p w:rsidR="00EA50E5" w:rsidRPr="00075725" w:rsidRDefault="00EA50E5" w:rsidP="00EA50E5">
      <w:pPr>
        <w:tabs>
          <w:tab w:val="left" w:pos="1418"/>
        </w:tabs>
        <w:ind w:left="1005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75725">
        <w:rPr>
          <w:rFonts w:ascii="TH SarabunPSK" w:hAnsi="TH SarabunPSK" w:cs="TH SarabunPSK" w:hint="cs"/>
          <w:sz w:val="32"/>
          <w:szCs w:val="32"/>
          <w:cs/>
        </w:rPr>
        <w:tab/>
      </w:r>
      <w:r w:rsidRPr="00075725">
        <w:rPr>
          <w:rFonts w:ascii="TH SarabunPSK" w:hAnsi="TH SarabunPSK" w:cs="TH SarabunPSK"/>
          <w:sz w:val="32"/>
          <w:szCs w:val="32"/>
          <w:cs/>
        </w:rPr>
        <w:t>ชื่อ - นามสกุล</w:t>
      </w:r>
      <w:r w:rsidRPr="00075725">
        <w:rPr>
          <w:rFonts w:ascii="TH SarabunPSK" w:hAnsi="TH SarabunPSK" w:cs="TH SarabunPSK"/>
          <w:sz w:val="32"/>
          <w:szCs w:val="32"/>
        </w:rPr>
        <w:t xml:space="preserve"> (</w:t>
      </w:r>
      <w:r w:rsidRPr="00075725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Pr="00075725">
        <w:rPr>
          <w:rFonts w:ascii="TH SarabunPSK" w:hAnsi="TH SarabunPSK" w:cs="TH SarabunPSK"/>
          <w:sz w:val="32"/>
          <w:szCs w:val="32"/>
        </w:rPr>
        <w:t>) Mr</w:t>
      </w:r>
      <w:r>
        <w:rPr>
          <w:rFonts w:ascii="TH SarabunPSK" w:hAnsi="TH SarabunPSK" w:cs="TH SarabunPSK"/>
          <w:sz w:val="32"/>
          <w:szCs w:val="32"/>
        </w:rPr>
        <w:t>.</w:t>
      </w:r>
      <w:r w:rsidRPr="00075725">
        <w:rPr>
          <w:rFonts w:ascii="TH SarabunPSK" w:hAnsi="TH SarabunPSK" w:cs="TH SarabunPSK"/>
          <w:sz w:val="32"/>
          <w:szCs w:val="32"/>
        </w:rPr>
        <w:t>, Miss, Mrs</w:t>
      </w:r>
      <w:r>
        <w:rPr>
          <w:rFonts w:ascii="TH SarabunPSK" w:hAnsi="TH SarabunPSK" w:cs="TH SarabunPSK"/>
          <w:sz w:val="32"/>
          <w:szCs w:val="32"/>
        </w:rPr>
        <w:t>.</w:t>
      </w:r>
      <w:r w:rsidRPr="00075725">
        <w:rPr>
          <w:rFonts w:ascii="TH SarabunPSK" w:hAnsi="TH SarabunPSK" w:cs="TH SarabunPSK"/>
          <w:sz w:val="32"/>
          <w:szCs w:val="32"/>
        </w:rPr>
        <w:t>, Rank</w:t>
      </w:r>
    </w:p>
    <w:p w:rsidR="00EA50E5" w:rsidRPr="00075725" w:rsidRDefault="00EA50E5" w:rsidP="00EA50E5">
      <w:pPr>
        <w:tabs>
          <w:tab w:val="left" w:pos="1418"/>
        </w:tabs>
        <w:ind w:left="993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  2.</w:t>
      </w:r>
      <w:r w:rsidRPr="00075725">
        <w:rPr>
          <w:rFonts w:ascii="TH SarabunPSK" w:hAnsi="TH SarabunPSK" w:cs="TH SarabunPSK"/>
          <w:sz w:val="32"/>
          <w:szCs w:val="32"/>
          <w:cs/>
        </w:rPr>
        <w:tab/>
        <w:t xml:space="preserve">เลขหมายบัตรประจำตัวประชาชน </w:t>
      </w:r>
    </w:p>
    <w:p w:rsidR="00EA50E5" w:rsidRPr="00075725" w:rsidRDefault="00EA50E5" w:rsidP="00EA50E5">
      <w:pPr>
        <w:numPr>
          <w:ilvl w:val="0"/>
          <w:numId w:val="9"/>
        </w:numPr>
        <w:tabs>
          <w:tab w:val="clear" w:pos="1455"/>
          <w:tab w:val="num" w:pos="1418"/>
        </w:tabs>
        <w:ind w:left="1418" w:hanging="284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ตำแหน่งปัจจุบัน</w:t>
      </w:r>
    </w:p>
    <w:p w:rsidR="00EA50E5" w:rsidRPr="00075725" w:rsidRDefault="00EA50E5" w:rsidP="00EA50E5">
      <w:pPr>
        <w:numPr>
          <w:ilvl w:val="0"/>
          <w:numId w:val="9"/>
        </w:numPr>
        <w:tabs>
          <w:tab w:val="clear" w:pos="1455"/>
          <w:tab w:val="num" w:pos="1418"/>
        </w:tabs>
        <w:ind w:left="1418" w:hanging="284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pacing w:val="-4"/>
          <w:sz w:val="32"/>
          <w:szCs w:val="32"/>
          <w:cs/>
        </w:rPr>
        <w:t>หน่วยงานและสถานที่อยู่ที่ติดต่อได้สะดวก พร้อมหมายเลขโทรศัพท์ โทรสาร และไปรษณีย์</w:t>
      </w:r>
      <w:r w:rsidRPr="00075725">
        <w:rPr>
          <w:rFonts w:ascii="TH SarabunPSK" w:hAnsi="TH SarabunPSK" w:cs="TH SarabunPSK"/>
          <w:sz w:val="32"/>
          <w:szCs w:val="32"/>
          <w:cs/>
        </w:rPr>
        <w:t>อิเล็กทรอนิกส์ (</w:t>
      </w:r>
      <w:r w:rsidRPr="00075725">
        <w:rPr>
          <w:rFonts w:ascii="TH SarabunPSK" w:hAnsi="TH SarabunPSK" w:cs="TH SarabunPSK"/>
          <w:sz w:val="32"/>
          <w:szCs w:val="32"/>
        </w:rPr>
        <w:t>e-mail)</w:t>
      </w:r>
    </w:p>
    <w:p w:rsidR="00EA50E5" w:rsidRPr="00075725" w:rsidRDefault="00EA50E5" w:rsidP="00EA50E5">
      <w:pPr>
        <w:numPr>
          <w:ilvl w:val="0"/>
          <w:numId w:val="9"/>
        </w:numPr>
        <w:tabs>
          <w:tab w:val="clear" w:pos="1455"/>
          <w:tab w:val="num" w:pos="1418"/>
        </w:tabs>
        <w:ind w:hanging="321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</w:p>
    <w:p w:rsidR="00EA50E5" w:rsidRPr="00075725" w:rsidRDefault="00EA50E5" w:rsidP="00EA50E5">
      <w:pPr>
        <w:numPr>
          <w:ilvl w:val="0"/>
          <w:numId w:val="9"/>
        </w:numPr>
        <w:tabs>
          <w:tab w:val="clear" w:pos="1455"/>
          <w:tab w:val="num" w:pos="1418"/>
        </w:tabs>
        <w:ind w:hanging="321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สาขาวิชาการที่มีความชำนาญพิเศษ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แตกต่างจากวุฒิการศึกษา</w:t>
      </w:r>
      <w:r w:rsidRPr="00075725">
        <w:rPr>
          <w:rFonts w:ascii="TH SarabunPSK" w:hAnsi="TH SarabunPSK" w:cs="TH SarabunPSK"/>
          <w:sz w:val="32"/>
          <w:szCs w:val="32"/>
        </w:rPr>
        <w:t xml:space="preserve">) </w:t>
      </w:r>
      <w:r w:rsidRPr="00075725">
        <w:rPr>
          <w:rFonts w:ascii="TH SarabunPSK" w:hAnsi="TH SarabunPSK" w:cs="TH SarabunPSK"/>
          <w:sz w:val="32"/>
          <w:szCs w:val="32"/>
          <w:cs/>
        </w:rPr>
        <w:t>ระบุสาขาวิชาการ</w:t>
      </w:r>
    </w:p>
    <w:p w:rsidR="00EA50E5" w:rsidRPr="00075725" w:rsidRDefault="00EA50E5" w:rsidP="00EA50E5">
      <w:pPr>
        <w:numPr>
          <w:ilvl w:val="0"/>
          <w:numId w:val="9"/>
        </w:numPr>
        <w:tabs>
          <w:tab w:val="clear" w:pos="1455"/>
          <w:tab w:val="num" w:pos="1418"/>
        </w:tabs>
        <w:ind w:left="1418" w:hanging="284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ประสบการณ์ที่เกี่ยวข้องกับการบริหารงานวิจัยทั้งภายในและภายนอกประเทศ โดยระบุ</w:t>
      </w:r>
      <w:r w:rsidRPr="00075725">
        <w:rPr>
          <w:rFonts w:ascii="TH SarabunPSK" w:hAnsi="TH SarabunPSK" w:cs="TH SarabunPSK"/>
          <w:spacing w:val="2"/>
          <w:sz w:val="32"/>
          <w:szCs w:val="32"/>
          <w:cs/>
        </w:rPr>
        <w:t>สถานภาพในการทำการวิจัยว่าเป็นผู้อำนวยการแผนงานวิจัย หัวหน้าโครงการวิจัย หรือผู้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ร่วมวิจัยในแต่ละผลงานวิจัย </w:t>
      </w:r>
    </w:p>
    <w:p w:rsidR="00EA50E5" w:rsidRPr="00075725" w:rsidRDefault="00EA50E5" w:rsidP="00EA50E5">
      <w:pPr>
        <w:numPr>
          <w:ilvl w:val="1"/>
          <w:numId w:val="6"/>
        </w:numPr>
        <w:tabs>
          <w:tab w:val="clear" w:pos="1838"/>
          <w:tab w:val="left" w:pos="1560"/>
          <w:tab w:val="num" w:pos="2268"/>
        </w:tabs>
        <w:ind w:left="2268" w:hanging="567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ผู้อำนวยการแผนงานวิจัย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ชื่อแผนงานวิจัย</w:t>
      </w:r>
    </w:p>
    <w:p w:rsidR="00EA50E5" w:rsidRPr="00075725" w:rsidRDefault="00EA50E5" w:rsidP="00EA50E5">
      <w:pPr>
        <w:numPr>
          <w:ilvl w:val="1"/>
          <w:numId w:val="6"/>
        </w:numPr>
        <w:tabs>
          <w:tab w:val="clear" w:pos="1838"/>
          <w:tab w:val="left" w:pos="1560"/>
          <w:tab w:val="left" w:pos="2268"/>
        </w:tabs>
        <w:ind w:left="2268" w:hanging="567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หัวหน้าโครงการวิจัย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ชื่อโครงการวิจัย</w:t>
      </w:r>
      <w:r w:rsidRPr="00075725">
        <w:rPr>
          <w:rFonts w:ascii="TH SarabunPSK" w:hAnsi="TH SarabunPSK" w:cs="TH SarabunPSK"/>
          <w:sz w:val="32"/>
          <w:szCs w:val="32"/>
        </w:rPr>
        <w:t xml:space="preserve"> </w:t>
      </w:r>
    </w:p>
    <w:p w:rsidR="00EA50E5" w:rsidRPr="00075725" w:rsidRDefault="00EA50E5" w:rsidP="00EA50E5">
      <w:pPr>
        <w:numPr>
          <w:ilvl w:val="1"/>
          <w:numId w:val="6"/>
        </w:numPr>
        <w:tabs>
          <w:tab w:val="clear" w:pos="1838"/>
          <w:tab w:val="left" w:pos="1560"/>
          <w:tab w:val="left" w:pos="2268"/>
        </w:tabs>
        <w:ind w:left="2268" w:hanging="567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งานวิจัยที่ทำเสร็จแล้ว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ชื่อผลงานวิจัย ปีที่พิมพ์ การเผยแพร่ และแหล่งทุน (อาจมากกว่า 1 เรื่อง)</w:t>
      </w:r>
    </w:p>
    <w:p w:rsidR="00EA50E5" w:rsidRPr="00075725" w:rsidRDefault="00EA50E5" w:rsidP="00EA50E5">
      <w:pPr>
        <w:numPr>
          <w:ilvl w:val="1"/>
          <w:numId w:val="6"/>
        </w:numPr>
        <w:tabs>
          <w:tab w:val="clear" w:pos="1838"/>
          <w:tab w:val="left" w:pos="1560"/>
          <w:tab w:val="left" w:pos="2268"/>
        </w:tabs>
        <w:ind w:left="2268" w:hanging="567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งานวิจัยที่กำลังทำ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ชื่อข้อเสนอการวิจัย แหล่งทุน และสถานภาพในการทำวิจัยว่าได้ทำการวิจัยลุล่วงแล้วประมาณร้อยละเท่าใด</w:t>
      </w:r>
    </w:p>
    <w:p w:rsidR="00EA50E5" w:rsidRPr="00DC412D" w:rsidRDefault="00EA50E5" w:rsidP="00EA50E5">
      <w:pPr>
        <w:pStyle w:val="NormalWeb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sectPr w:rsidR="00EA50E5" w:rsidRPr="00DC412D" w:rsidSect="00116210">
      <w:headerReference w:type="even" r:id="rId47"/>
      <w:headerReference w:type="default" r:id="rId48"/>
      <w:footerReference w:type="default" r:id="rId49"/>
      <w:pgSz w:w="11906" w:h="16838" w:code="9"/>
      <w:pgMar w:top="1134" w:right="1134" w:bottom="1134" w:left="1134" w:header="568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826" w:rsidRDefault="00965826">
      <w:r>
        <w:separator/>
      </w:r>
    </w:p>
  </w:endnote>
  <w:endnote w:type="continuationSeparator" w:id="0">
    <w:p w:rsidR="00965826" w:rsidRDefault="00965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763EDC87-CC9F-4D36-809D-CCB2E30ECE67}"/>
    <w:embedBold r:id="rId2" w:fontKey="{5FE112C9-4295-4F28-9318-0C489E01B9FA}"/>
    <w:embedItalic r:id="rId3" w:fontKey="{6C161C49-E4A2-4768-B176-D4D5BC9F764C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4" w:subsetted="1" w:fontKey="{44C820ED-A26B-4836-8D0B-B29424B1EAFD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5" w:subsetted="1" w:fontKey="{B680FD5C-00A5-44D1-B9F6-510C31EB4E4D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6" w:subsetted="1" w:fontKey="{6A7EA23D-6CF8-4562-9DAB-F0D77F6A5AA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826" w:rsidRPr="00707B53" w:rsidRDefault="00965826" w:rsidP="00837B79">
    <w:pPr>
      <w:pStyle w:val="Footer"/>
      <w:rPr>
        <w:rFonts w:ascii="TH SarabunPSK" w:hAnsi="TH SarabunPSK" w:cs="TH SarabunPSK"/>
        <w:sz w:val="32"/>
      </w:rPr>
    </w:pPr>
    <w:r>
      <w:rPr>
        <w:rFonts w:ascii="TH SarabunPSK" w:hAnsi="TH SarabunPSK" w:cs="TH SarabunPSK" w:hint="cs"/>
        <w:sz w:val="32"/>
        <w:cs/>
      </w:rPr>
      <w:t xml:space="preserve">ไฟล์ </w:t>
    </w:r>
    <w:r>
      <w:rPr>
        <w:rFonts w:ascii="TH SarabunPSK" w:hAnsi="TH SarabunPSK" w:cs="TH SarabunPSK"/>
        <w:sz w:val="32"/>
      </w:rPr>
      <w:t>Template RDI-</w:t>
    </w:r>
    <w:r w:rsidRPr="002735CC">
      <w:rPr>
        <w:rFonts w:ascii="TH SarabunPSK" w:hAnsi="TH SarabunPSK" w:cs="TH SarabunPSK"/>
        <w:sz w:val="32"/>
      </w:rPr>
      <w:t>V</w:t>
    </w:r>
    <w:r>
      <w:rPr>
        <w:rFonts w:ascii="TH SarabunPSK" w:hAnsi="TH SarabunPSK" w:cs="TH SarabunPSK" w:hint="cs"/>
        <w:sz w:val="32"/>
        <w:cs/>
      </w:rPr>
      <w:t>1</w:t>
    </w:r>
    <w:r>
      <w:rPr>
        <w:rFonts w:ascii="TH SarabunPSK" w:hAnsi="TH SarabunPSK" w:cs="TH SarabunPSK"/>
        <w:sz w:val="32"/>
      </w:rPr>
      <w:t>Project256</w:t>
    </w:r>
    <w:r>
      <w:rPr>
        <w:rFonts w:ascii="TH SarabunPSK" w:hAnsi="TH SarabunPSK" w:cs="TH SarabunPSK" w:hint="cs"/>
        <w:sz w:val="32"/>
        <w:cs/>
      </w:rPr>
      <w:t>2</w:t>
    </w:r>
    <w:r w:rsidRPr="00707B53">
      <w:rPr>
        <w:rFonts w:ascii="TH SarabunPSK" w:hAnsi="TH SarabunPSK" w:cs="TH SarabunPSK"/>
        <w:sz w:val="32"/>
      </w:rPr>
      <w:t xml:space="preserve"> </w:t>
    </w:r>
    <w:r>
      <w:rPr>
        <w:rFonts w:ascii="TH SarabunPSK" w:hAnsi="TH SarabunPSK" w:cs="TH SarabunPSK"/>
        <w:sz w:val="32"/>
      </w:rPr>
      <w:t xml:space="preserve">                                                                                     </w:t>
    </w:r>
    <w:r w:rsidRPr="00707B53">
      <w:rPr>
        <w:rFonts w:ascii="TH SarabunPSK" w:hAnsi="TH SarabunPSK" w:cs="TH SarabunPSK"/>
        <w:sz w:val="32"/>
      </w:rPr>
      <w:fldChar w:fldCharType="begin"/>
    </w:r>
    <w:r w:rsidRPr="00707B53">
      <w:rPr>
        <w:rFonts w:ascii="TH SarabunPSK" w:hAnsi="TH SarabunPSK" w:cs="TH SarabunPSK"/>
        <w:sz w:val="32"/>
      </w:rPr>
      <w:instrText xml:space="preserve"> PAGE   \* MERGEFORMAT </w:instrText>
    </w:r>
    <w:r w:rsidRPr="00707B53">
      <w:rPr>
        <w:rFonts w:ascii="TH SarabunPSK" w:hAnsi="TH SarabunPSK" w:cs="TH SarabunPSK"/>
        <w:sz w:val="32"/>
      </w:rPr>
      <w:fldChar w:fldCharType="separate"/>
    </w:r>
    <w:r w:rsidR="00C67463">
      <w:rPr>
        <w:rFonts w:ascii="TH SarabunPSK" w:hAnsi="TH SarabunPSK" w:cs="TH SarabunPSK"/>
        <w:noProof/>
        <w:sz w:val="32"/>
      </w:rPr>
      <w:t>1</w:t>
    </w:r>
    <w:r w:rsidRPr="00707B53">
      <w:rPr>
        <w:rFonts w:ascii="TH SarabunPSK" w:hAnsi="TH SarabunPSK" w:cs="TH SarabunPSK"/>
        <w:noProof/>
        <w:sz w:val="32"/>
      </w:rPr>
      <w:fldChar w:fldCharType="end"/>
    </w:r>
  </w:p>
  <w:p w:rsidR="00965826" w:rsidRDefault="009658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826" w:rsidRDefault="00965826">
      <w:r>
        <w:separator/>
      </w:r>
    </w:p>
  </w:footnote>
  <w:footnote w:type="continuationSeparator" w:id="0">
    <w:p w:rsidR="00965826" w:rsidRDefault="00965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826" w:rsidRDefault="00965826" w:rsidP="00EF4B2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65826" w:rsidRDefault="00965826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826" w:rsidRDefault="00965826" w:rsidP="006A576D">
    <w:pPr>
      <w:pStyle w:val="Heading1"/>
      <w:rPr>
        <w:rFonts w:ascii="TH SarabunPSK" w:hAnsi="TH SarabunPSK" w:cs="TH SarabunPSK"/>
      </w:rPr>
    </w:pPr>
    <w:r>
      <w:rPr>
        <w:rFonts w:ascii="TH SarabunPSK" w:hAnsi="TH SarabunPSK" w:cs="TH SarabunPSK" w:hint="cs"/>
        <w:cs/>
      </w:rPr>
      <w:t>มหาวิทยาลัยราช</w:t>
    </w:r>
    <w:proofErr w:type="spellStart"/>
    <w:r>
      <w:rPr>
        <w:rFonts w:ascii="TH SarabunPSK" w:hAnsi="TH SarabunPSK" w:cs="TH SarabunPSK" w:hint="cs"/>
        <w:cs/>
      </w:rPr>
      <w:t>ภัฏ</w:t>
    </w:r>
    <w:proofErr w:type="spellEnd"/>
    <w:r>
      <w:rPr>
        <w:rFonts w:ascii="TH SarabunPSK" w:hAnsi="TH SarabunPSK" w:cs="TH SarabunPSK" w:hint="cs"/>
        <w:cs/>
      </w:rPr>
      <w:t>พระนครศรีอยุธยา</w:t>
    </w:r>
    <w:r w:rsidRPr="00631FD4">
      <w:rPr>
        <w:rFonts w:ascii="TH SarabunPSK" w:hAnsi="TH SarabunPSK" w:cs="TH SarabunPSK"/>
      </w:rPr>
      <w:tab/>
    </w:r>
    <w:r w:rsidRPr="00631FD4">
      <w:rPr>
        <w:rFonts w:ascii="TH SarabunPSK" w:hAnsi="TH SarabunPSK" w:cs="TH SarabunPSK"/>
      </w:rPr>
      <w:tab/>
    </w:r>
    <w:r w:rsidRPr="00631FD4">
      <w:rPr>
        <w:rFonts w:ascii="TH SarabunPSK" w:hAnsi="TH SarabunPSK" w:cs="TH SarabunPSK"/>
      </w:rPr>
      <w:tab/>
    </w:r>
    <w:r w:rsidRPr="00631FD4">
      <w:rPr>
        <w:rFonts w:ascii="TH SarabunPSK" w:hAnsi="TH SarabunPSK" w:cs="TH SarabunPSK"/>
      </w:rPr>
      <w:tab/>
    </w:r>
    <w:r>
      <w:rPr>
        <w:rFonts w:ascii="TH SarabunPSK" w:hAnsi="TH SarabunPSK" w:cs="TH SarabunPSK"/>
      </w:rPr>
      <w:t xml:space="preserve">  </w:t>
    </w:r>
    <w:r w:rsidRPr="00631FD4">
      <w:rPr>
        <w:rFonts w:ascii="TH SarabunPSK" w:hAnsi="TH SarabunPSK" w:cs="TH SarabunPSK"/>
      </w:rPr>
      <w:tab/>
    </w:r>
    <w:r w:rsidRPr="00631FD4">
      <w:rPr>
        <w:rFonts w:ascii="TH SarabunPSK" w:hAnsi="TH SarabunPSK" w:cs="TH SarabunPSK"/>
        <w:cs/>
      </w:rPr>
      <w:t xml:space="preserve">     </w:t>
    </w:r>
    <w:r>
      <w:rPr>
        <w:rFonts w:ascii="TH SarabunPSK" w:hAnsi="TH SarabunPSK" w:cs="TH SarabunPSK" w:hint="cs"/>
        <w:cs/>
      </w:rPr>
      <w:t xml:space="preserve">         </w:t>
    </w:r>
    <w:r w:rsidRPr="00631FD4">
      <w:rPr>
        <w:rFonts w:ascii="TH SarabunPSK" w:hAnsi="TH SarabunPSK" w:cs="TH SarabunPSK"/>
        <w:cs/>
      </w:rPr>
      <w:t xml:space="preserve">   </w:t>
    </w:r>
    <w:r>
      <w:rPr>
        <w:rFonts w:ascii="TH SarabunPSK" w:hAnsi="TH SarabunPSK" w:cs="TH SarabunPSK" w:hint="cs"/>
        <w:cs/>
      </w:rPr>
      <w:t xml:space="preserve">   </w:t>
    </w:r>
    <w:r w:rsidRPr="00631FD4">
      <w:rPr>
        <w:rFonts w:ascii="TH SarabunPSK" w:hAnsi="TH SarabunPSK" w:cs="TH SarabunPSK"/>
        <w:cs/>
      </w:rPr>
      <w:t xml:space="preserve"> </w:t>
    </w:r>
    <w:r>
      <w:rPr>
        <w:rFonts w:ascii="TH SarabunPSK" w:hAnsi="TH SarabunPSK" w:cs="TH SarabunPSK" w:hint="cs"/>
        <w:cs/>
      </w:rPr>
      <w:t xml:space="preserve">แบบ ก-1ด </w:t>
    </w:r>
  </w:p>
  <w:p w:rsidR="00965826" w:rsidRDefault="00965826" w:rsidP="006A576D">
    <w:pPr>
      <w:pStyle w:val="Header"/>
      <w:ind w:right="360"/>
      <w:jc w:val="right"/>
      <w:rPr>
        <w:rFonts w:ascii="TH SarabunPSK" w:hAnsi="TH SarabunPSK" w:cs="TH SarabunPSK"/>
        <w:sz w:val="22"/>
        <w:szCs w:val="24"/>
      </w:rPr>
    </w:pPr>
    <w:r>
      <w:rPr>
        <w:rFonts w:hint="cs"/>
        <w:cs/>
      </w:rPr>
      <w:t xml:space="preserve">                                                                                                                                               </w:t>
    </w:r>
    <w:r w:rsidRPr="000A7E5B">
      <w:rPr>
        <w:rFonts w:ascii="TH SarabunPSK" w:hAnsi="TH SarabunPSK" w:cs="TH SarabunPSK"/>
        <w:sz w:val="22"/>
        <w:szCs w:val="24"/>
        <w:cs/>
      </w:rPr>
      <w:t>(ฉบับปรับปรุงปี พ.ศ.25</w:t>
    </w:r>
    <w:r>
      <w:rPr>
        <w:rFonts w:ascii="TH SarabunPSK" w:hAnsi="TH SarabunPSK" w:cs="TH SarabunPSK" w:hint="cs"/>
        <w:sz w:val="22"/>
        <w:szCs w:val="24"/>
        <w:cs/>
      </w:rPr>
      <w:t>62</w:t>
    </w:r>
    <w:r w:rsidRPr="000A7E5B">
      <w:rPr>
        <w:rFonts w:ascii="TH SarabunPSK" w:hAnsi="TH SarabunPSK" w:cs="TH SarabunPSK"/>
        <w:sz w:val="22"/>
        <w:szCs w:val="24"/>
        <w:cs/>
      </w:rPr>
      <w:t>)</w:t>
    </w:r>
  </w:p>
  <w:p w:rsidR="00965826" w:rsidRPr="000A7E5B" w:rsidRDefault="00965826" w:rsidP="000A7E5B">
    <w:pPr>
      <w:pStyle w:val="Header"/>
      <w:ind w:right="360"/>
      <w:rPr>
        <w:rFonts w:ascii="TH SarabunPSK" w:hAnsi="TH SarabunPSK" w:cs="TH SarabunPSK"/>
        <w:sz w:val="22"/>
        <w:szCs w:val="24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0F280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7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8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9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1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2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3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5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6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8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9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1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2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4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>
    <w:nsid w:val="7E9A267F"/>
    <w:multiLevelType w:val="hybridMultilevel"/>
    <w:tmpl w:val="7BEC7D30"/>
    <w:lvl w:ilvl="0" w:tplc="6E4EFE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1"/>
  </w:num>
  <w:num w:numId="2">
    <w:abstractNumId w:val="23"/>
  </w:num>
  <w:num w:numId="3">
    <w:abstractNumId w:val="17"/>
  </w:num>
  <w:num w:numId="4">
    <w:abstractNumId w:val="10"/>
  </w:num>
  <w:num w:numId="5">
    <w:abstractNumId w:val="18"/>
  </w:num>
  <w:num w:numId="6">
    <w:abstractNumId w:val="15"/>
  </w:num>
  <w:num w:numId="7">
    <w:abstractNumId w:val="22"/>
  </w:num>
  <w:num w:numId="8">
    <w:abstractNumId w:val="20"/>
  </w:num>
  <w:num w:numId="9">
    <w:abstractNumId w:val="7"/>
  </w:num>
  <w:num w:numId="10">
    <w:abstractNumId w:val="8"/>
  </w:num>
  <w:num w:numId="11">
    <w:abstractNumId w:val="0"/>
  </w:num>
  <w:num w:numId="12">
    <w:abstractNumId w:val="14"/>
  </w:num>
  <w:num w:numId="13">
    <w:abstractNumId w:val="6"/>
  </w:num>
  <w:num w:numId="14">
    <w:abstractNumId w:val="13"/>
  </w:num>
  <w:num w:numId="15">
    <w:abstractNumId w:val="12"/>
  </w:num>
  <w:num w:numId="16">
    <w:abstractNumId w:val="4"/>
  </w:num>
  <w:num w:numId="17">
    <w:abstractNumId w:val="19"/>
  </w:num>
  <w:num w:numId="18">
    <w:abstractNumId w:val="25"/>
  </w:num>
  <w:num w:numId="19">
    <w:abstractNumId w:val="2"/>
  </w:num>
  <w:num w:numId="20">
    <w:abstractNumId w:val="28"/>
  </w:num>
  <w:num w:numId="21">
    <w:abstractNumId w:val="26"/>
  </w:num>
  <w:num w:numId="22">
    <w:abstractNumId w:val="24"/>
  </w:num>
  <w:num w:numId="23">
    <w:abstractNumId w:val="3"/>
  </w:num>
  <w:num w:numId="24">
    <w:abstractNumId w:val="9"/>
  </w:num>
  <w:num w:numId="25">
    <w:abstractNumId w:val="5"/>
  </w:num>
  <w:num w:numId="26">
    <w:abstractNumId w:val="16"/>
  </w:num>
  <w:num w:numId="27">
    <w:abstractNumId w:val="1"/>
  </w:num>
  <w:num w:numId="28">
    <w:abstractNumId w:val="11"/>
  </w:num>
  <w:num w:numId="29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2905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4E"/>
    <w:rsid w:val="0000159D"/>
    <w:rsid w:val="00002A3C"/>
    <w:rsid w:val="000030B1"/>
    <w:rsid w:val="00003627"/>
    <w:rsid w:val="00006240"/>
    <w:rsid w:val="00006243"/>
    <w:rsid w:val="00007F46"/>
    <w:rsid w:val="00013409"/>
    <w:rsid w:val="0001369D"/>
    <w:rsid w:val="0001422B"/>
    <w:rsid w:val="0002356D"/>
    <w:rsid w:val="0002460A"/>
    <w:rsid w:val="000254B8"/>
    <w:rsid w:val="000301C3"/>
    <w:rsid w:val="00031563"/>
    <w:rsid w:val="0003289E"/>
    <w:rsid w:val="000339F1"/>
    <w:rsid w:val="0003412C"/>
    <w:rsid w:val="000357AF"/>
    <w:rsid w:val="0003634E"/>
    <w:rsid w:val="00041264"/>
    <w:rsid w:val="00043E3F"/>
    <w:rsid w:val="00045755"/>
    <w:rsid w:val="00046970"/>
    <w:rsid w:val="00046AAE"/>
    <w:rsid w:val="00047B7B"/>
    <w:rsid w:val="00051FAD"/>
    <w:rsid w:val="00055481"/>
    <w:rsid w:val="00056F9D"/>
    <w:rsid w:val="00060482"/>
    <w:rsid w:val="00066C6E"/>
    <w:rsid w:val="000675F9"/>
    <w:rsid w:val="00070C8C"/>
    <w:rsid w:val="000749AB"/>
    <w:rsid w:val="00074D41"/>
    <w:rsid w:val="00075725"/>
    <w:rsid w:val="00076C41"/>
    <w:rsid w:val="0007723B"/>
    <w:rsid w:val="00080177"/>
    <w:rsid w:val="0009044A"/>
    <w:rsid w:val="000908C5"/>
    <w:rsid w:val="000926D7"/>
    <w:rsid w:val="00093A60"/>
    <w:rsid w:val="00096A07"/>
    <w:rsid w:val="00097576"/>
    <w:rsid w:val="000A3410"/>
    <w:rsid w:val="000A36B9"/>
    <w:rsid w:val="000A3FD6"/>
    <w:rsid w:val="000A6A2D"/>
    <w:rsid w:val="000A7E5B"/>
    <w:rsid w:val="000B1797"/>
    <w:rsid w:val="000B698D"/>
    <w:rsid w:val="000C01B8"/>
    <w:rsid w:val="000C326C"/>
    <w:rsid w:val="000C3A6D"/>
    <w:rsid w:val="000C467B"/>
    <w:rsid w:val="000D146A"/>
    <w:rsid w:val="000D2CF8"/>
    <w:rsid w:val="000D2D3D"/>
    <w:rsid w:val="000D45BE"/>
    <w:rsid w:val="000D62A0"/>
    <w:rsid w:val="000E0915"/>
    <w:rsid w:val="000E2B8E"/>
    <w:rsid w:val="000F1CAC"/>
    <w:rsid w:val="000F2131"/>
    <w:rsid w:val="000F622C"/>
    <w:rsid w:val="00101812"/>
    <w:rsid w:val="00101D47"/>
    <w:rsid w:val="00105B6D"/>
    <w:rsid w:val="00107BF6"/>
    <w:rsid w:val="00111283"/>
    <w:rsid w:val="00112D1B"/>
    <w:rsid w:val="00113B43"/>
    <w:rsid w:val="00114BA3"/>
    <w:rsid w:val="00115BF5"/>
    <w:rsid w:val="00116210"/>
    <w:rsid w:val="00123B3F"/>
    <w:rsid w:val="001313E4"/>
    <w:rsid w:val="001335B5"/>
    <w:rsid w:val="00136C14"/>
    <w:rsid w:val="00136D34"/>
    <w:rsid w:val="00137060"/>
    <w:rsid w:val="00142DB1"/>
    <w:rsid w:val="0014323B"/>
    <w:rsid w:val="001445E1"/>
    <w:rsid w:val="00145DC8"/>
    <w:rsid w:val="001463BC"/>
    <w:rsid w:val="001472B6"/>
    <w:rsid w:val="0014753F"/>
    <w:rsid w:val="00150677"/>
    <w:rsid w:val="00153903"/>
    <w:rsid w:val="00155B66"/>
    <w:rsid w:val="0015747A"/>
    <w:rsid w:val="00157DF8"/>
    <w:rsid w:val="00162795"/>
    <w:rsid w:val="0017089A"/>
    <w:rsid w:val="001741A0"/>
    <w:rsid w:val="001769C7"/>
    <w:rsid w:val="00176A81"/>
    <w:rsid w:val="00185952"/>
    <w:rsid w:val="00186B30"/>
    <w:rsid w:val="00190DCD"/>
    <w:rsid w:val="00191781"/>
    <w:rsid w:val="00191E8C"/>
    <w:rsid w:val="001934C3"/>
    <w:rsid w:val="001935DB"/>
    <w:rsid w:val="001A1661"/>
    <w:rsid w:val="001A436A"/>
    <w:rsid w:val="001B174C"/>
    <w:rsid w:val="001B1F7A"/>
    <w:rsid w:val="001B2F4B"/>
    <w:rsid w:val="001B3D72"/>
    <w:rsid w:val="001B47F1"/>
    <w:rsid w:val="001B4D1D"/>
    <w:rsid w:val="001B5075"/>
    <w:rsid w:val="001B6A5C"/>
    <w:rsid w:val="001C01CF"/>
    <w:rsid w:val="001C6B8A"/>
    <w:rsid w:val="001D0771"/>
    <w:rsid w:val="001D0DE9"/>
    <w:rsid w:val="001D30B9"/>
    <w:rsid w:val="001D423E"/>
    <w:rsid w:val="001D5657"/>
    <w:rsid w:val="001D698C"/>
    <w:rsid w:val="001E1379"/>
    <w:rsid w:val="001E3A59"/>
    <w:rsid w:val="001E602C"/>
    <w:rsid w:val="001E62AB"/>
    <w:rsid w:val="001F579B"/>
    <w:rsid w:val="00205E20"/>
    <w:rsid w:val="002129B7"/>
    <w:rsid w:val="00215B28"/>
    <w:rsid w:val="002200AF"/>
    <w:rsid w:val="002302CD"/>
    <w:rsid w:val="002313BD"/>
    <w:rsid w:val="00236241"/>
    <w:rsid w:val="00236D59"/>
    <w:rsid w:val="00237D87"/>
    <w:rsid w:val="0024064A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548A6"/>
    <w:rsid w:val="00260762"/>
    <w:rsid w:val="0026314F"/>
    <w:rsid w:val="00264F2A"/>
    <w:rsid w:val="00265295"/>
    <w:rsid w:val="00266CB3"/>
    <w:rsid w:val="00271633"/>
    <w:rsid w:val="002730F1"/>
    <w:rsid w:val="00274FDC"/>
    <w:rsid w:val="00277605"/>
    <w:rsid w:val="0028161F"/>
    <w:rsid w:val="002847A8"/>
    <w:rsid w:val="002848F8"/>
    <w:rsid w:val="00296FEC"/>
    <w:rsid w:val="002A2E21"/>
    <w:rsid w:val="002A5E55"/>
    <w:rsid w:val="002B2878"/>
    <w:rsid w:val="002B2ABE"/>
    <w:rsid w:val="002B599F"/>
    <w:rsid w:val="002C0B60"/>
    <w:rsid w:val="002C1E37"/>
    <w:rsid w:val="002C477A"/>
    <w:rsid w:val="002C4D75"/>
    <w:rsid w:val="002C6D21"/>
    <w:rsid w:val="002C724C"/>
    <w:rsid w:val="002D1DF0"/>
    <w:rsid w:val="002D21EA"/>
    <w:rsid w:val="002D376B"/>
    <w:rsid w:val="002D4B35"/>
    <w:rsid w:val="002D5222"/>
    <w:rsid w:val="002D5A0E"/>
    <w:rsid w:val="002E137E"/>
    <w:rsid w:val="002E2A1B"/>
    <w:rsid w:val="002E6E9B"/>
    <w:rsid w:val="002E70CB"/>
    <w:rsid w:val="002F01B0"/>
    <w:rsid w:val="002F1442"/>
    <w:rsid w:val="002F2311"/>
    <w:rsid w:val="002F3A9A"/>
    <w:rsid w:val="002F5916"/>
    <w:rsid w:val="002F6101"/>
    <w:rsid w:val="0030062B"/>
    <w:rsid w:val="003022E1"/>
    <w:rsid w:val="003035D1"/>
    <w:rsid w:val="00303DAC"/>
    <w:rsid w:val="00312F68"/>
    <w:rsid w:val="00313E91"/>
    <w:rsid w:val="003157FE"/>
    <w:rsid w:val="0032105E"/>
    <w:rsid w:val="003216AB"/>
    <w:rsid w:val="003240DD"/>
    <w:rsid w:val="00324754"/>
    <w:rsid w:val="00334B1B"/>
    <w:rsid w:val="0034033D"/>
    <w:rsid w:val="00341B47"/>
    <w:rsid w:val="00341CE8"/>
    <w:rsid w:val="00341E5E"/>
    <w:rsid w:val="003444E9"/>
    <w:rsid w:val="00344F14"/>
    <w:rsid w:val="00346EDE"/>
    <w:rsid w:val="003513E0"/>
    <w:rsid w:val="00353B9D"/>
    <w:rsid w:val="00356819"/>
    <w:rsid w:val="0035683F"/>
    <w:rsid w:val="00357066"/>
    <w:rsid w:val="00357F20"/>
    <w:rsid w:val="0036192C"/>
    <w:rsid w:val="00362727"/>
    <w:rsid w:val="00363619"/>
    <w:rsid w:val="00363EAF"/>
    <w:rsid w:val="00364788"/>
    <w:rsid w:val="003657BA"/>
    <w:rsid w:val="00370718"/>
    <w:rsid w:val="00371528"/>
    <w:rsid w:val="0037170A"/>
    <w:rsid w:val="0037344F"/>
    <w:rsid w:val="00373B9D"/>
    <w:rsid w:val="00373FE4"/>
    <w:rsid w:val="00375EFF"/>
    <w:rsid w:val="00376B24"/>
    <w:rsid w:val="0038084B"/>
    <w:rsid w:val="0038114B"/>
    <w:rsid w:val="00381B57"/>
    <w:rsid w:val="00387BED"/>
    <w:rsid w:val="003965E8"/>
    <w:rsid w:val="003A172D"/>
    <w:rsid w:val="003A31A7"/>
    <w:rsid w:val="003A5A6B"/>
    <w:rsid w:val="003B13BC"/>
    <w:rsid w:val="003B3BA7"/>
    <w:rsid w:val="003B7376"/>
    <w:rsid w:val="003B7A3D"/>
    <w:rsid w:val="003C3556"/>
    <w:rsid w:val="003D0B69"/>
    <w:rsid w:val="003D738C"/>
    <w:rsid w:val="003D7AA9"/>
    <w:rsid w:val="003E624B"/>
    <w:rsid w:val="003F147D"/>
    <w:rsid w:val="003F18BC"/>
    <w:rsid w:val="003F589D"/>
    <w:rsid w:val="003F6506"/>
    <w:rsid w:val="003F792F"/>
    <w:rsid w:val="004002BF"/>
    <w:rsid w:val="004008AF"/>
    <w:rsid w:val="004031B7"/>
    <w:rsid w:val="0040694B"/>
    <w:rsid w:val="00411B7C"/>
    <w:rsid w:val="00412991"/>
    <w:rsid w:val="00413944"/>
    <w:rsid w:val="0041566D"/>
    <w:rsid w:val="004160D9"/>
    <w:rsid w:val="004162A1"/>
    <w:rsid w:val="00416D3B"/>
    <w:rsid w:val="0042316F"/>
    <w:rsid w:val="00424B29"/>
    <w:rsid w:val="00425BAD"/>
    <w:rsid w:val="00427B2F"/>
    <w:rsid w:val="00430195"/>
    <w:rsid w:val="004315B8"/>
    <w:rsid w:val="0043259B"/>
    <w:rsid w:val="00437191"/>
    <w:rsid w:val="00437E85"/>
    <w:rsid w:val="00440AD0"/>
    <w:rsid w:val="004426C1"/>
    <w:rsid w:val="004432AC"/>
    <w:rsid w:val="00443335"/>
    <w:rsid w:val="00445A34"/>
    <w:rsid w:val="0045060C"/>
    <w:rsid w:val="00454E54"/>
    <w:rsid w:val="00455850"/>
    <w:rsid w:val="0045739F"/>
    <w:rsid w:val="0046007A"/>
    <w:rsid w:val="004605CB"/>
    <w:rsid w:val="004627D7"/>
    <w:rsid w:val="00462E35"/>
    <w:rsid w:val="00465C5D"/>
    <w:rsid w:val="004709BB"/>
    <w:rsid w:val="00471DB0"/>
    <w:rsid w:val="00477C6C"/>
    <w:rsid w:val="00480324"/>
    <w:rsid w:val="00481A93"/>
    <w:rsid w:val="0048528A"/>
    <w:rsid w:val="004860BF"/>
    <w:rsid w:val="004869EE"/>
    <w:rsid w:val="00487773"/>
    <w:rsid w:val="004878F4"/>
    <w:rsid w:val="00490AB4"/>
    <w:rsid w:val="004933F5"/>
    <w:rsid w:val="0049413A"/>
    <w:rsid w:val="00495AA6"/>
    <w:rsid w:val="00495E8A"/>
    <w:rsid w:val="004A07E3"/>
    <w:rsid w:val="004A76A9"/>
    <w:rsid w:val="004B1D2B"/>
    <w:rsid w:val="004B4AB1"/>
    <w:rsid w:val="004B5B59"/>
    <w:rsid w:val="004C4C29"/>
    <w:rsid w:val="004D26AD"/>
    <w:rsid w:val="004D4FA4"/>
    <w:rsid w:val="004D5676"/>
    <w:rsid w:val="004D7CC5"/>
    <w:rsid w:val="004E2E04"/>
    <w:rsid w:val="004F11E6"/>
    <w:rsid w:val="00500F72"/>
    <w:rsid w:val="00501835"/>
    <w:rsid w:val="00501BC2"/>
    <w:rsid w:val="00501F87"/>
    <w:rsid w:val="005030F0"/>
    <w:rsid w:val="00503BC4"/>
    <w:rsid w:val="0050458C"/>
    <w:rsid w:val="00510FDA"/>
    <w:rsid w:val="00514D0B"/>
    <w:rsid w:val="00514EE1"/>
    <w:rsid w:val="0052040E"/>
    <w:rsid w:val="0052051B"/>
    <w:rsid w:val="00520B73"/>
    <w:rsid w:val="00521231"/>
    <w:rsid w:val="005250D1"/>
    <w:rsid w:val="005278B7"/>
    <w:rsid w:val="00530EC0"/>
    <w:rsid w:val="00533F3B"/>
    <w:rsid w:val="00535F14"/>
    <w:rsid w:val="005375EA"/>
    <w:rsid w:val="00541D78"/>
    <w:rsid w:val="00543BD7"/>
    <w:rsid w:val="00547C8B"/>
    <w:rsid w:val="0055154F"/>
    <w:rsid w:val="00551DA4"/>
    <w:rsid w:val="00553E34"/>
    <w:rsid w:val="00554D62"/>
    <w:rsid w:val="00560530"/>
    <w:rsid w:val="00563EC6"/>
    <w:rsid w:val="0056687F"/>
    <w:rsid w:val="0057241D"/>
    <w:rsid w:val="005763D9"/>
    <w:rsid w:val="00577E8C"/>
    <w:rsid w:val="0058619F"/>
    <w:rsid w:val="00586F9D"/>
    <w:rsid w:val="005909F8"/>
    <w:rsid w:val="0059148A"/>
    <w:rsid w:val="00593E3C"/>
    <w:rsid w:val="00594A48"/>
    <w:rsid w:val="00595639"/>
    <w:rsid w:val="0059687D"/>
    <w:rsid w:val="00597167"/>
    <w:rsid w:val="005A0B5F"/>
    <w:rsid w:val="005A611D"/>
    <w:rsid w:val="005A74C2"/>
    <w:rsid w:val="005B0B87"/>
    <w:rsid w:val="005B1192"/>
    <w:rsid w:val="005B1CAF"/>
    <w:rsid w:val="005B3F76"/>
    <w:rsid w:val="005B56E1"/>
    <w:rsid w:val="005C1F8B"/>
    <w:rsid w:val="005C51B5"/>
    <w:rsid w:val="005C684B"/>
    <w:rsid w:val="005D680A"/>
    <w:rsid w:val="005D74A7"/>
    <w:rsid w:val="005E1756"/>
    <w:rsid w:val="005E620F"/>
    <w:rsid w:val="005E71A5"/>
    <w:rsid w:val="005F25D8"/>
    <w:rsid w:val="005F47A6"/>
    <w:rsid w:val="0060038B"/>
    <w:rsid w:val="00600F0D"/>
    <w:rsid w:val="0060332E"/>
    <w:rsid w:val="0060452E"/>
    <w:rsid w:val="00604A2A"/>
    <w:rsid w:val="00611376"/>
    <w:rsid w:val="00613995"/>
    <w:rsid w:val="00613D7F"/>
    <w:rsid w:val="00614ADC"/>
    <w:rsid w:val="00617923"/>
    <w:rsid w:val="00621C0D"/>
    <w:rsid w:val="00627A83"/>
    <w:rsid w:val="00630868"/>
    <w:rsid w:val="006317FE"/>
    <w:rsid w:val="00631FD4"/>
    <w:rsid w:val="006330F3"/>
    <w:rsid w:val="00634BE0"/>
    <w:rsid w:val="0063615F"/>
    <w:rsid w:val="00641CA0"/>
    <w:rsid w:val="00641DFD"/>
    <w:rsid w:val="006469BF"/>
    <w:rsid w:val="00652F40"/>
    <w:rsid w:val="00654252"/>
    <w:rsid w:val="00654EC0"/>
    <w:rsid w:val="00655ED4"/>
    <w:rsid w:val="006564C9"/>
    <w:rsid w:val="0065781C"/>
    <w:rsid w:val="00660475"/>
    <w:rsid w:val="006626BC"/>
    <w:rsid w:val="006642A0"/>
    <w:rsid w:val="006671A8"/>
    <w:rsid w:val="00676CB0"/>
    <w:rsid w:val="00677308"/>
    <w:rsid w:val="00677738"/>
    <w:rsid w:val="00677F13"/>
    <w:rsid w:val="00680158"/>
    <w:rsid w:val="0068032F"/>
    <w:rsid w:val="00681CE6"/>
    <w:rsid w:val="00685DFA"/>
    <w:rsid w:val="00696A87"/>
    <w:rsid w:val="00697C66"/>
    <w:rsid w:val="006A15E3"/>
    <w:rsid w:val="006A1D9E"/>
    <w:rsid w:val="006A2861"/>
    <w:rsid w:val="006A576D"/>
    <w:rsid w:val="006A5D1D"/>
    <w:rsid w:val="006A756F"/>
    <w:rsid w:val="006A76A1"/>
    <w:rsid w:val="006B0BF5"/>
    <w:rsid w:val="006B191A"/>
    <w:rsid w:val="006B40ED"/>
    <w:rsid w:val="006B743C"/>
    <w:rsid w:val="006B79C2"/>
    <w:rsid w:val="006C26AB"/>
    <w:rsid w:val="006C6A10"/>
    <w:rsid w:val="006D1421"/>
    <w:rsid w:val="006D28DE"/>
    <w:rsid w:val="006D6F0A"/>
    <w:rsid w:val="006E285D"/>
    <w:rsid w:val="006E4154"/>
    <w:rsid w:val="006F1F6B"/>
    <w:rsid w:val="006F1FC2"/>
    <w:rsid w:val="006F5314"/>
    <w:rsid w:val="006F63FC"/>
    <w:rsid w:val="006F6432"/>
    <w:rsid w:val="0070030E"/>
    <w:rsid w:val="007006AD"/>
    <w:rsid w:val="00700ED5"/>
    <w:rsid w:val="00702408"/>
    <w:rsid w:val="007071C6"/>
    <w:rsid w:val="00707B53"/>
    <w:rsid w:val="00710CC1"/>
    <w:rsid w:val="00715287"/>
    <w:rsid w:val="0071540A"/>
    <w:rsid w:val="0071578B"/>
    <w:rsid w:val="00715A71"/>
    <w:rsid w:val="007173F8"/>
    <w:rsid w:val="00717A13"/>
    <w:rsid w:val="007271BB"/>
    <w:rsid w:val="00731285"/>
    <w:rsid w:val="00733112"/>
    <w:rsid w:val="0073371D"/>
    <w:rsid w:val="007414FA"/>
    <w:rsid w:val="00741534"/>
    <w:rsid w:val="00746C36"/>
    <w:rsid w:val="00747711"/>
    <w:rsid w:val="00753C52"/>
    <w:rsid w:val="007553B1"/>
    <w:rsid w:val="00757467"/>
    <w:rsid w:val="00762DD1"/>
    <w:rsid w:val="007650D4"/>
    <w:rsid w:val="0077132B"/>
    <w:rsid w:val="00775805"/>
    <w:rsid w:val="00780DE2"/>
    <w:rsid w:val="00782F0E"/>
    <w:rsid w:val="00784E9A"/>
    <w:rsid w:val="00792A46"/>
    <w:rsid w:val="00794E65"/>
    <w:rsid w:val="00796E01"/>
    <w:rsid w:val="007976EC"/>
    <w:rsid w:val="007A2F23"/>
    <w:rsid w:val="007A3AFA"/>
    <w:rsid w:val="007B01D8"/>
    <w:rsid w:val="007B0756"/>
    <w:rsid w:val="007B21F7"/>
    <w:rsid w:val="007B4D1A"/>
    <w:rsid w:val="007C1624"/>
    <w:rsid w:val="007C27A6"/>
    <w:rsid w:val="007C4ACC"/>
    <w:rsid w:val="007C4D84"/>
    <w:rsid w:val="007C4E4C"/>
    <w:rsid w:val="007C7DFA"/>
    <w:rsid w:val="007D2609"/>
    <w:rsid w:val="007D27D6"/>
    <w:rsid w:val="007D30D5"/>
    <w:rsid w:val="007D3757"/>
    <w:rsid w:val="007D46E0"/>
    <w:rsid w:val="007D5EAE"/>
    <w:rsid w:val="007D65E5"/>
    <w:rsid w:val="007E16D3"/>
    <w:rsid w:val="007E482B"/>
    <w:rsid w:val="007E6266"/>
    <w:rsid w:val="007E6CFD"/>
    <w:rsid w:val="007E749D"/>
    <w:rsid w:val="007F0E88"/>
    <w:rsid w:val="007F119B"/>
    <w:rsid w:val="007F76C2"/>
    <w:rsid w:val="00805275"/>
    <w:rsid w:val="008056D2"/>
    <w:rsid w:val="008125A3"/>
    <w:rsid w:val="008137BE"/>
    <w:rsid w:val="008206F5"/>
    <w:rsid w:val="008224D5"/>
    <w:rsid w:val="00824DCC"/>
    <w:rsid w:val="00831A3A"/>
    <w:rsid w:val="00833286"/>
    <w:rsid w:val="00833D1C"/>
    <w:rsid w:val="008353FF"/>
    <w:rsid w:val="00836294"/>
    <w:rsid w:val="00837B79"/>
    <w:rsid w:val="00840CEC"/>
    <w:rsid w:val="00842426"/>
    <w:rsid w:val="008431FD"/>
    <w:rsid w:val="00843E30"/>
    <w:rsid w:val="0084470C"/>
    <w:rsid w:val="008450FC"/>
    <w:rsid w:val="0084510C"/>
    <w:rsid w:val="008504BE"/>
    <w:rsid w:val="008516F0"/>
    <w:rsid w:val="0085177D"/>
    <w:rsid w:val="008521AC"/>
    <w:rsid w:val="008529F5"/>
    <w:rsid w:val="00852A72"/>
    <w:rsid w:val="00852AE4"/>
    <w:rsid w:val="00855F31"/>
    <w:rsid w:val="00856434"/>
    <w:rsid w:val="008654A0"/>
    <w:rsid w:val="008679EA"/>
    <w:rsid w:val="00867CB2"/>
    <w:rsid w:val="00867FC1"/>
    <w:rsid w:val="00870646"/>
    <w:rsid w:val="00872C71"/>
    <w:rsid w:val="00877ECE"/>
    <w:rsid w:val="00882372"/>
    <w:rsid w:val="0088258E"/>
    <w:rsid w:val="00882AA7"/>
    <w:rsid w:val="00884D93"/>
    <w:rsid w:val="00891633"/>
    <w:rsid w:val="0089729B"/>
    <w:rsid w:val="00897639"/>
    <w:rsid w:val="008A094F"/>
    <w:rsid w:val="008A0A62"/>
    <w:rsid w:val="008A247D"/>
    <w:rsid w:val="008A4194"/>
    <w:rsid w:val="008A4424"/>
    <w:rsid w:val="008A4A7F"/>
    <w:rsid w:val="008A511D"/>
    <w:rsid w:val="008A5A4B"/>
    <w:rsid w:val="008B437C"/>
    <w:rsid w:val="008B53B7"/>
    <w:rsid w:val="008B73A4"/>
    <w:rsid w:val="008C3454"/>
    <w:rsid w:val="008C4952"/>
    <w:rsid w:val="008C67C6"/>
    <w:rsid w:val="008C77DA"/>
    <w:rsid w:val="008D27AC"/>
    <w:rsid w:val="008D4116"/>
    <w:rsid w:val="008D4F0F"/>
    <w:rsid w:val="008D706E"/>
    <w:rsid w:val="008E0646"/>
    <w:rsid w:val="008E0DEC"/>
    <w:rsid w:val="008E3361"/>
    <w:rsid w:val="008F55AC"/>
    <w:rsid w:val="009005AE"/>
    <w:rsid w:val="00903E75"/>
    <w:rsid w:val="00905C0B"/>
    <w:rsid w:val="00906CAC"/>
    <w:rsid w:val="009101B2"/>
    <w:rsid w:val="00910788"/>
    <w:rsid w:val="009141BE"/>
    <w:rsid w:val="00931932"/>
    <w:rsid w:val="00933470"/>
    <w:rsid w:val="009351C8"/>
    <w:rsid w:val="00936AE2"/>
    <w:rsid w:val="009410D5"/>
    <w:rsid w:val="009416F5"/>
    <w:rsid w:val="0094604D"/>
    <w:rsid w:val="00946EB2"/>
    <w:rsid w:val="0095041A"/>
    <w:rsid w:val="00951190"/>
    <w:rsid w:val="00952490"/>
    <w:rsid w:val="00954AAD"/>
    <w:rsid w:val="009603AA"/>
    <w:rsid w:val="00964212"/>
    <w:rsid w:val="009651F3"/>
    <w:rsid w:val="00965826"/>
    <w:rsid w:val="00971145"/>
    <w:rsid w:val="00977BE8"/>
    <w:rsid w:val="00984D09"/>
    <w:rsid w:val="0098680B"/>
    <w:rsid w:val="00986C65"/>
    <w:rsid w:val="00987661"/>
    <w:rsid w:val="00987E49"/>
    <w:rsid w:val="00990800"/>
    <w:rsid w:val="00991252"/>
    <w:rsid w:val="009919C6"/>
    <w:rsid w:val="00991DD1"/>
    <w:rsid w:val="0099583D"/>
    <w:rsid w:val="009A5121"/>
    <w:rsid w:val="009B2744"/>
    <w:rsid w:val="009B4F69"/>
    <w:rsid w:val="009B5A8C"/>
    <w:rsid w:val="009B68B3"/>
    <w:rsid w:val="009C11DB"/>
    <w:rsid w:val="009C475A"/>
    <w:rsid w:val="009C4E0E"/>
    <w:rsid w:val="009D0F4F"/>
    <w:rsid w:val="009D2F2A"/>
    <w:rsid w:val="009D4DED"/>
    <w:rsid w:val="009D5D6E"/>
    <w:rsid w:val="009D5F15"/>
    <w:rsid w:val="009E03E0"/>
    <w:rsid w:val="009E22D2"/>
    <w:rsid w:val="009E66C6"/>
    <w:rsid w:val="009F12EE"/>
    <w:rsid w:val="009F1E24"/>
    <w:rsid w:val="009F305F"/>
    <w:rsid w:val="009F4A59"/>
    <w:rsid w:val="009F4F6B"/>
    <w:rsid w:val="009F52A1"/>
    <w:rsid w:val="009F58F4"/>
    <w:rsid w:val="00A00B2E"/>
    <w:rsid w:val="00A00F62"/>
    <w:rsid w:val="00A02997"/>
    <w:rsid w:val="00A03698"/>
    <w:rsid w:val="00A05A76"/>
    <w:rsid w:val="00A05F50"/>
    <w:rsid w:val="00A114A2"/>
    <w:rsid w:val="00A15FFC"/>
    <w:rsid w:val="00A16A8A"/>
    <w:rsid w:val="00A21A5A"/>
    <w:rsid w:val="00A21E8C"/>
    <w:rsid w:val="00A2451B"/>
    <w:rsid w:val="00A25DF3"/>
    <w:rsid w:val="00A26EF0"/>
    <w:rsid w:val="00A2779A"/>
    <w:rsid w:val="00A27BEA"/>
    <w:rsid w:val="00A34B28"/>
    <w:rsid w:val="00A34D0A"/>
    <w:rsid w:val="00A357CD"/>
    <w:rsid w:val="00A44F0C"/>
    <w:rsid w:val="00A469B1"/>
    <w:rsid w:val="00A507DF"/>
    <w:rsid w:val="00A5599D"/>
    <w:rsid w:val="00A568C1"/>
    <w:rsid w:val="00A6074D"/>
    <w:rsid w:val="00A637C9"/>
    <w:rsid w:val="00A6779A"/>
    <w:rsid w:val="00A70C62"/>
    <w:rsid w:val="00A731FE"/>
    <w:rsid w:val="00A73321"/>
    <w:rsid w:val="00A76441"/>
    <w:rsid w:val="00A774FC"/>
    <w:rsid w:val="00A866E3"/>
    <w:rsid w:val="00A9311E"/>
    <w:rsid w:val="00A9717F"/>
    <w:rsid w:val="00A971D3"/>
    <w:rsid w:val="00AA217B"/>
    <w:rsid w:val="00AA2B23"/>
    <w:rsid w:val="00AA36DC"/>
    <w:rsid w:val="00AB0734"/>
    <w:rsid w:val="00AB09F6"/>
    <w:rsid w:val="00AB3E7B"/>
    <w:rsid w:val="00AB4663"/>
    <w:rsid w:val="00AC0531"/>
    <w:rsid w:val="00AC0F61"/>
    <w:rsid w:val="00AC10A5"/>
    <w:rsid w:val="00AC1CAA"/>
    <w:rsid w:val="00AC2162"/>
    <w:rsid w:val="00AC2AD9"/>
    <w:rsid w:val="00AC349D"/>
    <w:rsid w:val="00AC49D7"/>
    <w:rsid w:val="00AC6DEB"/>
    <w:rsid w:val="00AD09EA"/>
    <w:rsid w:val="00AD2194"/>
    <w:rsid w:val="00AD49DB"/>
    <w:rsid w:val="00AD5780"/>
    <w:rsid w:val="00AD789B"/>
    <w:rsid w:val="00AE1AA9"/>
    <w:rsid w:val="00AE2479"/>
    <w:rsid w:val="00AE2524"/>
    <w:rsid w:val="00AE4345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5F3E"/>
    <w:rsid w:val="00B0605B"/>
    <w:rsid w:val="00B0619F"/>
    <w:rsid w:val="00B06CBA"/>
    <w:rsid w:val="00B13C67"/>
    <w:rsid w:val="00B1549C"/>
    <w:rsid w:val="00B15DFB"/>
    <w:rsid w:val="00B16DB6"/>
    <w:rsid w:val="00B177C8"/>
    <w:rsid w:val="00B24113"/>
    <w:rsid w:val="00B24928"/>
    <w:rsid w:val="00B24DB2"/>
    <w:rsid w:val="00B2550E"/>
    <w:rsid w:val="00B27876"/>
    <w:rsid w:val="00B27BAA"/>
    <w:rsid w:val="00B32F8D"/>
    <w:rsid w:val="00B43B43"/>
    <w:rsid w:val="00B43C04"/>
    <w:rsid w:val="00B465CA"/>
    <w:rsid w:val="00B530F8"/>
    <w:rsid w:val="00B5404E"/>
    <w:rsid w:val="00B565C1"/>
    <w:rsid w:val="00B57109"/>
    <w:rsid w:val="00B612F1"/>
    <w:rsid w:val="00B71462"/>
    <w:rsid w:val="00B71BCB"/>
    <w:rsid w:val="00B800B1"/>
    <w:rsid w:val="00B82B88"/>
    <w:rsid w:val="00B8422A"/>
    <w:rsid w:val="00B863D0"/>
    <w:rsid w:val="00B8650F"/>
    <w:rsid w:val="00B86A5F"/>
    <w:rsid w:val="00B86A6D"/>
    <w:rsid w:val="00B922D9"/>
    <w:rsid w:val="00B94379"/>
    <w:rsid w:val="00BA0F1F"/>
    <w:rsid w:val="00BA49AB"/>
    <w:rsid w:val="00BA587C"/>
    <w:rsid w:val="00BA5DC3"/>
    <w:rsid w:val="00BA615E"/>
    <w:rsid w:val="00BA691C"/>
    <w:rsid w:val="00BA6A26"/>
    <w:rsid w:val="00BA6A55"/>
    <w:rsid w:val="00BB512F"/>
    <w:rsid w:val="00BC0D81"/>
    <w:rsid w:val="00BC1519"/>
    <w:rsid w:val="00BC2F57"/>
    <w:rsid w:val="00BC7010"/>
    <w:rsid w:val="00BD0C41"/>
    <w:rsid w:val="00BD2B28"/>
    <w:rsid w:val="00BD3B8B"/>
    <w:rsid w:val="00BD3DE8"/>
    <w:rsid w:val="00BD6DAD"/>
    <w:rsid w:val="00BE21A0"/>
    <w:rsid w:val="00BE2B67"/>
    <w:rsid w:val="00BE49CC"/>
    <w:rsid w:val="00BF2F9E"/>
    <w:rsid w:val="00BF3474"/>
    <w:rsid w:val="00BF550E"/>
    <w:rsid w:val="00C00647"/>
    <w:rsid w:val="00C02E26"/>
    <w:rsid w:val="00C03833"/>
    <w:rsid w:val="00C04BB1"/>
    <w:rsid w:val="00C0554B"/>
    <w:rsid w:val="00C10AC7"/>
    <w:rsid w:val="00C12437"/>
    <w:rsid w:val="00C16027"/>
    <w:rsid w:val="00C16B09"/>
    <w:rsid w:val="00C21240"/>
    <w:rsid w:val="00C22464"/>
    <w:rsid w:val="00C226BC"/>
    <w:rsid w:val="00C249C0"/>
    <w:rsid w:val="00C25221"/>
    <w:rsid w:val="00C269C1"/>
    <w:rsid w:val="00C326D1"/>
    <w:rsid w:val="00C33217"/>
    <w:rsid w:val="00C33E91"/>
    <w:rsid w:val="00C3448A"/>
    <w:rsid w:val="00C35688"/>
    <w:rsid w:val="00C40F2A"/>
    <w:rsid w:val="00C44070"/>
    <w:rsid w:val="00C4586D"/>
    <w:rsid w:val="00C477C1"/>
    <w:rsid w:val="00C53C0D"/>
    <w:rsid w:val="00C55247"/>
    <w:rsid w:val="00C55F43"/>
    <w:rsid w:val="00C643E0"/>
    <w:rsid w:val="00C67463"/>
    <w:rsid w:val="00C70268"/>
    <w:rsid w:val="00C745E5"/>
    <w:rsid w:val="00C757D0"/>
    <w:rsid w:val="00C76312"/>
    <w:rsid w:val="00C76BF4"/>
    <w:rsid w:val="00C826C6"/>
    <w:rsid w:val="00C84B31"/>
    <w:rsid w:val="00C8504D"/>
    <w:rsid w:val="00C861DF"/>
    <w:rsid w:val="00C918FB"/>
    <w:rsid w:val="00C92973"/>
    <w:rsid w:val="00C94BE7"/>
    <w:rsid w:val="00C94EC4"/>
    <w:rsid w:val="00C9635C"/>
    <w:rsid w:val="00C96995"/>
    <w:rsid w:val="00C975B9"/>
    <w:rsid w:val="00CA195A"/>
    <w:rsid w:val="00CA3BF1"/>
    <w:rsid w:val="00CB0DF2"/>
    <w:rsid w:val="00CB52D7"/>
    <w:rsid w:val="00CB6142"/>
    <w:rsid w:val="00CB628B"/>
    <w:rsid w:val="00CC2A60"/>
    <w:rsid w:val="00CC5A8F"/>
    <w:rsid w:val="00CC62DF"/>
    <w:rsid w:val="00CC79E9"/>
    <w:rsid w:val="00CD5CA1"/>
    <w:rsid w:val="00CE4E9F"/>
    <w:rsid w:val="00CE60D8"/>
    <w:rsid w:val="00CF0326"/>
    <w:rsid w:val="00CF04A3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100AB"/>
    <w:rsid w:val="00D12AA9"/>
    <w:rsid w:val="00D1356D"/>
    <w:rsid w:val="00D14FEC"/>
    <w:rsid w:val="00D2142B"/>
    <w:rsid w:val="00D22466"/>
    <w:rsid w:val="00D23785"/>
    <w:rsid w:val="00D36E24"/>
    <w:rsid w:val="00D50EB5"/>
    <w:rsid w:val="00D514B8"/>
    <w:rsid w:val="00D5344A"/>
    <w:rsid w:val="00D60FB3"/>
    <w:rsid w:val="00D63421"/>
    <w:rsid w:val="00D65495"/>
    <w:rsid w:val="00D66E87"/>
    <w:rsid w:val="00D71272"/>
    <w:rsid w:val="00D8286F"/>
    <w:rsid w:val="00D84125"/>
    <w:rsid w:val="00D8507B"/>
    <w:rsid w:val="00D850C4"/>
    <w:rsid w:val="00D873D3"/>
    <w:rsid w:val="00D90726"/>
    <w:rsid w:val="00D9074F"/>
    <w:rsid w:val="00D917C7"/>
    <w:rsid w:val="00D94ADA"/>
    <w:rsid w:val="00D95232"/>
    <w:rsid w:val="00D953F0"/>
    <w:rsid w:val="00D96105"/>
    <w:rsid w:val="00DA05F4"/>
    <w:rsid w:val="00DA21C1"/>
    <w:rsid w:val="00DA54F9"/>
    <w:rsid w:val="00DB11ED"/>
    <w:rsid w:val="00DB25CE"/>
    <w:rsid w:val="00DB2BEE"/>
    <w:rsid w:val="00DB6597"/>
    <w:rsid w:val="00DB6981"/>
    <w:rsid w:val="00DC412D"/>
    <w:rsid w:val="00DC4175"/>
    <w:rsid w:val="00DC5E4B"/>
    <w:rsid w:val="00DC7059"/>
    <w:rsid w:val="00DD057C"/>
    <w:rsid w:val="00DD7F0C"/>
    <w:rsid w:val="00DE356A"/>
    <w:rsid w:val="00DE44A9"/>
    <w:rsid w:val="00DF08F4"/>
    <w:rsid w:val="00DF1AD2"/>
    <w:rsid w:val="00DF20B0"/>
    <w:rsid w:val="00DF3429"/>
    <w:rsid w:val="00DF40FF"/>
    <w:rsid w:val="00DF4C22"/>
    <w:rsid w:val="00DF586A"/>
    <w:rsid w:val="00E00C49"/>
    <w:rsid w:val="00E02173"/>
    <w:rsid w:val="00E03663"/>
    <w:rsid w:val="00E06FA4"/>
    <w:rsid w:val="00E07434"/>
    <w:rsid w:val="00E07581"/>
    <w:rsid w:val="00E07DF1"/>
    <w:rsid w:val="00E12226"/>
    <w:rsid w:val="00E15ACD"/>
    <w:rsid w:val="00E232DE"/>
    <w:rsid w:val="00E23F27"/>
    <w:rsid w:val="00E24216"/>
    <w:rsid w:val="00E24761"/>
    <w:rsid w:val="00E24789"/>
    <w:rsid w:val="00E31733"/>
    <w:rsid w:val="00E32E4B"/>
    <w:rsid w:val="00E33136"/>
    <w:rsid w:val="00E3502D"/>
    <w:rsid w:val="00E3606C"/>
    <w:rsid w:val="00E4144D"/>
    <w:rsid w:val="00E420F0"/>
    <w:rsid w:val="00E421B7"/>
    <w:rsid w:val="00E428C7"/>
    <w:rsid w:val="00E44BE3"/>
    <w:rsid w:val="00E44E8B"/>
    <w:rsid w:val="00E45495"/>
    <w:rsid w:val="00E457D6"/>
    <w:rsid w:val="00E461C6"/>
    <w:rsid w:val="00E46749"/>
    <w:rsid w:val="00E507F2"/>
    <w:rsid w:val="00E52B90"/>
    <w:rsid w:val="00E53999"/>
    <w:rsid w:val="00E56699"/>
    <w:rsid w:val="00E611F1"/>
    <w:rsid w:val="00E61FD8"/>
    <w:rsid w:val="00E6485E"/>
    <w:rsid w:val="00E65A34"/>
    <w:rsid w:val="00E65FD3"/>
    <w:rsid w:val="00E669BC"/>
    <w:rsid w:val="00E67996"/>
    <w:rsid w:val="00E67FE8"/>
    <w:rsid w:val="00E67FF0"/>
    <w:rsid w:val="00E741AD"/>
    <w:rsid w:val="00E755D3"/>
    <w:rsid w:val="00E77586"/>
    <w:rsid w:val="00E80E78"/>
    <w:rsid w:val="00E81E0B"/>
    <w:rsid w:val="00E86826"/>
    <w:rsid w:val="00E911F8"/>
    <w:rsid w:val="00E9428C"/>
    <w:rsid w:val="00E97F5A"/>
    <w:rsid w:val="00EA4ABE"/>
    <w:rsid w:val="00EA50E5"/>
    <w:rsid w:val="00EA6540"/>
    <w:rsid w:val="00EA7801"/>
    <w:rsid w:val="00EB156F"/>
    <w:rsid w:val="00EB47EF"/>
    <w:rsid w:val="00EB5546"/>
    <w:rsid w:val="00EB6DF0"/>
    <w:rsid w:val="00EC3352"/>
    <w:rsid w:val="00EC399C"/>
    <w:rsid w:val="00EC5246"/>
    <w:rsid w:val="00EC71F5"/>
    <w:rsid w:val="00ED3755"/>
    <w:rsid w:val="00ED3E2E"/>
    <w:rsid w:val="00ED41BD"/>
    <w:rsid w:val="00ED4694"/>
    <w:rsid w:val="00ED6120"/>
    <w:rsid w:val="00EE0355"/>
    <w:rsid w:val="00EE24EB"/>
    <w:rsid w:val="00EE3EE5"/>
    <w:rsid w:val="00EE4ED4"/>
    <w:rsid w:val="00EE5DEC"/>
    <w:rsid w:val="00EE7C86"/>
    <w:rsid w:val="00EE7E8B"/>
    <w:rsid w:val="00EF0CD7"/>
    <w:rsid w:val="00EF4B20"/>
    <w:rsid w:val="00EF5A30"/>
    <w:rsid w:val="00F018FD"/>
    <w:rsid w:val="00F042B1"/>
    <w:rsid w:val="00F0547A"/>
    <w:rsid w:val="00F0647A"/>
    <w:rsid w:val="00F07F6D"/>
    <w:rsid w:val="00F1077B"/>
    <w:rsid w:val="00F11F72"/>
    <w:rsid w:val="00F126EC"/>
    <w:rsid w:val="00F12E27"/>
    <w:rsid w:val="00F16EC5"/>
    <w:rsid w:val="00F176AA"/>
    <w:rsid w:val="00F30DEE"/>
    <w:rsid w:val="00F32A94"/>
    <w:rsid w:val="00F3541D"/>
    <w:rsid w:val="00F429A9"/>
    <w:rsid w:val="00F503FA"/>
    <w:rsid w:val="00F50B80"/>
    <w:rsid w:val="00F5167B"/>
    <w:rsid w:val="00F5523C"/>
    <w:rsid w:val="00F56422"/>
    <w:rsid w:val="00F56B00"/>
    <w:rsid w:val="00F67D73"/>
    <w:rsid w:val="00F73248"/>
    <w:rsid w:val="00F73A5C"/>
    <w:rsid w:val="00F74001"/>
    <w:rsid w:val="00F74CF1"/>
    <w:rsid w:val="00F77D5A"/>
    <w:rsid w:val="00F8007D"/>
    <w:rsid w:val="00F819AF"/>
    <w:rsid w:val="00F84E3A"/>
    <w:rsid w:val="00F93C3E"/>
    <w:rsid w:val="00F97CF9"/>
    <w:rsid w:val="00F97DE7"/>
    <w:rsid w:val="00FA5672"/>
    <w:rsid w:val="00FA5B06"/>
    <w:rsid w:val="00FB039B"/>
    <w:rsid w:val="00FB379D"/>
    <w:rsid w:val="00FB69F1"/>
    <w:rsid w:val="00FC6F28"/>
    <w:rsid w:val="00FC7018"/>
    <w:rsid w:val="00FD38F2"/>
    <w:rsid w:val="00FD489F"/>
    <w:rsid w:val="00FD7885"/>
    <w:rsid w:val="00FE0C40"/>
    <w:rsid w:val="00FE13B4"/>
    <w:rsid w:val="00FE150B"/>
    <w:rsid w:val="00FF1681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9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paragraph" w:styleId="BodyText">
    <w:name w:val="Body Text"/>
    <w:basedOn w:val="Normal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character" w:customStyle="1" w:styleId="FooterChar">
    <w:name w:val="Footer Char"/>
    <w:link w:val="Footer"/>
    <w:uiPriority w:val="99"/>
    <w:rsid w:val="007071C6"/>
    <w:rPr>
      <w:sz w:val="28"/>
      <w:szCs w:val="32"/>
    </w:rPr>
  </w:style>
  <w:style w:type="character" w:customStyle="1" w:styleId="HeaderChar">
    <w:name w:val="Header Char"/>
    <w:link w:val="Header"/>
    <w:uiPriority w:val="99"/>
    <w:rsid w:val="00AC1CAA"/>
    <w:rPr>
      <w:sz w:val="28"/>
      <w:szCs w:val="32"/>
    </w:rPr>
  </w:style>
  <w:style w:type="table" w:styleId="TableGrid">
    <w:name w:val="Table Grid"/>
    <w:basedOn w:val="TableNormal"/>
    <w:uiPriority w:val="59"/>
    <w:rsid w:val="00AC6D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unhideWhenUsed/>
    <w:rsid w:val="00DE44A9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DE44A9"/>
    <w:rPr>
      <w:sz w:val="20"/>
      <w:szCs w:val="25"/>
    </w:rPr>
  </w:style>
  <w:style w:type="character" w:customStyle="1" w:styleId="CommentTextChar">
    <w:name w:val="Comment Text Char"/>
    <w:link w:val="CommentText"/>
    <w:semiHidden/>
    <w:rsid w:val="00DE44A9"/>
    <w:rPr>
      <w:rFonts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44A9"/>
    <w:rPr>
      <w:b/>
      <w:bCs/>
    </w:rPr>
  </w:style>
  <w:style w:type="character" w:customStyle="1" w:styleId="CommentSubjectChar">
    <w:name w:val="Comment Subject Char"/>
    <w:link w:val="CommentSubject"/>
    <w:semiHidden/>
    <w:rsid w:val="00DE44A9"/>
    <w:rPr>
      <w:rFonts w:cs="Cordia New"/>
      <w:b/>
      <w:bCs/>
      <w:szCs w:val="25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TopofFormChar">
    <w:name w:val="z-Top of Form Char"/>
    <w:link w:val="z-TopofForm"/>
    <w:semiHidden/>
    <w:rsid w:val="00E77586"/>
    <w:rPr>
      <w:rFonts w:ascii="Arial" w:hAnsi="Arial" w:cs="Cordia New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BottomofFormChar">
    <w:name w:val="z-Bottom of Form Char"/>
    <w:link w:val="z-BottomofForm"/>
    <w:semiHidden/>
    <w:rsid w:val="00E77586"/>
    <w:rPr>
      <w:rFonts w:ascii="Arial" w:hAnsi="Arial" w:cs="Cordia New"/>
      <w:vanish/>
      <w:sz w:val="16"/>
    </w:rPr>
  </w:style>
  <w:style w:type="paragraph" w:styleId="ListParagraph">
    <w:name w:val="List Paragraph"/>
    <w:basedOn w:val="Normal"/>
    <w:uiPriority w:val="34"/>
    <w:qFormat/>
    <w:rsid w:val="00E77586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uiPriority w:val="22"/>
    <w:qFormat/>
    <w:rsid w:val="00631FD4"/>
    <w:rPr>
      <w:b/>
      <w:bCs/>
    </w:rPr>
  </w:style>
  <w:style w:type="character" w:styleId="Emphasis">
    <w:name w:val="Emphasis"/>
    <w:uiPriority w:val="20"/>
    <w:qFormat/>
    <w:rsid w:val="00631FD4"/>
    <w:rPr>
      <w:i/>
      <w:iCs/>
    </w:rPr>
  </w:style>
  <w:style w:type="character" w:styleId="PlaceholderText">
    <w:name w:val="Placeholder Text"/>
    <w:uiPriority w:val="99"/>
    <w:semiHidden/>
    <w:rsid w:val="00FB69F1"/>
    <w:rPr>
      <w:color w:val="808080"/>
    </w:rPr>
  </w:style>
  <w:style w:type="character" w:customStyle="1" w:styleId="Style1">
    <w:name w:val="Style1"/>
    <w:uiPriority w:val="1"/>
    <w:rsid w:val="00186B30"/>
    <w:rPr>
      <w:bdr w:val="single" w:sz="4" w:space="0" w:color="auto"/>
    </w:rPr>
  </w:style>
  <w:style w:type="character" w:customStyle="1" w:styleId="Style2">
    <w:name w:val="Style2"/>
    <w:uiPriority w:val="1"/>
    <w:rsid w:val="00186B30"/>
    <w:rPr>
      <w:bdr w:val="none" w:sz="0" w:space="0" w:color="auto"/>
    </w:rPr>
  </w:style>
  <w:style w:type="character" w:customStyle="1" w:styleId="Style3">
    <w:name w:val="Style3"/>
    <w:uiPriority w:val="1"/>
    <w:rsid w:val="00186B30"/>
    <w:rPr>
      <w:rFonts w:cs="TH SarabunPSK"/>
      <w:szCs w:val="32"/>
    </w:rPr>
  </w:style>
  <w:style w:type="character" w:customStyle="1" w:styleId="Style4">
    <w:name w:val="Style4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uiPriority w:val="1"/>
    <w:rsid w:val="00652F40"/>
    <w:rPr>
      <w:bdr w:val="none" w:sz="0" w:space="0" w:color="auto"/>
    </w:rPr>
  </w:style>
  <w:style w:type="paragraph" w:customStyle="1" w:styleId="a">
    <w:name w:val="เนื้อเรื่อง"/>
    <w:basedOn w:val="Normal"/>
    <w:uiPriority w:val="99"/>
    <w:rsid w:val="00877ECE"/>
    <w:pPr>
      <w:ind w:right="386"/>
    </w:pPr>
    <w:rPr>
      <w:rFonts w:eastAsia="Times New Roman" w:cs="Angsana New"/>
      <w:sz w:val="20"/>
      <w:szCs w:val="20"/>
      <w:lang w:val="en-GB"/>
    </w:rPr>
  </w:style>
  <w:style w:type="table" w:customStyle="1" w:styleId="3">
    <w:name w:val="เส้นตาราง3"/>
    <w:basedOn w:val="TableNormal"/>
    <w:next w:val="TableGrid"/>
    <w:uiPriority w:val="39"/>
    <w:rsid w:val="00FC6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paragraph" w:styleId="BodyText">
    <w:name w:val="Body Text"/>
    <w:basedOn w:val="Normal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character" w:customStyle="1" w:styleId="FooterChar">
    <w:name w:val="Footer Char"/>
    <w:link w:val="Footer"/>
    <w:uiPriority w:val="99"/>
    <w:rsid w:val="007071C6"/>
    <w:rPr>
      <w:sz w:val="28"/>
      <w:szCs w:val="32"/>
    </w:rPr>
  </w:style>
  <w:style w:type="character" w:customStyle="1" w:styleId="HeaderChar">
    <w:name w:val="Header Char"/>
    <w:link w:val="Header"/>
    <w:uiPriority w:val="99"/>
    <w:rsid w:val="00AC1CAA"/>
    <w:rPr>
      <w:sz w:val="28"/>
      <w:szCs w:val="32"/>
    </w:rPr>
  </w:style>
  <w:style w:type="table" w:styleId="TableGrid">
    <w:name w:val="Table Grid"/>
    <w:basedOn w:val="TableNormal"/>
    <w:uiPriority w:val="59"/>
    <w:rsid w:val="00AC6D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unhideWhenUsed/>
    <w:rsid w:val="00DE44A9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DE44A9"/>
    <w:rPr>
      <w:sz w:val="20"/>
      <w:szCs w:val="25"/>
    </w:rPr>
  </w:style>
  <w:style w:type="character" w:customStyle="1" w:styleId="CommentTextChar">
    <w:name w:val="Comment Text Char"/>
    <w:link w:val="CommentText"/>
    <w:semiHidden/>
    <w:rsid w:val="00DE44A9"/>
    <w:rPr>
      <w:rFonts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44A9"/>
    <w:rPr>
      <w:b/>
      <w:bCs/>
    </w:rPr>
  </w:style>
  <w:style w:type="character" w:customStyle="1" w:styleId="CommentSubjectChar">
    <w:name w:val="Comment Subject Char"/>
    <w:link w:val="CommentSubject"/>
    <w:semiHidden/>
    <w:rsid w:val="00DE44A9"/>
    <w:rPr>
      <w:rFonts w:cs="Cordia New"/>
      <w:b/>
      <w:bCs/>
      <w:szCs w:val="25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TopofFormChar">
    <w:name w:val="z-Top of Form Char"/>
    <w:link w:val="z-TopofForm"/>
    <w:semiHidden/>
    <w:rsid w:val="00E77586"/>
    <w:rPr>
      <w:rFonts w:ascii="Arial" w:hAnsi="Arial" w:cs="Cordia New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BottomofFormChar">
    <w:name w:val="z-Bottom of Form Char"/>
    <w:link w:val="z-BottomofForm"/>
    <w:semiHidden/>
    <w:rsid w:val="00E77586"/>
    <w:rPr>
      <w:rFonts w:ascii="Arial" w:hAnsi="Arial" w:cs="Cordia New"/>
      <w:vanish/>
      <w:sz w:val="16"/>
    </w:rPr>
  </w:style>
  <w:style w:type="paragraph" w:styleId="ListParagraph">
    <w:name w:val="List Paragraph"/>
    <w:basedOn w:val="Normal"/>
    <w:uiPriority w:val="34"/>
    <w:qFormat/>
    <w:rsid w:val="00E77586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uiPriority w:val="22"/>
    <w:qFormat/>
    <w:rsid w:val="00631FD4"/>
    <w:rPr>
      <w:b/>
      <w:bCs/>
    </w:rPr>
  </w:style>
  <w:style w:type="character" w:styleId="Emphasis">
    <w:name w:val="Emphasis"/>
    <w:uiPriority w:val="20"/>
    <w:qFormat/>
    <w:rsid w:val="00631FD4"/>
    <w:rPr>
      <w:i/>
      <w:iCs/>
    </w:rPr>
  </w:style>
  <w:style w:type="character" w:styleId="PlaceholderText">
    <w:name w:val="Placeholder Text"/>
    <w:uiPriority w:val="99"/>
    <w:semiHidden/>
    <w:rsid w:val="00FB69F1"/>
    <w:rPr>
      <w:color w:val="808080"/>
    </w:rPr>
  </w:style>
  <w:style w:type="character" w:customStyle="1" w:styleId="Style1">
    <w:name w:val="Style1"/>
    <w:uiPriority w:val="1"/>
    <w:rsid w:val="00186B30"/>
    <w:rPr>
      <w:bdr w:val="single" w:sz="4" w:space="0" w:color="auto"/>
    </w:rPr>
  </w:style>
  <w:style w:type="character" w:customStyle="1" w:styleId="Style2">
    <w:name w:val="Style2"/>
    <w:uiPriority w:val="1"/>
    <w:rsid w:val="00186B30"/>
    <w:rPr>
      <w:bdr w:val="none" w:sz="0" w:space="0" w:color="auto"/>
    </w:rPr>
  </w:style>
  <w:style w:type="character" w:customStyle="1" w:styleId="Style3">
    <w:name w:val="Style3"/>
    <w:uiPriority w:val="1"/>
    <w:rsid w:val="00186B30"/>
    <w:rPr>
      <w:rFonts w:cs="TH SarabunPSK"/>
      <w:szCs w:val="32"/>
    </w:rPr>
  </w:style>
  <w:style w:type="character" w:customStyle="1" w:styleId="Style4">
    <w:name w:val="Style4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uiPriority w:val="1"/>
    <w:rsid w:val="00652F40"/>
    <w:rPr>
      <w:bdr w:val="none" w:sz="0" w:space="0" w:color="auto"/>
    </w:rPr>
  </w:style>
  <w:style w:type="paragraph" w:customStyle="1" w:styleId="a">
    <w:name w:val="เนื้อเรื่อง"/>
    <w:basedOn w:val="Normal"/>
    <w:uiPriority w:val="99"/>
    <w:rsid w:val="00877ECE"/>
    <w:pPr>
      <w:ind w:right="386"/>
    </w:pPr>
    <w:rPr>
      <w:rFonts w:eastAsia="Times New Roman" w:cs="Angsana New"/>
      <w:sz w:val="20"/>
      <w:szCs w:val="20"/>
      <w:lang w:val="en-GB"/>
    </w:rPr>
  </w:style>
  <w:style w:type="table" w:customStyle="1" w:styleId="3">
    <w:name w:val="เส้นตาราง3"/>
    <w:basedOn w:val="TableNormal"/>
    <w:next w:val="TableGrid"/>
    <w:uiPriority w:val="39"/>
    <w:rsid w:val="00FC6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image" Target="media/image13.wmf"/><Relationship Id="rId3" Type="http://schemas.openxmlformats.org/officeDocument/2006/relationships/styles" Target="styles.xml"/><Relationship Id="rId21" Type="http://schemas.openxmlformats.org/officeDocument/2006/relationships/image" Target="media/image5.wmf"/><Relationship Id="rId34" Type="http://schemas.openxmlformats.org/officeDocument/2006/relationships/image" Target="media/image11.wmf"/><Relationship Id="rId42" Type="http://schemas.openxmlformats.org/officeDocument/2006/relationships/control" Target="activeX/activeX20.xml"/><Relationship Id="rId47" Type="http://schemas.openxmlformats.org/officeDocument/2006/relationships/header" Target="header1.xm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image" Target="media/image3.wmf"/><Relationship Id="rId25" Type="http://schemas.openxmlformats.org/officeDocument/2006/relationships/image" Target="media/image7.wmf"/><Relationship Id="rId33" Type="http://schemas.openxmlformats.org/officeDocument/2006/relationships/control" Target="activeX/activeX15.xml"/><Relationship Id="rId38" Type="http://schemas.openxmlformats.org/officeDocument/2006/relationships/control" Target="activeX/activeX18.xml"/><Relationship Id="rId46" Type="http://schemas.openxmlformats.org/officeDocument/2006/relationships/control" Target="activeX/activeX22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image" Target="media/image9.wmf"/><Relationship Id="rId41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control" Target="activeX/activeX10.xml"/><Relationship Id="rId32" Type="http://schemas.openxmlformats.org/officeDocument/2006/relationships/image" Target="media/image10.wmf"/><Relationship Id="rId37" Type="http://schemas.openxmlformats.org/officeDocument/2006/relationships/image" Target="media/image12.wmf"/><Relationship Id="rId40" Type="http://schemas.openxmlformats.org/officeDocument/2006/relationships/control" Target="activeX/activeX19.xml"/><Relationship Id="rId45" Type="http://schemas.openxmlformats.org/officeDocument/2006/relationships/image" Target="media/image16.wmf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openxmlformats.org/officeDocument/2006/relationships/image" Target="media/image6.wmf"/><Relationship Id="rId28" Type="http://schemas.openxmlformats.org/officeDocument/2006/relationships/control" Target="activeX/activeX12.xml"/><Relationship Id="rId36" Type="http://schemas.openxmlformats.org/officeDocument/2006/relationships/control" Target="activeX/activeX17.xml"/><Relationship Id="rId49" Type="http://schemas.openxmlformats.org/officeDocument/2006/relationships/footer" Target="footer1.xml"/><Relationship Id="rId10" Type="http://schemas.openxmlformats.org/officeDocument/2006/relationships/control" Target="activeX/activeX1.xml"/><Relationship Id="rId19" Type="http://schemas.openxmlformats.org/officeDocument/2006/relationships/image" Target="media/image4.wmf"/><Relationship Id="rId31" Type="http://schemas.openxmlformats.org/officeDocument/2006/relationships/control" Target="activeX/activeX14.xml"/><Relationship Id="rId44" Type="http://schemas.openxmlformats.org/officeDocument/2006/relationships/control" Target="activeX/activeX21.xm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8.wmf"/><Relationship Id="rId30" Type="http://schemas.openxmlformats.org/officeDocument/2006/relationships/control" Target="activeX/activeX13.xml"/><Relationship Id="rId35" Type="http://schemas.openxmlformats.org/officeDocument/2006/relationships/control" Target="activeX/activeX16.xml"/><Relationship Id="rId43" Type="http://schemas.openxmlformats.org/officeDocument/2006/relationships/image" Target="media/image15.wmf"/><Relationship Id="rId48" Type="http://schemas.openxmlformats.org/officeDocument/2006/relationships/header" Target="header2.xml"/><Relationship Id="rId8" Type="http://schemas.openxmlformats.org/officeDocument/2006/relationships/endnotes" Target="endnotes.xml"/><Relationship Id="rId51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64D7C36068042CDA8743B5FCA9584E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A5B11DA-D955-4FA3-B82E-5E108F62BD2E}"/>
      </w:docPartPr>
      <w:docPartBody>
        <w:p w:rsidR="00280CA7" w:rsidRDefault="00280CA7" w:rsidP="00280CA7">
          <w:pPr>
            <w:pStyle w:val="F64D7C36068042CDA8743B5FCA9584E2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p>
      </w:docPartBody>
    </w:docPart>
    <w:docPart>
      <w:docPartPr>
        <w:name w:val="5377C946A3914FB88FA08A9F0F1FD33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AD42571-70E6-4603-A170-6F76241A2541}"/>
      </w:docPartPr>
      <w:docPartBody>
        <w:p w:rsidR="00280CA7" w:rsidRDefault="00280CA7" w:rsidP="00280CA7">
          <w:pPr>
            <w:pStyle w:val="5377C946A3914FB88FA08A9F0F1FD333"/>
          </w:pPr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B98F8F0E6B73411880EB4E206981EBE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CF505FF-F80D-4D7D-85DB-DD3F698D70DD}"/>
      </w:docPartPr>
      <w:docPartBody>
        <w:p w:rsidR="00280CA7" w:rsidRDefault="00280CA7" w:rsidP="00280CA7">
          <w:pPr>
            <w:pStyle w:val="B98F8F0E6B73411880EB4E206981EBE1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3740F13C901A400EAF715A042D6C3F6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33443EF-CC85-47AE-AE24-4B46752D8C28}"/>
      </w:docPartPr>
      <w:docPartBody>
        <w:p w:rsidR="00280CA7" w:rsidRDefault="00280CA7" w:rsidP="00280CA7">
          <w:pPr>
            <w:pStyle w:val="3740F13C901A400EAF715A042D6C3F66"/>
          </w:pPr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DF79651B919543B1922F9670013162B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DF3DF97-C456-4BFD-9961-23DFD53C1349}"/>
      </w:docPartPr>
      <w:docPartBody>
        <w:p w:rsidR="00280CA7" w:rsidRDefault="00280CA7" w:rsidP="00280CA7">
          <w:pPr>
            <w:pStyle w:val="DF79651B919543B1922F9670013162B3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ย่อย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EE96D1C1B27C45F680C7C5A30A470E2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2DB313B-4FDC-42FE-900D-4BA42B0A6C1C}"/>
      </w:docPartPr>
      <w:docPartBody>
        <w:p w:rsidR="00280CA7" w:rsidRDefault="00280CA7" w:rsidP="00280CA7">
          <w:pPr>
            <w:pStyle w:val="EE96D1C1B27C45F680C7C5A30A470E2D"/>
          </w:pPr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6CA00B1A6CDA47328ECCA41A9D9C2E2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37E4B41-48C7-4BA3-B756-64C827E73908}"/>
      </w:docPartPr>
      <w:docPartBody>
        <w:p w:rsidR="00280CA7" w:rsidRDefault="00280CA7" w:rsidP="00280CA7">
          <w:pPr>
            <w:pStyle w:val="6CA00B1A6CDA47328ECCA41A9D9C2E20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p>
      </w:docPartBody>
    </w:docPart>
    <w:docPart>
      <w:docPartPr>
        <w:name w:val="E9272933D333431E89E92264450DCC3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910C23A-A851-40AC-BF74-28A8C9306968}"/>
      </w:docPartPr>
      <w:docPartBody>
        <w:p w:rsidR="00280CA7" w:rsidRDefault="00280CA7" w:rsidP="00280CA7">
          <w:pPr>
            <w:pStyle w:val="E9272933D333431E89E92264450DCC39"/>
          </w:pPr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28F9381586384961939E7C5B0E1180A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7BCEFBE-D491-4379-AAC1-9CDD791FE957}"/>
      </w:docPartPr>
      <w:docPartBody>
        <w:p w:rsidR="00280CA7" w:rsidRDefault="00280CA7" w:rsidP="00280CA7">
          <w:pPr>
            <w:pStyle w:val="28F9381586384961939E7C5B0E1180A8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 สาขาวิชาการ</w:t>
          </w:r>
        </w:p>
      </w:docPartBody>
    </w:docPart>
    <w:docPart>
      <w:docPartPr>
        <w:name w:val="7184D1F5C9F74681AC96536277E58FC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9ED0035-0611-463E-8E0E-F6E47584F5E9}"/>
      </w:docPartPr>
      <w:docPartBody>
        <w:p w:rsidR="00280CA7" w:rsidRDefault="00280CA7" w:rsidP="00280CA7">
          <w:pPr>
            <w:pStyle w:val="7184D1F5C9F74681AC96536277E58FC3"/>
          </w:pPr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2DFA181A874B4810B6584C2AAA9C32F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729E280-D208-45FB-B1DC-B4C6A0127CA4}"/>
      </w:docPartPr>
      <w:docPartBody>
        <w:p w:rsidR="00280CA7" w:rsidRDefault="00280CA7" w:rsidP="00280CA7">
          <w:pPr>
            <w:pStyle w:val="2DFA181A874B4810B6584C2AAA9C32F0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4.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p>
      </w:docPartBody>
    </w:docPart>
    <w:docPart>
      <w:docPartPr>
        <w:name w:val="DB694475714A46749F56616D773C4EA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367FC23-A45A-4E1A-A8F6-34A7BC2A6BD9}"/>
      </w:docPartPr>
      <w:docPartBody>
        <w:p w:rsidR="00280CA7" w:rsidRDefault="00280CA7" w:rsidP="00280CA7">
          <w:pPr>
            <w:pStyle w:val="DB694475714A46749F56616D773C4EAC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87F06DBAD0B94AAD99B5C584EAE84EA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E49831E-71F2-474C-858D-8BF8AADFA479}"/>
      </w:docPartPr>
      <w:docPartBody>
        <w:p w:rsidR="00280CA7" w:rsidRDefault="00280CA7" w:rsidP="00280CA7">
          <w:pPr>
            <w:pStyle w:val="87F06DBAD0B94AAD99B5C584EAE84EAD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116D1D81DB3B4574823FA547790E5BB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CF42AC9-30F5-4083-9C31-6C61A5CB43EB}"/>
      </w:docPartPr>
      <w:docPartBody>
        <w:p w:rsidR="00280CA7" w:rsidRDefault="00280CA7" w:rsidP="00280CA7">
          <w:pPr>
            <w:pStyle w:val="116D1D81DB3B4574823FA547790E5BBA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60A7F24D9B0A4D81B19BD5383684183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337EB2E-96C4-4A4B-B87E-64265F24AE3A}"/>
      </w:docPartPr>
      <w:docPartBody>
        <w:p w:rsidR="00280CA7" w:rsidRDefault="00280CA7" w:rsidP="00280CA7">
          <w:pPr>
            <w:pStyle w:val="60A7F24D9B0A4D81B19BD53836841837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F891ECF20EA74154BB4A64E24F398BE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E3A0CCD-EFF9-4072-AA42-8A47F8246940}"/>
      </w:docPartPr>
      <w:docPartBody>
        <w:p w:rsidR="00280CA7" w:rsidRDefault="00280CA7" w:rsidP="00280CA7">
          <w:pPr>
            <w:pStyle w:val="F891ECF20EA74154BB4A64E24F398BED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CBCBFD9A37844FD38E77AC15A3FC9EF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F595F3B-14E0-4BF3-8452-4757ABEC7BCC}"/>
      </w:docPartPr>
      <w:docPartBody>
        <w:p w:rsidR="00280CA7" w:rsidRDefault="00280CA7" w:rsidP="00280CA7">
          <w:pPr>
            <w:pStyle w:val="CBCBFD9A37844FD38E77AC15A3FC9EF7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5.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p>
      </w:docPartBody>
    </w:docPart>
    <w:docPart>
      <w:docPartPr>
        <w:name w:val="143C17C376134BD49C7E78A1CF50BF7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D505645-2474-4452-9A38-B90DB3867591}"/>
      </w:docPartPr>
      <w:docPartBody>
        <w:p w:rsidR="00280CA7" w:rsidRDefault="00280CA7" w:rsidP="00280CA7">
          <w:pPr>
            <w:pStyle w:val="143C17C376134BD49C7E78A1CF50BF79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E235718D119C4F73BA09F9286E8049A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5469B6E-92DE-4138-98DF-57FB64F629C4}"/>
      </w:docPartPr>
      <w:docPartBody>
        <w:p w:rsidR="00280CA7" w:rsidRDefault="00280CA7" w:rsidP="00280CA7">
          <w:pPr>
            <w:pStyle w:val="E235718D119C4F73BA09F9286E8049A8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6.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BD7F9AF8D96A4CCF8A6AE78B1F63DAB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CDD5AB4-D45E-4AEC-BC47-1FDDFC4B5733}"/>
      </w:docPartPr>
      <w:docPartBody>
        <w:p w:rsidR="00280CA7" w:rsidRDefault="00280CA7" w:rsidP="00280CA7">
          <w:pPr>
            <w:pStyle w:val="BD7F9AF8D96A4CCF8A6AE78B1F63DABD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161DF97519A646E79C4727B0EA2FAFC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7D6E2FC-1472-4484-BA61-8B8151C82D56}"/>
      </w:docPartPr>
      <w:docPartBody>
        <w:p w:rsidR="00280CA7" w:rsidRDefault="00280CA7" w:rsidP="00280CA7">
          <w:pPr>
            <w:pStyle w:val="161DF97519A646E79C4727B0EA2FAFC1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8852DE31F4A4C82ADB986DF70C61FC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29DE5CF-070E-45ED-84C9-307FE01D380C}"/>
      </w:docPartPr>
      <w:docPartBody>
        <w:p w:rsidR="00280CA7" w:rsidRDefault="00280CA7" w:rsidP="00280CA7">
          <w:pPr>
            <w:pStyle w:val="D8852DE31F4A4C82ADB986DF70C61FC7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7.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ขอบเขต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A8B2711136B24B7FB1D528DBC68F89D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E460C4A-3EFD-4EC0-BFBA-8C92020E1B67}"/>
      </w:docPartPr>
      <w:docPartBody>
        <w:p w:rsidR="00280CA7" w:rsidRDefault="00280CA7" w:rsidP="00280CA7">
          <w:pPr>
            <w:pStyle w:val="A8B2711136B24B7FB1D528DBC68F89D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8. ทฤษฎี สมมุติฐาน (ถ้ามี) และกรอบแนวคิดของโครงการวิจัย</w:t>
          </w:r>
        </w:p>
      </w:docPartBody>
    </w:docPart>
    <w:docPart>
      <w:docPartPr>
        <w:name w:val="F5D40A9C97564CE88B397D4E81BBD1A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37A3E6E-EF5B-47C2-A936-81EBBE3EC8BA}"/>
      </w:docPartPr>
      <w:docPartBody>
        <w:p w:rsidR="00280CA7" w:rsidRDefault="00280CA7" w:rsidP="00280CA7">
          <w:pPr>
            <w:pStyle w:val="F5D40A9C97564CE88B397D4E81BBD1A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9.  การทบทวนวรรณกรรม/สารสนเทศ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information)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ที่เกี่ยวข้อง</w:t>
          </w:r>
        </w:p>
      </w:docPartBody>
    </w:docPart>
    <w:docPart>
      <w:docPartPr>
        <w:name w:val="A18579FD77C64336BCD2961B57ABA79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42FCDC0-AB0B-4927-81E9-E0092A811CD8}"/>
      </w:docPartPr>
      <w:docPartBody>
        <w:p w:rsidR="00280CA7" w:rsidRDefault="00280CA7" w:rsidP="00280CA7">
          <w:pPr>
            <w:pStyle w:val="A18579FD77C64336BCD2961B57ABA79E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10.  เอกสารอ้างอิงของโครงการวิจัย</w:t>
          </w:r>
        </w:p>
      </w:docPartBody>
    </w:docPart>
    <w:docPart>
      <w:docPartPr>
        <w:name w:val="6EB9953AC2E5433BBE4E4ABC7E54C79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D3C5C5F-1697-4182-BA6B-DCF5D6878EE5}"/>
      </w:docPartPr>
      <w:docPartBody>
        <w:p w:rsidR="00280CA7" w:rsidRDefault="00280CA7" w:rsidP="00280CA7">
          <w:pPr>
            <w:pStyle w:val="6EB9953AC2E5433BBE4E4ABC7E54C79F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p>
      </w:docPartBody>
    </w:docPart>
    <w:docPart>
      <w:docPartPr>
        <w:name w:val="B38F9F47E0A4450B888F4D0E697EA1B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D27D5FB-BCE6-4FF7-AE87-82E7ADB86C6F}"/>
      </w:docPartPr>
      <w:docPartBody>
        <w:p w:rsidR="00280CA7" w:rsidRDefault="00280CA7" w:rsidP="00280CA7">
          <w:pPr>
            <w:pStyle w:val="B38F9F47E0A4450B888F4D0E697EA1BB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</w:p>
      </w:docPartBody>
    </w:docPart>
    <w:docPart>
      <w:docPartPr>
        <w:name w:val="48D99A66EEDE4F6AA2193E8D2E6AA58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D1022CA-40C9-4413-B310-59E0DC6D0EA1}"/>
      </w:docPartPr>
      <w:docPartBody>
        <w:p w:rsidR="00280CA7" w:rsidRDefault="00280CA7" w:rsidP="00280CA7">
          <w:pPr>
            <w:pStyle w:val="48D99A66EEDE4F6AA2193E8D2E6AA58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p>
      </w:docPartBody>
    </w:docPart>
    <w:docPart>
      <w:docPartPr>
        <w:name w:val="7C2F7E0FA5E94930B964C78A34AC0A5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D315881-BB12-4420-9DEB-3248D1976FE7}"/>
      </w:docPartPr>
      <w:docPartBody>
        <w:p w:rsidR="00280CA7" w:rsidRDefault="00280CA7" w:rsidP="00280CA7">
          <w:pPr>
            <w:pStyle w:val="7C2F7E0FA5E94930B964C78A34AC0A55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ด้านนโยบาย</w:t>
          </w:r>
        </w:p>
      </w:docPartBody>
    </w:docPart>
    <w:docPart>
      <w:docPartPr>
        <w:name w:val="8029F5A13FDA4267AFC2766CD847BB0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471161D-1D79-4680-94D4-8796103F52DB}"/>
      </w:docPartPr>
      <w:docPartBody>
        <w:p w:rsidR="00280CA7" w:rsidRDefault="00280CA7" w:rsidP="00280CA7">
          <w:pPr>
            <w:pStyle w:val="8029F5A13FDA4267AFC2766CD847BB0C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p>
      </w:docPartBody>
    </w:docPart>
    <w:docPart>
      <w:docPartPr>
        <w:name w:val="68BD91B0F037439DA166D6DAF60D268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7E01CB9-C6AB-47DA-BE53-CC62C28010AD}"/>
      </w:docPartPr>
      <w:docPartBody>
        <w:p w:rsidR="00280CA7" w:rsidRDefault="00280CA7" w:rsidP="00280CA7">
          <w:pPr>
            <w:pStyle w:val="68BD91B0F037439DA166D6DAF60D268F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14.  ระยะเวลาการวิจัย</w:t>
          </w:r>
        </w:p>
      </w:docPartBody>
    </w:docPart>
    <w:docPart>
      <w:docPartPr>
        <w:name w:val="34621FCB331F4706B66BA5ADCD61F50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5424EAF-878C-4BA1-983A-776A1E700425}"/>
      </w:docPartPr>
      <w:docPartBody>
        <w:p w:rsidR="00280CA7" w:rsidRDefault="00280CA7" w:rsidP="00280CA7">
          <w:pPr>
            <w:pStyle w:val="34621FCB331F4706B66BA5ADCD61F506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ระยะเวลาโครงการ</w:t>
          </w:r>
        </w:p>
      </w:docPartBody>
    </w:docPart>
    <w:docPart>
      <w:docPartPr>
        <w:name w:val="9385CCF89C3042308241C5E50EB297F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B7A5AB6-D7EC-4674-AD35-5E92589B304E}"/>
      </w:docPartPr>
      <w:docPartBody>
        <w:p w:rsidR="00280CA7" w:rsidRDefault="00280CA7" w:rsidP="00280CA7">
          <w:pPr>
            <w:pStyle w:val="9385CCF89C3042308241C5E50EB297F2"/>
          </w:pPr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A1D357FA7EBD4C89B7318FA2712A5E8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44FEB99-0DC4-4404-BA2B-65D6D16D2A2A}"/>
      </w:docPartPr>
      <w:docPartBody>
        <w:p w:rsidR="00280CA7" w:rsidRDefault="00280CA7" w:rsidP="00280CA7">
          <w:pPr>
            <w:pStyle w:val="A1D357FA7EBD4C89B7318FA2712A5E80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ปี</w:t>
          </w:r>
        </w:p>
      </w:docPartBody>
    </w:docPart>
    <w:docPart>
      <w:docPartPr>
        <w:name w:val="68D14A7EE7624A358BC4290267A1B4F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AEDF4B7-1A76-47F0-98C5-7A63F011E3AB}"/>
      </w:docPartPr>
      <w:docPartBody>
        <w:p w:rsidR="00280CA7" w:rsidRDefault="00280CA7" w:rsidP="00280CA7">
          <w:pPr>
            <w:pStyle w:val="68D14A7EE7624A358BC4290267A1B4F9"/>
          </w:pPr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0BE893CAEF504F8491A02FF48FD2CD0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6F780CE-DB0F-4859-A8B9-E58980487496}"/>
      </w:docPartPr>
      <w:docPartBody>
        <w:p w:rsidR="00280CA7" w:rsidRDefault="00280CA7" w:rsidP="00280CA7">
          <w:pPr>
            <w:pStyle w:val="0BE893CAEF504F8491A02FF48FD2CD09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D02360646E3145D19F447619155BAA1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FD8802F-3A43-4F32-8E05-421CD949D09A}"/>
      </w:docPartPr>
      <w:docPartBody>
        <w:p w:rsidR="00280CA7" w:rsidRDefault="00280CA7" w:rsidP="00280CA7">
          <w:pPr>
            <w:pStyle w:val="D02360646E3145D19F447619155BAA13"/>
          </w:pPr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E629367CF78847F69F28E50FF432624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4D705FD-8D73-4ADB-9F0A-0C3EE1552F31}"/>
      </w:docPartPr>
      <w:docPartBody>
        <w:p w:rsidR="00280CA7" w:rsidRDefault="00280CA7" w:rsidP="00280CA7">
          <w:pPr>
            <w:pStyle w:val="E629367CF78847F69F28E50FF4326247"/>
          </w:pPr>
          <w:r w:rsidRPr="00F9016D">
            <w:rPr>
              <w:rStyle w:val="PlaceholderText"/>
            </w:rPr>
            <w:t>Click here to enter a date.</w:t>
          </w:r>
        </w:p>
      </w:docPartBody>
    </w:docPart>
    <w:docPart>
      <w:docPartPr>
        <w:name w:val="9C5D864E2A2A4CC2AE1C310BCB557A3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4C6D675-3889-41A5-A866-44478111AE79}"/>
      </w:docPartPr>
      <w:docPartBody>
        <w:p w:rsidR="00280CA7" w:rsidRDefault="00280CA7" w:rsidP="00280CA7">
          <w:pPr>
            <w:pStyle w:val="9C5D864E2A2A4CC2AE1C310BCB557A38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แผนการดำเนินงานวิจัย</w:t>
          </w:r>
        </w:p>
      </w:docPartBody>
    </w:docPart>
    <w:docPart>
      <w:docPartPr>
        <w:name w:val="B5A82E2CB2854B4E93DCC333C794B38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C2B656E-7511-47BD-A4F5-7A00E52B5AE6}"/>
      </w:docPartPr>
      <w:docPartBody>
        <w:p w:rsidR="00280CA7" w:rsidRDefault="00280CA7" w:rsidP="00280CA7">
          <w:pPr>
            <w:pStyle w:val="B5A82E2CB2854B4E93DCC333C794B38C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กิจกรรม</w:t>
          </w:r>
        </w:p>
      </w:docPartBody>
    </w:docPart>
    <w:docPart>
      <w:docPartPr>
        <w:name w:val="4478A88D108A4932A50CCD04E5382BA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110C6E8-77FE-4C6E-AB6C-19F3933928D2}"/>
      </w:docPartPr>
      <w:docPartBody>
        <w:p w:rsidR="00280CA7" w:rsidRDefault="00280CA7" w:rsidP="00280CA7">
          <w:pPr>
            <w:pStyle w:val="4478A88D108A4932A50CCD04E5382BAC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15.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ปัจจัยที่เอื้อต่อการวิจัย (อุปกรณ์การวิจัย โครงสร้างพื้นฐาน ฯลฯ) ระบุเฉพาะปัจจัยที่ต้องการเพิ่มเติม)</w:t>
          </w:r>
        </w:p>
      </w:docPartBody>
    </w:docPart>
    <w:docPart>
      <w:docPartPr>
        <w:name w:val="3E13802377A2442EB1BBF9C6CBDC498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4D35103-0A7D-41BD-B650-4941550CEFCC}"/>
      </w:docPartPr>
      <w:docPartBody>
        <w:p w:rsidR="00280CA7" w:rsidRDefault="00280CA7" w:rsidP="00280CA7">
          <w:pPr>
            <w:pStyle w:val="3E13802377A2442EB1BBF9C6CBDC4980"/>
          </w:pPr>
          <w:r w:rsidRPr="00253851">
            <w:rPr>
              <w:rStyle w:val="PlaceholderText"/>
            </w:rPr>
            <w:t>Choose an item.</w:t>
          </w:r>
        </w:p>
      </w:docPartBody>
    </w:docPart>
    <w:docPart>
      <w:docPartPr>
        <w:name w:val="C093FA123EE04C4EA1223F749C476FD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FCB977C-0307-421B-8614-FC8282CF4358}"/>
      </w:docPartPr>
      <w:docPartBody>
        <w:p w:rsidR="00280CA7" w:rsidRDefault="00280CA7" w:rsidP="00280CA7">
          <w:pPr>
            <w:pStyle w:val="C093FA123EE04C4EA1223F749C476FD0"/>
          </w:pPr>
          <w:r w:rsidRPr="00253851">
            <w:rPr>
              <w:rStyle w:val="PlaceholderText"/>
            </w:rPr>
            <w:t>Choose an item.</w:t>
          </w:r>
        </w:p>
      </w:docPartBody>
    </w:docPart>
    <w:docPart>
      <w:docPartPr>
        <w:name w:val="2BD1BAE4D3B34CFE981D8B3DE2FB416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77DF5BC-9787-41C0-A39D-9AC3A17FF429}"/>
      </w:docPartPr>
      <w:docPartBody>
        <w:p w:rsidR="00DA3613" w:rsidRDefault="00DA3613" w:rsidP="00DA3613">
          <w:pPr>
            <w:pStyle w:val="2BD1BAE4D3B34CFE981D8B3DE2FB416E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ด้านสังคมและชุมชน</w:t>
          </w:r>
        </w:p>
      </w:docPartBody>
    </w:docPart>
    <w:docPart>
      <w:docPartPr>
        <w:name w:val="D6F01468F2C847B8B3AC06649302EB0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2A9D3FE-092B-46D0-8E8E-AD0DDB97EE2B}"/>
      </w:docPartPr>
      <w:docPartBody>
        <w:p w:rsidR="00DA3613" w:rsidRDefault="00DA3613" w:rsidP="00DA3613">
          <w:pPr>
            <w:pStyle w:val="D6F01468F2C847B8B3AC06649302EB0C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ผู้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ที่นำผลการวิจัยไปใช้ประโยชน์</w:t>
          </w:r>
        </w:p>
      </w:docPartBody>
    </w:docPart>
    <w:docPart>
      <w:docPartPr>
        <w:name w:val="9CDE711D4F7C41AA997E71F8BC1A670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36B0471-4BB3-41F8-9E95-4CC4C45DD25F}"/>
      </w:docPartPr>
      <w:docPartBody>
        <w:p w:rsidR="00DA3613" w:rsidRDefault="00DA3613" w:rsidP="00DA3613">
          <w:pPr>
            <w:pStyle w:val="9CDE711D4F7C41AA997E71F8BC1A6706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15F5C61F9951455EB1F1D3FBE2C98A2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1F09E5B-AFDE-49AE-AB88-44ACD6BCE3EC}"/>
      </w:docPartPr>
      <w:docPartBody>
        <w:p w:rsidR="00DA3613" w:rsidRDefault="00DA3613" w:rsidP="00DA3613">
          <w:pPr>
            <w:pStyle w:val="15F5C61F9951455EB1F1D3FBE2C98A25"/>
          </w:pP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6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งบประมาณของ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</w:t>
          </w:r>
        </w:p>
      </w:docPartBody>
    </w:docPart>
    <w:docPart>
      <w:docPartPr>
        <w:name w:val="CF34A13C22424FEABC6E36EED84C7C4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2457B31-F987-4F71-8CE8-773CC1B191AB}"/>
      </w:docPartPr>
      <w:docPartBody>
        <w:p w:rsidR="00DA3613" w:rsidRDefault="00DA3613" w:rsidP="00DA3613">
          <w:pPr>
            <w:pStyle w:val="CF34A13C22424FEABC6E36EED84C7C42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E37BD18CEF104716A620A397608DB8E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34C5F86-D7A7-4EDD-A504-8C4928FBFBE4}"/>
      </w:docPartPr>
      <w:docPartBody>
        <w:p w:rsidR="00DA3613" w:rsidRDefault="00DA3613" w:rsidP="00DA3613">
          <w:pPr>
            <w:pStyle w:val="E37BD18CEF104716A620A397608DB8E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8977E7FD7404532B58741FA5BF5FE9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F55F048-6FF5-4EB7-8FE9-2856502F51DE}"/>
      </w:docPartPr>
      <w:docPartBody>
        <w:p w:rsidR="008954DB" w:rsidRDefault="00DA3613" w:rsidP="00DA3613">
          <w:pPr>
            <w:pStyle w:val="38977E7FD7404532B58741FA5BF5FE9C"/>
          </w:pPr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AD1D302B37534119971E1FDE0DAB94E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1F57604-AC61-4D1F-8860-AACB79DF04E8}"/>
      </w:docPartPr>
      <w:docPartBody>
        <w:p w:rsidR="008954DB" w:rsidRDefault="00DA3613" w:rsidP="00DA3613">
          <w:pPr>
            <w:pStyle w:val="AD1D302B37534119971E1FDE0DAB94EC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4B95F9A33BAD43C4914056AD01A9F5C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0DE1FD1-A7AB-43EE-BDDF-9F48504FCA0D}"/>
      </w:docPartPr>
      <w:docPartBody>
        <w:p w:rsidR="00FC1DBA" w:rsidRDefault="00B41FC8" w:rsidP="00B41FC8">
          <w:pPr>
            <w:pStyle w:val="4B95F9A33BAD43C4914056AD01A9F5C8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936C1D3AC95642E995776A5F91E8CA0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2DA5633-F401-46AE-9159-3A27708599B0}"/>
      </w:docPartPr>
      <w:docPartBody>
        <w:p w:rsidR="00FC1DBA" w:rsidRDefault="00B41FC8" w:rsidP="00B41FC8">
          <w:pPr>
            <w:pStyle w:val="936C1D3AC95642E995776A5F91E8CA08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72D1C20E007B4F7CB54634A876408B2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9E30515-7AD1-4D2F-84C3-D26F5ECA7F21}"/>
      </w:docPartPr>
      <w:docPartBody>
        <w:p w:rsidR="00FC1DBA" w:rsidRDefault="00B41FC8" w:rsidP="00B41FC8">
          <w:pPr>
            <w:pStyle w:val="72D1C20E007B4F7CB54634A876408B26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4800694B1C2640F2848F549B11A1942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A3AFD3F-380F-45CE-A417-BD63423E9084}"/>
      </w:docPartPr>
      <w:docPartBody>
        <w:p w:rsidR="00FC1DBA" w:rsidRDefault="00B41FC8" w:rsidP="00B41FC8">
          <w:pPr>
            <w:pStyle w:val="4800694B1C2640F2848F549B11A19429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  <w:docPart>
      <w:docPartPr>
        <w:name w:val="C75791889A2F41608D0F01847E9F9F5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E62EDDA-63DC-4EA3-93D4-3686DAB8DB22}"/>
      </w:docPartPr>
      <w:docPartBody>
        <w:p w:rsidR="00FC1DBA" w:rsidRDefault="00B41FC8" w:rsidP="00B41FC8">
          <w:pPr>
            <w:pStyle w:val="C75791889A2F41608D0F01847E9F9F5A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สัดส่วนการมีส่วนร่วม</w:t>
          </w:r>
        </w:p>
      </w:docPartBody>
    </w:docPart>
    <w:docPart>
      <w:docPartPr>
        <w:name w:val="3BAD20864A2C4DEC9116007E3493F1F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A0E8A02-F117-4290-A3C9-9FEF28BBE025}"/>
      </w:docPartPr>
      <w:docPartBody>
        <w:p w:rsidR="00FC1DBA" w:rsidRDefault="00B41FC8" w:rsidP="00B41FC8">
          <w:pPr>
            <w:pStyle w:val="3BAD20864A2C4DEC9116007E3493F1FD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เวลาที่ทำวิจัย (ชั่วโมง/สัปดาห์)</w:t>
          </w:r>
        </w:p>
      </w:docPartBody>
    </w:docPart>
    <w:docPart>
      <w:docPartPr>
        <w:name w:val="78CF0212850A4DB18FE0E2635F8ADA0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819CC0B-CF38-4788-A1F2-99C0C6008EA3}"/>
      </w:docPartPr>
      <w:docPartBody>
        <w:p w:rsidR="00FC1DBA" w:rsidRDefault="00B41FC8" w:rsidP="00B41FC8">
          <w:pPr>
            <w:pStyle w:val="78CF0212850A4DB18FE0E2635F8ADA0E"/>
          </w:pPr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CFF5CDEC4EAA417F8314C19CA73DFA0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9AA3FE8-8E93-4BE5-AF8A-C427803290A8}"/>
      </w:docPartPr>
      <w:docPartBody>
        <w:p w:rsidR="00FC1DBA" w:rsidRDefault="00B41FC8" w:rsidP="00B41FC8">
          <w:pPr>
            <w:pStyle w:val="CFF5CDEC4EAA417F8314C19CA73DFA0C"/>
          </w:pPr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A6F0C4177FE24E95ABFF86322DA3E49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5FDDBA6-7F96-42A8-8EB4-8B7C40A999A2}"/>
      </w:docPartPr>
      <w:docPartBody>
        <w:p w:rsidR="00FC1DBA" w:rsidRDefault="00B41FC8" w:rsidP="00B41FC8">
          <w:pPr>
            <w:pStyle w:val="A6F0C4177FE24E95ABFF86322DA3E49E"/>
          </w:pPr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2A48A53C35E44C189BDF10287C30C26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1297A2D-F19C-41CB-B66D-E8BF7D4A4D3D}"/>
      </w:docPartPr>
      <w:docPartBody>
        <w:p w:rsidR="00FC1DBA" w:rsidRDefault="00B41FC8" w:rsidP="00B41FC8">
          <w:pPr>
            <w:pStyle w:val="2A48A53C35E44C189BDF10287C30C26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E340E6527EA472CAE942B1B86ADD2F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F845347-A65D-4300-B094-76985098D5F9}"/>
      </w:docPartPr>
      <w:docPartBody>
        <w:p w:rsidR="00FC1DBA" w:rsidRDefault="00B41FC8" w:rsidP="00B41FC8">
          <w:pPr>
            <w:pStyle w:val="9E340E6527EA472CAE942B1B86ADD2F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1CD1BBCFF7E4A2C856AF22E3A80422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37CE11B-B21C-4980-80A9-AE52FFA3266D}"/>
      </w:docPartPr>
      <w:docPartBody>
        <w:p w:rsidR="00FC1DBA" w:rsidRDefault="00B41FC8" w:rsidP="00B41FC8">
          <w:pPr>
            <w:pStyle w:val="41CD1BBCFF7E4A2C856AF22E3A804224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ชื่อโครงการวิจัย (ภาษาไทย)</w:t>
          </w:r>
        </w:p>
      </w:docPartBody>
    </w:docPart>
    <w:docPart>
      <w:docPartPr>
        <w:name w:val="974A2CF5CC0D414C8E94EC02760148C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6F3CB18-7276-4A48-A820-F358E7D783C1}"/>
      </w:docPartPr>
      <w:docPartBody>
        <w:p w:rsidR="00FC1DBA" w:rsidRDefault="00B41FC8" w:rsidP="00B41FC8">
          <w:pPr>
            <w:pStyle w:val="974A2CF5CC0D414C8E94EC02760148CC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BFA2A09F19E49658D27ACB77D03059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71153DF-17C6-4577-BF68-D49FBEEA3FEE}"/>
      </w:docPartPr>
      <w:docPartBody>
        <w:p w:rsidR="00FC1DBA" w:rsidRDefault="00B41FC8" w:rsidP="00B41FC8">
          <w:pPr>
            <w:pStyle w:val="DBFA2A09F19E49658D27ACB77D030594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ADDB1CA42DA84BF3A5A8F947CF74000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105C72A-AF88-4D64-8524-AA0F8378C254}"/>
      </w:docPartPr>
      <w:docPartBody>
        <w:p w:rsidR="00FC1DBA" w:rsidRDefault="00B41FC8" w:rsidP="00B41FC8">
          <w:pPr>
            <w:pStyle w:val="ADDB1CA42DA84BF3A5A8F947CF740009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ชุดโครงการวิจัย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(ภาษาไทย)</w:t>
          </w:r>
        </w:p>
      </w:docPartBody>
    </w:docPart>
    <w:docPart>
      <w:docPartPr>
        <w:name w:val="5E8C010DCD4244DBB06569AD8C85936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EFF3866-E7B0-498C-A74A-23FA49E70B32}"/>
      </w:docPartPr>
      <w:docPartBody>
        <w:p w:rsidR="00FC1DBA" w:rsidRDefault="00B41FC8" w:rsidP="00B41FC8">
          <w:pPr>
            <w:pStyle w:val="5E8C010DCD4244DBB06569AD8C859360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2D3B3557E2414ACEB0A3C0741204224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B80C846-D189-4FF0-8ED6-665FF77308F8}"/>
      </w:docPartPr>
      <w:docPartBody>
        <w:p w:rsidR="00FC1DBA" w:rsidRDefault="00B41FC8" w:rsidP="00B41FC8">
          <w:pPr>
            <w:pStyle w:val="2D3B3557E2414ACEB0A3C0741204224A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CA7"/>
    <w:rsid w:val="00065529"/>
    <w:rsid w:val="00280CA7"/>
    <w:rsid w:val="00876754"/>
    <w:rsid w:val="00876C6F"/>
    <w:rsid w:val="008954DB"/>
    <w:rsid w:val="00B41FC8"/>
    <w:rsid w:val="00C75F8B"/>
    <w:rsid w:val="00DA3613"/>
    <w:rsid w:val="00FC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4FD6B2289014B40BC5EB401F4A0690C">
    <w:name w:val="D4FD6B2289014B40BC5EB401F4A0690C"/>
    <w:rsid w:val="00280CA7"/>
  </w:style>
  <w:style w:type="character" w:styleId="PlaceholderText">
    <w:name w:val="Placeholder Text"/>
    <w:basedOn w:val="DefaultParagraphFont"/>
    <w:uiPriority w:val="99"/>
    <w:semiHidden/>
    <w:rsid w:val="00876754"/>
    <w:rPr>
      <w:color w:val="808080"/>
    </w:rPr>
  </w:style>
  <w:style w:type="paragraph" w:customStyle="1" w:styleId="596B70891621420CA4FCB35B0974B77F">
    <w:name w:val="596B70891621420CA4FCB35B0974B77F"/>
    <w:rsid w:val="00280CA7"/>
  </w:style>
  <w:style w:type="paragraph" w:customStyle="1" w:styleId="C99EE47B84E84E868887B161F1683EA2">
    <w:name w:val="C99EE47B84E84E868887B161F1683EA2"/>
    <w:rsid w:val="00280CA7"/>
  </w:style>
  <w:style w:type="paragraph" w:customStyle="1" w:styleId="F48C1B5334AB445685D1AE854905F1B8">
    <w:name w:val="F48C1B5334AB445685D1AE854905F1B8"/>
    <w:rsid w:val="00280CA7"/>
  </w:style>
  <w:style w:type="paragraph" w:customStyle="1" w:styleId="E141C9DFB0A54B1084592C86734FD5EF">
    <w:name w:val="E141C9DFB0A54B1084592C86734FD5EF"/>
    <w:rsid w:val="00280CA7"/>
  </w:style>
  <w:style w:type="paragraph" w:customStyle="1" w:styleId="295B5985ABD64FE3BDC4BA10B8350892">
    <w:name w:val="295B5985ABD64FE3BDC4BA10B8350892"/>
    <w:rsid w:val="00280CA7"/>
  </w:style>
  <w:style w:type="paragraph" w:customStyle="1" w:styleId="A1375F751DF648D190547896C5D458C7">
    <w:name w:val="A1375F751DF648D190547896C5D458C7"/>
    <w:rsid w:val="00280CA7"/>
  </w:style>
  <w:style w:type="paragraph" w:customStyle="1" w:styleId="57C8A94BD82246BE8F913D831836AFE1">
    <w:name w:val="57C8A94BD82246BE8F913D831836AFE1"/>
    <w:rsid w:val="00280CA7"/>
  </w:style>
  <w:style w:type="paragraph" w:customStyle="1" w:styleId="79FC968C96CF4880B3E154DA832A6C9E">
    <w:name w:val="79FC968C96CF4880B3E154DA832A6C9E"/>
    <w:rsid w:val="00280CA7"/>
  </w:style>
  <w:style w:type="paragraph" w:customStyle="1" w:styleId="6147BE4D5C3C4ECC84408F40BFC5EB26">
    <w:name w:val="6147BE4D5C3C4ECC84408F40BFC5EB26"/>
    <w:rsid w:val="00280CA7"/>
  </w:style>
  <w:style w:type="paragraph" w:customStyle="1" w:styleId="F64D7C36068042CDA8743B5FCA9584E2">
    <w:name w:val="F64D7C36068042CDA8743B5FCA9584E2"/>
    <w:rsid w:val="00280CA7"/>
  </w:style>
  <w:style w:type="paragraph" w:customStyle="1" w:styleId="5377C946A3914FB88FA08A9F0F1FD333">
    <w:name w:val="5377C946A3914FB88FA08A9F0F1FD333"/>
    <w:rsid w:val="00280CA7"/>
  </w:style>
  <w:style w:type="paragraph" w:customStyle="1" w:styleId="B98F8F0E6B73411880EB4E206981EBE1">
    <w:name w:val="B98F8F0E6B73411880EB4E206981EBE1"/>
    <w:rsid w:val="00280CA7"/>
  </w:style>
  <w:style w:type="paragraph" w:customStyle="1" w:styleId="3740F13C901A400EAF715A042D6C3F66">
    <w:name w:val="3740F13C901A400EAF715A042D6C3F66"/>
    <w:rsid w:val="00280CA7"/>
  </w:style>
  <w:style w:type="paragraph" w:customStyle="1" w:styleId="DF79651B919543B1922F9670013162B3">
    <w:name w:val="DF79651B919543B1922F9670013162B3"/>
    <w:rsid w:val="00280CA7"/>
  </w:style>
  <w:style w:type="paragraph" w:customStyle="1" w:styleId="EE96D1C1B27C45F680C7C5A30A470E2D">
    <w:name w:val="EE96D1C1B27C45F680C7C5A30A470E2D"/>
    <w:rsid w:val="00280CA7"/>
  </w:style>
  <w:style w:type="paragraph" w:customStyle="1" w:styleId="6CA00B1A6CDA47328ECCA41A9D9C2E20">
    <w:name w:val="6CA00B1A6CDA47328ECCA41A9D9C2E20"/>
    <w:rsid w:val="00280CA7"/>
  </w:style>
  <w:style w:type="paragraph" w:customStyle="1" w:styleId="E9272933D333431E89E92264450DCC39">
    <w:name w:val="E9272933D333431E89E92264450DCC39"/>
    <w:rsid w:val="00280CA7"/>
  </w:style>
  <w:style w:type="paragraph" w:customStyle="1" w:styleId="28F9381586384961939E7C5B0E1180A8">
    <w:name w:val="28F9381586384961939E7C5B0E1180A8"/>
    <w:rsid w:val="00280CA7"/>
  </w:style>
  <w:style w:type="paragraph" w:customStyle="1" w:styleId="7184D1F5C9F74681AC96536277E58FC3">
    <w:name w:val="7184D1F5C9F74681AC96536277E58FC3"/>
    <w:rsid w:val="00280CA7"/>
  </w:style>
  <w:style w:type="paragraph" w:customStyle="1" w:styleId="2DFA181A874B4810B6584C2AAA9C32F0">
    <w:name w:val="2DFA181A874B4810B6584C2AAA9C32F0"/>
    <w:rsid w:val="00280CA7"/>
  </w:style>
  <w:style w:type="paragraph" w:customStyle="1" w:styleId="DB694475714A46749F56616D773C4EAC">
    <w:name w:val="DB694475714A46749F56616D773C4EAC"/>
    <w:rsid w:val="00280CA7"/>
  </w:style>
  <w:style w:type="paragraph" w:customStyle="1" w:styleId="87F06DBAD0B94AAD99B5C584EAE84EAD">
    <w:name w:val="87F06DBAD0B94AAD99B5C584EAE84EAD"/>
    <w:rsid w:val="00280CA7"/>
  </w:style>
  <w:style w:type="paragraph" w:customStyle="1" w:styleId="116D1D81DB3B4574823FA547790E5BBA">
    <w:name w:val="116D1D81DB3B4574823FA547790E5BBA"/>
    <w:rsid w:val="00280CA7"/>
  </w:style>
  <w:style w:type="paragraph" w:customStyle="1" w:styleId="60A7F24D9B0A4D81B19BD53836841837">
    <w:name w:val="60A7F24D9B0A4D81B19BD53836841837"/>
    <w:rsid w:val="00280CA7"/>
  </w:style>
  <w:style w:type="paragraph" w:customStyle="1" w:styleId="F891ECF20EA74154BB4A64E24F398BED">
    <w:name w:val="F891ECF20EA74154BB4A64E24F398BED"/>
    <w:rsid w:val="00280CA7"/>
  </w:style>
  <w:style w:type="paragraph" w:customStyle="1" w:styleId="CBCBFD9A37844FD38E77AC15A3FC9EF7">
    <w:name w:val="CBCBFD9A37844FD38E77AC15A3FC9EF7"/>
    <w:rsid w:val="00280CA7"/>
  </w:style>
  <w:style w:type="paragraph" w:customStyle="1" w:styleId="143C17C376134BD49C7E78A1CF50BF79">
    <w:name w:val="143C17C376134BD49C7E78A1CF50BF79"/>
    <w:rsid w:val="00280CA7"/>
  </w:style>
  <w:style w:type="paragraph" w:customStyle="1" w:styleId="E235718D119C4F73BA09F9286E8049A8">
    <w:name w:val="E235718D119C4F73BA09F9286E8049A8"/>
    <w:rsid w:val="00280CA7"/>
  </w:style>
  <w:style w:type="paragraph" w:customStyle="1" w:styleId="BD7F9AF8D96A4CCF8A6AE78B1F63DABD">
    <w:name w:val="BD7F9AF8D96A4CCF8A6AE78B1F63DABD"/>
    <w:rsid w:val="00280CA7"/>
  </w:style>
  <w:style w:type="paragraph" w:customStyle="1" w:styleId="161DF97519A646E79C4727B0EA2FAFC1">
    <w:name w:val="161DF97519A646E79C4727B0EA2FAFC1"/>
    <w:rsid w:val="00280CA7"/>
  </w:style>
  <w:style w:type="paragraph" w:customStyle="1" w:styleId="D8852DE31F4A4C82ADB986DF70C61FC7">
    <w:name w:val="D8852DE31F4A4C82ADB986DF70C61FC7"/>
    <w:rsid w:val="00280CA7"/>
  </w:style>
  <w:style w:type="paragraph" w:customStyle="1" w:styleId="A8B2711136B24B7FB1D528DBC68F89D1">
    <w:name w:val="A8B2711136B24B7FB1D528DBC68F89D1"/>
    <w:rsid w:val="00280CA7"/>
  </w:style>
  <w:style w:type="paragraph" w:customStyle="1" w:styleId="F5D40A9C97564CE88B397D4E81BBD1A1">
    <w:name w:val="F5D40A9C97564CE88B397D4E81BBD1A1"/>
    <w:rsid w:val="00280CA7"/>
  </w:style>
  <w:style w:type="paragraph" w:customStyle="1" w:styleId="A18579FD77C64336BCD2961B57ABA79E">
    <w:name w:val="A18579FD77C64336BCD2961B57ABA79E"/>
    <w:rsid w:val="00280CA7"/>
  </w:style>
  <w:style w:type="paragraph" w:customStyle="1" w:styleId="6EB9953AC2E5433BBE4E4ABC7E54C79F">
    <w:name w:val="6EB9953AC2E5433BBE4E4ABC7E54C79F"/>
    <w:rsid w:val="00280CA7"/>
  </w:style>
  <w:style w:type="paragraph" w:customStyle="1" w:styleId="B38F9F47E0A4450B888F4D0E697EA1BB">
    <w:name w:val="B38F9F47E0A4450B888F4D0E697EA1BB"/>
    <w:rsid w:val="00280CA7"/>
  </w:style>
  <w:style w:type="paragraph" w:customStyle="1" w:styleId="48D99A66EEDE4F6AA2193E8D2E6AA588">
    <w:name w:val="48D99A66EEDE4F6AA2193E8D2E6AA588"/>
    <w:rsid w:val="00280CA7"/>
  </w:style>
  <w:style w:type="paragraph" w:customStyle="1" w:styleId="7C2F7E0FA5E94930B964C78A34AC0A55">
    <w:name w:val="7C2F7E0FA5E94930B964C78A34AC0A55"/>
    <w:rsid w:val="00280CA7"/>
  </w:style>
  <w:style w:type="paragraph" w:customStyle="1" w:styleId="8029F5A13FDA4267AFC2766CD847BB0C">
    <w:name w:val="8029F5A13FDA4267AFC2766CD847BB0C"/>
    <w:rsid w:val="00280CA7"/>
  </w:style>
  <w:style w:type="paragraph" w:customStyle="1" w:styleId="67ED388C523D41BE8E2B35E3C8BEE963">
    <w:name w:val="67ED388C523D41BE8E2B35E3C8BEE963"/>
    <w:rsid w:val="00280CA7"/>
  </w:style>
  <w:style w:type="paragraph" w:customStyle="1" w:styleId="B8840EEAFC4341B58DED2D00D995FBE7">
    <w:name w:val="B8840EEAFC4341B58DED2D00D995FBE7"/>
    <w:rsid w:val="00280CA7"/>
  </w:style>
  <w:style w:type="paragraph" w:customStyle="1" w:styleId="56BB8B801A0747BAB87D9E41687BBA3D">
    <w:name w:val="56BB8B801A0747BAB87D9E41687BBA3D"/>
    <w:rsid w:val="00280CA7"/>
  </w:style>
  <w:style w:type="paragraph" w:customStyle="1" w:styleId="51BE9A5A65DD45DD9D48C210C093A8CA">
    <w:name w:val="51BE9A5A65DD45DD9D48C210C093A8CA"/>
    <w:rsid w:val="00280CA7"/>
  </w:style>
  <w:style w:type="paragraph" w:customStyle="1" w:styleId="D35BDBB95F434753A950787CE3545ABA">
    <w:name w:val="D35BDBB95F434753A950787CE3545ABA"/>
    <w:rsid w:val="00280CA7"/>
  </w:style>
  <w:style w:type="paragraph" w:customStyle="1" w:styleId="68BD91B0F037439DA166D6DAF60D268F">
    <w:name w:val="68BD91B0F037439DA166D6DAF60D268F"/>
    <w:rsid w:val="00280CA7"/>
  </w:style>
  <w:style w:type="paragraph" w:customStyle="1" w:styleId="34621FCB331F4706B66BA5ADCD61F506">
    <w:name w:val="34621FCB331F4706B66BA5ADCD61F506"/>
    <w:rsid w:val="00280CA7"/>
  </w:style>
  <w:style w:type="paragraph" w:customStyle="1" w:styleId="9385CCF89C3042308241C5E50EB297F2">
    <w:name w:val="9385CCF89C3042308241C5E50EB297F2"/>
    <w:rsid w:val="00280CA7"/>
  </w:style>
  <w:style w:type="paragraph" w:customStyle="1" w:styleId="A1D357FA7EBD4C89B7318FA2712A5E80">
    <w:name w:val="A1D357FA7EBD4C89B7318FA2712A5E80"/>
    <w:rsid w:val="00280CA7"/>
  </w:style>
  <w:style w:type="paragraph" w:customStyle="1" w:styleId="68D14A7EE7624A358BC4290267A1B4F9">
    <w:name w:val="68D14A7EE7624A358BC4290267A1B4F9"/>
    <w:rsid w:val="00280CA7"/>
  </w:style>
  <w:style w:type="paragraph" w:customStyle="1" w:styleId="0BE893CAEF504F8491A02FF48FD2CD09">
    <w:name w:val="0BE893CAEF504F8491A02FF48FD2CD09"/>
    <w:rsid w:val="00280CA7"/>
  </w:style>
  <w:style w:type="paragraph" w:customStyle="1" w:styleId="D02360646E3145D19F447619155BAA13">
    <w:name w:val="D02360646E3145D19F447619155BAA13"/>
    <w:rsid w:val="00280CA7"/>
  </w:style>
  <w:style w:type="paragraph" w:customStyle="1" w:styleId="E629367CF78847F69F28E50FF4326247">
    <w:name w:val="E629367CF78847F69F28E50FF4326247"/>
    <w:rsid w:val="00280CA7"/>
  </w:style>
  <w:style w:type="paragraph" w:customStyle="1" w:styleId="0CC5ABC854F54ACF8E6D415DA15AA8A0">
    <w:name w:val="0CC5ABC854F54ACF8E6D415DA15AA8A0"/>
    <w:rsid w:val="00280CA7"/>
  </w:style>
  <w:style w:type="paragraph" w:customStyle="1" w:styleId="3F3E40C4211741CCBB366FCC327CFC6F">
    <w:name w:val="3F3E40C4211741CCBB366FCC327CFC6F"/>
    <w:rsid w:val="00280CA7"/>
  </w:style>
  <w:style w:type="paragraph" w:customStyle="1" w:styleId="DFE0937B464F4DB5B68475B6C58863C8">
    <w:name w:val="DFE0937B464F4DB5B68475B6C58863C8"/>
    <w:rsid w:val="00280CA7"/>
  </w:style>
  <w:style w:type="paragraph" w:customStyle="1" w:styleId="7FC962A671814F1B8D9BB1363BD16218">
    <w:name w:val="7FC962A671814F1B8D9BB1363BD16218"/>
    <w:rsid w:val="00280CA7"/>
  </w:style>
  <w:style w:type="paragraph" w:customStyle="1" w:styleId="F2599B4A5C6F4B5D8DD84235B9A3E8ED">
    <w:name w:val="F2599B4A5C6F4B5D8DD84235B9A3E8ED"/>
    <w:rsid w:val="00280CA7"/>
  </w:style>
  <w:style w:type="paragraph" w:customStyle="1" w:styleId="7DEC6090A0FC4B1DBDF2E85DD17F6A93">
    <w:name w:val="7DEC6090A0FC4B1DBDF2E85DD17F6A93"/>
    <w:rsid w:val="00280CA7"/>
  </w:style>
  <w:style w:type="paragraph" w:customStyle="1" w:styleId="73DA3B69B8914B8A8A0E2B4110272FD2">
    <w:name w:val="73DA3B69B8914B8A8A0E2B4110272FD2"/>
    <w:rsid w:val="00280CA7"/>
  </w:style>
  <w:style w:type="paragraph" w:customStyle="1" w:styleId="D2272903DE4848899EB66832F2D59FBD">
    <w:name w:val="D2272903DE4848899EB66832F2D59FBD"/>
    <w:rsid w:val="00280CA7"/>
  </w:style>
  <w:style w:type="paragraph" w:customStyle="1" w:styleId="86C2E560052348FB9B3B2D9A9C77222D">
    <w:name w:val="86C2E560052348FB9B3B2D9A9C77222D"/>
    <w:rsid w:val="00280CA7"/>
  </w:style>
  <w:style w:type="paragraph" w:customStyle="1" w:styleId="530C734CB6804D98A8FBBCA51BD5E8F2">
    <w:name w:val="530C734CB6804D98A8FBBCA51BD5E8F2"/>
    <w:rsid w:val="00280CA7"/>
  </w:style>
  <w:style w:type="paragraph" w:customStyle="1" w:styleId="F61D35AC6DC04BEB8A02643C94D5DB3F">
    <w:name w:val="F61D35AC6DC04BEB8A02643C94D5DB3F"/>
    <w:rsid w:val="00280CA7"/>
  </w:style>
  <w:style w:type="paragraph" w:customStyle="1" w:styleId="53C5AACB183C426EA8CB88AEED2C6668">
    <w:name w:val="53C5AACB183C426EA8CB88AEED2C6668"/>
    <w:rsid w:val="00280CA7"/>
  </w:style>
  <w:style w:type="paragraph" w:customStyle="1" w:styleId="F2D61708AF7A4937B90D08EE79818219">
    <w:name w:val="F2D61708AF7A4937B90D08EE79818219"/>
    <w:rsid w:val="00280CA7"/>
  </w:style>
  <w:style w:type="paragraph" w:customStyle="1" w:styleId="5DD0C197BB4348FBB23D3D6C4360EDD3">
    <w:name w:val="5DD0C197BB4348FBB23D3D6C4360EDD3"/>
    <w:rsid w:val="00280CA7"/>
  </w:style>
  <w:style w:type="paragraph" w:customStyle="1" w:styleId="9C5D864E2A2A4CC2AE1C310BCB557A38">
    <w:name w:val="9C5D864E2A2A4CC2AE1C310BCB557A38"/>
    <w:rsid w:val="00280CA7"/>
  </w:style>
  <w:style w:type="paragraph" w:customStyle="1" w:styleId="26156028622C4ED696B115858EF02A87">
    <w:name w:val="26156028622C4ED696B115858EF02A87"/>
    <w:rsid w:val="00280CA7"/>
  </w:style>
  <w:style w:type="paragraph" w:customStyle="1" w:styleId="B5A82E2CB2854B4E93DCC333C794B38C">
    <w:name w:val="B5A82E2CB2854B4E93DCC333C794B38C"/>
    <w:rsid w:val="00280CA7"/>
  </w:style>
  <w:style w:type="paragraph" w:customStyle="1" w:styleId="E3A92199A6D1486895A28A0D7AFAAE89">
    <w:name w:val="E3A92199A6D1486895A28A0D7AFAAE89"/>
    <w:rsid w:val="00280CA7"/>
  </w:style>
  <w:style w:type="paragraph" w:customStyle="1" w:styleId="F5B379ABF5DE4C069A5A787378D2D000">
    <w:name w:val="F5B379ABF5DE4C069A5A787378D2D000"/>
    <w:rsid w:val="00280CA7"/>
  </w:style>
  <w:style w:type="paragraph" w:customStyle="1" w:styleId="DF89DADCB3FD4ED68A96514A6A3BFCEF">
    <w:name w:val="DF89DADCB3FD4ED68A96514A6A3BFCEF"/>
    <w:rsid w:val="00280CA7"/>
  </w:style>
  <w:style w:type="paragraph" w:customStyle="1" w:styleId="F88A397BA02842CB859CCBD457A5C67A">
    <w:name w:val="F88A397BA02842CB859CCBD457A5C67A"/>
    <w:rsid w:val="00280CA7"/>
  </w:style>
  <w:style w:type="paragraph" w:customStyle="1" w:styleId="FDEF23F2059E416D9AC0E448C0EE30D4">
    <w:name w:val="FDEF23F2059E416D9AC0E448C0EE30D4"/>
    <w:rsid w:val="00280CA7"/>
  </w:style>
  <w:style w:type="paragraph" w:customStyle="1" w:styleId="B10DF11F800D4045B14316E57A11B2B0">
    <w:name w:val="B10DF11F800D4045B14316E57A11B2B0"/>
    <w:rsid w:val="00280CA7"/>
  </w:style>
  <w:style w:type="paragraph" w:customStyle="1" w:styleId="C4F47F2C21F44D26AD888639C0FE1F53">
    <w:name w:val="C4F47F2C21F44D26AD888639C0FE1F53"/>
    <w:rsid w:val="00280CA7"/>
  </w:style>
  <w:style w:type="paragraph" w:customStyle="1" w:styleId="E62DDE379A3A4AB6A9E63FAB9ACA0BF0">
    <w:name w:val="E62DDE379A3A4AB6A9E63FAB9ACA0BF0"/>
    <w:rsid w:val="00280CA7"/>
  </w:style>
  <w:style w:type="paragraph" w:customStyle="1" w:styleId="16BD8230B24F4A4E9CD1DA809F9C6EBE">
    <w:name w:val="16BD8230B24F4A4E9CD1DA809F9C6EBE"/>
    <w:rsid w:val="00280CA7"/>
  </w:style>
  <w:style w:type="paragraph" w:customStyle="1" w:styleId="D69AB91F51A9412DBC5132FD62F7794D">
    <w:name w:val="D69AB91F51A9412DBC5132FD62F7794D"/>
    <w:rsid w:val="00280CA7"/>
  </w:style>
  <w:style w:type="paragraph" w:customStyle="1" w:styleId="0D68BCAAED874CEDBE7924EA5CD468D6">
    <w:name w:val="0D68BCAAED874CEDBE7924EA5CD468D6"/>
    <w:rsid w:val="00280CA7"/>
  </w:style>
  <w:style w:type="paragraph" w:customStyle="1" w:styleId="861C5FFDDFDF4F1EB301B72B3441085A">
    <w:name w:val="861C5FFDDFDF4F1EB301B72B3441085A"/>
    <w:rsid w:val="00280CA7"/>
  </w:style>
  <w:style w:type="paragraph" w:customStyle="1" w:styleId="4478A88D108A4932A50CCD04E5382BAC">
    <w:name w:val="4478A88D108A4932A50CCD04E5382BAC"/>
    <w:rsid w:val="00280CA7"/>
  </w:style>
  <w:style w:type="paragraph" w:customStyle="1" w:styleId="3E13802377A2442EB1BBF9C6CBDC4980">
    <w:name w:val="3E13802377A2442EB1BBF9C6CBDC4980"/>
    <w:rsid w:val="00280CA7"/>
  </w:style>
  <w:style w:type="paragraph" w:customStyle="1" w:styleId="C093FA123EE04C4EA1223F749C476FD0">
    <w:name w:val="C093FA123EE04C4EA1223F749C476FD0"/>
    <w:rsid w:val="00280CA7"/>
  </w:style>
  <w:style w:type="paragraph" w:customStyle="1" w:styleId="EED2D41751A445E5BD209995FFEA1FCE">
    <w:name w:val="EED2D41751A445E5BD209995FFEA1FCE"/>
    <w:rsid w:val="00280CA7"/>
  </w:style>
  <w:style w:type="paragraph" w:customStyle="1" w:styleId="FD3059D2C609470CA66DD01F64FF11D1">
    <w:name w:val="FD3059D2C609470CA66DD01F64FF11D1"/>
    <w:rsid w:val="00280CA7"/>
  </w:style>
  <w:style w:type="paragraph" w:customStyle="1" w:styleId="F998802AA9DE4C7A9811165A84713291">
    <w:name w:val="F998802AA9DE4C7A9811165A84713291"/>
    <w:rsid w:val="00280CA7"/>
  </w:style>
  <w:style w:type="paragraph" w:customStyle="1" w:styleId="DA545926E67241C7A6B0B47757A3BD36">
    <w:name w:val="DA545926E67241C7A6B0B47757A3BD36"/>
    <w:rsid w:val="00280CA7"/>
  </w:style>
  <w:style w:type="paragraph" w:customStyle="1" w:styleId="D33AE893205349B49D08B9BA4BFFBF28">
    <w:name w:val="D33AE893205349B49D08B9BA4BFFBF28"/>
    <w:rsid w:val="00280CA7"/>
  </w:style>
  <w:style w:type="paragraph" w:customStyle="1" w:styleId="80F4B63DD5534058870DDE203410BEA3">
    <w:name w:val="80F4B63DD5534058870DDE203410BEA3"/>
    <w:rsid w:val="00280CA7"/>
  </w:style>
  <w:style w:type="paragraph" w:customStyle="1" w:styleId="B0AC9FB8A28B4CEA839BA9863DCEE440">
    <w:name w:val="B0AC9FB8A28B4CEA839BA9863DCEE440"/>
    <w:rsid w:val="00280CA7"/>
  </w:style>
  <w:style w:type="paragraph" w:customStyle="1" w:styleId="26CB79324A814BB6A637C54948574249">
    <w:name w:val="26CB79324A814BB6A637C54948574249"/>
    <w:rsid w:val="00280CA7"/>
  </w:style>
  <w:style w:type="paragraph" w:customStyle="1" w:styleId="6AA30CCCE4EB494C95CCD0CD2447F172">
    <w:name w:val="6AA30CCCE4EB494C95CCD0CD2447F172"/>
    <w:rsid w:val="00280CA7"/>
  </w:style>
  <w:style w:type="paragraph" w:customStyle="1" w:styleId="A553F96205EE49AEBAD79000A76E3B5B">
    <w:name w:val="A553F96205EE49AEBAD79000A76E3B5B"/>
    <w:rsid w:val="00280CA7"/>
  </w:style>
  <w:style w:type="paragraph" w:customStyle="1" w:styleId="583430763CE54154BC574011210E21EC">
    <w:name w:val="583430763CE54154BC574011210E21EC"/>
    <w:rsid w:val="00280CA7"/>
  </w:style>
  <w:style w:type="paragraph" w:customStyle="1" w:styleId="02219273E4AC49639D9FE9B3C2A8DC4D">
    <w:name w:val="02219273E4AC49639D9FE9B3C2A8DC4D"/>
    <w:rsid w:val="00DA3613"/>
    <w:pPr>
      <w:spacing w:after="160" w:line="259" w:lineRule="auto"/>
    </w:pPr>
  </w:style>
  <w:style w:type="paragraph" w:customStyle="1" w:styleId="D9E4D6F5679B4852ABF2862E8E552620">
    <w:name w:val="D9E4D6F5679B4852ABF2862E8E552620"/>
    <w:rsid w:val="00DA3613"/>
    <w:pPr>
      <w:spacing w:after="160" w:line="259" w:lineRule="auto"/>
    </w:pPr>
  </w:style>
  <w:style w:type="paragraph" w:customStyle="1" w:styleId="1D9F8B3E7F1D4AC9BCE27435F869EB87">
    <w:name w:val="1D9F8B3E7F1D4AC9BCE27435F869EB87"/>
    <w:rsid w:val="00DA3613"/>
    <w:pPr>
      <w:spacing w:after="160" w:line="259" w:lineRule="auto"/>
    </w:pPr>
  </w:style>
  <w:style w:type="paragraph" w:customStyle="1" w:styleId="59CF8A511A4940B8B35D80C8897AD64A">
    <w:name w:val="59CF8A511A4940B8B35D80C8897AD64A"/>
    <w:rsid w:val="00DA3613"/>
    <w:pPr>
      <w:spacing w:after="160" w:line="259" w:lineRule="auto"/>
    </w:pPr>
  </w:style>
  <w:style w:type="paragraph" w:customStyle="1" w:styleId="65712D78BCF4442C9C1FCD6E0AFAFC1B">
    <w:name w:val="65712D78BCF4442C9C1FCD6E0AFAFC1B"/>
    <w:rsid w:val="00DA3613"/>
    <w:pPr>
      <w:spacing w:after="160" w:line="259" w:lineRule="auto"/>
    </w:pPr>
  </w:style>
  <w:style w:type="paragraph" w:customStyle="1" w:styleId="76D5A2EB5304413A8A3503B6604D26C7">
    <w:name w:val="76D5A2EB5304413A8A3503B6604D26C7"/>
    <w:rsid w:val="00DA3613"/>
    <w:pPr>
      <w:spacing w:after="160" w:line="259" w:lineRule="auto"/>
    </w:pPr>
  </w:style>
  <w:style w:type="paragraph" w:customStyle="1" w:styleId="13E3F04EE1A14875AB758AECD4AA2AE3">
    <w:name w:val="13E3F04EE1A14875AB758AECD4AA2AE3"/>
    <w:rsid w:val="00DA3613"/>
    <w:pPr>
      <w:spacing w:after="160" w:line="259" w:lineRule="auto"/>
    </w:pPr>
  </w:style>
  <w:style w:type="paragraph" w:customStyle="1" w:styleId="CBE661738F54468C9C7480F0F227B461">
    <w:name w:val="CBE661738F54468C9C7480F0F227B461"/>
    <w:rsid w:val="00DA3613"/>
    <w:pPr>
      <w:spacing w:after="160" w:line="259" w:lineRule="auto"/>
    </w:pPr>
  </w:style>
  <w:style w:type="paragraph" w:customStyle="1" w:styleId="BD392252A7FC417CB372FC736F91681A">
    <w:name w:val="BD392252A7FC417CB372FC736F91681A"/>
    <w:rsid w:val="00DA3613"/>
    <w:pPr>
      <w:spacing w:after="160" w:line="259" w:lineRule="auto"/>
    </w:pPr>
  </w:style>
  <w:style w:type="paragraph" w:customStyle="1" w:styleId="40F89CAC95E945D8809C5F829B0C638F">
    <w:name w:val="40F89CAC95E945D8809C5F829B0C638F"/>
    <w:rsid w:val="00DA3613"/>
    <w:pPr>
      <w:spacing w:after="160" w:line="259" w:lineRule="auto"/>
    </w:pPr>
  </w:style>
  <w:style w:type="paragraph" w:customStyle="1" w:styleId="117C564B79CC4FF2A4EA8C42895653D7">
    <w:name w:val="117C564B79CC4FF2A4EA8C42895653D7"/>
    <w:rsid w:val="00DA3613"/>
    <w:pPr>
      <w:spacing w:after="160" w:line="259" w:lineRule="auto"/>
    </w:pPr>
  </w:style>
  <w:style w:type="paragraph" w:customStyle="1" w:styleId="A9C9A08BBBDC4360AEAB687723DB2CA7">
    <w:name w:val="A9C9A08BBBDC4360AEAB687723DB2CA7"/>
    <w:rsid w:val="00DA3613"/>
    <w:pPr>
      <w:spacing w:after="160" w:line="259" w:lineRule="auto"/>
    </w:pPr>
  </w:style>
  <w:style w:type="paragraph" w:customStyle="1" w:styleId="7B934DCAC98949E7B197898F73A1C586">
    <w:name w:val="7B934DCAC98949E7B197898F73A1C586"/>
    <w:rsid w:val="00DA3613"/>
    <w:pPr>
      <w:spacing w:after="160" w:line="259" w:lineRule="auto"/>
    </w:pPr>
  </w:style>
  <w:style w:type="paragraph" w:customStyle="1" w:styleId="C9358D94CB2043DAAE91D2D60E5BE958">
    <w:name w:val="C9358D94CB2043DAAE91D2D60E5BE958"/>
    <w:rsid w:val="00DA3613"/>
    <w:pPr>
      <w:spacing w:after="160" w:line="259" w:lineRule="auto"/>
    </w:pPr>
  </w:style>
  <w:style w:type="paragraph" w:customStyle="1" w:styleId="573FEDEDD7064835859E1316F5F5EC2C">
    <w:name w:val="573FEDEDD7064835859E1316F5F5EC2C"/>
    <w:rsid w:val="00DA3613"/>
    <w:pPr>
      <w:spacing w:after="160" w:line="259" w:lineRule="auto"/>
    </w:pPr>
  </w:style>
  <w:style w:type="paragraph" w:customStyle="1" w:styleId="D1D6AB5AAD8E444280E4121E61F96FB4">
    <w:name w:val="D1D6AB5AAD8E444280E4121E61F96FB4"/>
    <w:rsid w:val="00DA3613"/>
    <w:pPr>
      <w:spacing w:after="160" w:line="259" w:lineRule="auto"/>
    </w:pPr>
  </w:style>
  <w:style w:type="paragraph" w:customStyle="1" w:styleId="2BD1BAE4D3B34CFE981D8B3DE2FB416E">
    <w:name w:val="2BD1BAE4D3B34CFE981D8B3DE2FB416E"/>
    <w:rsid w:val="00DA3613"/>
    <w:pPr>
      <w:spacing w:after="160" w:line="259" w:lineRule="auto"/>
    </w:pPr>
  </w:style>
  <w:style w:type="paragraph" w:customStyle="1" w:styleId="3DCF5EF9EAFC4CF48A57ADC70A951F3C">
    <w:name w:val="3DCF5EF9EAFC4CF48A57ADC70A951F3C"/>
    <w:rsid w:val="00DA3613"/>
    <w:pPr>
      <w:spacing w:after="160" w:line="259" w:lineRule="auto"/>
    </w:pPr>
  </w:style>
  <w:style w:type="paragraph" w:customStyle="1" w:styleId="D6F01468F2C847B8B3AC06649302EB0C">
    <w:name w:val="D6F01468F2C847B8B3AC06649302EB0C"/>
    <w:rsid w:val="00DA3613"/>
    <w:pPr>
      <w:spacing w:after="160" w:line="259" w:lineRule="auto"/>
    </w:pPr>
  </w:style>
  <w:style w:type="paragraph" w:customStyle="1" w:styleId="9CDE711D4F7C41AA997E71F8BC1A6706">
    <w:name w:val="9CDE711D4F7C41AA997E71F8BC1A6706"/>
    <w:rsid w:val="00DA3613"/>
    <w:pPr>
      <w:spacing w:after="160" w:line="259" w:lineRule="auto"/>
    </w:pPr>
  </w:style>
  <w:style w:type="paragraph" w:customStyle="1" w:styleId="27FEA833C6E044DB839533F684376996">
    <w:name w:val="27FEA833C6E044DB839533F684376996"/>
    <w:rsid w:val="00DA3613"/>
    <w:pPr>
      <w:spacing w:after="160" w:line="259" w:lineRule="auto"/>
    </w:pPr>
  </w:style>
  <w:style w:type="paragraph" w:customStyle="1" w:styleId="7C859BC56D14434183AF32E90F3F0938">
    <w:name w:val="7C859BC56D14434183AF32E90F3F0938"/>
    <w:rsid w:val="00DA3613"/>
    <w:pPr>
      <w:spacing w:after="160" w:line="259" w:lineRule="auto"/>
    </w:pPr>
  </w:style>
  <w:style w:type="paragraph" w:customStyle="1" w:styleId="15F5C61F9951455EB1F1D3FBE2C98A25">
    <w:name w:val="15F5C61F9951455EB1F1D3FBE2C98A25"/>
    <w:rsid w:val="00DA3613"/>
    <w:pPr>
      <w:spacing w:after="160" w:line="259" w:lineRule="auto"/>
    </w:pPr>
  </w:style>
  <w:style w:type="paragraph" w:customStyle="1" w:styleId="CF34A13C22424FEABC6E36EED84C7C42">
    <w:name w:val="CF34A13C22424FEABC6E36EED84C7C42"/>
    <w:rsid w:val="00DA3613"/>
    <w:pPr>
      <w:spacing w:after="160" w:line="259" w:lineRule="auto"/>
    </w:pPr>
  </w:style>
  <w:style w:type="paragraph" w:customStyle="1" w:styleId="E37BD18CEF104716A620A397608DB8E0">
    <w:name w:val="E37BD18CEF104716A620A397608DB8E0"/>
    <w:rsid w:val="00DA3613"/>
    <w:pPr>
      <w:spacing w:after="160" w:line="259" w:lineRule="auto"/>
    </w:pPr>
  </w:style>
  <w:style w:type="paragraph" w:customStyle="1" w:styleId="EDEF5F7BA45441E5A5F7B47313CD82F4">
    <w:name w:val="EDEF5F7BA45441E5A5F7B47313CD82F4"/>
    <w:rsid w:val="00DA3613"/>
    <w:pPr>
      <w:spacing w:after="160" w:line="259" w:lineRule="auto"/>
    </w:pPr>
  </w:style>
  <w:style w:type="paragraph" w:customStyle="1" w:styleId="091469D9CA814759A28656AFE07A1090">
    <w:name w:val="091469D9CA814759A28656AFE07A1090"/>
    <w:rsid w:val="00DA3613"/>
    <w:pPr>
      <w:spacing w:after="160" w:line="259" w:lineRule="auto"/>
    </w:pPr>
  </w:style>
  <w:style w:type="paragraph" w:customStyle="1" w:styleId="FDD7BD33ECE44AA4A0EEFD6FF8F4120D">
    <w:name w:val="FDD7BD33ECE44AA4A0EEFD6FF8F4120D"/>
    <w:rsid w:val="00DA3613"/>
    <w:pPr>
      <w:spacing w:after="160" w:line="259" w:lineRule="auto"/>
    </w:pPr>
  </w:style>
  <w:style w:type="paragraph" w:customStyle="1" w:styleId="36B4FE0467E24A27B92FA00D2B6927C8">
    <w:name w:val="36B4FE0467E24A27B92FA00D2B6927C8"/>
    <w:rsid w:val="00DA3613"/>
    <w:pPr>
      <w:spacing w:after="160" w:line="259" w:lineRule="auto"/>
    </w:pPr>
  </w:style>
  <w:style w:type="paragraph" w:customStyle="1" w:styleId="707BC5B98FA143259835244623411179">
    <w:name w:val="707BC5B98FA143259835244623411179"/>
    <w:rsid w:val="00DA3613"/>
    <w:pPr>
      <w:spacing w:after="160" w:line="259" w:lineRule="auto"/>
    </w:pPr>
  </w:style>
  <w:style w:type="paragraph" w:customStyle="1" w:styleId="5084027870C0417880C5045C37CC8C62">
    <w:name w:val="5084027870C0417880C5045C37CC8C62"/>
    <w:rsid w:val="00DA3613"/>
    <w:pPr>
      <w:spacing w:after="160" w:line="259" w:lineRule="auto"/>
    </w:pPr>
  </w:style>
  <w:style w:type="paragraph" w:customStyle="1" w:styleId="2B63A6269CF74B668EED3C0BBF2CC653">
    <w:name w:val="2B63A6269CF74B668EED3C0BBF2CC653"/>
    <w:rsid w:val="00DA3613"/>
    <w:pPr>
      <w:spacing w:after="160" w:line="259" w:lineRule="auto"/>
    </w:pPr>
  </w:style>
  <w:style w:type="paragraph" w:customStyle="1" w:styleId="6E4F56A2DA314E77ACB9BA4092303B15">
    <w:name w:val="6E4F56A2DA314E77ACB9BA4092303B15"/>
    <w:rsid w:val="00DA3613"/>
    <w:pPr>
      <w:spacing w:after="160" w:line="259" w:lineRule="auto"/>
    </w:pPr>
  </w:style>
  <w:style w:type="paragraph" w:customStyle="1" w:styleId="731C80CCD3CD4E13B2202791CC7EEAC8">
    <w:name w:val="731C80CCD3CD4E13B2202791CC7EEAC8"/>
    <w:rsid w:val="00DA3613"/>
    <w:pPr>
      <w:spacing w:after="160" w:line="259" w:lineRule="auto"/>
    </w:pPr>
  </w:style>
  <w:style w:type="paragraph" w:customStyle="1" w:styleId="FA05C015D6EC45EDB8481B8F453D6C16">
    <w:name w:val="FA05C015D6EC45EDB8481B8F453D6C16"/>
    <w:rsid w:val="00DA3613"/>
    <w:pPr>
      <w:spacing w:after="160" w:line="259" w:lineRule="auto"/>
    </w:pPr>
  </w:style>
  <w:style w:type="paragraph" w:customStyle="1" w:styleId="A7585E9EE15C40089A4F6F4592E142F5">
    <w:name w:val="A7585E9EE15C40089A4F6F4592E142F5"/>
    <w:rsid w:val="00DA3613"/>
    <w:pPr>
      <w:spacing w:after="160" w:line="259" w:lineRule="auto"/>
    </w:pPr>
  </w:style>
  <w:style w:type="paragraph" w:customStyle="1" w:styleId="2D8868DA75CC4049A4C2160CB21FFFAB">
    <w:name w:val="2D8868DA75CC4049A4C2160CB21FFFAB"/>
    <w:rsid w:val="00DA3613"/>
    <w:pPr>
      <w:spacing w:after="160" w:line="259" w:lineRule="auto"/>
    </w:pPr>
  </w:style>
  <w:style w:type="paragraph" w:customStyle="1" w:styleId="87F9ED8445A74FC7B7E19E1B9980CB85">
    <w:name w:val="87F9ED8445A74FC7B7E19E1B9980CB85"/>
    <w:rsid w:val="00DA3613"/>
    <w:pPr>
      <w:spacing w:after="160" w:line="259" w:lineRule="auto"/>
    </w:pPr>
  </w:style>
  <w:style w:type="paragraph" w:customStyle="1" w:styleId="CD51BA381D994F0C9A91894849B12E99">
    <w:name w:val="CD51BA381D994F0C9A91894849B12E99"/>
    <w:rsid w:val="00DA3613"/>
    <w:pPr>
      <w:spacing w:after="160" w:line="259" w:lineRule="auto"/>
    </w:pPr>
  </w:style>
  <w:style w:type="paragraph" w:customStyle="1" w:styleId="5015967E2B874C00BA49459F002AA199">
    <w:name w:val="5015967E2B874C00BA49459F002AA199"/>
    <w:rsid w:val="00DA3613"/>
    <w:pPr>
      <w:spacing w:after="160" w:line="259" w:lineRule="auto"/>
    </w:pPr>
  </w:style>
  <w:style w:type="paragraph" w:customStyle="1" w:styleId="3DFF4AF6FADD491BA4867CA499AAAE5B">
    <w:name w:val="3DFF4AF6FADD491BA4867CA499AAAE5B"/>
    <w:rsid w:val="00DA3613"/>
    <w:pPr>
      <w:spacing w:after="160" w:line="259" w:lineRule="auto"/>
    </w:pPr>
  </w:style>
  <w:style w:type="paragraph" w:customStyle="1" w:styleId="C81BC0423AA44E6F9E29811195B70F3C">
    <w:name w:val="C81BC0423AA44E6F9E29811195B70F3C"/>
    <w:rsid w:val="00DA3613"/>
    <w:pPr>
      <w:spacing w:after="160" w:line="259" w:lineRule="auto"/>
    </w:pPr>
  </w:style>
  <w:style w:type="paragraph" w:customStyle="1" w:styleId="CE795F69A7EB454B8E6B50F5E36D1680">
    <w:name w:val="CE795F69A7EB454B8E6B50F5E36D1680"/>
    <w:rsid w:val="00DA3613"/>
    <w:pPr>
      <w:spacing w:after="160" w:line="259" w:lineRule="auto"/>
    </w:pPr>
  </w:style>
  <w:style w:type="paragraph" w:customStyle="1" w:styleId="6369B875B2034B3BA4B9618054751B77">
    <w:name w:val="6369B875B2034B3BA4B9618054751B77"/>
    <w:rsid w:val="00DA3613"/>
    <w:pPr>
      <w:spacing w:after="160" w:line="259" w:lineRule="auto"/>
    </w:pPr>
  </w:style>
  <w:style w:type="paragraph" w:customStyle="1" w:styleId="1C8FD6CB55064EF8BA6BECE9F78F4CE8">
    <w:name w:val="1C8FD6CB55064EF8BA6BECE9F78F4CE8"/>
    <w:rsid w:val="00DA3613"/>
    <w:pPr>
      <w:spacing w:after="160" w:line="259" w:lineRule="auto"/>
    </w:pPr>
  </w:style>
  <w:style w:type="paragraph" w:customStyle="1" w:styleId="64D70599256C48E587EA05A59AB99AAA">
    <w:name w:val="64D70599256C48E587EA05A59AB99AAA"/>
    <w:rsid w:val="00DA3613"/>
    <w:pPr>
      <w:spacing w:after="160" w:line="259" w:lineRule="auto"/>
    </w:pPr>
  </w:style>
  <w:style w:type="paragraph" w:customStyle="1" w:styleId="2838A0ED9D904E8794EB745FAA1E85BB">
    <w:name w:val="2838A0ED9D904E8794EB745FAA1E85BB"/>
    <w:rsid w:val="00DA3613"/>
    <w:pPr>
      <w:spacing w:after="160" w:line="259" w:lineRule="auto"/>
    </w:pPr>
  </w:style>
  <w:style w:type="paragraph" w:customStyle="1" w:styleId="102426770A7B4EE9BB8B40D1832E1F19">
    <w:name w:val="102426770A7B4EE9BB8B40D1832E1F19"/>
    <w:rsid w:val="00DA3613"/>
    <w:pPr>
      <w:spacing w:after="160" w:line="259" w:lineRule="auto"/>
    </w:pPr>
  </w:style>
  <w:style w:type="paragraph" w:customStyle="1" w:styleId="11B48B5623044FA5A9F90015983C2DC4">
    <w:name w:val="11B48B5623044FA5A9F90015983C2DC4"/>
    <w:rsid w:val="00DA3613"/>
    <w:pPr>
      <w:spacing w:after="160" w:line="259" w:lineRule="auto"/>
    </w:pPr>
  </w:style>
  <w:style w:type="paragraph" w:customStyle="1" w:styleId="1F796BEAB14A4ED59975B6023A74BE3D">
    <w:name w:val="1F796BEAB14A4ED59975B6023A74BE3D"/>
    <w:rsid w:val="00DA3613"/>
    <w:pPr>
      <w:spacing w:after="160" w:line="259" w:lineRule="auto"/>
    </w:pPr>
  </w:style>
  <w:style w:type="paragraph" w:customStyle="1" w:styleId="6CA999BAA33048A58E59B381D5E9097E">
    <w:name w:val="6CA999BAA33048A58E59B381D5E9097E"/>
    <w:rsid w:val="00DA3613"/>
    <w:pPr>
      <w:spacing w:after="160" w:line="259" w:lineRule="auto"/>
    </w:pPr>
  </w:style>
  <w:style w:type="paragraph" w:customStyle="1" w:styleId="EBA800F7FA454FFA96D5D5C0B4CE258D">
    <w:name w:val="EBA800F7FA454FFA96D5D5C0B4CE258D"/>
    <w:rsid w:val="00DA3613"/>
    <w:pPr>
      <w:spacing w:after="160" w:line="259" w:lineRule="auto"/>
    </w:pPr>
  </w:style>
  <w:style w:type="paragraph" w:customStyle="1" w:styleId="A24B8131124442B1963B21D20702A83F">
    <w:name w:val="A24B8131124442B1963B21D20702A83F"/>
    <w:rsid w:val="00DA3613"/>
    <w:pPr>
      <w:spacing w:after="160" w:line="259" w:lineRule="auto"/>
    </w:pPr>
  </w:style>
  <w:style w:type="paragraph" w:customStyle="1" w:styleId="345D5D4E03484AD18F24601C37A46B96">
    <w:name w:val="345D5D4E03484AD18F24601C37A46B96"/>
    <w:rsid w:val="00DA3613"/>
    <w:pPr>
      <w:spacing w:after="160" w:line="259" w:lineRule="auto"/>
    </w:pPr>
  </w:style>
  <w:style w:type="paragraph" w:customStyle="1" w:styleId="687C67B2C1274411A84D809282A00728">
    <w:name w:val="687C67B2C1274411A84D809282A00728"/>
    <w:rsid w:val="00DA3613"/>
    <w:pPr>
      <w:spacing w:after="160" w:line="259" w:lineRule="auto"/>
    </w:pPr>
  </w:style>
  <w:style w:type="paragraph" w:customStyle="1" w:styleId="33035DF672CF4EF59AF608AB429E6594">
    <w:name w:val="33035DF672CF4EF59AF608AB429E6594"/>
    <w:rsid w:val="00DA3613"/>
    <w:pPr>
      <w:spacing w:after="160" w:line="259" w:lineRule="auto"/>
    </w:pPr>
  </w:style>
  <w:style w:type="paragraph" w:customStyle="1" w:styleId="92750870EC314DB59F694D576DA9EB2B">
    <w:name w:val="92750870EC314DB59F694D576DA9EB2B"/>
    <w:rsid w:val="00DA3613"/>
    <w:pPr>
      <w:spacing w:after="160" w:line="259" w:lineRule="auto"/>
    </w:pPr>
  </w:style>
  <w:style w:type="paragraph" w:customStyle="1" w:styleId="8064AC9E3CC14894AB6EDD18F5F44D24">
    <w:name w:val="8064AC9E3CC14894AB6EDD18F5F44D24"/>
    <w:rsid w:val="00DA3613"/>
    <w:pPr>
      <w:spacing w:after="160" w:line="259" w:lineRule="auto"/>
    </w:pPr>
  </w:style>
  <w:style w:type="paragraph" w:customStyle="1" w:styleId="E6CF99EF40024953BD1A0540968AD004">
    <w:name w:val="E6CF99EF40024953BD1A0540968AD004"/>
    <w:rsid w:val="00DA3613"/>
    <w:pPr>
      <w:spacing w:after="160" w:line="259" w:lineRule="auto"/>
    </w:pPr>
  </w:style>
  <w:style w:type="paragraph" w:customStyle="1" w:styleId="E977E29A6AF14DA79500B2CE5C98C5E9">
    <w:name w:val="E977E29A6AF14DA79500B2CE5C98C5E9"/>
    <w:rsid w:val="00DA3613"/>
    <w:pPr>
      <w:spacing w:after="160" w:line="259" w:lineRule="auto"/>
    </w:pPr>
  </w:style>
  <w:style w:type="paragraph" w:customStyle="1" w:styleId="83B4AD1104D44D27AFB4EF6335C9B7C9">
    <w:name w:val="83B4AD1104D44D27AFB4EF6335C9B7C9"/>
    <w:rsid w:val="00DA3613"/>
    <w:pPr>
      <w:spacing w:after="160" w:line="259" w:lineRule="auto"/>
    </w:pPr>
  </w:style>
  <w:style w:type="paragraph" w:customStyle="1" w:styleId="24F82889B48F416EB7F624C60E3A22C8">
    <w:name w:val="24F82889B48F416EB7F624C60E3A22C8"/>
    <w:rsid w:val="00DA3613"/>
    <w:pPr>
      <w:spacing w:after="160" w:line="259" w:lineRule="auto"/>
    </w:pPr>
  </w:style>
  <w:style w:type="paragraph" w:customStyle="1" w:styleId="8CD6BC1864AC4C22AFCC86267889BA6A">
    <w:name w:val="8CD6BC1864AC4C22AFCC86267889BA6A"/>
    <w:rsid w:val="00DA3613"/>
    <w:pPr>
      <w:spacing w:after="160" w:line="259" w:lineRule="auto"/>
    </w:pPr>
  </w:style>
  <w:style w:type="paragraph" w:customStyle="1" w:styleId="9C95E97AD2EA4C68AB1DF31A2953D90D">
    <w:name w:val="9C95E97AD2EA4C68AB1DF31A2953D90D"/>
    <w:rsid w:val="00DA3613"/>
    <w:pPr>
      <w:spacing w:after="160" w:line="259" w:lineRule="auto"/>
    </w:pPr>
  </w:style>
  <w:style w:type="paragraph" w:customStyle="1" w:styleId="07BC26EBD6544ECDBE366E2112674770">
    <w:name w:val="07BC26EBD6544ECDBE366E2112674770"/>
    <w:rsid w:val="00DA3613"/>
    <w:pPr>
      <w:spacing w:after="160" w:line="259" w:lineRule="auto"/>
    </w:pPr>
  </w:style>
  <w:style w:type="paragraph" w:customStyle="1" w:styleId="B278C0E748C7461688ACEE6B2351D72D">
    <w:name w:val="B278C0E748C7461688ACEE6B2351D72D"/>
    <w:rsid w:val="00DA3613"/>
    <w:pPr>
      <w:spacing w:after="160" w:line="259" w:lineRule="auto"/>
    </w:pPr>
  </w:style>
  <w:style w:type="paragraph" w:customStyle="1" w:styleId="EAAF7C0C5C724EED8D7F412483BB8970">
    <w:name w:val="EAAF7C0C5C724EED8D7F412483BB8970"/>
    <w:rsid w:val="00DA3613"/>
    <w:pPr>
      <w:spacing w:after="160" w:line="259" w:lineRule="auto"/>
    </w:pPr>
  </w:style>
  <w:style w:type="paragraph" w:customStyle="1" w:styleId="190EDBEA442E48E098EB891C0692CF7B">
    <w:name w:val="190EDBEA442E48E098EB891C0692CF7B"/>
    <w:rsid w:val="00DA3613"/>
    <w:pPr>
      <w:spacing w:after="160" w:line="259" w:lineRule="auto"/>
    </w:pPr>
  </w:style>
  <w:style w:type="paragraph" w:customStyle="1" w:styleId="7D6445F0F56C4F5E9A7C5F6F5CFC6193">
    <w:name w:val="7D6445F0F56C4F5E9A7C5F6F5CFC6193"/>
    <w:rsid w:val="00DA3613"/>
    <w:pPr>
      <w:spacing w:after="160" w:line="259" w:lineRule="auto"/>
    </w:pPr>
  </w:style>
  <w:style w:type="paragraph" w:customStyle="1" w:styleId="4C393613B7784C3EA87DD7742E0ED5E8">
    <w:name w:val="4C393613B7784C3EA87DD7742E0ED5E8"/>
    <w:rsid w:val="00DA3613"/>
    <w:pPr>
      <w:spacing w:after="160" w:line="259" w:lineRule="auto"/>
    </w:pPr>
  </w:style>
  <w:style w:type="paragraph" w:customStyle="1" w:styleId="AE14347530074E89AEB7A9395EFBA9BB">
    <w:name w:val="AE14347530074E89AEB7A9395EFBA9BB"/>
    <w:rsid w:val="00DA3613"/>
    <w:pPr>
      <w:spacing w:after="160" w:line="259" w:lineRule="auto"/>
    </w:pPr>
  </w:style>
  <w:style w:type="paragraph" w:customStyle="1" w:styleId="019D9776BCC0429FB3E810BE21B4C697">
    <w:name w:val="019D9776BCC0429FB3E810BE21B4C697"/>
    <w:rsid w:val="00DA3613"/>
    <w:pPr>
      <w:spacing w:after="160" w:line="259" w:lineRule="auto"/>
    </w:pPr>
  </w:style>
  <w:style w:type="paragraph" w:customStyle="1" w:styleId="A9CA323B4B41436FB2F6C6DDDF8381E3">
    <w:name w:val="A9CA323B4B41436FB2F6C6DDDF8381E3"/>
    <w:rsid w:val="00DA3613"/>
    <w:pPr>
      <w:spacing w:after="160" w:line="259" w:lineRule="auto"/>
    </w:pPr>
  </w:style>
  <w:style w:type="paragraph" w:customStyle="1" w:styleId="E347415429284D14AC8F075613D91036">
    <w:name w:val="E347415429284D14AC8F075613D91036"/>
    <w:rsid w:val="00DA3613"/>
    <w:pPr>
      <w:spacing w:after="160" w:line="259" w:lineRule="auto"/>
    </w:pPr>
  </w:style>
  <w:style w:type="paragraph" w:customStyle="1" w:styleId="685135843FB1421CAECE84AC65D32A0C">
    <w:name w:val="685135843FB1421CAECE84AC65D32A0C"/>
    <w:rsid w:val="00DA3613"/>
    <w:pPr>
      <w:spacing w:after="160" w:line="259" w:lineRule="auto"/>
    </w:pPr>
  </w:style>
  <w:style w:type="paragraph" w:customStyle="1" w:styleId="DF0FB86B50C343BC8A523B99C42C61ED">
    <w:name w:val="DF0FB86B50C343BC8A523B99C42C61ED"/>
    <w:rsid w:val="00DA3613"/>
    <w:pPr>
      <w:spacing w:after="160" w:line="259" w:lineRule="auto"/>
    </w:pPr>
  </w:style>
  <w:style w:type="paragraph" w:customStyle="1" w:styleId="1C493E0FC1274938B3E1ACE677FBA07D">
    <w:name w:val="1C493E0FC1274938B3E1ACE677FBA07D"/>
    <w:rsid w:val="00DA3613"/>
    <w:pPr>
      <w:spacing w:after="160" w:line="259" w:lineRule="auto"/>
    </w:pPr>
  </w:style>
  <w:style w:type="paragraph" w:customStyle="1" w:styleId="9C999725E0A94E7CA9267C180ECB8934">
    <w:name w:val="9C999725E0A94E7CA9267C180ECB8934"/>
    <w:rsid w:val="00DA3613"/>
    <w:pPr>
      <w:spacing w:after="160" w:line="259" w:lineRule="auto"/>
    </w:pPr>
  </w:style>
  <w:style w:type="paragraph" w:customStyle="1" w:styleId="E79DCE339E8640698F27A2451A92ECC6">
    <w:name w:val="E79DCE339E8640698F27A2451A92ECC6"/>
    <w:rsid w:val="00DA3613"/>
    <w:pPr>
      <w:spacing w:after="160" w:line="259" w:lineRule="auto"/>
    </w:pPr>
  </w:style>
  <w:style w:type="paragraph" w:customStyle="1" w:styleId="23F0302239DB40F2A1DE2E55BCF5CC5F">
    <w:name w:val="23F0302239DB40F2A1DE2E55BCF5CC5F"/>
    <w:rsid w:val="00DA3613"/>
    <w:pPr>
      <w:spacing w:after="160" w:line="259" w:lineRule="auto"/>
    </w:pPr>
  </w:style>
  <w:style w:type="paragraph" w:customStyle="1" w:styleId="125A97D7C7654CDC999156BE9CA7910A">
    <w:name w:val="125A97D7C7654CDC999156BE9CA7910A"/>
    <w:rsid w:val="00DA3613"/>
    <w:pPr>
      <w:spacing w:after="160" w:line="259" w:lineRule="auto"/>
    </w:pPr>
  </w:style>
  <w:style w:type="paragraph" w:customStyle="1" w:styleId="75768814F960445AB7EC8FCF4DE5F69E">
    <w:name w:val="75768814F960445AB7EC8FCF4DE5F69E"/>
    <w:rsid w:val="00DA3613"/>
    <w:pPr>
      <w:spacing w:after="160" w:line="259" w:lineRule="auto"/>
    </w:pPr>
  </w:style>
  <w:style w:type="paragraph" w:customStyle="1" w:styleId="90E2B9831A6942989B0CA50C49D5B197">
    <w:name w:val="90E2B9831A6942989B0CA50C49D5B197"/>
    <w:rsid w:val="00DA3613"/>
    <w:pPr>
      <w:spacing w:after="160" w:line="259" w:lineRule="auto"/>
    </w:pPr>
  </w:style>
  <w:style w:type="paragraph" w:customStyle="1" w:styleId="D980A3CF6F44427E98C788231B5D23CB">
    <w:name w:val="D980A3CF6F44427E98C788231B5D23CB"/>
    <w:rsid w:val="00DA3613"/>
    <w:pPr>
      <w:spacing w:after="160" w:line="259" w:lineRule="auto"/>
    </w:pPr>
  </w:style>
  <w:style w:type="paragraph" w:customStyle="1" w:styleId="38B58F59CAD14DCCA7D36E398B35C168">
    <w:name w:val="38B58F59CAD14DCCA7D36E398B35C168"/>
    <w:rsid w:val="00DA3613"/>
    <w:pPr>
      <w:spacing w:after="160" w:line="259" w:lineRule="auto"/>
    </w:pPr>
  </w:style>
  <w:style w:type="paragraph" w:customStyle="1" w:styleId="CFC550AA1CB34BCC969E87678C2C49F3">
    <w:name w:val="CFC550AA1CB34BCC969E87678C2C49F3"/>
    <w:rsid w:val="00DA3613"/>
    <w:pPr>
      <w:spacing w:after="160" w:line="259" w:lineRule="auto"/>
    </w:pPr>
  </w:style>
  <w:style w:type="paragraph" w:customStyle="1" w:styleId="08390756D25846549C1FA4202B42BBE0">
    <w:name w:val="08390756D25846549C1FA4202B42BBE0"/>
    <w:rsid w:val="00DA3613"/>
    <w:pPr>
      <w:spacing w:after="160" w:line="259" w:lineRule="auto"/>
    </w:pPr>
  </w:style>
  <w:style w:type="paragraph" w:customStyle="1" w:styleId="8F33A9D8584A4CE78A49471FBCDE20D3">
    <w:name w:val="8F33A9D8584A4CE78A49471FBCDE20D3"/>
    <w:rsid w:val="00DA3613"/>
    <w:pPr>
      <w:spacing w:after="160" w:line="259" w:lineRule="auto"/>
    </w:pPr>
  </w:style>
  <w:style w:type="paragraph" w:customStyle="1" w:styleId="38977E7FD7404532B58741FA5BF5FE9C">
    <w:name w:val="38977E7FD7404532B58741FA5BF5FE9C"/>
    <w:rsid w:val="00DA3613"/>
    <w:pPr>
      <w:spacing w:after="160" w:line="259" w:lineRule="auto"/>
    </w:pPr>
  </w:style>
  <w:style w:type="paragraph" w:customStyle="1" w:styleId="AD1D302B37534119971E1FDE0DAB94EC">
    <w:name w:val="AD1D302B37534119971E1FDE0DAB94EC"/>
    <w:rsid w:val="00DA3613"/>
    <w:pPr>
      <w:spacing w:after="160" w:line="259" w:lineRule="auto"/>
    </w:pPr>
  </w:style>
  <w:style w:type="paragraph" w:customStyle="1" w:styleId="4727A132B02241B79313653D5C1176EA">
    <w:name w:val="4727A132B02241B79313653D5C1176EA"/>
    <w:rsid w:val="00DA3613"/>
    <w:pPr>
      <w:spacing w:after="160" w:line="259" w:lineRule="auto"/>
    </w:pPr>
  </w:style>
  <w:style w:type="paragraph" w:customStyle="1" w:styleId="4B95F9A33BAD43C4914056AD01A9F5C8">
    <w:name w:val="4B95F9A33BAD43C4914056AD01A9F5C8"/>
    <w:rsid w:val="00B41FC8"/>
    <w:pPr>
      <w:spacing w:after="160" w:line="259" w:lineRule="auto"/>
    </w:pPr>
  </w:style>
  <w:style w:type="paragraph" w:customStyle="1" w:styleId="936C1D3AC95642E995776A5F91E8CA08">
    <w:name w:val="936C1D3AC95642E995776A5F91E8CA08"/>
    <w:rsid w:val="00B41FC8"/>
    <w:pPr>
      <w:spacing w:after="160" w:line="259" w:lineRule="auto"/>
    </w:pPr>
  </w:style>
  <w:style w:type="paragraph" w:customStyle="1" w:styleId="72D1C20E007B4F7CB54634A876408B26">
    <w:name w:val="72D1C20E007B4F7CB54634A876408B26"/>
    <w:rsid w:val="00B41FC8"/>
    <w:pPr>
      <w:spacing w:after="160" w:line="259" w:lineRule="auto"/>
    </w:pPr>
  </w:style>
  <w:style w:type="paragraph" w:customStyle="1" w:styleId="4800694B1C2640F2848F549B11A19429">
    <w:name w:val="4800694B1C2640F2848F549B11A19429"/>
    <w:rsid w:val="00B41FC8"/>
    <w:pPr>
      <w:spacing w:after="160" w:line="259" w:lineRule="auto"/>
    </w:pPr>
  </w:style>
  <w:style w:type="paragraph" w:customStyle="1" w:styleId="C75791889A2F41608D0F01847E9F9F5A">
    <w:name w:val="C75791889A2F41608D0F01847E9F9F5A"/>
    <w:rsid w:val="00B41FC8"/>
    <w:pPr>
      <w:spacing w:after="160" w:line="259" w:lineRule="auto"/>
    </w:pPr>
  </w:style>
  <w:style w:type="paragraph" w:customStyle="1" w:styleId="3BAD20864A2C4DEC9116007E3493F1FD">
    <w:name w:val="3BAD20864A2C4DEC9116007E3493F1FD"/>
    <w:rsid w:val="00B41FC8"/>
    <w:pPr>
      <w:spacing w:after="160" w:line="259" w:lineRule="auto"/>
    </w:pPr>
  </w:style>
  <w:style w:type="paragraph" w:customStyle="1" w:styleId="78CF0212850A4DB18FE0E2635F8ADA0E">
    <w:name w:val="78CF0212850A4DB18FE0E2635F8ADA0E"/>
    <w:rsid w:val="00B41FC8"/>
    <w:pPr>
      <w:spacing w:after="160" w:line="259" w:lineRule="auto"/>
    </w:pPr>
  </w:style>
  <w:style w:type="paragraph" w:customStyle="1" w:styleId="CFF5CDEC4EAA417F8314C19CA73DFA0C">
    <w:name w:val="CFF5CDEC4EAA417F8314C19CA73DFA0C"/>
    <w:rsid w:val="00B41FC8"/>
    <w:pPr>
      <w:spacing w:after="160" w:line="259" w:lineRule="auto"/>
    </w:pPr>
  </w:style>
  <w:style w:type="paragraph" w:customStyle="1" w:styleId="A6F0C4177FE24E95ABFF86322DA3E49E">
    <w:name w:val="A6F0C4177FE24E95ABFF86322DA3E49E"/>
    <w:rsid w:val="00B41FC8"/>
    <w:pPr>
      <w:spacing w:after="160" w:line="259" w:lineRule="auto"/>
    </w:pPr>
  </w:style>
  <w:style w:type="paragraph" w:customStyle="1" w:styleId="2A48A53C35E44C189BDF10287C30C261">
    <w:name w:val="2A48A53C35E44C189BDF10287C30C261"/>
    <w:rsid w:val="00B41FC8"/>
    <w:pPr>
      <w:spacing w:after="160" w:line="259" w:lineRule="auto"/>
    </w:pPr>
  </w:style>
  <w:style w:type="paragraph" w:customStyle="1" w:styleId="9E340E6527EA472CAE942B1B86ADD2F1">
    <w:name w:val="9E340E6527EA472CAE942B1B86ADD2F1"/>
    <w:rsid w:val="00B41FC8"/>
    <w:pPr>
      <w:spacing w:after="160" w:line="259" w:lineRule="auto"/>
    </w:pPr>
  </w:style>
  <w:style w:type="paragraph" w:customStyle="1" w:styleId="41CD1BBCFF7E4A2C856AF22E3A804224">
    <w:name w:val="41CD1BBCFF7E4A2C856AF22E3A804224"/>
    <w:rsid w:val="00B41FC8"/>
    <w:pPr>
      <w:spacing w:after="160" w:line="259" w:lineRule="auto"/>
    </w:pPr>
  </w:style>
  <w:style w:type="paragraph" w:customStyle="1" w:styleId="974A2CF5CC0D414C8E94EC02760148CC">
    <w:name w:val="974A2CF5CC0D414C8E94EC02760148CC"/>
    <w:rsid w:val="00B41FC8"/>
    <w:pPr>
      <w:spacing w:after="160" w:line="259" w:lineRule="auto"/>
    </w:pPr>
  </w:style>
  <w:style w:type="paragraph" w:customStyle="1" w:styleId="DBFA2A09F19E49658D27ACB77D030594">
    <w:name w:val="DBFA2A09F19E49658D27ACB77D030594"/>
    <w:rsid w:val="00B41FC8"/>
    <w:pPr>
      <w:spacing w:after="160" w:line="259" w:lineRule="auto"/>
    </w:pPr>
  </w:style>
  <w:style w:type="paragraph" w:customStyle="1" w:styleId="ADDB1CA42DA84BF3A5A8F947CF740009">
    <w:name w:val="ADDB1CA42DA84BF3A5A8F947CF740009"/>
    <w:rsid w:val="00B41FC8"/>
    <w:pPr>
      <w:spacing w:after="160" w:line="259" w:lineRule="auto"/>
    </w:pPr>
  </w:style>
  <w:style w:type="paragraph" w:customStyle="1" w:styleId="5E8C010DCD4244DBB06569AD8C859360">
    <w:name w:val="5E8C010DCD4244DBB06569AD8C859360"/>
    <w:rsid w:val="00B41FC8"/>
    <w:pPr>
      <w:spacing w:after="160" w:line="259" w:lineRule="auto"/>
    </w:pPr>
  </w:style>
  <w:style w:type="paragraph" w:customStyle="1" w:styleId="2D3B3557E2414ACEB0A3C0741204224A">
    <w:name w:val="2D3B3557E2414ACEB0A3C0741204224A"/>
    <w:rsid w:val="00B41FC8"/>
    <w:pPr>
      <w:spacing w:after="160" w:line="259" w:lineRule="auto"/>
    </w:pPr>
  </w:style>
  <w:style w:type="paragraph" w:customStyle="1" w:styleId="D64C7EABB2C849109DFBA43F0FE7A0ED">
    <w:name w:val="D64C7EABB2C849109DFBA43F0FE7A0ED"/>
    <w:rsid w:val="00876754"/>
    <w:pPr>
      <w:spacing w:after="160" w:line="259" w:lineRule="auto"/>
    </w:pPr>
  </w:style>
  <w:style w:type="paragraph" w:customStyle="1" w:styleId="FE99F39D9E8F4DAAB65DD9518E2693B3">
    <w:name w:val="FE99F39D9E8F4DAAB65DD9518E2693B3"/>
    <w:rsid w:val="00876754"/>
    <w:pPr>
      <w:spacing w:after="160" w:line="259" w:lineRule="auto"/>
    </w:pPr>
  </w:style>
  <w:style w:type="paragraph" w:customStyle="1" w:styleId="B1CDA181214C465CAD0C9A8E770B9403">
    <w:name w:val="B1CDA181214C465CAD0C9A8E770B9403"/>
    <w:rsid w:val="00876754"/>
    <w:pPr>
      <w:spacing w:after="160" w:line="259" w:lineRule="auto"/>
    </w:pPr>
  </w:style>
  <w:style w:type="paragraph" w:customStyle="1" w:styleId="CF19F2B3A452418287E0629ABBAF07F0">
    <w:name w:val="CF19F2B3A452418287E0629ABBAF07F0"/>
    <w:rsid w:val="00876754"/>
    <w:pPr>
      <w:spacing w:after="160" w:line="259" w:lineRule="auto"/>
    </w:pPr>
  </w:style>
  <w:style w:type="paragraph" w:customStyle="1" w:styleId="E67F481499794AC59FA322C13130931E">
    <w:name w:val="E67F481499794AC59FA322C13130931E"/>
    <w:rsid w:val="00876754"/>
    <w:pPr>
      <w:spacing w:after="160" w:line="259" w:lineRule="auto"/>
    </w:pPr>
  </w:style>
  <w:style w:type="paragraph" w:customStyle="1" w:styleId="10F605473C5C4F6C807212D53D55E737">
    <w:name w:val="10F605473C5C4F6C807212D53D55E737"/>
    <w:rsid w:val="00876754"/>
    <w:pPr>
      <w:spacing w:after="160" w:line="259" w:lineRule="auto"/>
    </w:pPr>
  </w:style>
  <w:style w:type="paragraph" w:customStyle="1" w:styleId="71727CB0927742E89AA6541FA27F81C6">
    <w:name w:val="71727CB0927742E89AA6541FA27F81C6"/>
    <w:rsid w:val="00876754"/>
    <w:pPr>
      <w:spacing w:after="160" w:line="259" w:lineRule="auto"/>
    </w:pPr>
  </w:style>
  <w:style w:type="paragraph" w:customStyle="1" w:styleId="BA9D6C2EED9142478C4B3F1EECEA2A4E">
    <w:name w:val="BA9D6C2EED9142478C4B3F1EECEA2A4E"/>
    <w:rsid w:val="00876754"/>
    <w:pPr>
      <w:spacing w:after="160" w:line="259" w:lineRule="auto"/>
    </w:pPr>
  </w:style>
  <w:style w:type="paragraph" w:customStyle="1" w:styleId="D25A850412954866A542DABBEC372B21">
    <w:name w:val="D25A850412954866A542DABBEC372B21"/>
    <w:rsid w:val="00876754"/>
    <w:pPr>
      <w:spacing w:after="160" w:line="259" w:lineRule="auto"/>
    </w:pPr>
  </w:style>
  <w:style w:type="paragraph" w:customStyle="1" w:styleId="E97E1ADFACBA43BCA7AC9B57A705729F">
    <w:name w:val="E97E1ADFACBA43BCA7AC9B57A705729F"/>
    <w:rsid w:val="00876754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4FD6B2289014B40BC5EB401F4A0690C">
    <w:name w:val="D4FD6B2289014B40BC5EB401F4A0690C"/>
    <w:rsid w:val="00280CA7"/>
  </w:style>
  <w:style w:type="character" w:styleId="PlaceholderText">
    <w:name w:val="Placeholder Text"/>
    <w:basedOn w:val="DefaultParagraphFont"/>
    <w:uiPriority w:val="99"/>
    <w:semiHidden/>
    <w:rsid w:val="00876754"/>
    <w:rPr>
      <w:color w:val="808080"/>
    </w:rPr>
  </w:style>
  <w:style w:type="paragraph" w:customStyle="1" w:styleId="596B70891621420CA4FCB35B0974B77F">
    <w:name w:val="596B70891621420CA4FCB35B0974B77F"/>
    <w:rsid w:val="00280CA7"/>
  </w:style>
  <w:style w:type="paragraph" w:customStyle="1" w:styleId="C99EE47B84E84E868887B161F1683EA2">
    <w:name w:val="C99EE47B84E84E868887B161F1683EA2"/>
    <w:rsid w:val="00280CA7"/>
  </w:style>
  <w:style w:type="paragraph" w:customStyle="1" w:styleId="F48C1B5334AB445685D1AE854905F1B8">
    <w:name w:val="F48C1B5334AB445685D1AE854905F1B8"/>
    <w:rsid w:val="00280CA7"/>
  </w:style>
  <w:style w:type="paragraph" w:customStyle="1" w:styleId="E141C9DFB0A54B1084592C86734FD5EF">
    <w:name w:val="E141C9DFB0A54B1084592C86734FD5EF"/>
    <w:rsid w:val="00280CA7"/>
  </w:style>
  <w:style w:type="paragraph" w:customStyle="1" w:styleId="295B5985ABD64FE3BDC4BA10B8350892">
    <w:name w:val="295B5985ABD64FE3BDC4BA10B8350892"/>
    <w:rsid w:val="00280CA7"/>
  </w:style>
  <w:style w:type="paragraph" w:customStyle="1" w:styleId="A1375F751DF648D190547896C5D458C7">
    <w:name w:val="A1375F751DF648D190547896C5D458C7"/>
    <w:rsid w:val="00280CA7"/>
  </w:style>
  <w:style w:type="paragraph" w:customStyle="1" w:styleId="57C8A94BD82246BE8F913D831836AFE1">
    <w:name w:val="57C8A94BD82246BE8F913D831836AFE1"/>
    <w:rsid w:val="00280CA7"/>
  </w:style>
  <w:style w:type="paragraph" w:customStyle="1" w:styleId="79FC968C96CF4880B3E154DA832A6C9E">
    <w:name w:val="79FC968C96CF4880B3E154DA832A6C9E"/>
    <w:rsid w:val="00280CA7"/>
  </w:style>
  <w:style w:type="paragraph" w:customStyle="1" w:styleId="6147BE4D5C3C4ECC84408F40BFC5EB26">
    <w:name w:val="6147BE4D5C3C4ECC84408F40BFC5EB26"/>
    <w:rsid w:val="00280CA7"/>
  </w:style>
  <w:style w:type="paragraph" w:customStyle="1" w:styleId="F64D7C36068042CDA8743B5FCA9584E2">
    <w:name w:val="F64D7C36068042CDA8743B5FCA9584E2"/>
    <w:rsid w:val="00280CA7"/>
  </w:style>
  <w:style w:type="paragraph" w:customStyle="1" w:styleId="5377C946A3914FB88FA08A9F0F1FD333">
    <w:name w:val="5377C946A3914FB88FA08A9F0F1FD333"/>
    <w:rsid w:val="00280CA7"/>
  </w:style>
  <w:style w:type="paragraph" w:customStyle="1" w:styleId="B98F8F0E6B73411880EB4E206981EBE1">
    <w:name w:val="B98F8F0E6B73411880EB4E206981EBE1"/>
    <w:rsid w:val="00280CA7"/>
  </w:style>
  <w:style w:type="paragraph" w:customStyle="1" w:styleId="3740F13C901A400EAF715A042D6C3F66">
    <w:name w:val="3740F13C901A400EAF715A042D6C3F66"/>
    <w:rsid w:val="00280CA7"/>
  </w:style>
  <w:style w:type="paragraph" w:customStyle="1" w:styleId="DF79651B919543B1922F9670013162B3">
    <w:name w:val="DF79651B919543B1922F9670013162B3"/>
    <w:rsid w:val="00280CA7"/>
  </w:style>
  <w:style w:type="paragraph" w:customStyle="1" w:styleId="EE96D1C1B27C45F680C7C5A30A470E2D">
    <w:name w:val="EE96D1C1B27C45F680C7C5A30A470E2D"/>
    <w:rsid w:val="00280CA7"/>
  </w:style>
  <w:style w:type="paragraph" w:customStyle="1" w:styleId="6CA00B1A6CDA47328ECCA41A9D9C2E20">
    <w:name w:val="6CA00B1A6CDA47328ECCA41A9D9C2E20"/>
    <w:rsid w:val="00280CA7"/>
  </w:style>
  <w:style w:type="paragraph" w:customStyle="1" w:styleId="E9272933D333431E89E92264450DCC39">
    <w:name w:val="E9272933D333431E89E92264450DCC39"/>
    <w:rsid w:val="00280CA7"/>
  </w:style>
  <w:style w:type="paragraph" w:customStyle="1" w:styleId="28F9381586384961939E7C5B0E1180A8">
    <w:name w:val="28F9381586384961939E7C5B0E1180A8"/>
    <w:rsid w:val="00280CA7"/>
  </w:style>
  <w:style w:type="paragraph" w:customStyle="1" w:styleId="7184D1F5C9F74681AC96536277E58FC3">
    <w:name w:val="7184D1F5C9F74681AC96536277E58FC3"/>
    <w:rsid w:val="00280CA7"/>
  </w:style>
  <w:style w:type="paragraph" w:customStyle="1" w:styleId="2DFA181A874B4810B6584C2AAA9C32F0">
    <w:name w:val="2DFA181A874B4810B6584C2AAA9C32F0"/>
    <w:rsid w:val="00280CA7"/>
  </w:style>
  <w:style w:type="paragraph" w:customStyle="1" w:styleId="DB694475714A46749F56616D773C4EAC">
    <w:name w:val="DB694475714A46749F56616D773C4EAC"/>
    <w:rsid w:val="00280CA7"/>
  </w:style>
  <w:style w:type="paragraph" w:customStyle="1" w:styleId="87F06DBAD0B94AAD99B5C584EAE84EAD">
    <w:name w:val="87F06DBAD0B94AAD99B5C584EAE84EAD"/>
    <w:rsid w:val="00280CA7"/>
  </w:style>
  <w:style w:type="paragraph" w:customStyle="1" w:styleId="116D1D81DB3B4574823FA547790E5BBA">
    <w:name w:val="116D1D81DB3B4574823FA547790E5BBA"/>
    <w:rsid w:val="00280CA7"/>
  </w:style>
  <w:style w:type="paragraph" w:customStyle="1" w:styleId="60A7F24D9B0A4D81B19BD53836841837">
    <w:name w:val="60A7F24D9B0A4D81B19BD53836841837"/>
    <w:rsid w:val="00280CA7"/>
  </w:style>
  <w:style w:type="paragraph" w:customStyle="1" w:styleId="F891ECF20EA74154BB4A64E24F398BED">
    <w:name w:val="F891ECF20EA74154BB4A64E24F398BED"/>
    <w:rsid w:val="00280CA7"/>
  </w:style>
  <w:style w:type="paragraph" w:customStyle="1" w:styleId="CBCBFD9A37844FD38E77AC15A3FC9EF7">
    <w:name w:val="CBCBFD9A37844FD38E77AC15A3FC9EF7"/>
    <w:rsid w:val="00280CA7"/>
  </w:style>
  <w:style w:type="paragraph" w:customStyle="1" w:styleId="143C17C376134BD49C7E78A1CF50BF79">
    <w:name w:val="143C17C376134BD49C7E78A1CF50BF79"/>
    <w:rsid w:val="00280CA7"/>
  </w:style>
  <w:style w:type="paragraph" w:customStyle="1" w:styleId="E235718D119C4F73BA09F9286E8049A8">
    <w:name w:val="E235718D119C4F73BA09F9286E8049A8"/>
    <w:rsid w:val="00280CA7"/>
  </w:style>
  <w:style w:type="paragraph" w:customStyle="1" w:styleId="BD7F9AF8D96A4CCF8A6AE78B1F63DABD">
    <w:name w:val="BD7F9AF8D96A4CCF8A6AE78B1F63DABD"/>
    <w:rsid w:val="00280CA7"/>
  </w:style>
  <w:style w:type="paragraph" w:customStyle="1" w:styleId="161DF97519A646E79C4727B0EA2FAFC1">
    <w:name w:val="161DF97519A646E79C4727B0EA2FAFC1"/>
    <w:rsid w:val="00280CA7"/>
  </w:style>
  <w:style w:type="paragraph" w:customStyle="1" w:styleId="D8852DE31F4A4C82ADB986DF70C61FC7">
    <w:name w:val="D8852DE31F4A4C82ADB986DF70C61FC7"/>
    <w:rsid w:val="00280CA7"/>
  </w:style>
  <w:style w:type="paragraph" w:customStyle="1" w:styleId="A8B2711136B24B7FB1D528DBC68F89D1">
    <w:name w:val="A8B2711136B24B7FB1D528DBC68F89D1"/>
    <w:rsid w:val="00280CA7"/>
  </w:style>
  <w:style w:type="paragraph" w:customStyle="1" w:styleId="F5D40A9C97564CE88B397D4E81BBD1A1">
    <w:name w:val="F5D40A9C97564CE88B397D4E81BBD1A1"/>
    <w:rsid w:val="00280CA7"/>
  </w:style>
  <w:style w:type="paragraph" w:customStyle="1" w:styleId="A18579FD77C64336BCD2961B57ABA79E">
    <w:name w:val="A18579FD77C64336BCD2961B57ABA79E"/>
    <w:rsid w:val="00280CA7"/>
  </w:style>
  <w:style w:type="paragraph" w:customStyle="1" w:styleId="6EB9953AC2E5433BBE4E4ABC7E54C79F">
    <w:name w:val="6EB9953AC2E5433BBE4E4ABC7E54C79F"/>
    <w:rsid w:val="00280CA7"/>
  </w:style>
  <w:style w:type="paragraph" w:customStyle="1" w:styleId="B38F9F47E0A4450B888F4D0E697EA1BB">
    <w:name w:val="B38F9F47E0A4450B888F4D0E697EA1BB"/>
    <w:rsid w:val="00280CA7"/>
  </w:style>
  <w:style w:type="paragraph" w:customStyle="1" w:styleId="48D99A66EEDE4F6AA2193E8D2E6AA588">
    <w:name w:val="48D99A66EEDE4F6AA2193E8D2E6AA588"/>
    <w:rsid w:val="00280CA7"/>
  </w:style>
  <w:style w:type="paragraph" w:customStyle="1" w:styleId="7C2F7E0FA5E94930B964C78A34AC0A55">
    <w:name w:val="7C2F7E0FA5E94930B964C78A34AC0A55"/>
    <w:rsid w:val="00280CA7"/>
  </w:style>
  <w:style w:type="paragraph" w:customStyle="1" w:styleId="8029F5A13FDA4267AFC2766CD847BB0C">
    <w:name w:val="8029F5A13FDA4267AFC2766CD847BB0C"/>
    <w:rsid w:val="00280CA7"/>
  </w:style>
  <w:style w:type="paragraph" w:customStyle="1" w:styleId="67ED388C523D41BE8E2B35E3C8BEE963">
    <w:name w:val="67ED388C523D41BE8E2B35E3C8BEE963"/>
    <w:rsid w:val="00280CA7"/>
  </w:style>
  <w:style w:type="paragraph" w:customStyle="1" w:styleId="B8840EEAFC4341B58DED2D00D995FBE7">
    <w:name w:val="B8840EEAFC4341B58DED2D00D995FBE7"/>
    <w:rsid w:val="00280CA7"/>
  </w:style>
  <w:style w:type="paragraph" w:customStyle="1" w:styleId="56BB8B801A0747BAB87D9E41687BBA3D">
    <w:name w:val="56BB8B801A0747BAB87D9E41687BBA3D"/>
    <w:rsid w:val="00280CA7"/>
  </w:style>
  <w:style w:type="paragraph" w:customStyle="1" w:styleId="51BE9A5A65DD45DD9D48C210C093A8CA">
    <w:name w:val="51BE9A5A65DD45DD9D48C210C093A8CA"/>
    <w:rsid w:val="00280CA7"/>
  </w:style>
  <w:style w:type="paragraph" w:customStyle="1" w:styleId="D35BDBB95F434753A950787CE3545ABA">
    <w:name w:val="D35BDBB95F434753A950787CE3545ABA"/>
    <w:rsid w:val="00280CA7"/>
  </w:style>
  <w:style w:type="paragraph" w:customStyle="1" w:styleId="68BD91B0F037439DA166D6DAF60D268F">
    <w:name w:val="68BD91B0F037439DA166D6DAF60D268F"/>
    <w:rsid w:val="00280CA7"/>
  </w:style>
  <w:style w:type="paragraph" w:customStyle="1" w:styleId="34621FCB331F4706B66BA5ADCD61F506">
    <w:name w:val="34621FCB331F4706B66BA5ADCD61F506"/>
    <w:rsid w:val="00280CA7"/>
  </w:style>
  <w:style w:type="paragraph" w:customStyle="1" w:styleId="9385CCF89C3042308241C5E50EB297F2">
    <w:name w:val="9385CCF89C3042308241C5E50EB297F2"/>
    <w:rsid w:val="00280CA7"/>
  </w:style>
  <w:style w:type="paragraph" w:customStyle="1" w:styleId="A1D357FA7EBD4C89B7318FA2712A5E80">
    <w:name w:val="A1D357FA7EBD4C89B7318FA2712A5E80"/>
    <w:rsid w:val="00280CA7"/>
  </w:style>
  <w:style w:type="paragraph" w:customStyle="1" w:styleId="68D14A7EE7624A358BC4290267A1B4F9">
    <w:name w:val="68D14A7EE7624A358BC4290267A1B4F9"/>
    <w:rsid w:val="00280CA7"/>
  </w:style>
  <w:style w:type="paragraph" w:customStyle="1" w:styleId="0BE893CAEF504F8491A02FF48FD2CD09">
    <w:name w:val="0BE893CAEF504F8491A02FF48FD2CD09"/>
    <w:rsid w:val="00280CA7"/>
  </w:style>
  <w:style w:type="paragraph" w:customStyle="1" w:styleId="D02360646E3145D19F447619155BAA13">
    <w:name w:val="D02360646E3145D19F447619155BAA13"/>
    <w:rsid w:val="00280CA7"/>
  </w:style>
  <w:style w:type="paragraph" w:customStyle="1" w:styleId="E629367CF78847F69F28E50FF4326247">
    <w:name w:val="E629367CF78847F69F28E50FF4326247"/>
    <w:rsid w:val="00280CA7"/>
  </w:style>
  <w:style w:type="paragraph" w:customStyle="1" w:styleId="0CC5ABC854F54ACF8E6D415DA15AA8A0">
    <w:name w:val="0CC5ABC854F54ACF8E6D415DA15AA8A0"/>
    <w:rsid w:val="00280CA7"/>
  </w:style>
  <w:style w:type="paragraph" w:customStyle="1" w:styleId="3F3E40C4211741CCBB366FCC327CFC6F">
    <w:name w:val="3F3E40C4211741CCBB366FCC327CFC6F"/>
    <w:rsid w:val="00280CA7"/>
  </w:style>
  <w:style w:type="paragraph" w:customStyle="1" w:styleId="DFE0937B464F4DB5B68475B6C58863C8">
    <w:name w:val="DFE0937B464F4DB5B68475B6C58863C8"/>
    <w:rsid w:val="00280CA7"/>
  </w:style>
  <w:style w:type="paragraph" w:customStyle="1" w:styleId="7FC962A671814F1B8D9BB1363BD16218">
    <w:name w:val="7FC962A671814F1B8D9BB1363BD16218"/>
    <w:rsid w:val="00280CA7"/>
  </w:style>
  <w:style w:type="paragraph" w:customStyle="1" w:styleId="F2599B4A5C6F4B5D8DD84235B9A3E8ED">
    <w:name w:val="F2599B4A5C6F4B5D8DD84235B9A3E8ED"/>
    <w:rsid w:val="00280CA7"/>
  </w:style>
  <w:style w:type="paragraph" w:customStyle="1" w:styleId="7DEC6090A0FC4B1DBDF2E85DD17F6A93">
    <w:name w:val="7DEC6090A0FC4B1DBDF2E85DD17F6A93"/>
    <w:rsid w:val="00280CA7"/>
  </w:style>
  <w:style w:type="paragraph" w:customStyle="1" w:styleId="73DA3B69B8914B8A8A0E2B4110272FD2">
    <w:name w:val="73DA3B69B8914B8A8A0E2B4110272FD2"/>
    <w:rsid w:val="00280CA7"/>
  </w:style>
  <w:style w:type="paragraph" w:customStyle="1" w:styleId="D2272903DE4848899EB66832F2D59FBD">
    <w:name w:val="D2272903DE4848899EB66832F2D59FBD"/>
    <w:rsid w:val="00280CA7"/>
  </w:style>
  <w:style w:type="paragraph" w:customStyle="1" w:styleId="86C2E560052348FB9B3B2D9A9C77222D">
    <w:name w:val="86C2E560052348FB9B3B2D9A9C77222D"/>
    <w:rsid w:val="00280CA7"/>
  </w:style>
  <w:style w:type="paragraph" w:customStyle="1" w:styleId="530C734CB6804D98A8FBBCA51BD5E8F2">
    <w:name w:val="530C734CB6804D98A8FBBCA51BD5E8F2"/>
    <w:rsid w:val="00280CA7"/>
  </w:style>
  <w:style w:type="paragraph" w:customStyle="1" w:styleId="F61D35AC6DC04BEB8A02643C94D5DB3F">
    <w:name w:val="F61D35AC6DC04BEB8A02643C94D5DB3F"/>
    <w:rsid w:val="00280CA7"/>
  </w:style>
  <w:style w:type="paragraph" w:customStyle="1" w:styleId="53C5AACB183C426EA8CB88AEED2C6668">
    <w:name w:val="53C5AACB183C426EA8CB88AEED2C6668"/>
    <w:rsid w:val="00280CA7"/>
  </w:style>
  <w:style w:type="paragraph" w:customStyle="1" w:styleId="F2D61708AF7A4937B90D08EE79818219">
    <w:name w:val="F2D61708AF7A4937B90D08EE79818219"/>
    <w:rsid w:val="00280CA7"/>
  </w:style>
  <w:style w:type="paragraph" w:customStyle="1" w:styleId="5DD0C197BB4348FBB23D3D6C4360EDD3">
    <w:name w:val="5DD0C197BB4348FBB23D3D6C4360EDD3"/>
    <w:rsid w:val="00280CA7"/>
  </w:style>
  <w:style w:type="paragraph" w:customStyle="1" w:styleId="9C5D864E2A2A4CC2AE1C310BCB557A38">
    <w:name w:val="9C5D864E2A2A4CC2AE1C310BCB557A38"/>
    <w:rsid w:val="00280CA7"/>
  </w:style>
  <w:style w:type="paragraph" w:customStyle="1" w:styleId="26156028622C4ED696B115858EF02A87">
    <w:name w:val="26156028622C4ED696B115858EF02A87"/>
    <w:rsid w:val="00280CA7"/>
  </w:style>
  <w:style w:type="paragraph" w:customStyle="1" w:styleId="B5A82E2CB2854B4E93DCC333C794B38C">
    <w:name w:val="B5A82E2CB2854B4E93DCC333C794B38C"/>
    <w:rsid w:val="00280CA7"/>
  </w:style>
  <w:style w:type="paragraph" w:customStyle="1" w:styleId="E3A92199A6D1486895A28A0D7AFAAE89">
    <w:name w:val="E3A92199A6D1486895A28A0D7AFAAE89"/>
    <w:rsid w:val="00280CA7"/>
  </w:style>
  <w:style w:type="paragraph" w:customStyle="1" w:styleId="F5B379ABF5DE4C069A5A787378D2D000">
    <w:name w:val="F5B379ABF5DE4C069A5A787378D2D000"/>
    <w:rsid w:val="00280CA7"/>
  </w:style>
  <w:style w:type="paragraph" w:customStyle="1" w:styleId="DF89DADCB3FD4ED68A96514A6A3BFCEF">
    <w:name w:val="DF89DADCB3FD4ED68A96514A6A3BFCEF"/>
    <w:rsid w:val="00280CA7"/>
  </w:style>
  <w:style w:type="paragraph" w:customStyle="1" w:styleId="F88A397BA02842CB859CCBD457A5C67A">
    <w:name w:val="F88A397BA02842CB859CCBD457A5C67A"/>
    <w:rsid w:val="00280CA7"/>
  </w:style>
  <w:style w:type="paragraph" w:customStyle="1" w:styleId="FDEF23F2059E416D9AC0E448C0EE30D4">
    <w:name w:val="FDEF23F2059E416D9AC0E448C0EE30D4"/>
    <w:rsid w:val="00280CA7"/>
  </w:style>
  <w:style w:type="paragraph" w:customStyle="1" w:styleId="B10DF11F800D4045B14316E57A11B2B0">
    <w:name w:val="B10DF11F800D4045B14316E57A11B2B0"/>
    <w:rsid w:val="00280CA7"/>
  </w:style>
  <w:style w:type="paragraph" w:customStyle="1" w:styleId="C4F47F2C21F44D26AD888639C0FE1F53">
    <w:name w:val="C4F47F2C21F44D26AD888639C0FE1F53"/>
    <w:rsid w:val="00280CA7"/>
  </w:style>
  <w:style w:type="paragraph" w:customStyle="1" w:styleId="E62DDE379A3A4AB6A9E63FAB9ACA0BF0">
    <w:name w:val="E62DDE379A3A4AB6A9E63FAB9ACA0BF0"/>
    <w:rsid w:val="00280CA7"/>
  </w:style>
  <w:style w:type="paragraph" w:customStyle="1" w:styleId="16BD8230B24F4A4E9CD1DA809F9C6EBE">
    <w:name w:val="16BD8230B24F4A4E9CD1DA809F9C6EBE"/>
    <w:rsid w:val="00280CA7"/>
  </w:style>
  <w:style w:type="paragraph" w:customStyle="1" w:styleId="D69AB91F51A9412DBC5132FD62F7794D">
    <w:name w:val="D69AB91F51A9412DBC5132FD62F7794D"/>
    <w:rsid w:val="00280CA7"/>
  </w:style>
  <w:style w:type="paragraph" w:customStyle="1" w:styleId="0D68BCAAED874CEDBE7924EA5CD468D6">
    <w:name w:val="0D68BCAAED874CEDBE7924EA5CD468D6"/>
    <w:rsid w:val="00280CA7"/>
  </w:style>
  <w:style w:type="paragraph" w:customStyle="1" w:styleId="861C5FFDDFDF4F1EB301B72B3441085A">
    <w:name w:val="861C5FFDDFDF4F1EB301B72B3441085A"/>
    <w:rsid w:val="00280CA7"/>
  </w:style>
  <w:style w:type="paragraph" w:customStyle="1" w:styleId="4478A88D108A4932A50CCD04E5382BAC">
    <w:name w:val="4478A88D108A4932A50CCD04E5382BAC"/>
    <w:rsid w:val="00280CA7"/>
  </w:style>
  <w:style w:type="paragraph" w:customStyle="1" w:styleId="3E13802377A2442EB1BBF9C6CBDC4980">
    <w:name w:val="3E13802377A2442EB1BBF9C6CBDC4980"/>
    <w:rsid w:val="00280CA7"/>
  </w:style>
  <w:style w:type="paragraph" w:customStyle="1" w:styleId="C093FA123EE04C4EA1223F749C476FD0">
    <w:name w:val="C093FA123EE04C4EA1223F749C476FD0"/>
    <w:rsid w:val="00280CA7"/>
  </w:style>
  <w:style w:type="paragraph" w:customStyle="1" w:styleId="EED2D41751A445E5BD209995FFEA1FCE">
    <w:name w:val="EED2D41751A445E5BD209995FFEA1FCE"/>
    <w:rsid w:val="00280CA7"/>
  </w:style>
  <w:style w:type="paragraph" w:customStyle="1" w:styleId="FD3059D2C609470CA66DD01F64FF11D1">
    <w:name w:val="FD3059D2C609470CA66DD01F64FF11D1"/>
    <w:rsid w:val="00280CA7"/>
  </w:style>
  <w:style w:type="paragraph" w:customStyle="1" w:styleId="F998802AA9DE4C7A9811165A84713291">
    <w:name w:val="F998802AA9DE4C7A9811165A84713291"/>
    <w:rsid w:val="00280CA7"/>
  </w:style>
  <w:style w:type="paragraph" w:customStyle="1" w:styleId="DA545926E67241C7A6B0B47757A3BD36">
    <w:name w:val="DA545926E67241C7A6B0B47757A3BD36"/>
    <w:rsid w:val="00280CA7"/>
  </w:style>
  <w:style w:type="paragraph" w:customStyle="1" w:styleId="D33AE893205349B49D08B9BA4BFFBF28">
    <w:name w:val="D33AE893205349B49D08B9BA4BFFBF28"/>
    <w:rsid w:val="00280CA7"/>
  </w:style>
  <w:style w:type="paragraph" w:customStyle="1" w:styleId="80F4B63DD5534058870DDE203410BEA3">
    <w:name w:val="80F4B63DD5534058870DDE203410BEA3"/>
    <w:rsid w:val="00280CA7"/>
  </w:style>
  <w:style w:type="paragraph" w:customStyle="1" w:styleId="B0AC9FB8A28B4CEA839BA9863DCEE440">
    <w:name w:val="B0AC9FB8A28B4CEA839BA9863DCEE440"/>
    <w:rsid w:val="00280CA7"/>
  </w:style>
  <w:style w:type="paragraph" w:customStyle="1" w:styleId="26CB79324A814BB6A637C54948574249">
    <w:name w:val="26CB79324A814BB6A637C54948574249"/>
    <w:rsid w:val="00280CA7"/>
  </w:style>
  <w:style w:type="paragraph" w:customStyle="1" w:styleId="6AA30CCCE4EB494C95CCD0CD2447F172">
    <w:name w:val="6AA30CCCE4EB494C95CCD0CD2447F172"/>
    <w:rsid w:val="00280CA7"/>
  </w:style>
  <w:style w:type="paragraph" w:customStyle="1" w:styleId="A553F96205EE49AEBAD79000A76E3B5B">
    <w:name w:val="A553F96205EE49AEBAD79000A76E3B5B"/>
    <w:rsid w:val="00280CA7"/>
  </w:style>
  <w:style w:type="paragraph" w:customStyle="1" w:styleId="583430763CE54154BC574011210E21EC">
    <w:name w:val="583430763CE54154BC574011210E21EC"/>
    <w:rsid w:val="00280CA7"/>
  </w:style>
  <w:style w:type="paragraph" w:customStyle="1" w:styleId="02219273E4AC49639D9FE9B3C2A8DC4D">
    <w:name w:val="02219273E4AC49639D9FE9B3C2A8DC4D"/>
    <w:rsid w:val="00DA3613"/>
    <w:pPr>
      <w:spacing w:after="160" w:line="259" w:lineRule="auto"/>
    </w:pPr>
  </w:style>
  <w:style w:type="paragraph" w:customStyle="1" w:styleId="D9E4D6F5679B4852ABF2862E8E552620">
    <w:name w:val="D9E4D6F5679B4852ABF2862E8E552620"/>
    <w:rsid w:val="00DA3613"/>
    <w:pPr>
      <w:spacing w:after="160" w:line="259" w:lineRule="auto"/>
    </w:pPr>
  </w:style>
  <w:style w:type="paragraph" w:customStyle="1" w:styleId="1D9F8B3E7F1D4AC9BCE27435F869EB87">
    <w:name w:val="1D9F8B3E7F1D4AC9BCE27435F869EB87"/>
    <w:rsid w:val="00DA3613"/>
    <w:pPr>
      <w:spacing w:after="160" w:line="259" w:lineRule="auto"/>
    </w:pPr>
  </w:style>
  <w:style w:type="paragraph" w:customStyle="1" w:styleId="59CF8A511A4940B8B35D80C8897AD64A">
    <w:name w:val="59CF8A511A4940B8B35D80C8897AD64A"/>
    <w:rsid w:val="00DA3613"/>
    <w:pPr>
      <w:spacing w:after="160" w:line="259" w:lineRule="auto"/>
    </w:pPr>
  </w:style>
  <w:style w:type="paragraph" w:customStyle="1" w:styleId="65712D78BCF4442C9C1FCD6E0AFAFC1B">
    <w:name w:val="65712D78BCF4442C9C1FCD6E0AFAFC1B"/>
    <w:rsid w:val="00DA3613"/>
    <w:pPr>
      <w:spacing w:after="160" w:line="259" w:lineRule="auto"/>
    </w:pPr>
  </w:style>
  <w:style w:type="paragraph" w:customStyle="1" w:styleId="76D5A2EB5304413A8A3503B6604D26C7">
    <w:name w:val="76D5A2EB5304413A8A3503B6604D26C7"/>
    <w:rsid w:val="00DA3613"/>
    <w:pPr>
      <w:spacing w:after="160" w:line="259" w:lineRule="auto"/>
    </w:pPr>
  </w:style>
  <w:style w:type="paragraph" w:customStyle="1" w:styleId="13E3F04EE1A14875AB758AECD4AA2AE3">
    <w:name w:val="13E3F04EE1A14875AB758AECD4AA2AE3"/>
    <w:rsid w:val="00DA3613"/>
    <w:pPr>
      <w:spacing w:after="160" w:line="259" w:lineRule="auto"/>
    </w:pPr>
  </w:style>
  <w:style w:type="paragraph" w:customStyle="1" w:styleId="CBE661738F54468C9C7480F0F227B461">
    <w:name w:val="CBE661738F54468C9C7480F0F227B461"/>
    <w:rsid w:val="00DA3613"/>
    <w:pPr>
      <w:spacing w:after="160" w:line="259" w:lineRule="auto"/>
    </w:pPr>
  </w:style>
  <w:style w:type="paragraph" w:customStyle="1" w:styleId="BD392252A7FC417CB372FC736F91681A">
    <w:name w:val="BD392252A7FC417CB372FC736F91681A"/>
    <w:rsid w:val="00DA3613"/>
    <w:pPr>
      <w:spacing w:after="160" w:line="259" w:lineRule="auto"/>
    </w:pPr>
  </w:style>
  <w:style w:type="paragraph" w:customStyle="1" w:styleId="40F89CAC95E945D8809C5F829B0C638F">
    <w:name w:val="40F89CAC95E945D8809C5F829B0C638F"/>
    <w:rsid w:val="00DA3613"/>
    <w:pPr>
      <w:spacing w:after="160" w:line="259" w:lineRule="auto"/>
    </w:pPr>
  </w:style>
  <w:style w:type="paragraph" w:customStyle="1" w:styleId="117C564B79CC4FF2A4EA8C42895653D7">
    <w:name w:val="117C564B79CC4FF2A4EA8C42895653D7"/>
    <w:rsid w:val="00DA3613"/>
    <w:pPr>
      <w:spacing w:after="160" w:line="259" w:lineRule="auto"/>
    </w:pPr>
  </w:style>
  <w:style w:type="paragraph" w:customStyle="1" w:styleId="A9C9A08BBBDC4360AEAB687723DB2CA7">
    <w:name w:val="A9C9A08BBBDC4360AEAB687723DB2CA7"/>
    <w:rsid w:val="00DA3613"/>
    <w:pPr>
      <w:spacing w:after="160" w:line="259" w:lineRule="auto"/>
    </w:pPr>
  </w:style>
  <w:style w:type="paragraph" w:customStyle="1" w:styleId="7B934DCAC98949E7B197898F73A1C586">
    <w:name w:val="7B934DCAC98949E7B197898F73A1C586"/>
    <w:rsid w:val="00DA3613"/>
    <w:pPr>
      <w:spacing w:after="160" w:line="259" w:lineRule="auto"/>
    </w:pPr>
  </w:style>
  <w:style w:type="paragraph" w:customStyle="1" w:styleId="C9358D94CB2043DAAE91D2D60E5BE958">
    <w:name w:val="C9358D94CB2043DAAE91D2D60E5BE958"/>
    <w:rsid w:val="00DA3613"/>
    <w:pPr>
      <w:spacing w:after="160" w:line="259" w:lineRule="auto"/>
    </w:pPr>
  </w:style>
  <w:style w:type="paragraph" w:customStyle="1" w:styleId="573FEDEDD7064835859E1316F5F5EC2C">
    <w:name w:val="573FEDEDD7064835859E1316F5F5EC2C"/>
    <w:rsid w:val="00DA3613"/>
    <w:pPr>
      <w:spacing w:after="160" w:line="259" w:lineRule="auto"/>
    </w:pPr>
  </w:style>
  <w:style w:type="paragraph" w:customStyle="1" w:styleId="D1D6AB5AAD8E444280E4121E61F96FB4">
    <w:name w:val="D1D6AB5AAD8E444280E4121E61F96FB4"/>
    <w:rsid w:val="00DA3613"/>
    <w:pPr>
      <w:spacing w:after="160" w:line="259" w:lineRule="auto"/>
    </w:pPr>
  </w:style>
  <w:style w:type="paragraph" w:customStyle="1" w:styleId="2BD1BAE4D3B34CFE981D8B3DE2FB416E">
    <w:name w:val="2BD1BAE4D3B34CFE981D8B3DE2FB416E"/>
    <w:rsid w:val="00DA3613"/>
    <w:pPr>
      <w:spacing w:after="160" w:line="259" w:lineRule="auto"/>
    </w:pPr>
  </w:style>
  <w:style w:type="paragraph" w:customStyle="1" w:styleId="3DCF5EF9EAFC4CF48A57ADC70A951F3C">
    <w:name w:val="3DCF5EF9EAFC4CF48A57ADC70A951F3C"/>
    <w:rsid w:val="00DA3613"/>
    <w:pPr>
      <w:spacing w:after="160" w:line="259" w:lineRule="auto"/>
    </w:pPr>
  </w:style>
  <w:style w:type="paragraph" w:customStyle="1" w:styleId="D6F01468F2C847B8B3AC06649302EB0C">
    <w:name w:val="D6F01468F2C847B8B3AC06649302EB0C"/>
    <w:rsid w:val="00DA3613"/>
    <w:pPr>
      <w:spacing w:after="160" w:line="259" w:lineRule="auto"/>
    </w:pPr>
  </w:style>
  <w:style w:type="paragraph" w:customStyle="1" w:styleId="9CDE711D4F7C41AA997E71F8BC1A6706">
    <w:name w:val="9CDE711D4F7C41AA997E71F8BC1A6706"/>
    <w:rsid w:val="00DA3613"/>
    <w:pPr>
      <w:spacing w:after="160" w:line="259" w:lineRule="auto"/>
    </w:pPr>
  </w:style>
  <w:style w:type="paragraph" w:customStyle="1" w:styleId="27FEA833C6E044DB839533F684376996">
    <w:name w:val="27FEA833C6E044DB839533F684376996"/>
    <w:rsid w:val="00DA3613"/>
    <w:pPr>
      <w:spacing w:after="160" w:line="259" w:lineRule="auto"/>
    </w:pPr>
  </w:style>
  <w:style w:type="paragraph" w:customStyle="1" w:styleId="7C859BC56D14434183AF32E90F3F0938">
    <w:name w:val="7C859BC56D14434183AF32E90F3F0938"/>
    <w:rsid w:val="00DA3613"/>
    <w:pPr>
      <w:spacing w:after="160" w:line="259" w:lineRule="auto"/>
    </w:pPr>
  </w:style>
  <w:style w:type="paragraph" w:customStyle="1" w:styleId="15F5C61F9951455EB1F1D3FBE2C98A25">
    <w:name w:val="15F5C61F9951455EB1F1D3FBE2C98A25"/>
    <w:rsid w:val="00DA3613"/>
    <w:pPr>
      <w:spacing w:after="160" w:line="259" w:lineRule="auto"/>
    </w:pPr>
  </w:style>
  <w:style w:type="paragraph" w:customStyle="1" w:styleId="CF34A13C22424FEABC6E36EED84C7C42">
    <w:name w:val="CF34A13C22424FEABC6E36EED84C7C42"/>
    <w:rsid w:val="00DA3613"/>
    <w:pPr>
      <w:spacing w:after="160" w:line="259" w:lineRule="auto"/>
    </w:pPr>
  </w:style>
  <w:style w:type="paragraph" w:customStyle="1" w:styleId="E37BD18CEF104716A620A397608DB8E0">
    <w:name w:val="E37BD18CEF104716A620A397608DB8E0"/>
    <w:rsid w:val="00DA3613"/>
    <w:pPr>
      <w:spacing w:after="160" w:line="259" w:lineRule="auto"/>
    </w:pPr>
  </w:style>
  <w:style w:type="paragraph" w:customStyle="1" w:styleId="EDEF5F7BA45441E5A5F7B47313CD82F4">
    <w:name w:val="EDEF5F7BA45441E5A5F7B47313CD82F4"/>
    <w:rsid w:val="00DA3613"/>
    <w:pPr>
      <w:spacing w:after="160" w:line="259" w:lineRule="auto"/>
    </w:pPr>
  </w:style>
  <w:style w:type="paragraph" w:customStyle="1" w:styleId="091469D9CA814759A28656AFE07A1090">
    <w:name w:val="091469D9CA814759A28656AFE07A1090"/>
    <w:rsid w:val="00DA3613"/>
    <w:pPr>
      <w:spacing w:after="160" w:line="259" w:lineRule="auto"/>
    </w:pPr>
  </w:style>
  <w:style w:type="paragraph" w:customStyle="1" w:styleId="FDD7BD33ECE44AA4A0EEFD6FF8F4120D">
    <w:name w:val="FDD7BD33ECE44AA4A0EEFD6FF8F4120D"/>
    <w:rsid w:val="00DA3613"/>
    <w:pPr>
      <w:spacing w:after="160" w:line="259" w:lineRule="auto"/>
    </w:pPr>
  </w:style>
  <w:style w:type="paragraph" w:customStyle="1" w:styleId="36B4FE0467E24A27B92FA00D2B6927C8">
    <w:name w:val="36B4FE0467E24A27B92FA00D2B6927C8"/>
    <w:rsid w:val="00DA3613"/>
    <w:pPr>
      <w:spacing w:after="160" w:line="259" w:lineRule="auto"/>
    </w:pPr>
  </w:style>
  <w:style w:type="paragraph" w:customStyle="1" w:styleId="707BC5B98FA143259835244623411179">
    <w:name w:val="707BC5B98FA143259835244623411179"/>
    <w:rsid w:val="00DA3613"/>
    <w:pPr>
      <w:spacing w:after="160" w:line="259" w:lineRule="auto"/>
    </w:pPr>
  </w:style>
  <w:style w:type="paragraph" w:customStyle="1" w:styleId="5084027870C0417880C5045C37CC8C62">
    <w:name w:val="5084027870C0417880C5045C37CC8C62"/>
    <w:rsid w:val="00DA3613"/>
    <w:pPr>
      <w:spacing w:after="160" w:line="259" w:lineRule="auto"/>
    </w:pPr>
  </w:style>
  <w:style w:type="paragraph" w:customStyle="1" w:styleId="2B63A6269CF74B668EED3C0BBF2CC653">
    <w:name w:val="2B63A6269CF74B668EED3C0BBF2CC653"/>
    <w:rsid w:val="00DA3613"/>
    <w:pPr>
      <w:spacing w:after="160" w:line="259" w:lineRule="auto"/>
    </w:pPr>
  </w:style>
  <w:style w:type="paragraph" w:customStyle="1" w:styleId="6E4F56A2DA314E77ACB9BA4092303B15">
    <w:name w:val="6E4F56A2DA314E77ACB9BA4092303B15"/>
    <w:rsid w:val="00DA3613"/>
    <w:pPr>
      <w:spacing w:after="160" w:line="259" w:lineRule="auto"/>
    </w:pPr>
  </w:style>
  <w:style w:type="paragraph" w:customStyle="1" w:styleId="731C80CCD3CD4E13B2202791CC7EEAC8">
    <w:name w:val="731C80CCD3CD4E13B2202791CC7EEAC8"/>
    <w:rsid w:val="00DA3613"/>
    <w:pPr>
      <w:spacing w:after="160" w:line="259" w:lineRule="auto"/>
    </w:pPr>
  </w:style>
  <w:style w:type="paragraph" w:customStyle="1" w:styleId="FA05C015D6EC45EDB8481B8F453D6C16">
    <w:name w:val="FA05C015D6EC45EDB8481B8F453D6C16"/>
    <w:rsid w:val="00DA3613"/>
    <w:pPr>
      <w:spacing w:after="160" w:line="259" w:lineRule="auto"/>
    </w:pPr>
  </w:style>
  <w:style w:type="paragraph" w:customStyle="1" w:styleId="A7585E9EE15C40089A4F6F4592E142F5">
    <w:name w:val="A7585E9EE15C40089A4F6F4592E142F5"/>
    <w:rsid w:val="00DA3613"/>
    <w:pPr>
      <w:spacing w:after="160" w:line="259" w:lineRule="auto"/>
    </w:pPr>
  </w:style>
  <w:style w:type="paragraph" w:customStyle="1" w:styleId="2D8868DA75CC4049A4C2160CB21FFFAB">
    <w:name w:val="2D8868DA75CC4049A4C2160CB21FFFAB"/>
    <w:rsid w:val="00DA3613"/>
    <w:pPr>
      <w:spacing w:after="160" w:line="259" w:lineRule="auto"/>
    </w:pPr>
  </w:style>
  <w:style w:type="paragraph" w:customStyle="1" w:styleId="87F9ED8445A74FC7B7E19E1B9980CB85">
    <w:name w:val="87F9ED8445A74FC7B7E19E1B9980CB85"/>
    <w:rsid w:val="00DA3613"/>
    <w:pPr>
      <w:spacing w:after="160" w:line="259" w:lineRule="auto"/>
    </w:pPr>
  </w:style>
  <w:style w:type="paragraph" w:customStyle="1" w:styleId="CD51BA381D994F0C9A91894849B12E99">
    <w:name w:val="CD51BA381D994F0C9A91894849B12E99"/>
    <w:rsid w:val="00DA3613"/>
    <w:pPr>
      <w:spacing w:after="160" w:line="259" w:lineRule="auto"/>
    </w:pPr>
  </w:style>
  <w:style w:type="paragraph" w:customStyle="1" w:styleId="5015967E2B874C00BA49459F002AA199">
    <w:name w:val="5015967E2B874C00BA49459F002AA199"/>
    <w:rsid w:val="00DA3613"/>
    <w:pPr>
      <w:spacing w:after="160" w:line="259" w:lineRule="auto"/>
    </w:pPr>
  </w:style>
  <w:style w:type="paragraph" w:customStyle="1" w:styleId="3DFF4AF6FADD491BA4867CA499AAAE5B">
    <w:name w:val="3DFF4AF6FADD491BA4867CA499AAAE5B"/>
    <w:rsid w:val="00DA3613"/>
    <w:pPr>
      <w:spacing w:after="160" w:line="259" w:lineRule="auto"/>
    </w:pPr>
  </w:style>
  <w:style w:type="paragraph" w:customStyle="1" w:styleId="C81BC0423AA44E6F9E29811195B70F3C">
    <w:name w:val="C81BC0423AA44E6F9E29811195B70F3C"/>
    <w:rsid w:val="00DA3613"/>
    <w:pPr>
      <w:spacing w:after="160" w:line="259" w:lineRule="auto"/>
    </w:pPr>
  </w:style>
  <w:style w:type="paragraph" w:customStyle="1" w:styleId="CE795F69A7EB454B8E6B50F5E36D1680">
    <w:name w:val="CE795F69A7EB454B8E6B50F5E36D1680"/>
    <w:rsid w:val="00DA3613"/>
    <w:pPr>
      <w:spacing w:after="160" w:line="259" w:lineRule="auto"/>
    </w:pPr>
  </w:style>
  <w:style w:type="paragraph" w:customStyle="1" w:styleId="6369B875B2034B3BA4B9618054751B77">
    <w:name w:val="6369B875B2034B3BA4B9618054751B77"/>
    <w:rsid w:val="00DA3613"/>
    <w:pPr>
      <w:spacing w:after="160" w:line="259" w:lineRule="auto"/>
    </w:pPr>
  </w:style>
  <w:style w:type="paragraph" w:customStyle="1" w:styleId="1C8FD6CB55064EF8BA6BECE9F78F4CE8">
    <w:name w:val="1C8FD6CB55064EF8BA6BECE9F78F4CE8"/>
    <w:rsid w:val="00DA3613"/>
    <w:pPr>
      <w:spacing w:after="160" w:line="259" w:lineRule="auto"/>
    </w:pPr>
  </w:style>
  <w:style w:type="paragraph" w:customStyle="1" w:styleId="64D70599256C48E587EA05A59AB99AAA">
    <w:name w:val="64D70599256C48E587EA05A59AB99AAA"/>
    <w:rsid w:val="00DA3613"/>
    <w:pPr>
      <w:spacing w:after="160" w:line="259" w:lineRule="auto"/>
    </w:pPr>
  </w:style>
  <w:style w:type="paragraph" w:customStyle="1" w:styleId="2838A0ED9D904E8794EB745FAA1E85BB">
    <w:name w:val="2838A0ED9D904E8794EB745FAA1E85BB"/>
    <w:rsid w:val="00DA3613"/>
    <w:pPr>
      <w:spacing w:after="160" w:line="259" w:lineRule="auto"/>
    </w:pPr>
  </w:style>
  <w:style w:type="paragraph" w:customStyle="1" w:styleId="102426770A7B4EE9BB8B40D1832E1F19">
    <w:name w:val="102426770A7B4EE9BB8B40D1832E1F19"/>
    <w:rsid w:val="00DA3613"/>
    <w:pPr>
      <w:spacing w:after="160" w:line="259" w:lineRule="auto"/>
    </w:pPr>
  </w:style>
  <w:style w:type="paragraph" w:customStyle="1" w:styleId="11B48B5623044FA5A9F90015983C2DC4">
    <w:name w:val="11B48B5623044FA5A9F90015983C2DC4"/>
    <w:rsid w:val="00DA3613"/>
    <w:pPr>
      <w:spacing w:after="160" w:line="259" w:lineRule="auto"/>
    </w:pPr>
  </w:style>
  <w:style w:type="paragraph" w:customStyle="1" w:styleId="1F796BEAB14A4ED59975B6023A74BE3D">
    <w:name w:val="1F796BEAB14A4ED59975B6023A74BE3D"/>
    <w:rsid w:val="00DA3613"/>
    <w:pPr>
      <w:spacing w:after="160" w:line="259" w:lineRule="auto"/>
    </w:pPr>
  </w:style>
  <w:style w:type="paragraph" w:customStyle="1" w:styleId="6CA999BAA33048A58E59B381D5E9097E">
    <w:name w:val="6CA999BAA33048A58E59B381D5E9097E"/>
    <w:rsid w:val="00DA3613"/>
    <w:pPr>
      <w:spacing w:after="160" w:line="259" w:lineRule="auto"/>
    </w:pPr>
  </w:style>
  <w:style w:type="paragraph" w:customStyle="1" w:styleId="EBA800F7FA454FFA96D5D5C0B4CE258D">
    <w:name w:val="EBA800F7FA454FFA96D5D5C0B4CE258D"/>
    <w:rsid w:val="00DA3613"/>
    <w:pPr>
      <w:spacing w:after="160" w:line="259" w:lineRule="auto"/>
    </w:pPr>
  </w:style>
  <w:style w:type="paragraph" w:customStyle="1" w:styleId="A24B8131124442B1963B21D20702A83F">
    <w:name w:val="A24B8131124442B1963B21D20702A83F"/>
    <w:rsid w:val="00DA3613"/>
    <w:pPr>
      <w:spacing w:after="160" w:line="259" w:lineRule="auto"/>
    </w:pPr>
  </w:style>
  <w:style w:type="paragraph" w:customStyle="1" w:styleId="345D5D4E03484AD18F24601C37A46B96">
    <w:name w:val="345D5D4E03484AD18F24601C37A46B96"/>
    <w:rsid w:val="00DA3613"/>
    <w:pPr>
      <w:spacing w:after="160" w:line="259" w:lineRule="auto"/>
    </w:pPr>
  </w:style>
  <w:style w:type="paragraph" w:customStyle="1" w:styleId="687C67B2C1274411A84D809282A00728">
    <w:name w:val="687C67B2C1274411A84D809282A00728"/>
    <w:rsid w:val="00DA3613"/>
    <w:pPr>
      <w:spacing w:after="160" w:line="259" w:lineRule="auto"/>
    </w:pPr>
  </w:style>
  <w:style w:type="paragraph" w:customStyle="1" w:styleId="33035DF672CF4EF59AF608AB429E6594">
    <w:name w:val="33035DF672CF4EF59AF608AB429E6594"/>
    <w:rsid w:val="00DA3613"/>
    <w:pPr>
      <w:spacing w:after="160" w:line="259" w:lineRule="auto"/>
    </w:pPr>
  </w:style>
  <w:style w:type="paragraph" w:customStyle="1" w:styleId="92750870EC314DB59F694D576DA9EB2B">
    <w:name w:val="92750870EC314DB59F694D576DA9EB2B"/>
    <w:rsid w:val="00DA3613"/>
    <w:pPr>
      <w:spacing w:after="160" w:line="259" w:lineRule="auto"/>
    </w:pPr>
  </w:style>
  <w:style w:type="paragraph" w:customStyle="1" w:styleId="8064AC9E3CC14894AB6EDD18F5F44D24">
    <w:name w:val="8064AC9E3CC14894AB6EDD18F5F44D24"/>
    <w:rsid w:val="00DA3613"/>
    <w:pPr>
      <w:spacing w:after="160" w:line="259" w:lineRule="auto"/>
    </w:pPr>
  </w:style>
  <w:style w:type="paragraph" w:customStyle="1" w:styleId="E6CF99EF40024953BD1A0540968AD004">
    <w:name w:val="E6CF99EF40024953BD1A0540968AD004"/>
    <w:rsid w:val="00DA3613"/>
    <w:pPr>
      <w:spacing w:after="160" w:line="259" w:lineRule="auto"/>
    </w:pPr>
  </w:style>
  <w:style w:type="paragraph" w:customStyle="1" w:styleId="E977E29A6AF14DA79500B2CE5C98C5E9">
    <w:name w:val="E977E29A6AF14DA79500B2CE5C98C5E9"/>
    <w:rsid w:val="00DA3613"/>
    <w:pPr>
      <w:spacing w:after="160" w:line="259" w:lineRule="auto"/>
    </w:pPr>
  </w:style>
  <w:style w:type="paragraph" w:customStyle="1" w:styleId="83B4AD1104D44D27AFB4EF6335C9B7C9">
    <w:name w:val="83B4AD1104D44D27AFB4EF6335C9B7C9"/>
    <w:rsid w:val="00DA3613"/>
    <w:pPr>
      <w:spacing w:after="160" w:line="259" w:lineRule="auto"/>
    </w:pPr>
  </w:style>
  <w:style w:type="paragraph" w:customStyle="1" w:styleId="24F82889B48F416EB7F624C60E3A22C8">
    <w:name w:val="24F82889B48F416EB7F624C60E3A22C8"/>
    <w:rsid w:val="00DA3613"/>
    <w:pPr>
      <w:spacing w:after="160" w:line="259" w:lineRule="auto"/>
    </w:pPr>
  </w:style>
  <w:style w:type="paragraph" w:customStyle="1" w:styleId="8CD6BC1864AC4C22AFCC86267889BA6A">
    <w:name w:val="8CD6BC1864AC4C22AFCC86267889BA6A"/>
    <w:rsid w:val="00DA3613"/>
    <w:pPr>
      <w:spacing w:after="160" w:line="259" w:lineRule="auto"/>
    </w:pPr>
  </w:style>
  <w:style w:type="paragraph" w:customStyle="1" w:styleId="9C95E97AD2EA4C68AB1DF31A2953D90D">
    <w:name w:val="9C95E97AD2EA4C68AB1DF31A2953D90D"/>
    <w:rsid w:val="00DA3613"/>
    <w:pPr>
      <w:spacing w:after="160" w:line="259" w:lineRule="auto"/>
    </w:pPr>
  </w:style>
  <w:style w:type="paragraph" w:customStyle="1" w:styleId="07BC26EBD6544ECDBE366E2112674770">
    <w:name w:val="07BC26EBD6544ECDBE366E2112674770"/>
    <w:rsid w:val="00DA3613"/>
    <w:pPr>
      <w:spacing w:after="160" w:line="259" w:lineRule="auto"/>
    </w:pPr>
  </w:style>
  <w:style w:type="paragraph" w:customStyle="1" w:styleId="B278C0E748C7461688ACEE6B2351D72D">
    <w:name w:val="B278C0E748C7461688ACEE6B2351D72D"/>
    <w:rsid w:val="00DA3613"/>
    <w:pPr>
      <w:spacing w:after="160" w:line="259" w:lineRule="auto"/>
    </w:pPr>
  </w:style>
  <w:style w:type="paragraph" w:customStyle="1" w:styleId="EAAF7C0C5C724EED8D7F412483BB8970">
    <w:name w:val="EAAF7C0C5C724EED8D7F412483BB8970"/>
    <w:rsid w:val="00DA3613"/>
    <w:pPr>
      <w:spacing w:after="160" w:line="259" w:lineRule="auto"/>
    </w:pPr>
  </w:style>
  <w:style w:type="paragraph" w:customStyle="1" w:styleId="190EDBEA442E48E098EB891C0692CF7B">
    <w:name w:val="190EDBEA442E48E098EB891C0692CF7B"/>
    <w:rsid w:val="00DA3613"/>
    <w:pPr>
      <w:spacing w:after="160" w:line="259" w:lineRule="auto"/>
    </w:pPr>
  </w:style>
  <w:style w:type="paragraph" w:customStyle="1" w:styleId="7D6445F0F56C4F5E9A7C5F6F5CFC6193">
    <w:name w:val="7D6445F0F56C4F5E9A7C5F6F5CFC6193"/>
    <w:rsid w:val="00DA3613"/>
    <w:pPr>
      <w:spacing w:after="160" w:line="259" w:lineRule="auto"/>
    </w:pPr>
  </w:style>
  <w:style w:type="paragraph" w:customStyle="1" w:styleId="4C393613B7784C3EA87DD7742E0ED5E8">
    <w:name w:val="4C393613B7784C3EA87DD7742E0ED5E8"/>
    <w:rsid w:val="00DA3613"/>
    <w:pPr>
      <w:spacing w:after="160" w:line="259" w:lineRule="auto"/>
    </w:pPr>
  </w:style>
  <w:style w:type="paragraph" w:customStyle="1" w:styleId="AE14347530074E89AEB7A9395EFBA9BB">
    <w:name w:val="AE14347530074E89AEB7A9395EFBA9BB"/>
    <w:rsid w:val="00DA3613"/>
    <w:pPr>
      <w:spacing w:after="160" w:line="259" w:lineRule="auto"/>
    </w:pPr>
  </w:style>
  <w:style w:type="paragraph" w:customStyle="1" w:styleId="019D9776BCC0429FB3E810BE21B4C697">
    <w:name w:val="019D9776BCC0429FB3E810BE21B4C697"/>
    <w:rsid w:val="00DA3613"/>
    <w:pPr>
      <w:spacing w:after="160" w:line="259" w:lineRule="auto"/>
    </w:pPr>
  </w:style>
  <w:style w:type="paragraph" w:customStyle="1" w:styleId="A9CA323B4B41436FB2F6C6DDDF8381E3">
    <w:name w:val="A9CA323B4B41436FB2F6C6DDDF8381E3"/>
    <w:rsid w:val="00DA3613"/>
    <w:pPr>
      <w:spacing w:after="160" w:line="259" w:lineRule="auto"/>
    </w:pPr>
  </w:style>
  <w:style w:type="paragraph" w:customStyle="1" w:styleId="E347415429284D14AC8F075613D91036">
    <w:name w:val="E347415429284D14AC8F075613D91036"/>
    <w:rsid w:val="00DA3613"/>
    <w:pPr>
      <w:spacing w:after="160" w:line="259" w:lineRule="auto"/>
    </w:pPr>
  </w:style>
  <w:style w:type="paragraph" w:customStyle="1" w:styleId="685135843FB1421CAECE84AC65D32A0C">
    <w:name w:val="685135843FB1421CAECE84AC65D32A0C"/>
    <w:rsid w:val="00DA3613"/>
    <w:pPr>
      <w:spacing w:after="160" w:line="259" w:lineRule="auto"/>
    </w:pPr>
  </w:style>
  <w:style w:type="paragraph" w:customStyle="1" w:styleId="DF0FB86B50C343BC8A523B99C42C61ED">
    <w:name w:val="DF0FB86B50C343BC8A523B99C42C61ED"/>
    <w:rsid w:val="00DA3613"/>
    <w:pPr>
      <w:spacing w:after="160" w:line="259" w:lineRule="auto"/>
    </w:pPr>
  </w:style>
  <w:style w:type="paragraph" w:customStyle="1" w:styleId="1C493E0FC1274938B3E1ACE677FBA07D">
    <w:name w:val="1C493E0FC1274938B3E1ACE677FBA07D"/>
    <w:rsid w:val="00DA3613"/>
    <w:pPr>
      <w:spacing w:after="160" w:line="259" w:lineRule="auto"/>
    </w:pPr>
  </w:style>
  <w:style w:type="paragraph" w:customStyle="1" w:styleId="9C999725E0A94E7CA9267C180ECB8934">
    <w:name w:val="9C999725E0A94E7CA9267C180ECB8934"/>
    <w:rsid w:val="00DA3613"/>
    <w:pPr>
      <w:spacing w:after="160" w:line="259" w:lineRule="auto"/>
    </w:pPr>
  </w:style>
  <w:style w:type="paragraph" w:customStyle="1" w:styleId="E79DCE339E8640698F27A2451A92ECC6">
    <w:name w:val="E79DCE339E8640698F27A2451A92ECC6"/>
    <w:rsid w:val="00DA3613"/>
    <w:pPr>
      <w:spacing w:after="160" w:line="259" w:lineRule="auto"/>
    </w:pPr>
  </w:style>
  <w:style w:type="paragraph" w:customStyle="1" w:styleId="23F0302239DB40F2A1DE2E55BCF5CC5F">
    <w:name w:val="23F0302239DB40F2A1DE2E55BCF5CC5F"/>
    <w:rsid w:val="00DA3613"/>
    <w:pPr>
      <w:spacing w:after="160" w:line="259" w:lineRule="auto"/>
    </w:pPr>
  </w:style>
  <w:style w:type="paragraph" w:customStyle="1" w:styleId="125A97D7C7654CDC999156BE9CA7910A">
    <w:name w:val="125A97D7C7654CDC999156BE9CA7910A"/>
    <w:rsid w:val="00DA3613"/>
    <w:pPr>
      <w:spacing w:after="160" w:line="259" w:lineRule="auto"/>
    </w:pPr>
  </w:style>
  <w:style w:type="paragraph" w:customStyle="1" w:styleId="75768814F960445AB7EC8FCF4DE5F69E">
    <w:name w:val="75768814F960445AB7EC8FCF4DE5F69E"/>
    <w:rsid w:val="00DA3613"/>
    <w:pPr>
      <w:spacing w:after="160" w:line="259" w:lineRule="auto"/>
    </w:pPr>
  </w:style>
  <w:style w:type="paragraph" w:customStyle="1" w:styleId="90E2B9831A6942989B0CA50C49D5B197">
    <w:name w:val="90E2B9831A6942989B0CA50C49D5B197"/>
    <w:rsid w:val="00DA3613"/>
    <w:pPr>
      <w:spacing w:after="160" w:line="259" w:lineRule="auto"/>
    </w:pPr>
  </w:style>
  <w:style w:type="paragraph" w:customStyle="1" w:styleId="D980A3CF6F44427E98C788231B5D23CB">
    <w:name w:val="D980A3CF6F44427E98C788231B5D23CB"/>
    <w:rsid w:val="00DA3613"/>
    <w:pPr>
      <w:spacing w:after="160" w:line="259" w:lineRule="auto"/>
    </w:pPr>
  </w:style>
  <w:style w:type="paragraph" w:customStyle="1" w:styleId="38B58F59CAD14DCCA7D36E398B35C168">
    <w:name w:val="38B58F59CAD14DCCA7D36E398B35C168"/>
    <w:rsid w:val="00DA3613"/>
    <w:pPr>
      <w:spacing w:after="160" w:line="259" w:lineRule="auto"/>
    </w:pPr>
  </w:style>
  <w:style w:type="paragraph" w:customStyle="1" w:styleId="CFC550AA1CB34BCC969E87678C2C49F3">
    <w:name w:val="CFC550AA1CB34BCC969E87678C2C49F3"/>
    <w:rsid w:val="00DA3613"/>
    <w:pPr>
      <w:spacing w:after="160" w:line="259" w:lineRule="auto"/>
    </w:pPr>
  </w:style>
  <w:style w:type="paragraph" w:customStyle="1" w:styleId="08390756D25846549C1FA4202B42BBE0">
    <w:name w:val="08390756D25846549C1FA4202B42BBE0"/>
    <w:rsid w:val="00DA3613"/>
    <w:pPr>
      <w:spacing w:after="160" w:line="259" w:lineRule="auto"/>
    </w:pPr>
  </w:style>
  <w:style w:type="paragraph" w:customStyle="1" w:styleId="8F33A9D8584A4CE78A49471FBCDE20D3">
    <w:name w:val="8F33A9D8584A4CE78A49471FBCDE20D3"/>
    <w:rsid w:val="00DA3613"/>
    <w:pPr>
      <w:spacing w:after="160" w:line="259" w:lineRule="auto"/>
    </w:pPr>
  </w:style>
  <w:style w:type="paragraph" w:customStyle="1" w:styleId="38977E7FD7404532B58741FA5BF5FE9C">
    <w:name w:val="38977E7FD7404532B58741FA5BF5FE9C"/>
    <w:rsid w:val="00DA3613"/>
    <w:pPr>
      <w:spacing w:after="160" w:line="259" w:lineRule="auto"/>
    </w:pPr>
  </w:style>
  <w:style w:type="paragraph" w:customStyle="1" w:styleId="AD1D302B37534119971E1FDE0DAB94EC">
    <w:name w:val="AD1D302B37534119971E1FDE0DAB94EC"/>
    <w:rsid w:val="00DA3613"/>
    <w:pPr>
      <w:spacing w:after="160" w:line="259" w:lineRule="auto"/>
    </w:pPr>
  </w:style>
  <w:style w:type="paragraph" w:customStyle="1" w:styleId="4727A132B02241B79313653D5C1176EA">
    <w:name w:val="4727A132B02241B79313653D5C1176EA"/>
    <w:rsid w:val="00DA3613"/>
    <w:pPr>
      <w:spacing w:after="160" w:line="259" w:lineRule="auto"/>
    </w:pPr>
  </w:style>
  <w:style w:type="paragraph" w:customStyle="1" w:styleId="4B95F9A33BAD43C4914056AD01A9F5C8">
    <w:name w:val="4B95F9A33BAD43C4914056AD01A9F5C8"/>
    <w:rsid w:val="00B41FC8"/>
    <w:pPr>
      <w:spacing w:after="160" w:line="259" w:lineRule="auto"/>
    </w:pPr>
  </w:style>
  <w:style w:type="paragraph" w:customStyle="1" w:styleId="936C1D3AC95642E995776A5F91E8CA08">
    <w:name w:val="936C1D3AC95642E995776A5F91E8CA08"/>
    <w:rsid w:val="00B41FC8"/>
    <w:pPr>
      <w:spacing w:after="160" w:line="259" w:lineRule="auto"/>
    </w:pPr>
  </w:style>
  <w:style w:type="paragraph" w:customStyle="1" w:styleId="72D1C20E007B4F7CB54634A876408B26">
    <w:name w:val="72D1C20E007B4F7CB54634A876408B26"/>
    <w:rsid w:val="00B41FC8"/>
    <w:pPr>
      <w:spacing w:after="160" w:line="259" w:lineRule="auto"/>
    </w:pPr>
  </w:style>
  <w:style w:type="paragraph" w:customStyle="1" w:styleId="4800694B1C2640F2848F549B11A19429">
    <w:name w:val="4800694B1C2640F2848F549B11A19429"/>
    <w:rsid w:val="00B41FC8"/>
    <w:pPr>
      <w:spacing w:after="160" w:line="259" w:lineRule="auto"/>
    </w:pPr>
  </w:style>
  <w:style w:type="paragraph" w:customStyle="1" w:styleId="C75791889A2F41608D0F01847E9F9F5A">
    <w:name w:val="C75791889A2F41608D0F01847E9F9F5A"/>
    <w:rsid w:val="00B41FC8"/>
    <w:pPr>
      <w:spacing w:after="160" w:line="259" w:lineRule="auto"/>
    </w:pPr>
  </w:style>
  <w:style w:type="paragraph" w:customStyle="1" w:styleId="3BAD20864A2C4DEC9116007E3493F1FD">
    <w:name w:val="3BAD20864A2C4DEC9116007E3493F1FD"/>
    <w:rsid w:val="00B41FC8"/>
    <w:pPr>
      <w:spacing w:after="160" w:line="259" w:lineRule="auto"/>
    </w:pPr>
  </w:style>
  <w:style w:type="paragraph" w:customStyle="1" w:styleId="78CF0212850A4DB18FE0E2635F8ADA0E">
    <w:name w:val="78CF0212850A4DB18FE0E2635F8ADA0E"/>
    <w:rsid w:val="00B41FC8"/>
    <w:pPr>
      <w:spacing w:after="160" w:line="259" w:lineRule="auto"/>
    </w:pPr>
  </w:style>
  <w:style w:type="paragraph" w:customStyle="1" w:styleId="CFF5CDEC4EAA417F8314C19CA73DFA0C">
    <w:name w:val="CFF5CDEC4EAA417F8314C19CA73DFA0C"/>
    <w:rsid w:val="00B41FC8"/>
    <w:pPr>
      <w:spacing w:after="160" w:line="259" w:lineRule="auto"/>
    </w:pPr>
  </w:style>
  <w:style w:type="paragraph" w:customStyle="1" w:styleId="A6F0C4177FE24E95ABFF86322DA3E49E">
    <w:name w:val="A6F0C4177FE24E95ABFF86322DA3E49E"/>
    <w:rsid w:val="00B41FC8"/>
    <w:pPr>
      <w:spacing w:after="160" w:line="259" w:lineRule="auto"/>
    </w:pPr>
  </w:style>
  <w:style w:type="paragraph" w:customStyle="1" w:styleId="2A48A53C35E44C189BDF10287C30C261">
    <w:name w:val="2A48A53C35E44C189BDF10287C30C261"/>
    <w:rsid w:val="00B41FC8"/>
    <w:pPr>
      <w:spacing w:after="160" w:line="259" w:lineRule="auto"/>
    </w:pPr>
  </w:style>
  <w:style w:type="paragraph" w:customStyle="1" w:styleId="9E340E6527EA472CAE942B1B86ADD2F1">
    <w:name w:val="9E340E6527EA472CAE942B1B86ADD2F1"/>
    <w:rsid w:val="00B41FC8"/>
    <w:pPr>
      <w:spacing w:after="160" w:line="259" w:lineRule="auto"/>
    </w:pPr>
  </w:style>
  <w:style w:type="paragraph" w:customStyle="1" w:styleId="41CD1BBCFF7E4A2C856AF22E3A804224">
    <w:name w:val="41CD1BBCFF7E4A2C856AF22E3A804224"/>
    <w:rsid w:val="00B41FC8"/>
    <w:pPr>
      <w:spacing w:after="160" w:line="259" w:lineRule="auto"/>
    </w:pPr>
  </w:style>
  <w:style w:type="paragraph" w:customStyle="1" w:styleId="974A2CF5CC0D414C8E94EC02760148CC">
    <w:name w:val="974A2CF5CC0D414C8E94EC02760148CC"/>
    <w:rsid w:val="00B41FC8"/>
    <w:pPr>
      <w:spacing w:after="160" w:line="259" w:lineRule="auto"/>
    </w:pPr>
  </w:style>
  <w:style w:type="paragraph" w:customStyle="1" w:styleId="DBFA2A09F19E49658D27ACB77D030594">
    <w:name w:val="DBFA2A09F19E49658D27ACB77D030594"/>
    <w:rsid w:val="00B41FC8"/>
    <w:pPr>
      <w:spacing w:after="160" w:line="259" w:lineRule="auto"/>
    </w:pPr>
  </w:style>
  <w:style w:type="paragraph" w:customStyle="1" w:styleId="ADDB1CA42DA84BF3A5A8F947CF740009">
    <w:name w:val="ADDB1CA42DA84BF3A5A8F947CF740009"/>
    <w:rsid w:val="00B41FC8"/>
    <w:pPr>
      <w:spacing w:after="160" w:line="259" w:lineRule="auto"/>
    </w:pPr>
  </w:style>
  <w:style w:type="paragraph" w:customStyle="1" w:styleId="5E8C010DCD4244DBB06569AD8C859360">
    <w:name w:val="5E8C010DCD4244DBB06569AD8C859360"/>
    <w:rsid w:val="00B41FC8"/>
    <w:pPr>
      <w:spacing w:after="160" w:line="259" w:lineRule="auto"/>
    </w:pPr>
  </w:style>
  <w:style w:type="paragraph" w:customStyle="1" w:styleId="2D3B3557E2414ACEB0A3C0741204224A">
    <w:name w:val="2D3B3557E2414ACEB0A3C0741204224A"/>
    <w:rsid w:val="00B41FC8"/>
    <w:pPr>
      <w:spacing w:after="160" w:line="259" w:lineRule="auto"/>
    </w:pPr>
  </w:style>
  <w:style w:type="paragraph" w:customStyle="1" w:styleId="D64C7EABB2C849109DFBA43F0FE7A0ED">
    <w:name w:val="D64C7EABB2C849109DFBA43F0FE7A0ED"/>
    <w:rsid w:val="00876754"/>
    <w:pPr>
      <w:spacing w:after="160" w:line="259" w:lineRule="auto"/>
    </w:pPr>
  </w:style>
  <w:style w:type="paragraph" w:customStyle="1" w:styleId="FE99F39D9E8F4DAAB65DD9518E2693B3">
    <w:name w:val="FE99F39D9E8F4DAAB65DD9518E2693B3"/>
    <w:rsid w:val="00876754"/>
    <w:pPr>
      <w:spacing w:after="160" w:line="259" w:lineRule="auto"/>
    </w:pPr>
  </w:style>
  <w:style w:type="paragraph" w:customStyle="1" w:styleId="B1CDA181214C465CAD0C9A8E770B9403">
    <w:name w:val="B1CDA181214C465CAD0C9A8E770B9403"/>
    <w:rsid w:val="00876754"/>
    <w:pPr>
      <w:spacing w:after="160" w:line="259" w:lineRule="auto"/>
    </w:pPr>
  </w:style>
  <w:style w:type="paragraph" w:customStyle="1" w:styleId="CF19F2B3A452418287E0629ABBAF07F0">
    <w:name w:val="CF19F2B3A452418287E0629ABBAF07F0"/>
    <w:rsid w:val="00876754"/>
    <w:pPr>
      <w:spacing w:after="160" w:line="259" w:lineRule="auto"/>
    </w:pPr>
  </w:style>
  <w:style w:type="paragraph" w:customStyle="1" w:styleId="E67F481499794AC59FA322C13130931E">
    <w:name w:val="E67F481499794AC59FA322C13130931E"/>
    <w:rsid w:val="00876754"/>
    <w:pPr>
      <w:spacing w:after="160" w:line="259" w:lineRule="auto"/>
    </w:pPr>
  </w:style>
  <w:style w:type="paragraph" w:customStyle="1" w:styleId="10F605473C5C4F6C807212D53D55E737">
    <w:name w:val="10F605473C5C4F6C807212D53D55E737"/>
    <w:rsid w:val="00876754"/>
    <w:pPr>
      <w:spacing w:after="160" w:line="259" w:lineRule="auto"/>
    </w:pPr>
  </w:style>
  <w:style w:type="paragraph" w:customStyle="1" w:styleId="71727CB0927742E89AA6541FA27F81C6">
    <w:name w:val="71727CB0927742E89AA6541FA27F81C6"/>
    <w:rsid w:val="00876754"/>
    <w:pPr>
      <w:spacing w:after="160" w:line="259" w:lineRule="auto"/>
    </w:pPr>
  </w:style>
  <w:style w:type="paragraph" w:customStyle="1" w:styleId="BA9D6C2EED9142478C4B3F1EECEA2A4E">
    <w:name w:val="BA9D6C2EED9142478C4B3F1EECEA2A4E"/>
    <w:rsid w:val="00876754"/>
    <w:pPr>
      <w:spacing w:after="160" w:line="259" w:lineRule="auto"/>
    </w:pPr>
  </w:style>
  <w:style w:type="paragraph" w:customStyle="1" w:styleId="D25A850412954866A542DABBEC372B21">
    <w:name w:val="D25A850412954866A542DABBEC372B21"/>
    <w:rsid w:val="00876754"/>
    <w:pPr>
      <w:spacing w:after="160" w:line="259" w:lineRule="auto"/>
    </w:pPr>
  </w:style>
  <w:style w:type="paragraph" w:customStyle="1" w:styleId="E97E1ADFACBA43BCA7AC9B57A705729F">
    <w:name w:val="E97E1ADFACBA43BCA7AC9B57A705729F"/>
    <w:rsid w:val="0087675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69AA1-A259-4E7C-AD66-96E333F00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</Template>
  <TotalTime>0</TotalTime>
  <Pages>8</Pages>
  <Words>1301</Words>
  <Characters>12316</Characters>
  <Application>Microsoft Office Word</Application>
  <DocSecurity>0</DocSecurity>
  <Lines>102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13590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admin</cp:lastModifiedBy>
  <cp:revision>2</cp:revision>
  <cp:lastPrinted>2019-08-16T07:54:00Z</cp:lastPrinted>
  <dcterms:created xsi:type="dcterms:W3CDTF">2022-01-14T07:50:00Z</dcterms:created>
  <dcterms:modified xsi:type="dcterms:W3CDTF">2022-01-14T07:50:00Z</dcterms:modified>
</cp:coreProperties>
</file>