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9D" w:rsidRPr="00DC412D" w:rsidRDefault="006A576D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576D">
        <w:rPr>
          <w:rFonts w:ascii="TH SarabunPSK" w:hAnsi="TH SarabunPSK" w:cs="TH SarabunPSK"/>
          <w:b/>
          <w:bCs/>
          <w:sz w:val="36"/>
          <w:szCs w:val="36"/>
          <w:cs/>
        </w:rPr>
        <w:t>แบบเสนอชุดโครงการวิจัย (</w:t>
      </w:r>
      <w:r w:rsidRPr="006A576D">
        <w:rPr>
          <w:rFonts w:ascii="TH SarabunPSK" w:hAnsi="TH SarabunPSK" w:cs="TH SarabunPSK"/>
          <w:b/>
          <w:bCs/>
          <w:sz w:val="36"/>
          <w:szCs w:val="36"/>
        </w:rPr>
        <w:t>research program)</w:t>
      </w:r>
    </w:p>
    <w:p w:rsidR="000A7E5B" w:rsidRDefault="0001369D">
      <w:pPr>
        <w:pStyle w:val="3"/>
        <w:spacing w:before="60"/>
        <w:rPr>
          <w:rFonts w:ascii="TH SarabunPSK" w:hAnsi="TH SarabunPSK" w:cs="TH SarabunPSK"/>
          <w:sz w:val="32"/>
          <w:szCs w:val="32"/>
        </w:rPr>
      </w:pPr>
      <w:r w:rsidRPr="00DC412D">
        <w:rPr>
          <w:rFonts w:ascii="TH SarabunPSK" w:hAnsi="TH SarabunPSK" w:cs="TH SarabunPSK"/>
          <w:sz w:val="32"/>
          <w:szCs w:val="32"/>
          <w:cs/>
        </w:rPr>
        <w:t>ประกอบการเสนอของบประมาณ</w:t>
      </w:r>
      <w:r w:rsidR="000A7E5B">
        <w:rPr>
          <w:rFonts w:ascii="TH SarabunPSK" w:hAnsi="TH SarabunPSK" w:cs="TH SarabunPSK" w:hint="cs"/>
          <w:sz w:val="32"/>
          <w:szCs w:val="32"/>
          <w:cs/>
        </w:rPr>
        <w:t>สนับสนุนจากกองทุนวิจัย</w:t>
      </w:r>
    </w:p>
    <w:p w:rsidR="0001369D" w:rsidRPr="00DC412D" w:rsidRDefault="000A7E5B" w:rsidP="000A7E5B">
      <w:pPr>
        <w:pStyle w:val="3"/>
        <w:spacing w:before="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พระนครศรีอยุธยา </w:t>
      </w:r>
      <w:r w:rsidR="001B174C" w:rsidRPr="00DC412D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01369D" w:rsidRPr="00DC41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7191" w:rsidRPr="00DC412D">
        <w:rPr>
          <w:rFonts w:ascii="TH SarabunPSK" w:hAnsi="TH SarabunPSK" w:cs="TH SarabunPSK"/>
          <w:sz w:val="32"/>
          <w:szCs w:val="32"/>
          <w:cs/>
        </w:rPr>
        <w:t>25</w:t>
      </w:r>
      <w:r w:rsidR="00D36E24" w:rsidRPr="00DC412D">
        <w:rPr>
          <w:rFonts w:ascii="TH SarabunPSK" w:hAnsi="TH SarabunPSK" w:cs="TH SarabunPSK"/>
          <w:sz w:val="32"/>
          <w:szCs w:val="32"/>
          <w:cs/>
        </w:rPr>
        <w:t>6</w:t>
      </w:r>
      <w:r w:rsidR="00D73DA5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ครั้งที่ </w:t>
      </w:r>
      <w:r w:rsidR="00C224BF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01369D" w:rsidRPr="00DC412D" w:rsidRDefault="00EF4B20" w:rsidP="000A7E5B">
      <w:pPr>
        <w:pStyle w:val="a5"/>
        <w:rPr>
          <w:rFonts w:ascii="TH SarabunPSK" w:eastAsia="Cordia New" w:hAnsi="TH SarabunPSK" w:cs="TH SarabunPSK"/>
          <w:b w:val="0"/>
          <w:bCs w:val="0"/>
        </w:rPr>
      </w:pPr>
      <w:r w:rsidRPr="00DC412D">
        <w:rPr>
          <w:rFonts w:ascii="TH SarabunPSK" w:eastAsia="Cordia New" w:hAnsi="TH SarabunPSK" w:cs="TH SarabunPSK"/>
          <w:b w:val="0"/>
          <w:bCs w:val="0"/>
        </w:rPr>
        <w:t>------------------------------------</w:t>
      </w:r>
    </w:p>
    <w:p w:rsidR="009C4E0E" w:rsidRPr="00DC412D" w:rsidRDefault="009C4E0E" w:rsidP="006A2861">
      <w:pPr>
        <w:tabs>
          <w:tab w:val="left" w:pos="2977"/>
        </w:tabs>
        <w:rPr>
          <w:rFonts w:ascii="TH SarabunPSK" w:hAnsi="TH SarabunPSK" w:cs="TH SarabunPSK"/>
        </w:rPr>
      </w:pPr>
    </w:p>
    <w:p w:rsidR="006A576D" w:rsidRPr="00DA3DCC" w:rsidRDefault="00C224BF" w:rsidP="006A576D">
      <w:pPr>
        <w:tabs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contentLocked"/>
          <w:placeholder>
            <w:docPart w:val="D9E4D6F5679B4852ABF2862E8E552620"/>
          </w:placeholder>
          <w:showingPlcHdr/>
          <w:text/>
        </w:sdtPr>
        <w:sdtEndPr/>
        <w:sdtContent>
          <w:r w:rsidR="006A576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6A576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="006A576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 (ภาษาไทย)</w:t>
          </w:r>
        </w:sdtContent>
      </w:sdt>
      <w:r w:rsidR="006A576D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placeholder>
            <w:docPart w:val="1D9F8B3E7F1D4AC9BCE27435F869EB87"/>
          </w:placeholder>
        </w:sdtPr>
        <w:sdtEndPr>
          <w:rPr>
            <w:b/>
            <w:bCs/>
            <w:cs w:val="0"/>
          </w:rPr>
        </w:sdtEndPr>
        <w:sdtContent>
          <w:r w:rsidR="006A576D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</w:t>
          </w:r>
          <w:r w:rsidR="006A576D"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="006A576D"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6A576D" w:rsidRPr="00DA3DCC">
            <w:rPr>
              <w:rFonts w:ascii="TH SarabunPSK" w:hAnsi="TH SarabunPSK" w:cs="TH SarabunPSK"/>
              <w:sz w:val="32"/>
              <w:szCs w:val="32"/>
            </w:rPr>
            <w:t>...................................................</w:t>
          </w:r>
        </w:sdtContent>
      </w:sdt>
    </w:p>
    <w:p w:rsidR="006A576D" w:rsidRPr="00DA3DCC" w:rsidRDefault="006A576D" w:rsidP="006A576D">
      <w:pPr>
        <w:tabs>
          <w:tab w:val="left" w:pos="2835"/>
        </w:tabs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contentLocked"/>
          <w:placeholder>
            <w:docPart w:val="59CF8A511A4940B8B35D80C8897AD64A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placeholder>
            <w:docPart w:val="1D9F8B3E7F1D4AC9BCE27435F869EB87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...................................................</w:t>
          </w:r>
        </w:sdtContent>
      </w:sdt>
    </w:p>
    <w:p w:rsidR="006A576D" w:rsidRDefault="006A576D" w:rsidP="006A576D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s/>
          </w:rPr>
          <w:tag w:val="SubProjectName"/>
          <w:id w:val="-926115678"/>
          <w:lock w:val="contentLocked"/>
          <w:placeholder>
            <w:docPart w:val="65712D78BCF4442C9C1FCD6E0AFAFC1B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ชื่อโครงการวิจัยภายใต้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วิจัย (ภาษาไทย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–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ภาษาอังกฤษ)</w:t>
          </w:r>
        </w:sdtContent>
      </w:sdt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</w:p>
    <w:p w:rsidR="006A576D" w:rsidRDefault="006A576D" w:rsidP="006A576D">
      <w:pPr>
        <w:tabs>
          <w:tab w:val="left" w:pos="851"/>
          <w:tab w:val="left" w:pos="2268"/>
        </w:tabs>
        <w:ind w:left="2268" w:hanging="226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โครงการวิจัยย่อยที่ 1 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</w:t>
      </w:r>
    </w:p>
    <w:p w:rsidR="006A576D" w:rsidRDefault="006A576D" w:rsidP="006A576D">
      <w:pPr>
        <w:tabs>
          <w:tab w:val="left" w:pos="851"/>
          <w:tab w:val="left" w:pos="2268"/>
        </w:tabs>
        <w:ind w:left="2268" w:hanging="226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โครงการวิจัยย่อยที่ 2 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</w:p>
    <w:p w:rsidR="006A576D" w:rsidRDefault="006A576D" w:rsidP="006A576D">
      <w:pPr>
        <w:tabs>
          <w:tab w:val="left" w:pos="851"/>
          <w:tab w:val="left" w:pos="2268"/>
        </w:tabs>
        <w:ind w:left="2268" w:hanging="226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โครงการวิจัยย่อยที่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</w:p>
    <w:p w:rsidR="006A576D" w:rsidRDefault="006A576D" w:rsidP="006A576D">
      <w:pPr>
        <w:tabs>
          <w:tab w:val="left" w:pos="851"/>
          <w:tab w:val="left" w:pos="2268"/>
        </w:tabs>
        <w:ind w:left="2268" w:hanging="226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โครงการวิจัยย่อยที่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</w:p>
    <w:p w:rsidR="0001369D" w:rsidRPr="00DC412D" w:rsidRDefault="0001369D" w:rsidP="0077132B">
      <w:pPr>
        <w:pStyle w:val="5"/>
        <w:tabs>
          <w:tab w:val="left" w:pos="993"/>
        </w:tabs>
        <w:spacing w:before="240"/>
        <w:jc w:val="both"/>
        <w:rPr>
          <w:rFonts w:ascii="TH SarabunPSK" w:hAnsi="TH SarabunPSK" w:cs="TH SarabunPSK"/>
          <w:cs/>
        </w:rPr>
      </w:pPr>
      <w:r w:rsidRPr="00DC412D">
        <w:rPr>
          <w:rFonts w:ascii="TH SarabunPSK" w:hAnsi="TH SarabunPSK" w:cs="TH SarabunPSK"/>
          <w:cs/>
        </w:rPr>
        <w:t xml:space="preserve">ส่วน ก </w:t>
      </w:r>
      <w:r w:rsidRPr="00DC412D">
        <w:rPr>
          <w:rFonts w:ascii="TH SarabunPSK" w:hAnsi="TH SarabunPSK" w:cs="TH SarabunPSK"/>
        </w:rPr>
        <w:t xml:space="preserve"> </w:t>
      </w:r>
      <w:r w:rsidR="0077132B" w:rsidRPr="00DC412D">
        <w:rPr>
          <w:rFonts w:ascii="TH SarabunPSK" w:hAnsi="TH SarabunPSK" w:cs="TH SarabunPSK"/>
        </w:rPr>
        <w:t xml:space="preserve">  </w:t>
      </w:r>
      <w:r w:rsidRPr="00DC412D">
        <w:rPr>
          <w:rFonts w:ascii="TH SarabunPSK" w:hAnsi="TH SarabunPSK" w:cs="TH SarabunPSK"/>
        </w:rPr>
        <w:t>:</w:t>
      </w:r>
      <w:r w:rsidR="0077132B" w:rsidRPr="00DC412D">
        <w:rPr>
          <w:rFonts w:ascii="TH SarabunPSK" w:hAnsi="TH SarabunPSK" w:cs="TH SarabunPSK"/>
          <w:cs/>
        </w:rPr>
        <w:tab/>
      </w:r>
      <w:r w:rsidR="001E62AB">
        <w:rPr>
          <w:rFonts w:ascii="TH SarabunPSK" w:hAnsi="TH SarabunPSK" w:cs="TH SarabunPSK" w:hint="cs"/>
          <w:cs/>
        </w:rPr>
        <w:t xml:space="preserve"> กลุ่มเรื่องของยุทธศาสตร์การวิจัย</w:t>
      </w:r>
    </w:p>
    <w:p w:rsidR="006A576D" w:rsidRPr="00DC412D" w:rsidRDefault="006A576D" w:rsidP="006A576D">
      <w:pPr>
        <w:tabs>
          <w:tab w:val="left" w:pos="426"/>
        </w:tabs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ตามประเด็น</w:t>
      </w:r>
      <w:r w:rsidR="00EE7E8B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</w:p>
    <w:p w:rsidR="00280D8E" w:rsidRPr="00DC412D" w:rsidRDefault="00280D8E" w:rsidP="00280D8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412D">
        <w:rPr>
          <w:rFonts w:ascii="TH SarabunPSK" w:hAnsi="TH SarabunPSK" w:cs="TH SarabunPSK"/>
          <w:c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10.2pt;height:16.8pt" o:ole="">
            <v:imagedata r:id="rId9" o:title=""/>
          </v:shape>
          <w:control r:id="rId10" w:name="tag_ProjectHumanUsed1" w:shapeid="_x0000_i1073"/>
        </w:object>
      </w:r>
      <w:r w:rsidRPr="00DC412D">
        <w:rPr>
          <w:rFonts w:ascii="TH SarabunPSK" w:hAnsi="TH SarabunPSK" w:cs="TH SarabunPSK"/>
          <w:cs/>
        </w:rPr>
        <w:t xml:space="preserve"> </w:t>
      </w:r>
      <w:r w:rsidRPr="00DC412D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56F9D">
        <w:rPr>
          <w:rFonts w:ascii="TH SarabunPSK" w:hAnsi="TH SarabunPSK" w:cs="TH SarabunPSK"/>
          <w:sz w:val="32"/>
          <w:szCs w:val="32"/>
          <w:cs/>
        </w:rPr>
        <w:t>การวิจัยด้านนวัตกรรมการศึกษา</w:t>
      </w:r>
    </w:p>
    <w:p w:rsidR="00280D8E" w:rsidRPr="00DC412D" w:rsidRDefault="00280D8E" w:rsidP="00280D8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412D">
        <w:rPr>
          <w:rFonts w:ascii="TH SarabunPSK" w:hAnsi="TH SarabunPSK" w:cs="TH SarabunPSK"/>
          <w:cs/>
        </w:rPr>
        <w:object w:dxaOrig="225" w:dyaOrig="225">
          <v:shape id="_x0000_i1075" type="#_x0000_t75" style="width:10.2pt;height:16.8pt" o:ole="">
            <v:imagedata r:id="rId9" o:title=""/>
          </v:shape>
          <w:control r:id="rId11" w:name="tag_ProjectHumanUsed11" w:shapeid="_x0000_i1075"/>
        </w:object>
      </w:r>
      <w:r w:rsidRPr="00DC412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056F9D">
        <w:rPr>
          <w:rFonts w:ascii="TH SarabunPSK" w:hAnsi="TH SarabunPSK" w:cs="TH SarabunPSK"/>
          <w:sz w:val="32"/>
          <w:szCs w:val="32"/>
          <w:cs/>
        </w:rPr>
        <w:t>การวิจัยด้านเกษตรอาหารและสิ่งแวดล้อม</w:t>
      </w:r>
    </w:p>
    <w:p w:rsidR="00280D8E" w:rsidRDefault="00280D8E" w:rsidP="00280D8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</w:rPr>
      </w:pPr>
      <w:r w:rsidRPr="00DC412D">
        <w:rPr>
          <w:rFonts w:ascii="TH SarabunPSK" w:hAnsi="TH SarabunPSK" w:cs="TH SarabunPSK"/>
          <w:cs/>
        </w:rPr>
        <w:object w:dxaOrig="225" w:dyaOrig="225">
          <v:shape id="_x0000_i1077" type="#_x0000_t75" style="width:10.2pt;height:16.8pt" o:ole="">
            <v:imagedata r:id="rId9" o:title=""/>
          </v:shape>
          <w:control r:id="rId12" w:name="tag_ProjectHumanUsed12" w:shapeid="_x0000_i1077"/>
        </w:object>
      </w:r>
      <w:r w:rsidRPr="00DC412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056F9D">
        <w:rPr>
          <w:rFonts w:ascii="TH SarabunPSK" w:hAnsi="TH SarabunPSK" w:cs="TH SarabunPSK"/>
          <w:sz w:val="32"/>
          <w:szCs w:val="32"/>
          <w:cs/>
        </w:rPr>
        <w:t>การวิจัยด้านผู้สูงอายุ</w:t>
      </w:r>
    </w:p>
    <w:p w:rsidR="00280D8E" w:rsidRDefault="00280D8E" w:rsidP="00280D8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C412D">
        <w:rPr>
          <w:rFonts w:ascii="TH SarabunPSK" w:hAnsi="TH SarabunPSK" w:cs="TH SarabunPSK"/>
          <w:cs/>
        </w:rPr>
        <w:object w:dxaOrig="225" w:dyaOrig="225">
          <v:shape id="_x0000_i1079" type="#_x0000_t75" style="width:10.2pt;height:16.8pt" o:ole="">
            <v:imagedata r:id="rId9" o:title=""/>
          </v:shape>
          <w:control r:id="rId13" w:name="tag_ProjectHumanUsed121" w:shapeid="_x0000_i1079"/>
        </w:object>
      </w:r>
      <w:r w:rsidRPr="00DC412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4.</w:t>
      </w:r>
      <w:r w:rsidRPr="00056F9D">
        <w:rPr>
          <w:rFonts w:ascii="TH SarabunPSK" w:hAnsi="TH SarabunPSK" w:cs="TH SarabunPSK"/>
          <w:sz w:val="32"/>
          <w:szCs w:val="32"/>
          <w:cs/>
        </w:rPr>
        <w:t>การวิจัยด้านการท่องเที่ยว</w:t>
      </w:r>
    </w:p>
    <w:p w:rsidR="00280D8E" w:rsidRDefault="00280D8E" w:rsidP="00280D8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C412D">
        <w:rPr>
          <w:rFonts w:ascii="TH SarabunPSK" w:hAnsi="TH SarabunPSK" w:cs="TH SarabunPSK"/>
          <w:cs/>
        </w:rPr>
        <w:object w:dxaOrig="225" w:dyaOrig="225">
          <v:shape id="_x0000_i1081" type="#_x0000_t75" style="width:10.2pt;height:16.8pt" o:ole="">
            <v:imagedata r:id="rId9" o:title=""/>
          </v:shape>
          <w:control r:id="rId14" w:name="tag_ProjectHumanUsed1212" w:shapeid="_x0000_i1081"/>
        </w:object>
      </w:r>
      <w:r w:rsidRPr="00DC412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5.</w:t>
      </w:r>
      <w:r w:rsidRPr="00056F9D">
        <w:rPr>
          <w:rFonts w:ascii="TH SarabunPSK" w:hAnsi="TH SarabunPSK" w:cs="TH SarabunPSK"/>
          <w:sz w:val="32"/>
          <w:szCs w:val="32"/>
          <w:cs/>
        </w:rPr>
        <w:t>การวิจัยด้านกลไกการพัฒนาชุมชน</w:t>
      </w:r>
    </w:p>
    <w:p w:rsidR="00280D8E" w:rsidRDefault="00280D8E" w:rsidP="00280D8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412D">
        <w:rPr>
          <w:rFonts w:ascii="TH SarabunPSK" w:hAnsi="TH SarabunPSK" w:cs="TH SarabunPSK"/>
          <w:cs/>
        </w:rPr>
        <w:object w:dxaOrig="225" w:dyaOrig="225">
          <v:shape id="_x0000_i1083" type="#_x0000_t75" style="width:10.2pt;height:16.8pt" o:ole="">
            <v:imagedata r:id="rId9" o:title=""/>
          </v:shape>
          <w:control r:id="rId15" w:name="tag_ProjectHumanUsed12121" w:shapeid="_x0000_i1083"/>
        </w:object>
      </w:r>
      <w:r w:rsidRPr="00DC412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>.</w:t>
      </w:r>
      <w:r w:rsidRPr="00056F9D">
        <w:rPr>
          <w:rFonts w:ascii="TH SarabunPSK" w:hAnsi="TH SarabunPSK" w:cs="TH SarabunPSK"/>
          <w:sz w:val="32"/>
          <w:szCs w:val="32"/>
          <w:cs/>
        </w:rPr>
        <w:t>การวิจัยด้านนวัตกรรมและเทคโนโลยี</w:t>
      </w:r>
    </w:p>
    <w:p w:rsidR="00280D8E" w:rsidRDefault="00280D8E" w:rsidP="00280D8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C412D">
        <w:rPr>
          <w:rFonts w:ascii="TH SarabunPSK" w:hAnsi="TH SarabunPSK" w:cs="TH SarabunPSK"/>
          <w:cs/>
        </w:rPr>
        <w:object w:dxaOrig="225" w:dyaOrig="225">
          <v:shape id="_x0000_i1085" type="#_x0000_t75" style="width:10.2pt;height:16.8pt" o:ole="">
            <v:imagedata r:id="rId9" o:title=""/>
          </v:shape>
          <w:control r:id="rId16" w:name="tag_ProjectHumanUsed12122" w:shapeid="_x0000_i1085"/>
        </w:object>
      </w:r>
      <w:r w:rsidRPr="00DC412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</w:rPr>
        <w:t>.</w:t>
      </w:r>
      <w:r w:rsidRPr="00056F9D">
        <w:rPr>
          <w:rFonts w:ascii="TH SarabunPSK" w:hAnsi="TH SarabunPSK" w:cs="TH SarabunPSK"/>
          <w:sz w:val="32"/>
          <w:szCs w:val="32"/>
          <w:cs/>
        </w:rPr>
        <w:t>การวิจัยเพื่อพัฒนาการเรียนการสอน</w:t>
      </w:r>
    </w:p>
    <w:p w:rsidR="0001369D" w:rsidRPr="00DC412D" w:rsidRDefault="0001369D" w:rsidP="00E46749">
      <w:pPr>
        <w:pStyle w:val="2"/>
        <w:tabs>
          <w:tab w:val="left" w:pos="993"/>
        </w:tabs>
        <w:spacing w:before="240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DC412D">
        <w:rPr>
          <w:rFonts w:ascii="TH SarabunPSK" w:hAnsi="TH SarabunPSK" w:cs="TH SarabunPSK"/>
          <w:sz w:val="32"/>
          <w:szCs w:val="32"/>
          <w:u w:val="single"/>
          <w:cs/>
        </w:rPr>
        <w:t xml:space="preserve">ส่วน  ข  </w:t>
      </w:r>
      <w:r w:rsidR="00070C8C" w:rsidRPr="00DC412D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="00070C8C" w:rsidRPr="00DC412D">
        <w:rPr>
          <w:rFonts w:ascii="TH SarabunPSK" w:hAnsi="TH SarabunPSK" w:cs="TH SarabunPSK"/>
          <w:sz w:val="32"/>
          <w:szCs w:val="32"/>
          <w:u w:val="single"/>
        </w:rPr>
        <w:t>:</w:t>
      </w:r>
      <w:r w:rsidR="00070C8C" w:rsidRPr="00DC412D">
        <w:rPr>
          <w:rFonts w:ascii="TH SarabunPSK" w:hAnsi="TH SarabunPSK" w:cs="TH SarabunPSK"/>
          <w:sz w:val="32"/>
          <w:szCs w:val="32"/>
          <w:u w:val="single"/>
        </w:rPr>
        <w:tab/>
      </w:r>
      <w:r w:rsidRPr="00DC412D">
        <w:rPr>
          <w:rFonts w:ascii="TH SarabunPSK" w:hAnsi="TH SarabunPSK" w:cs="TH SarabunPSK"/>
          <w:sz w:val="32"/>
          <w:szCs w:val="32"/>
          <w:u w:val="single"/>
          <w:cs/>
        </w:rPr>
        <w:t xml:space="preserve">องค์ประกอบในการจัดทำโครงการวิจัย </w:t>
      </w:r>
    </w:p>
    <w:p w:rsidR="00594A48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12D">
        <w:rPr>
          <w:rFonts w:ascii="TH SarabunPSK" w:hAnsi="TH SarabunPSK" w:cs="TH SarabunPSK"/>
          <w:cs/>
        </w:rPr>
        <w:t xml:space="preserve"> </w:t>
      </w:r>
      <w:r w:rsidR="00AE1AA9" w:rsidRPr="00DC412D">
        <w:rPr>
          <w:rFonts w:ascii="TH SarabunPSK" w:hAnsi="TH SarabunPSK" w:cs="TH SarabunPSK"/>
          <w:b/>
          <w:bCs/>
          <w:sz w:val="32"/>
          <w:szCs w:val="32"/>
          <w:cs/>
        </w:rPr>
        <w:t>1.  ผู้รับผิดชอบ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76D5A2EB5304413A8A3503B6604D26C7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f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EE7E8B" w:rsidRPr="00DA3DCC" w:rsidTr="00877ECE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contentLocked"/>
                    <w:placeholder>
                      <w:docPart w:val="13E3F04EE1A14875AB758AECD4AA2AE3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contentLocked"/>
                    <w:placeholder>
                      <w:docPart w:val="CBE661738F54468C9C7480F0F227B46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contentLocked"/>
                    <w:placeholder>
                      <w:docPart w:val="BD392252A7FC417CB372FC736F91681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contentLocked"/>
                    <w:placeholder>
                      <w:docPart w:val="40F89CAC95E945D8809C5F829B0C638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contentLocked"/>
                    <w:placeholder>
                      <w:docPart w:val="117C564B79CC4FF2A4EA8C42895653D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EE7E8B" w:rsidRPr="00DA3DCC" w:rsidTr="00877ECE">
            <w:trPr>
              <w:trHeight w:val="394"/>
            </w:trPr>
            <w:tc>
              <w:tcPr>
                <w:tcW w:w="1276" w:type="dxa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EE7E8B" w:rsidRDefault="00C224BF" w:rsidP="00877ECE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placeholder>
                      <w:docPart w:val="A9C9A08BBBDC4360AEAB687723DB2CA7"/>
                    </w:placeholder>
                    <w:dropDownList>
                      <w:listItem w:displayText="หัวหน้าชุดโครงการ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ชุดโครงการ" w:value="9"/>
                    </w:dropDownList>
                  </w:sdtPr>
                  <w:sdtEndPr/>
                  <w:sdtContent>
                    <w:r w:rsidR="00EE7E8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หัวหน้าชุดโครงการ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:rsidR="00EE7E8B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E7E8B" w:rsidRPr="00DA3DCC" w:rsidTr="00877ECE">
            <w:trPr>
              <w:trHeight w:val="405"/>
            </w:trPr>
            <w:tc>
              <w:tcPr>
                <w:tcW w:w="1276" w:type="dxa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EE7E8B" w:rsidRDefault="00C224BF" w:rsidP="00877ECE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554632326"/>
                    <w:placeholder>
                      <w:docPart w:val="7B934DCAC98949E7B197898F73A1C586"/>
                    </w:placeholder>
                    <w:dropDownList>
                      <w:listItem w:displayText="หัวหน้าชุดโครงการ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ชุดโครงการ" w:value="9"/>
                    </w:dropDownList>
                  </w:sdtPr>
                  <w:sdtEndPr/>
                  <w:sdtContent>
                    <w:r w:rsidR="00EE7E8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หัวหน้าโครงการย่อย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EE7E8B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E7E8B" w:rsidRPr="00DA3DCC" w:rsidTr="00877ECE">
            <w:trPr>
              <w:trHeight w:val="405"/>
            </w:trPr>
            <w:tc>
              <w:tcPr>
                <w:tcW w:w="1276" w:type="dxa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EE7E8B" w:rsidRDefault="00C224BF" w:rsidP="00877ECE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593443193"/>
                    <w:placeholder>
                      <w:docPart w:val="C9358D94CB2043DAAE91D2D60E5BE958"/>
                    </w:placeholder>
                    <w:dropDownList>
                      <w:listItem w:displayText="หัวหน้าชุดโครงการ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ชุดโครงการ" w:value="9"/>
                    </w:dropDownList>
                  </w:sdtPr>
                  <w:sdtEndPr/>
                  <w:sdtContent>
                    <w:r w:rsidR="00EE7E8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หัวหน้าโครงการย่อย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EE7E8B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E7E8B" w:rsidRPr="00DA3DCC" w:rsidTr="00877ECE">
            <w:trPr>
              <w:trHeight w:val="405"/>
            </w:trPr>
            <w:tc>
              <w:tcPr>
                <w:tcW w:w="1276" w:type="dxa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EE7E8B" w:rsidRDefault="00C224BF" w:rsidP="00877ECE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557654231"/>
                    <w:placeholder>
                      <w:docPart w:val="573FEDEDD7064835859E1316F5F5EC2C"/>
                    </w:placeholder>
                    <w:dropDownList>
                      <w:listItem w:displayText="หัวหน้าชุดโครงการ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ชุดโครงการ" w:value="9"/>
                    </w:dropDownList>
                  </w:sdtPr>
                  <w:sdtEndPr/>
                  <w:sdtContent>
                    <w:r w:rsidR="00EE7E8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หัวหน้าโครงการย่อย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EE7E8B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E7E8B" w:rsidRPr="00DA3DCC" w:rsidTr="00877ECE">
            <w:trPr>
              <w:trHeight w:val="405"/>
            </w:trPr>
            <w:tc>
              <w:tcPr>
                <w:tcW w:w="1276" w:type="dxa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EE7E8B" w:rsidRPr="00DA3DCC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EE7E8B" w:rsidRDefault="00C224BF" w:rsidP="00877ECE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352927018"/>
                    <w:placeholder>
                      <w:docPart w:val="D1D6AB5AAD8E444280E4121E61F96FB4"/>
                    </w:placeholder>
                    <w:dropDownList>
                      <w:listItem w:displayText="หัวหน้าชุดโครงการ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ชุดโครงการ" w:value="9"/>
                    </w:dropDownList>
                  </w:sdtPr>
                  <w:sdtEndPr/>
                  <w:sdtContent>
                    <w:r w:rsidR="005A002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หัวหน้าโครงการย่อย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EE7E8B" w:rsidRDefault="00EE7E8B" w:rsidP="00877ECE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EE7E8B" w:rsidRPr="00DA3DCC" w:rsidRDefault="00C224BF" w:rsidP="00877ECE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1E602C" w:rsidRPr="003B7376" w:rsidRDefault="00C224BF" w:rsidP="001E602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contentLocked"/>
          <w:placeholder>
            <w:docPart w:val="F64D7C36068042CDA8743B5FCA9584E2"/>
          </w:placeholder>
          <w:showingPlcHdr/>
          <w:text/>
        </w:sdtPr>
        <w:sdtEndPr/>
        <w:sdtContent>
          <w:r w:rsidR="001E602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r w:rsidR="001E602C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1E602C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placeholder>
            <w:docPart w:val="5377C946A3914FB88FA08A9F0F1FD333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EndPr/>
        <w:sdtContent>
          <w:r w:rsidR="001E602C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p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1"/>
          <w:id w:val="-813947934"/>
          <w:lock w:val="contentLocked"/>
          <w:placeholder>
            <w:docPart w:val="B98F8F0E6B73411880EB4E206981EBE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placeholder>
            <w:docPart w:val="3740F13C901A400EAF715A042D6C3F66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EA50E5">
            <w:rPr>
              <w:rFonts w:ascii="TH SarabunPSK" w:hAnsi="TH SarabunPSK" w:cs="TH SarabunPSK" w:hint="cs"/>
              <w:sz w:val="32"/>
              <w:szCs w:val="32"/>
              <w:cs/>
            </w:rPr>
            <w:t>5. สังคมศาสตร์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E602C" w:rsidRPr="003B7376" w:rsidRDefault="001E602C" w:rsidP="001E602C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2"/>
          <w:id w:val="-448462684"/>
          <w:lock w:val="contentLocked"/>
          <w:placeholder>
            <w:docPart w:val="DF79651B919543B1922F9670013162B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hint="cs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placeholder>
            <w:docPart w:val="EE96D1C1B27C45F680C7C5A30A470E2D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="004D26AD">
            <w:rPr>
              <w:rFonts w:ascii="TH SarabunPSK" w:hAnsi="TH SarabunPSK" w:cs="TH SarabunPSK" w:hint="cs"/>
              <w:sz w:val="32"/>
              <w:szCs w:val="32"/>
              <w:cs/>
            </w:rPr>
            <w:t>5.3 สังคมศาสตร์ : ศึกษาศาสตร์</w:t>
          </w:r>
        </w:sdtContent>
      </w:sdt>
    </w:p>
    <w:p w:rsidR="001E602C" w:rsidRPr="003B7376" w:rsidRDefault="001E602C" w:rsidP="001E602C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ResearchArea"/>
          <w:id w:val="-225845432"/>
          <w:lock w:val="contentLocked"/>
          <w:placeholder>
            <w:docPart w:val="6CA00B1A6CDA47328ECCA41A9D9C2E2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placeholder>
            <w:docPart w:val="E9272933D333431E89E92264450DCC39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EndPr/>
        <w:sdtContent>
          <w:r w:rsidR="004D26AD">
            <w:rPr>
              <w:rFonts w:ascii="TH SarabunPSK" w:hAnsi="TH SarabunPSK" w:cs="TH SarabunPSK"/>
              <w:sz w:val="32"/>
              <w:szCs w:val="32"/>
              <w:cs/>
            </w:rPr>
            <w:t>สังคม/มนุษยศาสตร์</w:t>
          </w:r>
        </w:sdtContent>
      </w:sdt>
    </w:p>
    <w:p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AcademicBranch"/>
          <w:id w:val="-1972131523"/>
          <w:lock w:val="contentLocked"/>
          <w:placeholder>
            <w:docPart w:val="28F9381586384961939E7C5B0E1180A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placeholder>
            <w:docPart w:val="7184D1F5C9F74681AC96536277E58FC3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EndPr/>
        <w:sdtContent>
          <w:r w:rsidR="004D26AD">
            <w:rPr>
              <w:rFonts w:ascii="TH SarabunPSK" w:hAnsi="TH SarabunPSK" w:cs="TH SarabunPSK"/>
              <w:sz w:val="32"/>
              <w:szCs w:val="32"/>
              <w:cs/>
            </w:rPr>
            <w:t>สาขาการศึกษา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E602C" w:rsidRPr="003B7376" w:rsidRDefault="00C224BF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Keyword"/>
          <w:id w:val="1059140307"/>
          <w:lock w:val="contentLocked"/>
          <w:placeholder>
            <w:docPart w:val="2DFA181A874B4810B6584C2AAA9C32F0"/>
          </w:placeholder>
          <w:showingPlcHdr/>
          <w:text/>
        </w:sdtPr>
        <w:sdtEndPr/>
        <w:sdtContent>
          <w:r w:rsidR="001E602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1E602C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1E602C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1E602C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1E602C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1E602C" w:rsidRPr="003B7376" w:rsidRDefault="001E602C" w:rsidP="001E602C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contentLocked"/>
          <w:placeholder>
            <w:docPart w:val="DB694475714A46749F56616D773C4EA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placeholder>
            <w:docPart w:val="87F06DBAD0B94AAD99B5C584EAE84EAD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placeholder>
                <w:docPart w:val="116D1D81DB3B4574823FA547790E5BBA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contentLocked"/>
          <w:placeholder>
            <w:docPart w:val="60A7F24D9B0A4D81B19BD5383684183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placeholder>
            <w:docPart w:val="87F06DBAD0B94AAD99B5C584EAE84EAD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placeholder>
                <w:docPart w:val="F891ECF20EA74154BB4A64E24F398BED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:rsidR="001E602C" w:rsidRPr="003B7376" w:rsidRDefault="00C224BF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MainPoint"/>
          <w:id w:val="-1701154229"/>
          <w:lock w:val="contentLocked"/>
          <w:placeholder>
            <w:docPart w:val="CBCBFD9A37844FD38E77AC15A3FC9EF7"/>
          </w:placeholder>
          <w:showingPlcHdr/>
          <w:text/>
        </w:sdtPr>
        <w:sdtEndPr/>
        <w:sdtContent>
          <w:r w:rsidR="001E602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1E602C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  <w:r w:rsidR="001E602C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placeholder>
          <w:docPart w:val="143C17C376134BD49C7E78A1CF50BF79"/>
        </w:placeholder>
      </w:sdtPr>
      <w:sdtEndPr/>
      <w:sdtContent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Objective"/>
          <w:id w:val="-1947154711"/>
          <w:lock w:val="contentLocked"/>
          <w:placeholder>
            <w:docPart w:val="E235718D119C4F73BA09F9286E8049A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placeholder>
          <w:docPart w:val="BD7F9AF8D96A4CCF8A6AE78B1F63DABD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placeholder>
              <w:docPart w:val="161DF97519A646E79C4727B0EA2FAFC1"/>
            </w:placeholder>
          </w:sdtPr>
          <w:sdtEndPr/>
          <w:sdtContent>
            <w:p w:rsidR="001E602C" w:rsidRPr="003B7376" w:rsidRDefault="001E602C" w:rsidP="001E602C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1E602C" w:rsidRPr="003B7376" w:rsidRDefault="001E602C" w:rsidP="001E602C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1E602C" w:rsidRPr="003B7376" w:rsidRDefault="001E602C" w:rsidP="001E602C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ResearchAreas"/>
          <w:id w:val="1057279917"/>
          <w:lock w:val="contentLocked"/>
          <w:placeholder>
            <w:docPart w:val="D8852DE31F4A4C82ADB986DF70C61FC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placeholder>
          <w:docPart w:val="BD7F9AF8D96A4CCF8A6AE78B1F63DABD"/>
        </w:placeholder>
      </w:sdtPr>
      <w:sdtEndPr/>
      <w:sdtContent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E602C" w:rsidRPr="003B7376" w:rsidRDefault="001E602C" w:rsidP="001E602C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heory"/>
          <w:id w:val="730281508"/>
          <w:lock w:val="contentLocked"/>
          <w:placeholder>
            <w:docPart w:val="A8B2711136B24B7FB1D528DBC68F89D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placeholder>
          <w:docPart w:val="BD7F9AF8D96A4CCF8A6AE78B1F63DABD"/>
        </w:placeholder>
      </w:sdtPr>
      <w:sdtEndPr/>
      <w:sdtContent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E602C" w:rsidRPr="003B7376" w:rsidRDefault="001E602C" w:rsidP="001E602C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Review"/>
          <w:id w:val="-1587214406"/>
          <w:lock w:val="contentLocked"/>
          <w:placeholder>
            <w:docPart w:val="F5D40A9C97564CE88B397D4E81BBD1A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placeholder>
          <w:docPart w:val="BD7F9AF8D96A4CCF8A6AE78B1F63DABD"/>
        </w:placeholder>
      </w:sdtPr>
      <w:sdtEndPr/>
      <w:sdtContent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E602C" w:rsidRPr="00A46F25" w:rsidRDefault="00A46F25" w:rsidP="001E602C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A46F2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10.  </w:t>
      </w:r>
      <w:r w:rsidRPr="00A46F25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เอกสารอ้างอิงของโครงการวิจัย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placeholder>
          <w:docPart w:val="BD7F9AF8D96A4CCF8A6AE78B1F63DABD"/>
        </w:placeholder>
      </w:sdtPr>
      <w:sdtEndPr/>
      <w:sdtContent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contentLocked"/>
          <w:placeholder>
            <w:docPart w:val="6EB9953AC2E5433BBE4E4ABC7E54C79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placeholder>
          <w:docPart w:val="BD7F9AF8D96A4CCF8A6AE78B1F63DABD"/>
        </w:placeholder>
      </w:sdtPr>
      <w:sdtEndPr/>
      <w:sdtContent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   </w:t>
      </w:r>
      <w:sdt>
        <w:sdtPr>
          <w:rPr>
            <w:rFonts w:hint="cs"/>
            <w:cs/>
          </w:rPr>
          <w:tag w:val="Benefits"/>
          <w:id w:val="676472256"/>
          <w:lock w:val="contentLocked"/>
          <w:placeholder>
            <w:docPart w:val="B38F9F47E0A4450B888F4D0E697EA1BB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1E602C" w:rsidRPr="003B7376" w:rsidRDefault="001E602C" w:rsidP="001E602C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087" type="#_x0000_t75" style="width:12.6pt;height:9pt" o:ole="">
            <v:imagedata r:id="rId17" o:title=""/>
          </v:shape>
          <w:control r:id="rId18" w:name="Benefits1" w:shapeid="_x0000_i1087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contentLocked"/>
          <w:placeholder>
            <w:docPart w:val="48D99A66EEDE4F6AA2193E8D2E6AA58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1E602C" w:rsidRPr="003B7376" w:rsidRDefault="001E602C" w:rsidP="001E602C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89" type="#_x0000_t75" style="width:10.2pt;height:12pt" o:ole="">
            <v:imagedata r:id="rId19" o:title=""/>
          </v:shape>
          <w:control r:id="rId20" w:name="Benefits2" w:shapeid="_x0000_i1089"/>
        </w:objec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contentLocked"/>
          <w:placeholder>
            <w:docPart w:val="7C2F7E0FA5E94930B964C78A34AC0A55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1E602C" w:rsidRPr="003B7376" w:rsidRDefault="001E602C" w:rsidP="001E602C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91" type="#_x0000_t75" style="width:14.4pt;height:10.2pt" o:ole="">
            <v:imagedata r:id="rId21" o:title=""/>
          </v:shape>
          <w:control r:id="rId22" w:name="Benefits3" w:shapeid="_x0000_i109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contentLocked"/>
          <w:placeholder>
            <w:docPart w:val="8029F5A13FDA4267AFC2766CD847BB0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:rsidR="00EE7E8B" w:rsidRDefault="00EE7E8B" w:rsidP="00877ECE">
      <w:pPr>
        <w:pStyle w:val="af5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93" type="#_x0000_t75" style="width:14.4pt;height:15pt" o:ole="">
            <v:imagedata r:id="rId23" o:title=""/>
          </v:shape>
          <w:control r:id="rId24" w:name="Benefits4" w:shapeid="_x0000_i1093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contentLocked"/>
          <w:placeholder>
            <w:docPart w:val="2BD1BAE4D3B34CFE981D8B3DE2FB416E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:rsidR="00EE7E8B" w:rsidRPr="00DA3DCC" w:rsidRDefault="00EE7E8B" w:rsidP="00877ECE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Detail"/>
          <w:id w:val="-500275670"/>
          <w:lock w:val="contentLocked"/>
          <w:placeholder>
            <w:docPart w:val="D6F01468F2C847B8B3AC06649302EB0C"/>
          </w:placeholder>
          <w:showingPlcHdr/>
          <w:text/>
        </w:sdtPr>
        <w:sdtEndPr/>
        <w:sdtContent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BenefitsDetail"/>
        <w:id w:val="1071767620"/>
        <w:placeholder>
          <w:docPart w:val="9CDE711D4F7C41AA997E71F8BC1A6706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af"/>
            <w:tblW w:w="0" w:type="auto"/>
            <w:tblInd w:w="250" w:type="dxa"/>
            <w:tblLook w:val="04A0" w:firstRow="1" w:lastRow="0" w:firstColumn="1" w:lastColumn="0" w:noHBand="0" w:noVBand="1"/>
          </w:tblPr>
          <w:tblGrid>
            <w:gridCol w:w="3686"/>
            <w:gridCol w:w="5918"/>
          </w:tblGrid>
          <w:tr w:rsidR="00EE7E8B" w:rsidRPr="00DA3DCC" w:rsidTr="00877ECE">
            <w:trPr>
              <w:tblHeader/>
            </w:trPr>
            <w:tc>
              <w:tcPr>
                <w:tcW w:w="36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Detail_Department"/>
                  <w:id w:val="-1460787300"/>
                  <w:placeholder>
                    <w:docPart w:val="9CDE711D4F7C41AA997E71F8BC1A6706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EE7E8B" w:rsidRPr="00DA3DCC" w:rsidRDefault="00EE7E8B" w:rsidP="00877ECE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ผู้ใช้</w:t>
                    </w:r>
                  </w:p>
                </w:sdtContent>
              </w:sdt>
            </w:tc>
            <w:tc>
              <w:tcPr>
                <w:tcW w:w="591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_Detail"/>
                  <w:id w:val="-684988111"/>
                  <w:placeholder>
                    <w:docPart w:val="9CDE711D4F7C41AA997E71F8BC1A6706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EE7E8B" w:rsidRPr="00DA3DCC" w:rsidRDefault="00EE7E8B" w:rsidP="00877ECE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การใช้ประโยชน์</w:t>
                    </w:r>
                  </w:p>
                </w:sdtContent>
              </w:sdt>
            </w:tc>
          </w:tr>
          <w:tr w:rsidR="00EE7E8B" w:rsidRPr="00DA3DCC" w:rsidTr="00877ECE">
            <w:tc>
              <w:tcPr>
                <w:tcW w:w="3686" w:type="dxa"/>
              </w:tcPr>
              <w:p w:rsidR="00EE7E8B" w:rsidRPr="00DA3DCC" w:rsidRDefault="00EE7E8B" w:rsidP="00877ECE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EE7E8B" w:rsidRPr="00DA3DCC" w:rsidRDefault="00EE7E8B" w:rsidP="00877ECE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E7E8B" w:rsidRPr="00DA3DCC" w:rsidTr="00877ECE">
            <w:tc>
              <w:tcPr>
                <w:tcW w:w="3686" w:type="dxa"/>
              </w:tcPr>
              <w:p w:rsidR="00EE7E8B" w:rsidRPr="00DA3DCC" w:rsidRDefault="00EE7E8B" w:rsidP="00877ECE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EE7E8B" w:rsidRPr="00DA3DCC" w:rsidRDefault="00C224BF" w:rsidP="00877ECE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EE7E8B" w:rsidRPr="00DA3DCC" w:rsidRDefault="00EE7E8B" w:rsidP="00EE7E8B">
      <w:pPr>
        <w:tabs>
          <w:tab w:val="left" w:pos="1418"/>
        </w:tabs>
        <w:jc w:val="both"/>
        <w:rPr>
          <w:rFonts w:ascii="TH SarabunPSK" w:hAnsi="TH SarabunPSK" w:cs="TH SarabunPSK"/>
          <w:sz w:val="18"/>
          <w:szCs w:val="18"/>
        </w:rPr>
      </w:pPr>
    </w:p>
    <w:p w:rsidR="001E602C" w:rsidRPr="003B7376" w:rsidRDefault="001E602C" w:rsidP="001E602C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:rsidR="001E602C" w:rsidRPr="003B7376" w:rsidRDefault="00C224BF" w:rsidP="001E602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nageplan"/>
          <w:id w:val="-1920401681"/>
          <w:lock w:val="contentLocked"/>
          <w:placeholder>
            <w:docPart w:val="27FEA833C6E044DB839533F684376996"/>
          </w:placeholder>
          <w:showingPlcHdr/>
          <w:text/>
        </w:sdtPr>
        <w:sdtEndPr/>
        <w:sdtContent>
          <w:r w:rsidR="0013706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37060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13706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137060" w:rsidRPr="00AE0E7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แผนการบริหารชุดโครงการวิจัยและการบริหารความเสี่ยง (ถ้ามี)</w:t>
          </w:r>
        </w:sdtContent>
      </w:sdt>
      <w:r w:rsidR="001E602C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placeholder>
          <w:docPart w:val="BD7F9AF8D96A4CCF8A6AE78B1F63DABD"/>
        </w:placeholder>
      </w:sdtPr>
      <w:sdtEndPr/>
      <w:sdtContent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E602C" w:rsidRPr="003B7376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CreateResearcher"/>
          <w:id w:val="-1694752033"/>
          <w:lock w:val="contentLocked"/>
          <w:placeholder>
            <w:docPart w:val="7C859BC56D14434183AF32E90F3F0938"/>
          </w:placeholder>
          <w:showingPlcHdr/>
          <w:text/>
        </w:sdtPr>
        <w:sdtEndPr/>
        <w:sdtContent>
          <w:r w:rsidR="0013706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</w:t>
          </w:r>
          <w:r w:rsidR="00137060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="0013706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แผนการสร้างนักวิจัยรุ่นใหม่จากการทำการวิจัยตาม</w:t>
          </w:r>
          <w:r w:rsidR="0013706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placeholder>
          <w:docPart w:val="BD7F9AF8D96A4CCF8A6AE78B1F63DABD"/>
        </w:placeholder>
      </w:sdtPr>
      <w:sdtEndPr/>
      <w:sdtContent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02C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E602C" w:rsidRPr="003B7376" w:rsidRDefault="001E62AB" w:rsidP="001E602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E602C" w:rsidRPr="003B7376" w:rsidRDefault="001E602C" w:rsidP="001E60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</w:t>
      </w:r>
      <w:sdt>
        <w:sdtPr>
          <w:rPr>
            <w:rFonts w:hint="cs"/>
            <w:cs/>
          </w:rPr>
          <w:tag w:val="duration"/>
          <w:id w:val="-1445997320"/>
          <w:lock w:val="contentLocked"/>
          <w:placeholder>
            <w:docPart w:val="68BD91B0F037439DA166D6DAF60D268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1E602C" w:rsidRPr="003B7376" w:rsidRDefault="001E602C" w:rsidP="001E602C">
      <w:pPr>
        <w:ind w:firstLine="567"/>
        <w:jc w:val="thaiDistribute"/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965389667"/>
          <w:lock w:val="contentLocked"/>
          <w:placeholder>
            <w:docPart w:val="34621FCB331F4706B66BA5ADCD61F50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placeholder>
            <w:docPart w:val="9385CCF89C3042308241C5E50EB297F2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1  </w:t>
          </w:r>
        </w:sdtContent>
      </w:sdt>
      <w:r w:rsidRPr="003B7376">
        <w:rPr>
          <w:rFonts w:hint="cs"/>
          <w:cs/>
        </w:rPr>
        <w:t xml:space="preserve">       </w:t>
      </w:r>
      <w:sdt>
        <w:sdtPr>
          <w:rPr>
            <w:rFonts w:hint="cs"/>
            <w:cs/>
          </w:rPr>
          <w:tag w:val="year"/>
          <w:id w:val="333182836"/>
          <w:lock w:val="contentLocked"/>
          <w:placeholder>
            <w:docPart w:val="A1D357FA7EBD4C89B7318FA2712A5E8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placeholder>
            <w:docPart w:val="68D14A7EE7624A358BC4290267A1B4F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0</w:t>
          </w:r>
        </w:sdtContent>
      </w:sdt>
      <w:r w:rsidRPr="003B7376">
        <w:rPr>
          <w:rFonts w:hint="cs"/>
          <w:cs/>
        </w:rPr>
        <w:t xml:space="preserve">     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hint="cs"/>
            <w:cs/>
          </w:rPr>
          <w:tag w:val="Month"/>
          <w:id w:val="1726326325"/>
          <w:lock w:val="contentLocked"/>
          <w:placeholder>
            <w:docPart w:val="0BE893CAEF504F8491A02FF48FD2CD0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F249BA" w:rsidRPr="003B7376" w:rsidRDefault="00C224BF" w:rsidP="00F249BA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contentLocked"/>
          <w:placeholder>
            <w:docPart w:val="908F0A2518AE4465B5C4D99DA9798675"/>
          </w:placeholder>
        </w:sdtPr>
        <w:sdtEndPr>
          <w:rPr>
            <w:rFonts w:hint="cs"/>
          </w:rPr>
        </w:sdtEndPr>
        <w:sdtContent>
          <w:r w:rsidR="00F249BA" w:rsidRPr="003B7376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F249BA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StartDate"/>
          <w:id w:val="137923825"/>
          <w:placeholder>
            <w:docPart w:val="24C4C1BDBA8D4C42A50FE6207DE020D2"/>
          </w:placeholder>
          <w:date w:fullDate="2021-04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1 เมษายน 2564</w:t>
          </w:r>
        </w:sdtContent>
      </w:sdt>
      <w:r w:rsidR="00F249BA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EndDate"/>
          <w:id w:val="1897012690"/>
          <w:lock w:val="contentLocked"/>
          <w:placeholder>
            <w:docPart w:val="908F0A2518AE4465B5C4D99DA9798675"/>
          </w:placeholder>
        </w:sdtPr>
        <w:sdtEndPr/>
        <w:sdtContent>
          <w:r w:rsidR="00F249BA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วันที่สิ้นสุด</w:t>
          </w:r>
        </w:sdtContent>
      </w:sdt>
      <w:r w:rsidR="00F249BA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placeholder>
            <w:docPart w:val="24C4C1BDBA8D4C42A50FE6207DE020D2"/>
          </w:placeholder>
          <w:date w:fullDate="2022-03-3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31 มีนาคม 2565</w:t>
          </w:r>
        </w:sdtContent>
      </w:sdt>
      <w:r w:rsidR="00F249BA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E602C" w:rsidRPr="003B7376" w:rsidRDefault="00C224BF" w:rsidP="001E602C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ProjectPlan"/>
          <w:id w:val="-1444843633"/>
          <w:lock w:val="contentLocked"/>
          <w:placeholder>
            <w:docPart w:val="9C5D864E2A2A4CC2AE1C310BCB557A38"/>
          </w:placeholder>
          <w:showingPlcHdr/>
          <w:text/>
        </w:sdtPr>
        <w:sdtEndPr/>
        <w:sdtContent>
          <w:r w:rsidR="001E602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BD7F9AF8D96A4CCF8A6AE78B1F63DABD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af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941"/>
            <w:gridCol w:w="4304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1E602C" w:rsidRPr="003B7376" w:rsidTr="00137060">
            <w:trPr>
              <w:trHeight w:val="504"/>
              <w:tblHeader/>
            </w:trPr>
            <w:tc>
              <w:tcPr>
                <w:tcW w:w="941" w:type="dxa"/>
                <w:tcBorders>
                  <w:bottom w:val="single" w:sz="4" w:space="0" w:color="auto"/>
                </w:tcBorders>
                <w:vAlign w:val="center"/>
              </w:tcPr>
              <w:p w:rsidR="001E602C" w:rsidRDefault="001E602C" w:rsidP="0013706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r w:rsidR="00137060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ปี</w:t>
                </w:r>
              </w:p>
              <w:p w:rsidR="00137060" w:rsidRPr="00137060" w:rsidRDefault="00137060" w:rsidP="0013706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137060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>(งบประมาณ)</w:t>
                </w:r>
              </w:p>
            </w:tc>
            <w:tc>
              <w:tcPr>
                <w:tcW w:w="4304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1E602C" w:rsidP="001E602C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B5A82E2CB2854B4E93DCC333C794B38C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1E602C" w:rsidP="008679E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r w:rsidR="008679EA"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1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>2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3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4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5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6</w:t>
                </w:r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7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8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9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10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11</w:t>
                </w:r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1E602C" w:rsidRPr="003B7376" w:rsidRDefault="008679EA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</w:rPr>
                  <w:t>12</w:t>
                </w:r>
              </w:p>
            </w:tc>
          </w:tr>
          <w:tr w:rsidR="001E602C" w:rsidRPr="00931932" w:rsidTr="00137060">
            <w:trPr>
              <w:trHeight w:val="711"/>
            </w:trPr>
            <w:tc>
              <w:tcPr>
                <w:tcW w:w="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C36785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4</w:t>
                </w:r>
              </w:p>
            </w:tc>
            <w:tc>
              <w:tcPr>
                <w:tcW w:w="4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E602C" w:rsidRPr="00931932" w:rsidRDefault="001E602C" w:rsidP="001E602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249BA" w:rsidRPr="00931932" w:rsidTr="00137060">
            <w:trPr>
              <w:trHeight w:val="711"/>
            </w:trPr>
            <w:tc>
              <w:tcPr>
                <w:tcW w:w="941" w:type="dxa"/>
                <w:tcBorders>
                  <w:top w:val="single" w:sz="4" w:space="0" w:color="auto"/>
                </w:tcBorders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C36785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4</w:t>
                </w:r>
              </w:p>
            </w:tc>
            <w:tc>
              <w:tcPr>
                <w:tcW w:w="4304" w:type="dxa"/>
                <w:tcBorders>
                  <w:top w:val="single" w:sz="4" w:space="0" w:color="auto"/>
                </w:tcBorders>
              </w:tcPr>
              <w:p w:rsidR="00F249BA" w:rsidRPr="00931932" w:rsidRDefault="00F249BA" w:rsidP="00F249BA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249BA" w:rsidRPr="00931932" w:rsidTr="00137060">
            <w:trPr>
              <w:trHeight w:val="711"/>
            </w:trPr>
            <w:tc>
              <w:tcPr>
                <w:tcW w:w="941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C36785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4</w:t>
                </w:r>
              </w:p>
            </w:tc>
            <w:tc>
              <w:tcPr>
                <w:tcW w:w="4304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249BA" w:rsidRPr="00931932" w:rsidTr="00137060">
            <w:trPr>
              <w:trHeight w:val="712"/>
            </w:trPr>
            <w:tc>
              <w:tcPr>
                <w:tcW w:w="941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C36785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4</w:t>
                </w:r>
              </w:p>
            </w:tc>
            <w:tc>
              <w:tcPr>
                <w:tcW w:w="4304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249BA" w:rsidRPr="00931932" w:rsidTr="00137060">
            <w:trPr>
              <w:trHeight w:val="711"/>
            </w:trPr>
            <w:tc>
              <w:tcPr>
                <w:tcW w:w="941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C36785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4</w:t>
                </w:r>
              </w:p>
            </w:tc>
            <w:tc>
              <w:tcPr>
                <w:tcW w:w="4304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F249BA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F249BA" w:rsidRPr="00931932" w:rsidRDefault="00C224BF" w:rsidP="00F249B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1E602C" w:rsidRDefault="001E602C" w:rsidP="00F249BA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A6E81" w:rsidRDefault="006A6E81" w:rsidP="00F249BA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A6E81" w:rsidRDefault="006A6E81" w:rsidP="00F249BA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A6E81" w:rsidRDefault="006A6E81" w:rsidP="00F249BA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A6E81" w:rsidRDefault="006A6E81" w:rsidP="00F249BA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A6E81" w:rsidRDefault="006A6E81" w:rsidP="00F249BA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05F3E" w:rsidRPr="003B7376" w:rsidRDefault="00B05F3E" w:rsidP="001E602C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E602C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Factor"/>
          <w:id w:val="1097991628"/>
          <w:lock w:val="contentLocked"/>
          <w:placeholder>
            <w:docPart w:val="4478A88D108A4932A50CCD04E5382BA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ProjectPlanEquipment"/>
        <w:id w:val="-1421321669"/>
        <w:placeholder>
          <w:docPart w:val="BD7F9AF8D96A4CCF8A6AE78B1F63DABD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af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134"/>
            <w:gridCol w:w="2126"/>
            <w:gridCol w:w="1418"/>
            <w:gridCol w:w="1984"/>
            <w:gridCol w:w="1843"/>
            <w:gridCol w:w="1418"/>
          </w:tblGrid>
          <w:tr w:rsidR="001E602C" w:rsidTr="001E602C">
            <w:tc>
              <w:tcPr>
                <w:tcW w:w="113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Type"/>
                  <w:id w:val="1074387726"/>
                  <w:lock w:val="contentLocked"/>
                  <w:placeholder>
                    <w:docPart w:val="BD7F9AF8D96A4CCF8A6AE78B1F63DAB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1E602C" w:rsidRPr="00C44070" w:rsidRDefault="001E602C" w:rsidP="001E602C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2126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Name"/>
                  <w:id w:val="2129278894"/>
                  <w:lock w:val="contentLocked"/>
                  <w:placeholder>
                    <w:docPart w:val="BD7F9AF8D96A4CCF8A6AE78B1F63DAB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1E602C" w:rsidRPr="00C44070" w:rsidRDefault="001E602C" w:rsidP="001E602C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ชื่อครุภัณฑ์/สิ่งก่อสร้าง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Status"/>
                  <w:id w:val="1654801803"/>
                  <w:lock w:val="contentLocked"/>
                  <w:placeholder>
                    <w:docPart w:val="BD7F9AF8D96A4CCF8A6AE78B1F63DAB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1E602C" w:rsidRPr="00C44070" w:rsidRDefault="001E602C" w:rsidP="001E602C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สถานภาพในหน่วยงาน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Detail"/>
                  <w:id w:val="755174306"/>
                  <w:lock w:val="contentLocked"/>
                  <w:placeholder>
                    <w:docPart w:val="BD7F9AF8D96A4CCF8A6AE78B1F63DABD"/>
                  </w:placeholder>
                </w:sdtPr>
                <w:sdtEndPr/>
                <w:sdtContent>
                  <w:p w:rsidR="001E602C" w:rsidRPr="00C44070" w:rsidRDefault="001E602C" w:rsidP="001E602C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Reason"/>
                  <w:id w:val="-2013439699"/>
                  <w:lock w:val="contentLocked"/>
                  <w:placeholder>
                    <w:docPart w:val="BD7F9AF8D96A4CCF8A6AE78B1F63DAB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1E602C" w:rsidRPr="00C44070" w:rsidRDefault="001E602C" w:rsidP="001E602C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เหตุผลและความจำเป็น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Price"/>
                  <w:id w:val="1783916760"/>
                  <w:lock w:val="contentLocked"/>
                  <w:placeholder>
                    <w:docPart w:val="BD7F9AF8D96A4CCF8A6AE78B1F63DABD"/>
                  </w:placeholder>
                </w:sdtPr>
                <w:sdtEndPr/>
                <w:sdtContent>
                  <w:p w:rsidR="001E602C" w:rsidRPr="00C44070" w:rsidRDefault="001E602C" w:rsidP="001E602C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ประมาณการราคา</w:t>
                    </w:r>
                  </w:p>
                </w:sdtContent>
              </w:sdt>
            </w:tc>
          </w:tr>
          <w:tr w:rsidR="001E602C" w:rsidTr="001E602C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48964588"/>
                <w:placeholder>
                  <w:docPart w:val="3E13802377A2442EB1BBF9C6CBDC4980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EndPr/>
              <w:sdtContent>
                <w:tc>
                  <w:tcPr>
                    <w:tcW w:w="1134" w:type="dxa"/>
                  </w:tcPr>
                  <w:p w:rsidR="001E602C" w:rsidRPr="009C475A" w:rsidRDefault="001E602C" w:rsidP="001E602C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ครุภัณฑ์</w:t>
                    </w:r>
                  </w:p>
                </w:tc>
              </w:sdtContent>
            </w:sdt>
            <w:tc>
              <w:tcPr>
                <w:tcW w:w="2126" w:type="dxa"/>
              </w:tcPr>
              <w:p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1049800622"/>
                <w:placeholder>
                  <w:docPart w:val="3E13802377A2442EB1BBF9C6CBDC4980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EndPr/>
              <w:sdtContent>
                <w:tc>
                  <w:tcPr>
                    <w:tcW w:w="1418" w:type="dxa"/>
                  </w:tcPr>
                  <w:p w:rsidR="001E602C" w:rsidRPr="009C475A" w:rsidRDefault="001E602C" w:rsidP="001E602C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มี</w:t>
                    </w:r>
                  </w:p>
                </w:tc>
              </w:sdtContent>
            </w:sdt>
            <w:tc>
              <w:tcPr>
                <w:tcW w:w="1984" w:type="dxa"/>
              </w:tcPr>
              <w:p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E602C" w:rsidTr="001E602C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84957275"/>
                <w:placeholder>
                  <w:docPart w:val="C093FA123EE04C4EA1223F749C476FD0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EndPr/>
              <w:sdtContent>
                <w:tc>
                  <w:tcPr>
                    <w:tcW w:w="1134" w:type="dxa"/>
                  </w:tcPr>
                  <w:p w:rsidR="001E602C" w:rsidRPr="009C475A" w:rsidRDefault="001E602C" w:rsidP="001E602C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สิ่งก่อสร้าง</w:t>
                    </w:r>
                  </w:p>
                </w:tc>
              </w:sdtContent>
            </w:sdt>
            <w:tc>
              <w:tcPr>
                <w:tcW w:w="2126" w:type="dxa"/>
              </w:tcPr>
              <w:p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-1037352542"/>
                <w:placeholder>
                  <w:docPart w:val="C093FA123EE04C4EA1223F749C476FD0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EndPr/>
              <w:sdtContent>
                <w:tc>
                  <w:tcPr>
                    <w:tcW w:w="1418" w:type="dxa"/>
                  </w:tcPr>
                  <w:p w:rsidR="001E602C" w:rsidRPr="009C475A" w:rsidRDefault="001E602C" w:rsidP="001E602C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ไม่มี</w:t>
                    </w:r>
                  </w:p>
                </w:tc>
              </w:sdtContent>
            </w:sdt>
            <w:tc>
              <w:tcPr>
                <w:tcW w:w="1984" w:type="dxa"/>
              </w:tcPr>
              <w:p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:rsidR="001E602C" w:rsidRPr="009C475A" w:rsidRDefault="001E602C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:rsidR="001E602C" w:rsidRPr="009C475A" w:rsidRDefault="00C224BF" w:rsidP="001E602C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1E602C" w:rsidRDefault="001E602C" w:rsidP="001E602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877ECE" w:rsidRPr="00DA3DCC" w:rsidRDefault="00C224BF" w:rsidP="00877EC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633713235"/>
          <w:lock w:val="contentLocked"/>
          <w:placeholder>
            <w:docPart w:val="15F5C61F9951455EB1F1D3FBE2C98A25"/>
          </w:placeholder>
          <w:showingPlcHdr/>
          <w:text/>
        </w:sdtPr>
        <w:sdtEndPr/>
        <w:sdtContent>
          <w:r w:rsidR="00877EC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877EC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6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</w:t>
          </w:r>
          <w:r w:rsidR="00877EC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sdtContent>
      </w:sdt>
    </w:p>
    <w:p w:rsidR="00877ECE" w:rsidRPr="00DA3DCC" w:rsidRDefault="00C224BF" w:rsidP="00877ECE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jectBudgetSum"/>
          <w:id w:val="1922596794"/>
          <w:lock w:val="contentLocked"/>
          <w:placeholder>
            <w:docPart w:val="CF34A13C22424FEABC6E36EED84C7C42"/>
          </w:placeholder>
        </w:sdtPr>
        <w:sdtEndPr>
          <w:rPr>
            <w:rFonts w:hint="default"/>
          </w:rPr>
        </w:sdtEndPr>
        <w:sdtContent>
          <w:r w:rsidR="00877EC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877ECE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877EC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</w:t>
          </w:r>
          <w:r w:rsidR="00877EC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</w:t>
          </w:r>
          <w:r w:rsidR="00877EC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</w:t>
          </w:r>
          <w:r w:rsidR="00877EC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877ECE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ระยะเวลาดำเนินการวิจัยมากกว่า 1 ปี ให้แสดงงบประมาณตลอดแผนการดำเนินงาน)</w:t>
          </w:r>
        </w:sdtContent>
      </w:sdt>
      <w:r w:rsidR="00877ECE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  <w:placeholder>
          <w:docPart w:val="E37BD18CEF104716A620A397608DB8E0"/>
        </w:placeholder>
      </w:sdtPr>
      <w:sdtEndPr/>
      <w:sdtContent>
        <w:tbl>
          <w:tblPr>
            <w:tblStyle w:val="af"/>
            <w:tblW w:w="0" w:type="auto"/>
            <w:tblLook w:val="04A0" w:firstRow="1" w:lastRow="0" w:firstColumn="1" w:lastColumn="0" w:noHBand="0" w:noVBand="1"/>
          </w:tblPr>
          <w:tblGrid>
            <w:gridCol w:w="2235"/>
            <w:gridCol w:w="2268"/>
            <w:gridCol w:w="5103"/>
          </w:tblGrid>
          <w:tr w:rsidR="00877ECE" w:rsidTr="00877ECE">
            <w:trPr>
              <w:tblHeader/>
            </w:trPr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ProjectBudgetSum_Year"/>
                  <w:id w:val="1314533227"/>
                  <w:lock w:val="contentLocked"/>
                  <w:placeholder>
                    <w:docPart w:val="E37BD18CEF104716A620A397608DB8E0"/>
                  </w:placeholder>
                </w:sdtPr>
                <w:sdtEndPr/>
                <w:sdtContent>
                  <w:p w:rsidR="00877ECE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contentLocked"/>
                  <w:placeholder>
                    <w:docPart w:val="E37BD18CEF104716A620A397608DB8E0"/>
                  </w:placeholder>
                </w:sdtPr>
                <w:sdtEndPr/>
                <w:sdtContent>
                  <w:p w:rsidR="00877ECE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BudgetSum"/>
                  <w:id w:val="535172129"/>
                  <w:lock w:val="contentLocked"/>
                  <w:placeholder>
                    <w:docPart w:val="E37BD18CEF104716A620A397608DB8E0"/>
                  </w:placeholder>
                </w:sdtPr>
                <w:sdtEndPr/>
                <w:sdtContent>
                  <w:p w:rsidR="00877ECE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5A0020" w:rsidTr="00877ECE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placeholder>
                  <w:docPart w:val="67E659EFBFE64C699652D50E64E02495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5A0020" w:rsidRDefault="005A0020" w:rsidP="005A0020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A0020" w:rsidRPr="00931932" w:rsidRDefault="005A0020" w:rsidP="005A002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C36785">
                  <w:rPr>
                    <w:rFonts w:ascii="TH SarabunPSK" w:hAnsi="TH SarabunPSK" w:cs="TH SarabunPSK"/>
                    <w:sz w:val="32"/>
                    <w:szCs w:val="32"/>
                  </w:rPr>
                  <w:t>4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A0020" w:rsidRDefault="005A0020" w:rsidP="005A002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A0020" w:rsidTr="00877ECE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placeholder>
                  <w:docPart w:val="FAB37ABDA3D546599F45323A8D28BFE3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5A0020" w:rsidRDefault="005A0020" w:rsidP="005A0020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A0020" w:rsidRDefault="005A0020" w:rsidP="005A002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</w:t>
                </w:r>
                <w:r w:rsidR="00F249B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4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A0020" w:rsidRDefault="005A0020" w:rsidP="005A002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A0020" w:rsidTr="00877ECE"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A0020" w:rsidRPr="00241F53" w:rsidRDefault="005A0020" w:rsidP="005A002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41F5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A0020" w:rsidRDefault="005A0020" w:rsidP="005A002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A0020" w:rsidRDefault="00C224BF" w:rsidP="005A002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877ECE" w:rsidRPr="00DA3DCC" w:rsidRDefault="00877ECE" w:rsidP="00877ECE">
      <w:pPr>
        <w:pStyle w:val="af5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BudgetSubmit"/>
        <w:id w:val="1234430166"/>
        <w:lock w:val="contentLocked"/>
        <w:placeholder>
          <w:docPart w:val="CF34A13C22424FEABC6E36EED84C7C42"/>
        </w:placeholder>
      </w:sdtPr>
      <w:sdtEndPr>
        <w:rPr>
          <w:rFonts w:hint="default"/>
          <w:cs w:val="0"/>
        </w:rPr>
      </w:sdtEndPr>
      <w:sdtContent>
        <w:p w:rsidR="00877ECE" w:rsidRPr="00DA3DCC" w:rsidRDefault="00877ECE" w:rsidP="00877ECE">
          <w:pPr>
            <w:pStyle w:val="af5"/>
            <w:ind w:left="993" w:hanging="567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1156496391"/>
        <w:placeholder>
          <w:docPart w:val="FDD7BD33ECE44AA4A0EEFD6FF8F4120D"/>
        </w:placeholder>
      </w:sdtPr>
      <w:sdtEndPr/>
      <w:sdtContent>
        <w:tbl>
          <w:tblPr>
            <w:tblStyle w:val="af"/>
            <w:tblW w:w="9469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465"/>
          </w:tblGrid>
          <w:tr w:rsidR="00877ECE" w:rsidRPr="00DA3DCC" w:rsidTr="00877ECE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877ECE" w:rsidRPr="00DA3DCC" w:rsidRDefault="00877ECE" w:rsidP="00877ECE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236853557"/>
                    <w:lock w:val="contentLocked"/>
                    <w:placeholder>
                      <w:docPart w:val="36B4FE0467E24A27B92FA00D2B6927C8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:rsidR="00877ECE" w:rsidRPr="00DA3DCC" w:rsidRDefault="00877ECE" w:rsidP="00877ECE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-766005018"/>
                    <w:lock w:val="contentLocked"/>
                    <w:placeholder>
                      <w:docPart w:val="707BC5B98FA14325983524462341117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465" w:type="dxa"/>
                <w:vAlign w:val="center"/>
              </w:tcPr>
              <w:p w:rsidR="00877ECE" w:rsidRPr="00DA3DCC" w:rsidRDefault="00877ECE" w:rsidP="00877ECE">
                <w:pPr>
                  <w:pStyle w:val="af5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-640968756"/>
                    <w:lock w:val="contentLocked"/>
                    <w:placeholder>
                      <w:docPart w:val="5084027870C0417880C5045C37CC8C6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877ECE" w:rsidRPr="00DA3DCC" w:rsidTr="00877ECE">
            <w:trPr>
              <w:trHeight w:val="387"/>
            </w:trPr>
            <w:tc>
              <w:tcPr>
                <w:tcW w:w="3035" w:type="dxa"/>
              </w:tcPr>
              <w:p w:rsidR="00877ECE" w:rsidRPr="00DA3DCC" w:rsidRDefault="00C224BF" w:rsidP="00877ECE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dropDownList>
                      <w:listItem w:displayText="งบดำเนินการ : งบบริหารแผนงานวิจัย" w:value="8"/>
                    </w:dropDownList>
                  </w:sdtPr>
                  <w:sdtEndPr/>
                  <w:sdtContent>
                    <w:r w:rsidR="00877EC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งบบริหารแผนงานวิจัย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877ECE" w:rsidRPr="00DA3DCC" w:rsidRDefault="00877ECE" w:rsidP="00877ECE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465" w:type="dxa"/>
              </w:tcPr>
              <w:p w:rsidR="00877ECE" w:rsidRPr="00DA3DCC" w:rsidRDefault="00C224BF" w:rsidP="00877ECE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:rsidR="00877ECE" w:rsidRDefault="00877ECE" w:rsidP="00877ECE">
      <w:pPr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sz w:val="32"/>
          <w:szCs w:val="32"/>
          <w:cs/>
        </w:rPr>
        <w:tag w:val="ResultProject"/>
        <w:id w:val="-1361809960"/>
        <w:lock w:val="contentLocked"/>
        <w:placeholder>
          <w:docPart w:val="2B63A6269CF74B668EED3C0BBF2CC653"/>
        </w:placeholder>
      </w:sdtPr>
      <w:sdtEndPr>
        <w:rPr>
          <w:b/>
          <w:bCs/>
          <w:cs w:val="0"/>
        </w:rPr>
      </w:sdtEndPr>
      <w:sdtContent>
        <w:p w:rsidR="00877ECE" w:rsidRPr="007C4A3A" w:rsidRDefault="00877ECE" w:rsidP="00877ECE">
          <w:pPr>
            <w:pStyle w:val="af6"/>
            <w:spacing w:before="0" w:beforeAutospacing="0" w:after="0" w:afterAutospacing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17.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ผลผลิต (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Output) </w:t>
          </w:r>
          <w:r w:rsidRPr="007C4A3A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</w:p>
      </w:sdtContent>
    </w:sdt>
    <w:bookmarkStart w:id="0" w:name="_Hlk492917502" w:displacedByCustomXml="next"/>
    <w:sdt>
      <w:sdtPr>
        <w:rPr>
          <w:rStyle w:val="a6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ResultProject"/>
        <w:id w:val="1948577927"/>
        <w:placeholder>
          <w:docPart w:val="6E4F56A2DA314E77ACB9BA4092303B15"/>
        </w:placeholder>
      </w:sdtPr>
      <w:sdtEndPr>
        <w:rPr>
          <w:rStyle w:val="a6"/>
          <w:b w:val="0"/>
          <w:bCs w:val="0"/>
          <w:sz w:val="24"/>
          <w:szCs w:val="24"/>
          <w:cs w:val="0"/>
        </w:rPr>
      </w:sdtEndPr>
      <w:sdtContent>
        <w:tbl>
          <w:tblPr>
            <w:tblW w:w="994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5"/>
            <w:gridCol w:w="14"/>
            <w:gridCol w:w="1966"/>
            <w:gridCol w:w="18"/>
            <w:gridCol w:w="687"/>
            <w:gridCol w:w="22"/>
            <w:gridCol w:w="653"/>
            <w:gridCol w:w="56"/>
            <w:gridCol w:w="694"/>
            <w:gridCol w:w="14"/>
            <w:gridCol w:w="661"/>
            <w:gridCol w:w="48"/>
            <w:gridCol w:w="687"/>
            <w:gridCol w:w="22"/>
            <w:gridCol w:w="548"/>
            <w:gridCol w:w="19"/>
            <w:gridCol w:w="850"/>
            <w:gridCol w:w="718"/>
          </w:tblGrid>
          <w:tr w:rsidR="00877ECE" w:rsidRPr="00DA3DCC" w:rsidTr="00877ECE">
            <w:trPr>
              <w:trHeight w:val="360"/>
              <w:tblHeader/>
              <w:jc w:val="center"/>
            </w:trPr>
            <w:tc>
              <w:tcPr>
                <w:tcW w:w="2279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name"/>
                  <w:id w:val="-1347395134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  <w:cs w:val="0"/>
                  </w:rPr>
                </w:sdtEndPr>
                <w:sdtContent>
                  <w:p w:rsidR="00877ECE" w:rsidRPr="000C5E95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p>
                </w:sdtContent>
              </w:sdt>
            </w:tc>
            <w:tc>
              <w:tcPr>
                <w:tcW w:w="198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Detail"/>
                  <w:id w:val="-1040130549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0C5E95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4111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836922975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DA3DCC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unit"/>
                  <w:id w:val="-465667825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  <w:cs w:val="0"/>
                  </w:rPr>
                </w:sdtEndPr>
                <w:sdtContent>
                  <w:p w:rsidR="00877ECE" w:rsidRPr="000C5E95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71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4"/>
                    <w:szCs w:val="24"/>
                    <w:cs/>
                    <w:lang w:val="en-US"/>
                  </w:rPr>
                  <w:tag w:val="ExpectationType"/>
                  <w:id w:val="-1678345436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  <w:cs w:val="0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ระดับ</w:t>
                    </w:r>
                  </w:p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ความ</w:t>
                    </w:r>
                  </w:p>
                  <w:p w:rsidR="00877ECE" w:rsidRPr="000C5E95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สำเร็จ</w:t>
                    </w:r>
                  </w:p>
                </w:sdtContent>
              </w:sdt>
            </w:tc>
          </w:tr>
          <w:tr w:rsidR="00CB13D3" w:rsidRPr="00DA3DCC" w:rsidTr="00877ECE">
            <w:trPr>
              <w:trHeight w:val="360"/>
              <w:tblHeader/>
              <w:jc w:val="center"/>
            </w:trPr>
            <w:tc>
              <w:tcPr>
                <w:tcW w:w="2279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B13D3" w:rsidRPr="00DA3DCC" w:rsidRDefault="00CB13D3" w:rsidP="00CB13D3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98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B13D3" w:rsidRPr="00DA3DCC" w:rsidRDefault="00CB13D3" w:rsidP="00CB13D3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2"/>
                  <w:id w:val="-306396677"/>
                  <w:lock w:val="contentLocked"/>
                  <w:placeholder>
                    <w:docPart w:val="85530504DD2C4AA8BFCCE6F7CB6EAAFE"/>
                  </w:placeholder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CB13D3" w:rsidRDefault="00CB13D3" w:rsidP="00CB13D3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CB13D3" w:rsidRPr="00224CDB" w:rsidRDefault="00CB13D3" w:rsidP="00CB13D3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3"/>
                  <w:id w:val="-205257750"/>
                  <w:lock w:val="contentLocked"/>
                  <w:placeholder>
                    <w:docPart w:val="B59324B9B78A452D8CCFE66F25B9B30B"/>
                  </w:placeholder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CB13D3" w:rsidRDefault="00CB13D3" w:rsidP="00CB13D3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CB13D3" w:rsidRPr="00224CDB" w:rsidRDefault="00CB13D3" w:rsidP="00CB13D3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4"/>
                  <w:id w:val="-666247881"/>
                  <w:lock w:val="contentLocked"/>
                  <w:placeholder>
                    <w:docPart w:val="B59324B9B78A452D8CCFE66F25B9B30B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CB13D3" w:rsidRDefault="00CB13D3" w:rsidP="00CB13D3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CB13D3" w:rsidRPr="00224CDB" w:rsidRDefault="00CB13D3" w:rsidP="00CB13D3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cs/>
                        <w:lang w:val="en-US"/>
                      </w:rPr>
                    </w:pPr>
                    <w:r w:rsidRPr="00224CDB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5"/>
                  <w:id w:val="-1141420191"/>
                  <w:lock w:val="contentLocked"/>
                  <w:placeholder>
                    <w:docPart w:val="B59324B9B78A452D8CCFE66F25B9B30B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CB13D3" w:rsidRDefault="00CB13D3" w:rsidP="00CB13D3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CB13D3" w:rsidRPr="00224CDB" w:rsidRDefault="00CB13D3" w:rsidP="00CB13D3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cs/>
                        <w:lang w:val="en-US"/>
                      </w:rPr>
                    </w:pPr>
                    <w:r w:rsidRPr="00224CDB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B13D3" w:rsidRDefault="00CB13D3" w:rsidP="00CB13D3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lang w:val="en-US"/>
                  </w:rPr>
                </w:pPr>
                <w:r>
                  <w:rPr>
                    <w:rStyle w:val="a6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ปี</w:t>
                </w:r>
              </w:p>
              <w:p w:rsidR="00CB13D3" w:rsidRPr="00224CDB" w:rsidRDefault="00CB13D3" w:rsidP="00CB13D3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cs/>
                    <w:lang w:val="en-US"/>
                  </w:rPr>
                </w:pPr>
                <w:r>
                  <w:rPr>
                    <w:rStyle w:val="a6"/>
                    <w:rFonts w:ascii="TH SarabunPSK" w:hAnsi="TH SarabunPSK" w:cs="TH SarabunPSK" w:hint="cs"/>
                    <w:b/>
                    <w:bCs/>
                    <w:cs/>
                    <w:lang w:val="en-US"/>
                  </w:rPr>
                  <w:t>2567</w:t>
                </w: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6"/>
                    <w:szCs w:val="26"/>
                    <w:cs/>
                    <w:lang w:val="en-US"/>
                  </w:rPr>
                  <w:tag w:val="ResutSum"/>
                  <w:id w:val="-193696696"/>
                  <w:lock w:val="contentLocked"/>
                  <w:placeholder>
                    <w:docPart w:val="1017903AB97B4C1EA5644B66218CDE9E"/>
                  </w:placeholder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CB13D3" w:rsidRPr="00DA3DCC" w:rsidRDefault="00CB13D3" w:rsidP="00CB13D3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85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B13D3" w:rsidRPr="00DA3DCC" w:rsidRDefault="00CB13D3" w:rsidP="00CB13D3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1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B13D3" w:rsidRPr="00DA3DCC" w:rsidRDefault="00CB13D3" w:rsidP="00CB13D3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ag w:val="ResultProjectl1"/>
                  <w:id w:val="1342737308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  <w:b/>
                    <w:bCs/>
                  </w:rPr>
                </w:sdtEndPr>
                <w:sdtContent>
                  <w:p w:rsidR="00877ECE" w:rsidRPr="00DA3DCC" w:rsidRDefault="00877ECE" w:rsidP="00877ECE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 ต้นแบบผลิตภัณฑ์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"/>
                    <w:id w:val="-1671710868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6790840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16"/>
                    <w:szCs w:val="16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39964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2"/>
                    <w:id w:val="-316261769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1.2 </w:t>
                    </w:r>
                    <w:r w:rsidRPr="00DA3DCC"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19305815"/>
                  <w:lock w:val="contentLocked"/>
                  <w:placeholder>
                    <w:docPart w:val="731C80CCD3CD4E13B2202791CC7EEAC8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sz w:val="22"/>
                        <w:szCs w:val="22"/>
                        <w:cs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2085202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t3"/>
                    <w:id w:val="154039322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668245852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81237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4"/>
                    <w:id w:val="304978064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83620634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1645101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napToGrid w:val="0"/>
                    <w:sz w:val="22"/>
                    <w:szCs w:val="22"/>
                    <w:cs/>
                    <w:lang w:val="th-TH" w:eastAsia="th-TH"/>
                  </w:rPr>
                  <w:tag w:val="ResultProject2"/>
                  <w:id w:val="1934629949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  <w:snapToGrid/>
                    <w:lang w:eastAsia="en-US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val="th-TH" w:eastAsia="th-TH"/>
                      </w:rPr>
                      <w:t>2.ต้นแบบ</w:t>
                    </w: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eastAsia="th-TH"/>
                      </w:rPr>
                      <w:t>เทคโนโลยี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 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snapToGrid w:val="0"/>
                    <w:cs/>
                    <w:lang w:eastAsia="th-TH"/>
                  </w:rPr>
                </w:pPr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0"/>
                  <w:rPr>
                    <w:rFonts w:ascii="TH SarabunPSK" w:hAnsi="TH SarabunPSK" w:cs="TH SarabunPSK"/>
                    <w:snapToGrid w:val="0"/>
                    <w:sz w:val="26"/>
                    <w:szCs w:val="26"/>
                    <w:cs/>
                    <w:lang w:val="th-TH" w:eastAsia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5"/>
                    <w:id w:val="-7980934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1"/>
                      <w:snapToGrid w:val="0"/>
                      <w:lang w:eastAsia="th-TH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5E44F6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3561313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0790141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0"/>
                  <w:rPr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6"/>
                    <w:id w:val="557140635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1"/>
                      <w:rFonts w:ascii="Cordia New" w:hAnsi="Cordia New" w:cs="Angsana New"/>
                      <w:cs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2.2 </w:t>
                    </w:r>
                    <w:r w:rsidRPr="00DA3DCC"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613864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9876272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0"/>
                  <w:rPr>
                    <w:sz w:val="26"/>
                    <w:szCs w:val="26"/>
                    <w:cs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7"/>
                    <w:id w:val="1294401175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</w:t>
                </w:r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6729143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589531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0"/>
                  <w:rPr>
                    <w:snapToGrid w:val="0"/>
                    <w:sz w:val="26"/>
                    <w:szCs w:val="26"/>
                    <w:cs/>
                    <w:lang w:eastAsia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8"/>
                    <w:id w:val="-1309088912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1"/>
                      <w:rFonts w:ascii="Cordia New" w:hAnsi="Cordia New" w:cs="Angsana New"/>
                      <w:snapToGrid w:val="0"/>
                      <w:lang w:val="en-GB" w:eastAsia="th-TH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09316231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9786263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trHeight w:val="70"/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3"/>
                  <w:id w:val="-1586296654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3.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 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กระบวนการใหม่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877ECE" w:rsidRPr="00DA3DCC" w:rsidTr="00877ECE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</w:t>
                </w: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9"/>
                    <w:id w:val="-802457130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  <w:cs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3.1</w:t>
                    </w:r>
                    <w:r w:rsidRPr="00DA3DCC"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171671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35657963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81221231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0"/>
                    <w:id w:val="556752859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  <w:cs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3.2 </w:t>
                    </w:r>
                    <w:r w:rsidRPr="00DA3DCC"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834958610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46831791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1"/>
                    <w:id w:val="-881558657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  <w:cs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3.3</w:t>
                    </w:r>
                    <w:r w:rsidRPr="00DA3DCC"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84216584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988982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2"/>
                    <w:id w:val="1106377801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  <w:cs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3.4 </w:t>
                    </w:r>
                    <w:r w:rsidRPr="00DA3DCC"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99637853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9533559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4"/>
                  <w:id w:val="-850561500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4.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องค์ความรู้ 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(โปรดระบุ)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1568564077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  <w:cs/>
                      <w:lang w:val="th-TH"/>
                    </w:rPr>
                  </w:sdtEndPr>
                  <w:sdtContent>
                    <w:proofErr w:type="gramStart"/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.1  ..</w:t>
                    </w:r>
                    <w:proofErr w:type="gramEnd"/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849749692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0311807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605651006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  <w:cs/>
                      <w:lang w:val="th-TH"/>
                    </w:rPr>
                  </w:sdtEndPr>
                  <w:sdtContent>
                    <w:proofErr w:type="gramStart"/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.2  ..</w:t>
                    </w:r>
                    <w:proofErr w:type="gramEnd"/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8562038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661154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2123214340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  <w:cs/>
                      <w:lang w:val="th-TH"/>
                    </w:rPr>
                  </w:sdtEndPr>
                  <w:sdtContent>
                    <w:proofErr w:type="gramStart"/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.3  ..</w:t>
                    </w:r>
                    <w:proofErr w:type="gramEnd"/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49518847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633060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5"/>
                  <w:id w:val="-112443862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0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5. การใช้ประโยชน์เชิงพาณิชย์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0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877ECE" w:rsidRPr="00DA3DCC" w:rsidTr="00877ECE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0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3"/>
                    <w:id w:val="-1347474254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99149363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1709420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0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4"/>
                    <w:id w:val="-1718349473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5.2 การฝึกอบรม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78703670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41555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0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lastRenderedPageBreak/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5"/>
                    <w:id w:val="985212208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  <w:lang w:val="en-US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4246366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5342707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6"/>
                  <w:id w:val="2050411402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6. การใช้ประโยชน์เชิงสาธารณะ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877ECE" w:rsidRPr="00DA3DCC" w:rsidTr="00877ECE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0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6"/>
                    <w:id w:val="1052957572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  <w:lang w:val="en-US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55426763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079356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0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7"/>
                    <w:id w:val="-1203708324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  <w:lang w:val="en-US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6.2 การฝึกอบรม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072419772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07035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8"/>
                    <w:id w:val="-1736308486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74626770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90140142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trHeight w:val="77"/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7"/>
                  <w:id w:val="-1243257507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7. 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การพัฒนากำลังคน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19"/>
                    <w:id w:val="-1228304055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7.1 นศ.ระดับปริญญาโท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913899745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42777916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0"/>
                    <w:id w:val="-1305922244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7.2 นศ.ระดับปริญญาเอก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330498940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199282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1"/>
                    <w:id w:val="1299267724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7.3 นักวิจัยหลังปริญญาเอก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153330766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37482505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2"/>
                    <w:id w:val="1921602458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7.4 นักวิจัยจากภาคเอกชน ภาคบริการและภาคสังคม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09095007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618444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8"/>
                  <w:id w:val="-330761337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8. ทรัพย์สินทางปัญญา ได้แก่ สิทธิบัตร/ลิขสิทธิ์/เครื่องหมายการค้า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lang w:val="en-US"/>
                      </w:rPr>
                      <w:t>/</w:t>
                    </w:r>
                    <w:r w:rsidRPr="009C2B5B">
                      <w:rPr>
                        <w:rStyle w:val="a6"/>
                        <w:rFonts w:ascii="TH SarabunPSK" w:hAnsi="TH SarabunPSK" w:cs="TH SarabunPSK" w:hint="cs"/>
                        <w:sz w:val="22"/>
                        <w:szCs w:val="22"/>
                        <w:cs/>
                        <w:lang w:val="en-US"/>
                      </w:rPr>
                      <w:t xml:space="preserve">ความลับทางการค้า เป็นต้น 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โปรดระบุ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BF4F60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1726479422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8.1 ...</w:t>
                    </w:r>
                    <w:r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0278645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39253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BF4F60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958026407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8.2 ...</w:t>
                    </w:r>
                    <w:r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69055858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56622606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BF4F60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693460180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8.3 ...</w:t>
                    </w:r>
                    <w:r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</w:rPr>
                      <w:t>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743517532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2088041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z w:val="22"/>
                    <w:szCs w:val="22"/>
                  </w:rPr>
                  <w:tag w:val="ResultProject9"/>
                  <w:id w:val="1105925750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  <w:cs/>
                    <w:lang w:val="en-US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</w:rPr>
                      <w:t xml:space="preserve">9. </w:t>
                    </w: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บทความทางวิชาการ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sz w:val="26"/>
                    <w:szCs w:val="26"/>
                  </w:rPr>
                </w:pPr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3"/>
                    <w:id w:val="194202291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6"/>
                      <w:rFonts w:ascii="Cordia New" w:hAnsi="Cordia New" w:cs="Angsana New"/>
                      <w:sz w:val="20"/>
                      <w:szCs w:val="20"/>
                      <w:cs w:val="0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 xml:space="preserve">9.1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วารสารระดับชาติ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1197772499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8288962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4"/>
                    <w:id w:val="-1914005519"/>
                    <w:lock w:val="contentLocked"/>
                    <w:placeholder>
                      <w:docPart w:val="6E4F56A2DA314E77ACB9BA4092303B15"/>
                    </w:placeholder>
                  </w:sdtPr>
                  <w:sdtEndPr>
                    <w:rPr>
                      <w:rStyle w:val="a1"/>
                      <w:lang w:val="en-GB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9.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2</w:t>
                    </w:r>
                    <w:r w:rsidRPr="00DA3DCC"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วารสารระดับนานาชาติ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454208057"/>
                  <w:lock w:val="contentLocked"/>
                  <w:placeholder>
                    <w:docPart w:val="6E4F56A2DA314E77ACB9BA4092303B1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65010338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11"/>
                  <w:id w:val="1310898224"/>
                  <w:lock w:val="contentLocked"/>
                  <w:placeholder>
                    <w:docPart w:val="FA05C015D6EC45EDB8481B8F453D6C16"/>
                  </w:placeholder>
                </w:sdtPr>
                <w:sdtEndPr>
                  <w:rPr>
                    <w:rStyle w:val="a6"/>
                    <w:lang w:val="en-US"/>
                  </w:rPr>
                </w:sdtEndPr>
                <w:sdtContent>
                  <w:p w:rsidR="00877ECE" w:rsidRPr="00843869" w:rsidRDefault="00877ECE" w:rsidP="00877ECE">
                    <w:pPr>
                      <w:pStyle w:val="afa"/>
                      <w:ind w:right="56"/>
                      <w:rPr>
                        <w:rStyle w:val="a6"/>
                        <w:cs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10. 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การประชุม/สัมมนาระดับชาติ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bookmarkEnd w:id="0"/>
          <w:tr w:rsidR="00877ECE" w:rsidRPr="00DA3DCC" w:rsidTr="00877ECE">
            <w:trPr>
              <w:jc w:val="center"/>
            </w:trPr>
            <w:tc>
              <w:tcPr>
                <w:tcW w:w="2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7"/>
                    <w:id w:val="-1608569277"/>
                    <w:lock w:val="contentLocked"/>
                    <w:placeholder>
                      <w:docPart w:val="A7585E9EE15C40089A4F6F4592E142F5"/>
                    </w:placeholder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0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.1 นำเสนอแบบปากเปล่า</w:t>
                    </w:r>
                  </w:sdtContent>
                </w:sdt>
              </w:p>
            </w:tc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26496768"/>
                  <w:lock w:val="contentLocked"/>
                  <w:placeholder>
                    <w:docPart w:val="A7585E9EE15C40089A4F6F4592E142F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44391443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8"/>
                    <w:id w:val="1030227628"/>
                    <w:lock w:val="contentLocked"/>
                    <w:placeholder>
                      <w:docPart w:val="2D8868DA75CC4049A4C2160CB21FFFAB"/>
                    </w:placeholder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0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.2 นำเสนอแบบโปสเตอร์</w:t>
                    </w:r>
                  </w:sdtContent>
                </w:sdt>
              </w:p>
            </w:tc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101614346"/>
                  <w:lock w:val="contentLocked"/>
                  <w:placeholder>
                    <w:docPart w:val="2D8868DA75CC4049A4C2160CB21FFFAB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3497375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10"/>
                  <w:id w:val="-123237332"/>
                  <w:lock w:val="contentLocked"/>
                  <w:placeholder>
                    <w:docPart w:val="87F9ED8445A74FC7B7E19E1B9980CB85"/>
                  </w:placeholder>
                </w:sdtPr>
                <w:sdtEndPr>
                  <w:rPr>
                    <w:rStyle w:val="a6"/>
                    <w:lang w:val="en-US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1</w:t>
                    </w:r>
                    <w:r>
                      <w:rPr>
                        <w:rStyle w:val="a6"/>
                        <w:rFonts w:ascii="TH SarabunPSK" w:hAnsi="TH SarabunPSK" w:cs="TH SarabunPSK" w:hint="cs"/>
                        <w:sz w:val="22"/>
                        <w:szCs w:val="22"/>
                        <w:cs/>
                        <w:lang w:val="th-TH"/>
                      </w:rPr>
                      <w:t>1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. </w:t>
                    </w: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การประชุม/สัมมนาระดับนานาชาติ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5"/>
                    <w:id w:val="799193489"/>
                    <w:lock w:val="contentLocked"/>
                    <w:placeholder>
                      <w:docPart w:val="87F9ED8445A74FC7B7E19E1B9980CB85"/>
                    </w:placeholder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.1 นำเสนอแบบปากเปล่า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34041416"/>
                  <w:lock w:val="contentLocked"/>
                  <w:placeholder>
                    <w:docPart w:val="87F9ED8445A74FC7B7E19E1B9980CB8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9458525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77ECE" w:rsidRPr="00DA3DCC" w:rsidTr="00877ECE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a6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6"/>
                    <w:id w:val="359779948"/>
                    <w:lock w:val="contentLocked"/>
                    <w:placeholder>
                      <w:docPart w:val="87F9ED8445A74FC7B7E19E1B9980CB85"/>
                    </w:placeholder>
                  </w:sdtPr>
                  <w:sdtEndPr>
                    <w:rPr>
                      <w:rStyle w:val="a6"/>
                    </w:rPr>
                  </w:sdtEndPr>
                  <w:sdtContent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.2 นำเสนอแบบโปสเตอร์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380668965"/>
                  <w:lock w:val="contentLocked"/>
                  <w:placeholder>
                    <w:docPart w:val="87F9ED8445A74FC7B7E19E1B9980CB85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9C2B5B" w:rsidRDefault="00877ECE" w:rsidP="00877ECE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73211217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</w:tbl>
      </w:sdtContent>
    </w:sdt>
    <w:p w:rsidR="00877ECE" w:rsidRPr="00DA3DCC" w:rsidRDefault="00877ECE" w:rsidP="00877ECE">
      <w:pPr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:rsidR="00877ECE" w:rsidRDefault="00877ECE" w:rsidP="00877ECE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"/>
        <w:id w:val="273216920"/>
        <w:lock w:val="contentLocked"/>
        <w:placeholder>
          <w:docPart w:val="CD51BA381D994F0C9A91894849B12E99"/>
        </w:placeholder>
      </w:sdtPr>
      <w:sdtEndPr>
        <w:rPr>
          <w:rFonts w:hint="cs"/>
        </w:rPr>
      </w:sdtEndPr>
      <w:sdtContent>
        <w:p w:rsidR="00877ECE" w:rsidRPr="00DA3DCC" w:rsidRDefault="00877ECE" w:rsidP="00877ECE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18.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ผลลัพธ์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) ที่คา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ดว่าจะได้ตลอดระยะเวลาโครงการ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Project"/>
        <w:id w:val="-1814329343"/>
        <w:placeholder>
          <w:docPart w:val="CD51BA381D994F0C9A91894849B12E99"/>
        </w:placeholder>
      </w:sdtPr>
      <w:sdtEndPr/>
      <w:sdtContent>
        <w:tbl>
          <w:tblPr>
            <w:tblStyle w:val="af"/>
            <w:tblW w:w="9781" w:type="dxa"/>
            <w:tblInd w:w="108" w:type="dxa"/>
            <w:tblLook w:val="04A0" w:firstRow="1" w:lastRow="0" w:firstColumn="1" w:lastColumn="0" w:noHBand="0" w:noVBand="1"/>
          </w:tblPr>
          <w:tblGrid>
            <w:gridCol w:w="3686"/>
            <w:gridCol w:w="1701"/>
            <w:gridCol w:w="1276"/>
            <w:gridCol w:w="3118"/>
          </w:tblGrid>
          <w:tr w:rsidR="00877ECE" w:rsidRPr="00DA3DCC" w:rsidTr="00877ECE">
            <w:trPr>
              <w:tblHeader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Name"/>
                  <w:id w:val="1457292297"/>
                  <w:lock w:val="contentLocked"/>
                  <w:placeholder>
                    <w:docPart w:val="CD51BA381D994F0C9A91894849B12E99"/>
                  </w:placeholder>
                </w:sdtPr>
                <w:sdtEndPr/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ชื่อผลลัพธ์</w:t>
                    </w:r>
                  </w:p>
                </w:sdtContent>
              </w:sdt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Type"/>
                  <w:id w:val="657812457"/>
                  <w:lock w:val="contentLocked"/>
                  <w:placeholder>
                    <w:docPart w:val="CD51BA381D994F0C9A91894849B12E99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quantity"/>
                  <w:id w:val="1458143159"/>
                  <w:lock w:val="contentLocked"/>
                  <w:placeholder>
                    <w:docPart w:val="CD51BA381D994F0C9A91894849B12E99"/>
                  </w:placeholder>
                </w:sdtPr>
                <w:sdtEndPr/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ปริมาณ</w:t>
                    </w:r>
                  </w:p>
                </w:sdtContent>
              </w:sdt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Detail"/>
                  <w:id w:val="1468386471"/>
                  <w:lock w:val="contentLocked"/>
                  <w:placeholder>
                    <w:docPart w:val="CD51BA381D994F0C9A91894849B12E99"/>
                  </w:placeholder>
                </w:sdtPr>
                <w:sdtEndPr/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</w:tr>
          <w:tr w:rsidR="00877ECE" w:rsidRPr="00DA3DCC" w:rsidTr="00877ECE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615941742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877EC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877ECE" w:rsidRPr="00DA3DCC" w:rsidTr="00877ECE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961068723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877EC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877ECE" w:rsidRPr="00DA3DCC" w:rsidTr="00877ECE">
            <w:trPr>
              <w:trHeight w:val="77"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C224BF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907042611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877EC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C224BF" w:rsidP="00877ECE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</w:tbl>
      </w:sdtContent>
    </w:sdt>
    <w:p w:rsidR="00877ECE" w:rsidRDefault="00877ECE" w:rsidP="00877ECE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Impact"/>
        <w:id w:val="-1057780374"/>
        <w:lock w:val="contentLocked"/>
        <w:placeholder>
          <w:docPart w:val="CD51BA381D994F0C9A91894849B12E99"/>
        </w:placeholder>
      </w:sdtPr>
      <w:sdtEndPr>
        <w:rPr>
          <w:cs w:val="0"/>
        </w:rPr>
      </w:sdtEndPr>
      <w:sdtContent>
        <w:p w:rsidR="00877ECE" w:rsidRPr="00DA3DCC" w:rsidRDefault="00877ECE" w:rsidP="00877ECE">
          <w:pPr>
            <w:pStyle w:val="af6"/>
            <w:spacing w:before="0" w:beforeAutospacing="0" w:after="0" w:afterAutospacing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19.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ผลกระทบ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Impact)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ที่คาดว่าจะได้รับ</w:t>
          </w:r>
        </w:p>
      </w:sdtContent>
    </w:sdt>
    <w:sdt>
      <w:sdtPr>
        <w:rPr>
          <w:rStyle w:val="a6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Impactproject"/>
        <w:id w:val="1758170435"/>
        <w:placeholder>
          <w:docPart w:val="CD51BA381D994F0C9A91894849B12E99"/>
        </w:placeholder>
      </w:sdtPr>
      <w:sdtEndPr>
        <w:rPr>
          <w:rStyle w:val="a6"/>
          <w:b w:val="0"/>
          <w:bCs w:val="0"/>
        </w:rPr>
      </w:sdtEndPr>
      <w:sdtContent>
        <w:tbl>
          <w:tblPr>
            <w:tblW w:w="10065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127"/>
            <w:gridCol w:w="2693"/>
            <w:gridCol w:w="2022"/>
            <w:gridCol w:w="3223"/>
          </w:tblGrid>
          <w:tr w:rsidR="00877ECE" w:rsidRPr="00DA3DCC" w:rsidTr="00877ECE">
            <w:trPr>
              <w:tblHeader/>
            </w:trPr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name"/>
                  <w:id w:val="973104659"/>
                  <w:lock w:val="contentLocked"/>
                  <w:placeholder>
                    <w:docPart w:val="CD51BA381D994F0C9A91894849B12E99"/>
                  </w:placeholder>
                </w:sdtPr>
                <w:sdtEndPr>
                  <w:rPr>
                    <w:rStyle w:val="a6"/>
                    <w:rFonts w:ascii="Cordia New" w:hAnsi="Cordia New" w:cs="Angsana New" w:hint="cs"/>
                    <w:b w:val="0"/>
                    <w:bCs w:val="0"/>
                    <w:cs w:val="0"/>
                  </w:rPr>
                </w:sdtEndPr>
                <w:sdtContent>
                  <w:p w:rsidR="00877ECE" w:rsidRPr="00DA3DCC" w:rsidRDefault="00877ECE" w:rsidP="00877ECE">
                    <w:pPr>
                      <w:pStyle w:val="af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a6"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ชื่อผลงาน</w:t>
                    </w:r>
                  </w:p>
                </w:sdtContent>
              </w:sdt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-2017915141"/>
                  <w:lock w:val="contentLocked"/>
                  <w:placeholder>
                    <w:docPart w:val="CD51BA381D994F0C9A91894849B12E99"/>
                  </w:placeholder>
                </w:sdtPr>
                <w:sdtEndPr>
                  <w:rPr>
                    <w:rStyle w:val="a6"/>
                  </w:rPr>
                </w:sdtEndPr>
                <w:sdtContent>
                  <w:p w:rsidR="00877ECE" w:rsidRPr="00DA3DCC" w:rsidRDefault="00877ECE" w:rsidP="00877ECE">
                    <w:pPr>
                      <w:pStyle w:val="af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DA3DCC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ลักษณะผลงาน</w:t>
                    </w:r>
                  </w:p>
                </w:sdtContent>
              </w:sdt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Target"/>
                  <w:id w:val="1647626428"/>
                  <w:lock w:val="contentLocked"/>
                  <w:placeholder>
                    <w:docPart w:val="CD51BA381D994F0C9A91894849B12E99"/>
                  </w:placeholder>
                </w:sdtPr>
                <w:sdtEndPr>
                  <w:rPr>
                    <w:rStyle w:val="a6"/>
                    <w:cs w:val="0"/>
                  </w:rPr>
                </w:sdtEndPr>
                <w:sdtContent>
                  <w:p w:rsidR="00877ECE" w:rsidRPr="00DA3DCC" w:rsidRDefault="00877ECE" w:rsidP="00877ECE">
                    <w:pPr>
                      <w:pStyle w:val="af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 xml:space="preserve">  </w:t>
                    </w:r>
                    <w:r w:rsidRPr="00DA3DCC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กลุ่มเป้าหมาย /         ผู้ใช้ประโยชน์</w:t>
                    </w:r>
                  </w:p>
                </w:sdtContent>
              </w:sdt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ImpactDetail"/>
                  <w:id w:val="-1605022076"/>
                  <w:lock w:val="contentLocked"/>
                  <w:placeholder>
                    <w:docPart w:val="CD51BA381D994F0C9A91894849B12E99"/>
                  </w:placeholder>
                </w:sdtPr>
                <w:sdtEndPr>
                  <w:rPr>
                    <w:rStyle w:val="a6"/>
                    <w:cs w:val="0"/>
                  </w:rPr>
                </w:sdtEndPr>
                <w:sdtContent>
                  <w:p w:rsidR="00877ECE" w:rsidRPr="00DA3DCC" w:rsidRDefault="00877ECE" w:rsidP="00877ECE">
                    <w:pPr>
                      <w:pStyle w:val="af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877ECE" w:rsidRPr="00DA3DCC" w:rsidTr="00877ECE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877ECE" w:rsidRPr="00DA3DCC" w:rsidTr="00877ECE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877ECE" w:rsidRPr="00DA3DCC" w:rsidTr="00877ECE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877ECE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77ECE" w:rsidRPr="00DA3DCC" w:rsidRDefault="00C224BF" w:rsidP="00877ECE">
                <w:pPr>
                  <w:pStyle w:val="af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a6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</w:tbl>
      </w:sdtContent>
    </w:sdt>
    <w:p w:rsidR="00877ECE" w:rsidRDefault="00877ECE" w:rsidP="00877ECE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77ECE" w:rsidRPr="00DA3DCC" w:rsidRDefault="00C224BF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contentLocked"/>
          <w:placeholder>
            <w:docPart w:val="5015967E2B874C00BA49459F002AA199"/>
          </w:placeholder>
          <w:showingPlcHdr/>
          <w:text/>
        </w:sdtPr>
        <w:sdtEndPr/>
        <w:sdtContent>
          <w:r w:rsidR="00877EC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20. 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877ECE" w:rsidRPr="00DA3DCC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095" type="#_x0000_t75" style="width:13.2pt;height:15pt" o:ole="">
            <v:imagedata r:id="rId25" o:title=""/>
          </v:shape>
          <w:control r:id="rId26" w:name="ProjectPatent11" w:shapeid="_x0000_i1095"/>
        </w:objec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contentLocked"/>
          <w:placeholder>
            <w:docPart w:val="3DFF4AF6FADD491BA4867CA499AAAE5B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877ECE" w:rsidRPr="00DA3DCC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097" type="#_x0000_t75" style="width:15pt;height:11.4pt" o:ole="">
            <v:imagedata r:id="rId27" o:title=""/>
          </v:shape>
          <w:control r:id="rId28" w:name="ProjectPatent21" w:shapeid="_x0000_i1097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contentLocked"/>
          <w:placeholder>
            <w:docPart w:val="C81BC0423AA44E6F9E29811195B70F3C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77ECE" w:rsidRPr="00DA3DCC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099" type="#_x0000_t75" style="width:14.4pt;height:13.2pt" o:ole="">
            <v:imagedata r:id="rId29" o:title=""/>
          </v:shape>
          <w:control r:id="rId30" w:name="ProjectPatent31" w:shapeid="_x0000_i1099"/>
        </w:objec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contentLocked"/>
          <w:placeholder>
            <w:docPart w:val="CE795F69A7EB454B8E6B50F5E36D1680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  <w:placeholder>
          <w:docPart w:val="6369B875B2034B3BA4B9618054751B77"/>
        </w:placeholder>
      </w:sdtPr>
      <w:sdtEndPr/>
      <w:sdtContent>
        <w:p w:rsidR="00877ECE" w:rsidRPr="00DA3DCC" w:rsidRDefault="00877ECE" w:rsidP="00877ECE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  <w:placeholder>
          <w:docPart w:val="6369B875B2034B3BA4B9618054751B77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af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877ECE" w:rsidRPr="00DA3DCC" w:rsidTr="00877ECE">
            <w:trPr>
              <w:tblHeader/>
            </w:trPr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  <w:placeholder>
                    <w:docPart w:val="6369B875B2034B3BA4B9618054751B77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877ECE" w:rsidRPr="00DA3DCC" w:rsidRDefault="00877ECE" w:rsidP="00877ECE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  <w:placeholder>
                    <w:docPart w:val="6369B875B2034B3BA4B9618054751B77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877ECE" w:rsidRDefault="00877ECE" w:rsidP="00877ECE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:rsidR="00877ECE" w:rsidRPr="00DA3DCC" w:rsidRDefault="00877ECE" w:rsidP="00877ECE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  <w:placeholder>
                    <w:docPart w:val="6369B875B2034B3BA4B9618054751B77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877ECE" w:rsidRPr="00DA3DCC" w:rsidRDefault="00877ECE" w:rsidP="00877ECE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:rsidR="00877ECE" w:rsidRPr="00DA3DCC" w:rsidRDefault="00C224BF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  <w:placeholder>
                      <w:docPart w:val="6369B875B2034B3BA4B9618054751B77"/>
                    </w:placeholder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877ECE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  <w:placeholder>
                    <w:docPart w:val="6369B875B2034B3BA4B9618054751B77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877ECE" w:rsidRPr="00DA3DCC" w:rsidRDefault="00877ECE" w:rsidP="00877ECE">
                    <w:pPr>
                      <w:pStyle w:val="af5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877ECE" w:rsidRPr="00DA3DCC" w:rsidTr="00877ECE">
            <w:tc>
              <w:tcPr>
                <w:tcW w:w="1843" w:type="dxa"/>
              </w:tcPr>
              <w:p w:rsidR="00877ECE" w:rsidRPr="00DA3DCC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877ECE" w:rsidRPr="00DA3DCC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877ECE" w:rsidRPr="00DA3DCC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877ECE" w:rsidRPr="00DA3DCC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877ECE" w:rsidRPr="00DA3DCC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  <w:tr w:rsidR="00877ECE" w:rsidRPr="00DA3DCC" w:rsidTr="00877ECE">
            <w:tc>
              <w:tcPr>
                <w:tcW w:w="1843" w:type="dxa"/>
              </w:tcPr>
              <w:p w:rsidR="00877ECE" w:rsidRPr="00DA3DCC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877ECE" w:rsidRPr="00DA3DCC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877ECE" w:rsidRPr="00DA3DCC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877ECE" w:rsidRPr="00DA3DCC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877ECE" w:rsidRPr="00DA3DCC" w:rsidRDefault="00C224BF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</w:tbl>
      </w:sdtContent>
    </w:sdt>
    <w:p w:rsidR="00877ECE" w:rsidRPr="00DA3DCC" w:rsidRDefault="00C224BF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Standard"/>
          <w:id w:val="-2122367395"/>
          <w:lock w:val="contentLocked"/>
          <w:showingPlcHdr/>
          <w:text/>
        </w:sdtPr>
        <w:sdtEndPr/>
        <w:sdtContent>
          <w:r w:rsidR="00877ECE" w:rsidRPr="009F14BF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21.</w:t>
          </w:r>
          <w:r w:rsidR="00877ECE">
            <w:rPr>
              <w:rFonts w:ascii="TH SarabunPSK" w:hAnsi="TH SarabunPSK" w:cs="TH SarabunPSK"/>
              <w:sz w:val="32"/>
              <w:szCs w:val="32"/>
              <w:lang w:val="en-GB"/>
            </w:rPr>
            <w:t xml:space="preserve"> 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:rsidR="00877ECE" w:rsidRPr="00DA3DCC" w:rsidRDefault="00877ECE" w:rsidP="00877EC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 xml:space="preserve">      </w:t>
      </w: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01" type="#_x0000_t75" style="width:11.4pt;height:15pt" o:ole="">
            <v:imagedata r:id="rId31" o:title=""/>
          </v:shape>
          <w:control r:id="rId32" w:name="tag_ProjectAnimalUsed1" w:shapeid="_x0000_i1101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AnimalUsed"/>
          <w:id w:val="332257510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sdtContent>
      </w:sdt>
    </w:p>
    <w:p w:rsidR="00877ECE" w:rsidRPr="00DA3DCC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03" type="#_x0000_t75" style="width:10.2pt;height:16.8pt" o:ole="">
            <v:imagedata r:id="rId9" o:title=""/>
          </v:shape>
          <w:control r:id="rId33" w:name="tag_ProjectHumanUsed2" w:shapeid="_x0000_i1103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"/>
          <w:id w:val="1719624825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877ECE" w:rsidRPr="00DA3DCC" w:rsidRDefault="00877ECE" w:rsidP="00877ECE">
      <w:pPr>
        <w:pStyle w:val="af5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05" type="#_x0000_t75" style="width:12pt;height:15pt" o:ole="">
            <v:imagedata r:id="rId34" o:title=""/>
          </v:shape>
          <w:control r:id="rId35" w:name="tag_ProjectBioSafety1" w:shapeid="_x0000_i110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"/>
          <w:id w:val="-932054430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sdtContent>
      </w:sdt>
    </w:p>
    <w:p w:rsidR="00A46F25" w:rsidRPr="00DA3DCC" w:rsidRDefault="00A46F25" w:rsidP="00AA0344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07" type="#_x0000_t75" style="width:11.4pt;height:10.2pt" o:ole="">
            <v:imagedata r:id="rId36" o:title=""/>
          </v:shape>
          <w:control r:id="rId37" w:name="tag_ProjectLabUsed2" w:shapeid="_x0000_i1107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A46F25" w:rsidRPr="00DC412D" w:rsidRDefault="00A46F25" w:rsidP="00A46F25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C412D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09" type="#_x0000_t75" style="width:11.4pt;height:10.2pt" o:ole="">
            <v:imagedata r:id="rId36" o:title=""/>
          </v:shape>
          <w:control r:id="rId38" w:name="tag_ProjectLabUsed11" w:shapeid="_x0000_i1109"/>
        </w:object>
      </w:r>
      <w:r w:rsidRPr="00DC41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ไม่มี</w:t>
      </w:r>
    </w:p>
    <w:p w:rsidR="00877ECE" w:rsidRPr="00DA3DCC" w:rsidRDefault="00A46F25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 fund"/>
          <w:id w:val="-51857414"/>
          <w:lock w:val="contentLocked"/>
          <w:showingPlcHdr/>
          <w:text/>
        </w:sdtPr>
        <w:sdtEndPr/>
        <w:sdtContent>
          <w:r w:rsidR="00877EC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22. 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-1125770211"/>
      </w:sdtPr>
      <w:sdtEndPr>
        <w:rPr>
          <w:b w:val="0"/>
          <w:bCs w:val="0"/>
        </w:rPr>
      </w:sdtEndPr>
      <w:sdtContent>
        <w:tbl>
          <w:tblPr>
            <w:tblStyle w:val="af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701"/>
            <w:gridCol w:w="2268"/>
            <w:gridCol w:w="2977"/>
            <w:gridCol w:w="1417"/>
            <w:gridCol w:w="1560"/>
          </w:tblGrid>
          <w:tr w:rsidR="00877ECE" w:rsidRPr="006E1AC4" w:rsidTr="00877ECE">
            <w:trPr>
              <w:trHeight w:val="931"/>
              <w:tblHeader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282261978"/>
                </w:sdtPr>
                <w:sdtEndPr>
                  <w:rPr>
                    <w:rFonts w:hint="default"/>
                  </w:rPr>
                </w:sdtEndPr>
                <w:sdtContent>
                  <w:p w:rsidR="00877ECE" w:rsidRPr="006E1AC4" w:rsidRDefault="00877ECE" w:rsidP="00877ECE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:rsidR="00877ECE" w:rsidRPr="006E1AC4" w:rsidRDefault="00C224BF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697974005"/>
                    <w:lock w:val="contentLocked"/>
                    <w:showingPlcHdr/>
                    <w:text/>
                  </w:sdtPr>
                  <w:sdtEndPr/>
                  <w:sdtContent>
                    <w:r w:rsidR="00877ECE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46329967"/>
                  <w:lock w:val="contentLocked"/>
                </w:sdtPr>
                <w:sdtEndPr>
                  <w:rPr>
                    <w:rFonts w:hint="default"/>
                  </w:rPr>
                </w:sdtEndPr>
                <w:sdtContent>
                  <w:p w:rsidR="00877ECE" w:rsidRPr="006E1AC4" w:rsidRDefault="00877ECE" w:rsidP="00877ECE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749893265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:rsidR="00877ECE" w:rsidRPr="006E1AC4" w:rsidRDefault="00877ECE" w:rsidP="00877ECE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167778339"/>
                  <w:lock w:val="contentLocked"/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:rsidR="00877ECE" w:rsidRPr="006E1AC4" w:rsidRDefault="00877ECE" w:rsidP="00877ECE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:rsidR="00877ECE" w:rsidRPr="006E1AC4" w:rsidRDefault="00877ECE" w:rsidP="00877ECE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877ECE" w:rsidRPr="006E1AC4" w:rsidTr="00877ECE">
            <w:trPr>
              <w:trHeight w:val="671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732277743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877ECE" w:rsidRPr="006E1AC4" w:rsidRDefault="00877ECE" w:rsidP="00877ECE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ภาคการศึกษา (มหาวิทยาลัย/</w:t>
                    </w: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lastRenderedPageBreak/>
                      <w:t>สถาบันวิจัย)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877ECE" w:rsidRPr="006E1AC4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877ECE" w:rsidRPr="006E1AC4" w:rsidRDefault="00877ECE" w:rsidP="00877ECE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6224301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877ECE" w:rsidRPr="006E1AC4" w:rsidRDefault="00877ECE" w:rsidP="00877ECE">
                    <w:pPr>
                      <w:pStyle w:val="af5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877ECE" w:rsidRPr="006E1AC4" w:rsidRDefault="00877ECE" w:rsidP="00877ECE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lang w:val="en-GB"/>
                  </w:rPr>
                </w:pPr>
              </w:p>
            </w:tc>
          </w:tr>
          <w:tr w:rsidR="00877ECE" w:rsidRPr="006E1AC4" w:rsidTr="00877ECE">
            <w:trPr>
              <w:trHeight w:val="348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2073535110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877ECE" w:rsidRPr="006E1AC4" w:rsidRDefault="00877ECE" w:rsidP="00877ECE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877ECE" w:rsidRPr="006E1AC4" w:rsidRDefault="00877ECE" w:rsidP="00877ECE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877ECE" w:rsidRPr="006E1AC4" w:rsidRDefault="00877ECE" w:rsidP="00877ECE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2176332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877ECE" w:rsidRPr="006E1AC4" w:rsidRDefault="00877ECE" w:rsidP="00877ECE">
                    <w:pPr>
                      <w:pStyle w:val="af5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877ECE" w:rsidRPr="006E1AC4" w:rsidRDefault="00C224BF" w:rsidP="00877ECE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</w:tr>
        </w:tbl>
      </w:sdtContent>
    </w:sdt>
    <w:p w:rsidR="00877ECE" w:rsidRDefault="00877ECE" w:rsidP="00877EC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77ECE" w:rsidRPr="00DA3DCC" w:rsidRDefault="00877ECE" w:rsidP="00877EC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contentLocked"/>
          <w:showingPlcHdr/>
          <w:text/>
        </w:sdtPr>
        <w:sdtEndPr/>
        <w:sdtContent>
          <w:r w:rsidRPr="00E2659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23. </w:t>
          </w:r>
          <w:r w:rsidRPr="00E265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>
        <w:rPr>
          <w:cs w:val="0"/>
        </w:rPr>
      </w:sdtEndPr>
      <w:sdtContent>
        <w:tbl>
          <w:tblPr>
            <w:tblStyle w:val="af"/>
            <w:tblW w:w="10061" w:type="dxa"/>
            <w:tblInd w:w="137" w:type="dxa"/>
            <w:tblLook w:val="04A0" w:firstRow="1" w:lastRow="0" w:firstColumn="1" w:lastColumn="0" w:noHBand="0" w:noVBand="1"/>
          </w:tblPr>
          <w:tblGrid>
            <w:gridCol w:w="1386"/>
            <w:gridCol w:w="1846"/>
            <w:gridCol w:w="1592"/>
            <w:gridCol w:w="2847"/>
            <w:gridCol w:w="1195"/>
            <w:gridCol w:w="1195"/>
          </w:tblGrid>
          <w:tr w:rsidR="00877ECE" w:rsidRPr="00DA3DCC" w:rsidTr="003A31A7">
            <w:trPr>
              <w:trHeight w:val="326"/>
              <w:tblHeader/>
            </w:trPr>
            <w:tc>
              <w:tcPr>
                <w:tcW w:w="1386" w:type="dxa"/>
                <w:vMerge w:val="restart"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846" w:type="dxa"/>
                <w:vMerge w:val="restart"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92" w:type="dxa"/>
                <w:vMerge w:val="restart"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2847" w:type="dxa"/>
                <w:vMerge w:val="restart"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2390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GPS"/>
                  <w:id w:val="-656081153"/>
                  <w:lock w:val="contentLocked"/>
                </w:sdtPr>
                <w:sdtEndPr/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877ECE" w:rsidRPr="00DA3DCC" w:rsidTr="003A31A7">
            <w:trPr>
              <w:trHeight w:val="326"/>
              <w:tblHeader/>
            </w:trPr>
            <w:tc>
              <w:tcPr>
                <w:tcW w:w="1386" w:type="dxa"/>
                <w:vMerge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846" w:type="dxa"/>
                <w:vMerge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592" w:type="dxa"/>
                <w:vMerge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847" w:type="dxa"/>
                <w:vMerge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atitude"/>
                  <w:id w:val="-659844811"/>
                  <w:lock w:val="contentLocked"/>
                </w:sdtPr>
                <w:sdtEndPr/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ngitude"/>
                  <w:id w:val="-7998416"/>
                  <w:lock w:val="contentLocked"/>
                </w:sdtPr>
                <w:sdtEndPr/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877ECE" w:rsidRPr="00DA3DCC" w:rsidTr="003A31A7">
            <w:trPr>
              <w:trHeight w:val="326"/>
            </w:trPr>
            <w:tc>
              <w:tcPr>
                <w:tcW w:w="1386" w:type="dxa"/>
              </w:tcPr>
              <w:p w:rsidR="00877ECE" w:rsidRPr="00DA3DCC" w:rsidRDefault="00C224BF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46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3A31A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พระนครศรีอยุธยา</w:t>
                    </w:r>
                  </w:sdtContent>
                </w:sdt>
              </w:p>
            </w:tc>
            <w:tc>
              <w:tcPr>
                <w:tcW w:w="1592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2847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p w:rsidR="00877ECE" w:rsidRPr="003C3C1A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877ECE" w:rsidRPr="003C3C1A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7ECE" w:rsidRPr="00DA3DCC" w:rsidTr="003A31A7">
            <w:trPr>
              <w:trHeight w:val="326"/>
            </w:trPr>
            <w:tc>
              <w:tcPr>
                <w:tcW w:w="1386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8864010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46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3A31A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พระนครศรีอยุธยา</w:t>
                    </w:r>
                  </w:sdtContent>
                </w:sdt>
              </w:p>
            </w:tc>
            <w:tc>
              <w:tcPr>
                <w:tcW w:w="1592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2847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7ECE" w:rsidRPr="00DA3DCC" w:rsidTr="003A31A7">
            <w:trPr>
              <w:trHeight w:val="326"/>
            </w:trPr>
            <w:tc>
              <w:tcPr>
                <w:tcW w:w="1386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2125261147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846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592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2847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877ECE" w:rsidRPr="00DA3DCC" w:rsidRDefault="00C224BF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877ECE" w:rsidRPr="005770D3" w:rsidRDefault="00877ECE" w:rsidP="00877ECE">
      <w:pPr>
        <w:pStyle w:val="af5"/>
        <w:ind w:left="993" w:hanging="993"/>
        <w:jc w:val="right"/>
        <w:rPr>
          <w:rFonts w:ascii="TH SarabunPSK" w:hAnsi="TH SarabunPSK" w:cs="TH SarabunPSK"/>
          <w:sz w:val="24"/>
          <w:szCs w:val="24"/>
        </w:rPr>
      </w:pPr>
      <w:r w:rsidRPr="005770D3">
        <w:rPr>
          <w:rFonts w:ascii="TH SarabunPSK" w:hAnsi="TH SarabunPSK" w:cs="TH SarabunPSK"/>
          <w:sz w:val="24"/>
          <w:szCs w:val="24"/>
        </w:rPr>
        <w:t>*</w:t>
      </w:r>
      <w:r>
        <w:rPr>
          <w:rFonts w:ascii="TH SarabunPSK" w:hAnsi="TH SarabunPSK" w:cs="TH SarabunPSK" w:hint="cs"/>
          <w:sz w:val="24"/>
          <w:szCs w:val="24"/>
          <w:cs/>
        </w:rPr>
        <w:t>องศาท</w:t>
      </w:r>
      <w:r w:rsidRPr="005770D3">
        <w:rPr>
          <w:rFonts w:ascii="TH SarabunPSK" w:hAnsi="TH SarabunPSK" w:cs="TH SarabunPSK" w:hint="cs"/>
          <w:sz w:val="24"/>
          <w:szCs w:val="24"/>
          <w:cs/>
        </w:rPr>
        <w:t>ศนิยม (</w:t>
      </w:r>
      <w:r w:rsidRPr="005770D3">
        <w:rPr>
          <w:rFonts w:ascii="TH SarabunPSK" w:hAnsi="TH SarabunPSK" w:cs="TH SarabunPSK"/>
          <w:sz w:val="24"/>
          <w:szCs w:val="24"/>
        </w:rPr>
        <w:t>DD)</w:t>
      </w:r>
    </w:p>
    <w:p w:rsidR="00877ECE" w:rsidRDefault="00877ECE" w:rsidP="00877ECE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77ECE" w:rsidRPr="00DA3DCC" w:rsidRDefault="00877ECE" w:rsidP="00877ECE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locationbenefit"/>
          <w:id w:val="1335099381"/>
          <w:lock w:val="contentLocked"/>
          <w:showingPlcHdr/>
          <w:text/>
        </w:sdtPr>
        <w:sdtEndPr/>
        <w:sdtContent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24.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cs w:val="0"/>
        </w:rPr>
      </w:sdtEndPr>
      <w:sdtContent>
        <w:tbl>
          <w:tblPr>
            <w:tblStyle w:val="af"/>
            <w:tblW w:w="9752" w:type="dxa"/>
            <w:tblInd w:w="137" w:type="dxa"/>
            <w:tblLook w:val="04A0" w:firstRow="1" w:lastRow="0" w:firstColumn="1" w:lastColumn="0" w:noHBand="0" w:noVBand="1"/>
          </w:tblPr>
          <w:tblGrid>
            <w:gridCol w:w="1388"/>
            <w:gridCol w:w="1985"/>
            <w:gridCol w:w="2952"/>
            <w:gridCol w:w="1733"/>
            <w:gridCol w:w="1694"/>
          </w:tblGrid>
          <w:tr w:rsidR="00877ECE" w:rsidRPr="00DA3DCC" w:rsidTr="003A31A7">
            <w:trPr>
              <w:trHeight w:val="326"/>
              <w:tblHeader/>
            </w:trPr>
            <w:tc>
              <w:tcPr>
                <w:tcW w:w="1388" w:type="dxa"/>
                <w:vMerge w:val="restart"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985" w:type="dxa"/>
                <w:vMerge w:val="restart"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2952" w:type="dxa"/>
                <w:vMerge w:val="restart"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3427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GPS"/>
                  <w:id w:val="-116991942"/>
                  <w:lock w:val="contentLocked"/>
                </w:sdtPr>
                <w:sdtEndPr/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877ECE" w:rsidRPr="00DA3DCC" w:rsidTr="003A31A7">
            <w:trPr>
              <w:trHeight w:val="326"/>
              <w:tblHeader/>
            </w:trPr>
            <w:tc>
              <w:tcPr>
                <w:tcW w:w="1388" w:type="dxa"/>
                <w:vMerge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985" w:type="dxa"/>
                <w:vMerge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952" w:type="dxa"/>
                <w:vMerge/>
                <w:vAlign w:val="center"/>
              </w:tcPr>
              <w:p w:rsidR="00877ECE" w:rsidRPr="00DA3DCC" w:rsidRDefault="00877ECE" w:rsidP="00877EC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33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atitude"/>
                  <w:id w:val="-2054066005"/>
                  <w:lock w:val="contentLocked"/>
                </w:sdtPr>
                <w:sdtEndPr/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694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ongitude"/>
                  <w:id w:val="-1200930325"/>
                  <w:lock w:val="contentLocked"/>
                </w:sdtPr>
                <w:sdtEndPr/>
                <w:sdtContent>
                  <w:p w:rsidR="00877ECE" w:rsidRPr="00DA3DCC" w:rsidRDefault="00877ECE" w:rsidP="00877EC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877ECE" w:rsidRPr="00DA3DCC" w:rsidTr="003A31A7">
            <w:trPr>
              <w:trHeight w:val="326"/>
            </w:trPr>
            <w:tc>
              <w:tcPr>
                <w:tcW w:w="1388" w:type="dxa"/>
              </w:tcPr>
              <w:p w:rsidR="00877ECE" w:rsidRPr="00DA3DCC" w:rsidRDefault="00C224BF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77ECE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985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3A31A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พระนครศรีอยุธยา</w:t>
                    </w:r>
                  </w:sdtContent>
                </w:sdt>
              </w:p>
            </w:tc>
            <w:tc>
              <w:tcPr>
                <w:tcW w:w="2952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33" w:type="dxa"/>
              </w:tcPr>
              <w:p w:rsidR="00877ECE" w:rsidRPr="003C3C1A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94" w:type="dxa"/>
              </w:tcPr>
              <w:p w:rsidR="00877ECE" w:rsidRPr="003C3C1A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7ECE" w:rsidRPr="00DA3DCC" w:rsidTr="003A31A7">
            <w:trPr>
              <w:trHeight w:val="326"/>
            </w:trPr>
            <w:tc>
              <w:tcPr>
                <w:tcW w:w="1388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985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952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33" w:type="dxa"/>
              </w:tcPr>
              <w:p w:rsidR="00877ECE" w:rsidRPr="00DA3DCC" w:rsidRDefault="00877ECE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94" w:type="dxa"/>
              </w:tcPr>
              <w:p w:rsidR="00877ECE" w:rsidRPr="00DA3DCC" w:rsidRDefault="00C224BF" w:rsidP="00877ECE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877ECE" w:rsidRPr="00DA3DCC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877ECE" w:rsidRPr="00DA3DCC" w:rsidRDefault="00877ECE" w:rsidP="00877ECE">
      <w:pPr>
        <w:pStyle w:val="af5"/>
        <w:tabs>
          <w:tab w:val="left" w:pos="567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567" w:right="-14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AnotherFund"/>
          <w:id w:val="-57403894"/>
          <w:lock w:val="contentLocked"/>
          <w:showingPlcHdr/>
          <w:text/>
        </w:sdtPr>
        <w:sdtEndPr/>
        <w:sdtContent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25.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11" type="#_x0000_t75" style="width:12pt;height:13.2pt" o:ole="">
            <v:imagedata r:id="rId39" o:title=""/>
          </v:shape>
          <w:control r:id="rId40" w:name="ProposalAnotherFund1" w:shapeid="_x0000_i1111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1"/>
          <w:id w:val="-2517423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13" type="#_x0000_t75" style="width:12.6pt;height:9.6pt" o:ole="">
            <v:imagedata r:id="rId41" o:title=""/>
          </v:shape>
          <w:control r:id="rId42" w:name="ProposalAnotherFund2" w:shapeid="_x0000_i1113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2"/>
          <w:id w:val="2104455681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77ECE" w:rsidRPr="00DA3DCC" w:rsidRDefault="00877ECE" w:rsidP="00877ECE">
      <w:pPr>
        <w:pStyle w:val="af5"/>
        <w:tabs>
          <w:tab w:val="left" w:pos="0"/>
          <w:tab w:val="left" w:pos="3119"/>
        </w:tabs>
        <w:ind w:left="0" w:right="-1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877ECE" w:rsidRPr="00DA3DCC" w:rsidRDefault="00877ECE" w:rsidP="00877ECE">
      <w:pPr>
        <w:pStyle w:val="af5"/>
        <w:tabs>
          <w:tab w:val="left" w:pos="3119"/>
        </w:tabs>
        <w:ind w:left="426" w:right="-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77ECE" w:rsidRPr="00DA3DCC" w:rsidRDefault="00C224BF" w:rsidP="00877ECE">
      <w:pPr>
        <w:pStyle w:val="af5"/>
        <w:tabs>
          <w:tab w:val="left" w:pos="284"/>
        </w:tabs>
        <w:ind w:left="284" w:right="-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contentLocked"/>
          <w:showingPlcHdr/>
          <w:text/>
        </w:sdtPr>
        <w:sdtEndPr/>
        <w:sdtContent>
          <w:r w:rsidR="00877ECE" w:rsidRPr="00DA3DCC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ProposalDifferent"/>
        <w:id w:val="103940799"/>
      </w:sdtPr>
      <w:sdtEndPr/>
      <w:sdtContent>
        <w:p w:rsidR="00877ECE" w:rsidRPr="00DA3DCC" w:rsidRDefault="00877ECE" w:rsidP="00877ECE">
          <w:pPr>
            <w:pStyle w:val="af5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p>
        <w:p w:rsidR="00877ECE" w:rsidRPr="00DA3DCC" w:rsidRDefault="00877ECE" w:rsidP="00877ECE">
          <w:pPr>
            <w:pStyle w:val="af5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  <w:p w:rsidR="00877ECE" w:rsidRPr="00DA3DCC" w:rsidRDefault="00877ECE" w:rsidP="00877ECE">
          <w:pPr>
            <w:pStyle w:val="af5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</w:sdtContent>
    </w:sdt>
    <w:p w:rsidR="00877ECE" w:rsidRPr="00DA3DCC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"/>
          <w:id w:val="1808123631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สถานะการพิจารณา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877ECE" w:rsidRPr="00DA3DCC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15" type="#_x0000_t75" style="width:12.6pt;height:11.4pt" o:ole="">
            <v:imagedata r:id="rId43" o:title=""/>
          </v:shape>
          <w:control r:id="rId44" w:name="ProposalConsider0" w:shapeid="_x0000_i111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0"/>
          <w:id w:val="1434632321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sdtContent>
      </w:sdt>
    </w:p>
    <w:p w:rsidR="00877ECE" w:rsidRPr="00DA3DCC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17" type="#_x0000_t75" style="width:15pt;height:12.6pt" o:ole="">
            <v:imagedata r:id="rId45" o:title=""/>
          </v:shape>
          <w:control r:id="rId46" w:name="ProposalConsider1" w:shapeid="_x0000_i1117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1"/>
          <w:id w:val="-1097942229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sdtContent>
      </w:sdt>
      <w:bookmarkStart w:id="1" w:name="ProposalPer"/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"/>
          <w:id w:val="-1111050131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สัดส่วนทุนที่ได้รับ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er"/>
          <w:id w:val="1655947083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1"/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2"/>
          <w:id w:val="1941797729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877ECE" w:rsidRPr="00DA3DCC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19" type="#_x0000_t75" style="width:16.2pt;height:10.8pt" o:ole="">
            <v:imagedata r:id="rId47" o:title=""/>
          </v:shape>
          <w:control r:id="rId48" w:name="ProposalConsider2" w:shapeid="_x0000_i1119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2"/>
          <w:id w:val="-148447997"/>
          <w:lock w:val="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877ECE" w:rsidRPr="00DA3DCC" w:rsidRDefault="00877ECE" w:rsidP="00877EC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77ECE" w:rsidRPr="00DA3DCC" w:rsidRDefault="00C224BF" w:rsidP="00877ECE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etail19"/>
          <w:id w:val="-105975431"/>
          <w:lock w:val="contentLocked"/>
          <w:showingPlcHdr/>
          <w:text/>
        </w:sdtPr>
        <w:sdtEndPr/>
        <w:sdtContent>
          <w:r w:rsidR="00877ECE">
            <w:rPr>
              <w:rFonts w:ascii="TH SarabunPSK" w:hAnsi="TH SarabunPSK" w:cs="TH SarabunPSK"/>
              <w:b/>
              <w:bCs/>
              <w:sz w:val="32"/>
              <w:szCs w:val="32"/>
            </w:rPr>
            <w:t>26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304930748"/>
      </w:sdtPr>
      <w:sdtEndPr/>
      <w:sdtContent>
        <w:p w:rsidR="00877ECE" w:rsidRPr="00DA3DCC" w:rsidRDefault="00877ECE" w:rsidP="00877EC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77ECE" w:rsidRPr="00DA3DCC" w:rsidRDefault="00877ECE" w:rsidP="00877EC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77ECE" w:rsidRPr="00DA3DCC" w:rsidRDefault="00877ECE" w:rsidP="00877EC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77ECE" w:rsidRPr="00DA3DCC" w:rsidRDefault="00C224BF" w:rsidP="00877EC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</w:p>
      </w:sdtContent>
    </w:sdt>
    <w:p w:rsidR="00877ECE" w:rsidRPr="00DA3DCC" w:rsidRDefault="00C224BF" w:rsidP="00877EC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etail20"/>
          <w:id w:val="-1128401296"/>
          <w:lock w:val="contentLocked"/>
          <w:showingPlcHdr/>
          <w:text/>
        </w:sdtPr>
        <w:sdtEndPr/>
        <w:sdtContent>
          <w:r w:rsidR="00877ECE">
            <w:rPr>
              <w:rFonts w:ascii="TH SarabunPSK" w:hAnsi="TH SarabunPSK" w:cs="TH SarabunPSK"/>
              <w:b/>
              <w:bCs/>
              <w:sz w:val="32"/>
              <w:szCs w:val="32"/>
            </w:rPr>
            <w:t>27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ลงลายมือชื่อ </w:t>
          </w:r>
          <w:r w:rsidR="00877EC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หัวหน้าชุด</w:t>
          </w:r>
          <w:r w:rsidR="00877EC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 พร้อมวัน เดือน ปี</w:t>
          </w:r>
        </w:sdtContent>
      </w:sdt>
    </w:p>
    <w:p w:rsidR="00877ECE" w:rsidRPr="00DA3DCC" w:rsidRDefault="00877ECE" w:rsidP="00877ECE">
      <w:pPr>
        <w:pStyle w:val="af6"/>
        <w:rPr>
          <w:rFonts w:ascii="TH SarabunPSK" w:hAnsi="TH SarabunPSK" w:cs="TH SarabunPSK"/>
          <w:sz w:val="32"/>
          <w:szCs w:val="32"/>
        </w:rPr>
      </w:pPr>
    </w:p>
    <w:p w:rsidR="00877ECE" w:rsidRPr="00DA3DCC" w:rsidRDefault="00877ECE" w:rsidP="00877EC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DA3DCC">
        <w:rPr>
          <w:rFonts w:ascii="TH SarabunPSK" w:hAnsi="TH SarabunPSK" w:cs="TH SarabunPSK"/>
          <w:sz w:val="32"/>
          <w:szCs w:val="32"/>
        </w:rPr>
        <w:t>..........................</w:t>
      </w:r>
    </w:p>
    <w:p w:rsidR="00877ECE" w:rsidRPr="00DA3DCC" w:rsidRDefault="00877ECE" w:rsidP="00877EC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Pr="00DA3DC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:rsidR="00877ECE" w:rsidRPr="00DA3DCC" w:rsidRDefault="00877ECE" w:rsidP="00877EC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หัวหน้าชุด</w:t>
      </w:r>
      <w:r w:rsidRPr="00DA3DCC">
        <w:rPr>
          <w:rFonts w:ascii="TH SarabunPSK" w:hAnsi="TH SarabunPSK" w:cs="TH SarabunPSK"/>
          <w:sz w:val="32"/>
          <w:szCs w:val="32"/>
          <w:cs/>
        </w:rPr>
        <w:t>โครงการวิจัย</w:t>
      </w:r>
    </w:p>
    <w:p w:rsidR="00877ECE" w:rsidRPr="00DA3DCC" w:rsidRDefault="00877ECE" w:rsidP="00877EC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..........</w:t>
      </w:r>
    </w:p>
    <w:p w:rsidR="00877ECE" w:rsidRDefault="00877ECE" w:rsidP="00877ECE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EA50E5" w:rsidRPr="00EA50E5" w:rsidRDefault="00EA50E5" w:rsidP="00EA50E5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</w:pPr>
      <w:r w:rsidRPr="00EA50E5">
        <w:rPr>
          <w:rFonts w:ascii="TH SarabunPSK" w:hAnsi="TH SarabunPSK" w:cs="TH SarabunPSK"/>
          <w:sz w:val="32"/>
          <w:szCs w:val="32"/>
          <w:u w:val="single"/>
          <w:cs/>
        </w:rPr>
        <w:t xml:space="preserve">ส่วน  ค  </w:t>
      </w:r>
      <w:r w:rsidRPr="00EA50E5">
        <w:rPr>
          <w:rFonts w:ascii="TH SarabunPSK" w:hAnsi="TH SarabunPSK" w:cs="TH SarabunPSK"/>
          <w:sz w:val="32"/>
          <w:szCs w:val="32"/>
          <w:u w:val="single"/>
        </w:rPr>
        <w:t xml:space="preserve"> :</w:t>
      </w:r>
      <w:r w:rsidRPr="00EA50E5">
        <w:rPr>
          <w:rFonts w:ascii="TH SarabunPSK" w:hAnsi="TH SarabunPSK" w:cs="TH SarabunPSK"/>
          <w:sz w:val="32"/>
          <w:szCs w:val="32"/>
          <w:u w:val="single"/>
        </w:rPr>
        <w:tab/>
      </w:r>
      <w:r w:rsidRPr="00EA50E5">
        <w:rPr>
          <w:rFonts w:ascii="TH SarabunPSK" w:hAnsi="TH SarabunPSK" w:cs="TH SarabunPSK"/>
          <w:sz w:val="32"/>
          <w:szCs w:val="32"/>
          <w:u w:val="single"/>
          <w:cs/>
        </w:rPr>
        <w:t>ประวัติคณะผู้วิจัย</w:t>
      </w:r>
    </w:p>
    <w:p w:rsidR="00EA50E5" w:rsidRPr="00075725" w:rsidRDefault="00EA50E5" w:rsidP="00EA50E5">
      <w:pPr>
        <w:numPr>
          <w:ilvl w:val="0"/>
          <w:numId w:val="8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:rsidR="00EA50E5" w:rsidRPr="00075725" w:rsidRDefault="00EA50E5" w:rsidP="00EA50E5">
      <w:pPr>
        <w:tabs>
          <w:tab w:val="left" w:pos="1418"/>
        </w:tabs>
        <w:ind w:left="100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:rsidR="00EA50E5" w:rsidRPr="00075725" w:rsidRDefault="00EA50E5" w:rsidP="00EA50E5">
      <w:pPr>
        <w:tabs>
          <w:tab w:val="left" w:pos="1418"/>
        </w:tabs>
        <w:ind w:left="993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2.</w:t>
      </w:r>
      <w:r w:rsidRPr="00075725">
        <w:rPr>
          <w:rFonts w:ascii="TH SarabunPSK" w:hAnsi="TH SarabunPSK" w:cs="TH SarabunPSK"/>
          <w:sz w:val="32"/>
          <w:szCs w:val="32"/>
          <w:cs/>
        </w:rPr>
        <w:tab/>
        <w:t xml:space="preserve">เลขหมายบัตรประจำตัวประชาชน </w:t>
      </w:r>
    </w:p>
    <w:p w:rsidR="00EA50E5" w:rsidRPr="00075725" w:rsidRDefault="00EA50E5" w:rsidP="00EA50E5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:rsidR="00EA50E5" w:rsidRPr="00075725" w:rsidRDefault="00EA50E5" w:rsidP="00EA50E5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pacing w:val="-4"/>
          <w:sz w:val="32"/>
          <w:szCs w:val="32"/>
          <w:cs/>
        </w:rPr>
        <w:t>หน่วยงานและสถานที่อยู่ที่ติดต่อได้สะดวก พร้อมหมายเลขโทรศัพท์ โทรสาร และไปรษณีย์</w:t>
      </w:r>
      <w:r w:rsidRPr="00075725">
        <w:rPr>
          <w:rFonts w:ascii="TH SarabunPSK" w:hAnsi="TH SarabunPSK" w:cs="TH SarabunPSK"/>
          <w:sz w:val="32"/>
          <w:szCs w:val="32"/>
          <w:cs/>
        </w:rPr>
        <w:t>อิเล็กทรอนิกส์ (</w:t>
      </w:r>
      <w:r w:rsidRPr="00075725">
        <w:rPr>
          <w:rFonts w:ascii="TH SarabunPSK" w:hAnsi="TH SarabunPSK" w:cs="TH SarabunPSK"/>
          <w:sz w:val="32"/>
          <w:szCs w:val="32"/>
        </w:rPr>
        <w:t>e-mail)</w:t>
      </w:r>
    </w:p>
    <w:p w:rsidR="00EA50E5" w:rsidRPr="00075725" w:rsidRDefault="00EA50E5" w:rsidP="00EA50E5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:rsidR="00EA50E5" w:rsidRPr="00075725" w:rsidRDefault="00EA50E5" w:rsidP="00EA50E5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:rsidR="00EA50E5" w:rsidRPr="00075725" w:rsidRDefault="00EA50E5" w:rsidP="00EA50E5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สถานภาพในการทำการวิจัยว่าเป็นผู้อำนวยการแผนงานวิจัย หัวหน้าโครงการวิจัย 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:rsidR="00EA50E5" w:rsidRPr="00075725" w:rsidRDefault="00EA50E5" w:rsidP="00EA50E5">
      <w:pPr>
        <w:numPr>
          <w:ilvl w:val="1"/>
          <w:numId w:val="6"/>
        </w:numPr>
        <w:tabs>
          <w:tab w:val="clear" w:pos="1838"/>
          <w:tab w:val="left" w:pos="1560"/>
          <w:tab w:val="num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ผู้อำนวยการแผนงานวิจัย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ชื่อแผนงานวิจัย</w:t>
      </w:r>
    </w:p>
    <w:p w:rsidR="00EA50E5" w:rsidRPr="00075725" w:rsidRDefault="00EA50E5" w:rsidP="00EA50E5">
      <w:pPr>
        <w:numPr>
          <w:ilvl w:val="1"/>
          <w:numId w:val="6"/>
        </w:numPr>
        <w:tabs>
          <w:tab w:val="clear" w:pos="1838"/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075725">
        <w:rPr>
          <w:rFonts w:ascii="TH SarabunPSK" w:hAnsi="TH SarabunPSK" w:cs="TH SarabunPSK"/>
          <w:sz w:val="32"/>
          <w:szCs w:val="32"/>
        </w:rPr>
        <w:t xml:space="preserve"> </w:t>
      </w:r>
    </w:p>
    <w:p w:rsidR="00EA50E5" w:rsidRPr="00075725" w:rsidRDefault="00EA50E5" w:rsidP="00EA50E5">
      <w:pPr>
        <w:numPr>
          <w:ilvl w:val="1"/>
          <w:numId w:val="6"/>
        </w:numPr>
        <w:tabs>
          <w:tab w:val="clear" w:pos="1838"/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:rsidR="00EA50E5" w:rsidRPr="00075725" w:rsidRDefault="00EA50E5" w:rsidP="00EA50E5">
      <w:pPr>
        <w:numPr>
          <w:ilvl w:val="1"/>
          <w:numId w:val="6"/>
        </w:numPr>
        <w:tabs>
          <w:tab w:val="clear" w:pos="1838"/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lastRenderedPageBreak/>
        <w:t xml:space="preserve">งานวิจัยที่กำลังทำ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:rsidR="00EA50E5" w:rsidRPr="00DC412D" w:rsidRDefault="00EA50E5" w:rsidP="00EA50E5">
      <w:pPr>
        <w:pStyle w:val="af6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  <w:bookmarkStart w:id="2" w:name="_GoBack"/>
      <w:bookmarkEnd w:id="2"/>
    </w:p>
    <w:sectPr w:rsidR="00EA50E5" w:rsidRPr="00DC412D" w:rsidSect="00116210">
      <w:headerReference w:type="even" r:id="rId49"/>
      <w:headerReference w:type="default" r:id="rId50"/>
      <w:footerReference w:type="default" r:id="rId51"/>
      <w:pgSz w:w="11906" w:h="16838" w:code="9"/>
      <w:pgMar w:top="1134" w:right="1134" w:bottom="1134" w:left="1134" w:header="568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8E" w:rsidRDefault="00280D8E">
      <w:r>
        <w:separator/>
      </w:r>
    </w:p>
  </w:endnote>
  <w:endnote w:type="continuationSeparator" w:id="0">
    <w:p w:rsidR="00280D8E" w:rsidRDefault="0028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F920FFD-BC87-4BD9-B0E6-9D1B39A8387C}"/>
    <w:embedBold r:id="rId2" w:fontKey="{79245177-E8C9-475D-984C-F98E48EC0329}"/>
    <w:embedItalic r:id="rId3" w:fontKey="{7F5A43DC-5896-48B9-BCEC-15042B3CD22C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4482183E-EAC7-4D8C-BCCC-6BB25B6CE275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C6A01F70-4D3D-4546-AB0F-F4B55CF0184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64521D89-62AD-4077-BD53-AD0BD8DE963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D8E" w:rsidRPr="00707B53" w:rsidRDefault="00280D8E" w:rsidP="00837B79">
    <w:pPr>
      <w:pStyle w:val="aa"/>
      <w:rPr>
        <w:rFonts w:ascii="TH SarabunPSK" w:hAnsi="TH SarabunPSK" w:cs="TH SarabunPSK"/>
        <w:sz w:val="32"/>
      </w:rPr>
    </w:pPr>
    <w:r>
      <w:rPr>
        <w:rFonts w:ascii="TH SarabunPSK" w:hAnsi="TH SarabunPSK" w:cs="TH SarabunPSK" w:hint="cs"/>
        <w:sz w:val="32"/>
        <w:cs/>
      </w:rPr>
      <w:t xml:space="preserve">ไฟล์ </w:t>
    </w:r>
    <w:r>
      <w:rPr>
        <w:rFonts w:ascii="TH SarabunPSK" w:hAnsi="TH SarabunPSK" w:cs="TH SarabunPSK"/>
        <w:sz w:val="32"/>
      </w:rPr>
      <w:t>Template RDI-</w:t>
    </w:r>
    <w:r w:rsidRPr="002735CC">
      <w:rPr>
        <w:rFonts w:ascii="TH SarabunPSK" w:hAnsi="TH SarabunPSK" w:cs="TH SarabunPSK"/>
        <w:sz w:val="32"/>
      </w:rPr>
      <w:t>V</w:t>
    </w:r>
    <w:r>
      <w:rPr>
        <w:rFonts w:ascii="TH SarabunPSK" w:hAnsi="TH SarabunPSK" w:cs="TH SarabunPSK" w:hint="cs"/>
        <w:sz w:val="32"/>
        <w:cs/>
      </w:rPr>
      <w:t>1</w:t>
    </w:r>
    <w:r>
      <w:rPr>
        <w:rFonts w:ascii="TH SarabunPSK" w:hAnsi="TH SarabunPSK" w:cs="TH SarabunPSK"/>
        <w:sz w:val="32"/>
      </w:rPr>
      <w:t>Program256</w:t>
    </w:r>
    <w:r>
      <w:rPr>
        <w:rFonts w:ascii="TH SarabunPSK" w:hAnsi="TH SarabunPSK" w:cs="TH SarabunPSK" w:hint="cs"/>
        <w:sz w:val="32"/>
        <w:cs/>
      </w:rPr>
      <w:t>2</w:t>
    </w:r>
    <w:r w:rsidRPr="00707B53">
      <w:rPr>
        <w:rFonts w:ascii="TH SarabunPSK" w:hAnsi="TH SarabunPSK" w:cs="TH SarabunPSK"/>
        <w:sz w:val="32"/>
      </w:rPr>
      <w:t xml:space="preserve"> </w:t>
    </w:r>
    <w:r>
      <w:rPr>
        <w:rFonts w:ascii="TH SarabunPSK" w:hAnsi="TH SarabunPSK" w:cs="TH SarabunPSK"/>
        <w:sz w:val="32"/>
      </w:rPr>
      <w:t xml:space="preserve">                                                                                     </w:t>
    </w:r>
    <w:r w:rsidRPr="00707B53">
      <w:rPr>
        <w:rFonts w:ascii="TH SarabunPSK" w:hAnsi="TH SarabunPSK" w:cs="TH SarabunPSK"/>
        <w:sz w:val="32"/>
      </w:rPr>
      <w:fldChar w:fldCharType="begin"/>
    </w:r>
    <w:r w:rsidRPr="00707B53">
      <w:rPr>
        <w:rFonts w:ascii="TH SarabunPSK" w:hAnsi="TH SarabunPSK" w:cs="TH SarabunPSK"/>
        <w:sz w:val="32"/>
      </w:rPr>
      <w:instrText xml:space="preserve"> PAGE   \* MERGEFORMAT </w:instrText>
    </w:r>
    <w:r w:rsidRPr="00707B53">
      <w:rPr>
        <w:rFonts w:ascii="TH SarabunPSK" w:hAnsi="TH SarabunPSK" w:cs="TH SarabunPSK"/>
        <w:sz w:val="32"/>
      </w:rPr>
      <w:fldChar w:fldCharType="separate"/>
    </w:r>
    <w:r w:rsidR="00C224BF">
      <w:rPr>
        <w:rFonts w:ascii="TH SarabunPSK" w:hAnsi="TH SarabunPSK" w:cs="TH SarabunPSK"/>
        <w:noProof/>
        <w:sz w:val="32"/>
      </w:rPr>
      <w:t>9</w:t>
    </w:r>
    <w:r w:rsidRPr="00707B53">
      <w:rPr>
        <w:rFonts w:ascii="TH SarabunPSK" w:hAnsi="TH SarabunPSK" w:cs="TH SarabunPSK"/>
        <w:noProof/>
        <w:sz w:val="32"/>
      </w:rPr>
      <w:fldChar w:fldCharType="end"/>
    </w:r>
  </w:p>
  <w:p w:rsidR="00280D8E" w:rsidRDefault="00280D8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8E" w:rsidRDefault="00280D8E">
      <w:r>
        <w:separator/>
      </w:r>
    </w:p>
  </w:footnote>
  <w:footnote w:type="continuationSeparator" w:id="0">
    <w:p w:rsidR="00280D8E" w:rsidRDefault="00280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D8E" w:rsidRDefault="00280D8E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80D8E" w:rsidRDefault="00280D8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D8E" w:rsidRDefault="00280D8E" w:rsidP="006A576D">
    <w:pPr>
      <w:pStyle w:val="1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>มหาวิทยาลัยราช</w:t>
    </w:r>
    <w:proofErr w:type="spellStart"/>
    <w:r>
      <w:rPr>
        <w:rFonts w:ascii="TH SarabunPSK" w:hAnsi="TH SarabunPSK" w:cs="TH SarabunPSK" w:hint="cs"/>
        <w:cs/>
      </w:rPr>
      <w:t>ภัฏ</w:t>
    </w:r>
    <w:proofErr w:type="spellEnd"/>
    <w:r>
      <w:rPr>
        <w:rFonts w:ascii="TH SarabunPSK" w:hAnsi="TH SarabunPSK" w:cs="TH SarabunPSK" w:hint="cs"/>
        <w:cs/>
      </w:rPr>
      <w:t>พระนครศรีอยุธยา</w:t>
    </w:r>
    <w:r w:rsidRPr="00631FD4">
      <w:rPr>
        <w:rFonts w:ascii="TH SarabunPSK" w:hAnsi="TH SarabunPSK" w:cs="TH SarabunPSK"/>
      </w:rPr>
      <w:tab/>
    </w:r>
    <w:r w:rsidRPr="00631FD4">
      <w:rPr>
        <w:rFonts w:ascii="TH SarabunPSK" w:hAnsi="TH SarabunPSK" w:cs="TH SarabunPSK"/>
      </w:rPr>
      <w:tab/>
    </w:r>
    <w:r w:rsidRPr="00631FD4">
      <w:rPr>
        <w:rFonts w:ascii="TH SarabunPSK" w:hAnsi="TH SarabunPSK" w:cs="TH SarabunPSK"/>
      </w:rPr>
      <w:tab/>
    </w:r>
    <w:r w:rsidRPr="00631FD4">
      <w:rPr>
        <w:rFonts w:ascii="TH SarabunPSK" w:hAnsi="TH SarabunPSK" w:cs="TH SarabunPSK"/>
      </w:rPr>
      <w:tab/>
    </w:r>
    <w:r>
      <w:rPr>
        <w:rFonts w:ascii="TH SarabunPSK" w:hAnsi="TH SarabunPSK" w:cs="TH SarabunPSK"/>
      </w:rPr>
      <w:t xml:space="preserve">  </w:t>
    </w:r>
    <w:r w:rsidRPr="00631FD4">
      <w:rPr>
        <w:rFonts w:ascii="TH SarabunPSK" w:hAnsi="TH SarabunPSK" w:cs="TH SarabunPSK"/>
      </w:rPr>
      <w:tab/>
    </w:r>
    <w:r w:rsidRPr="00631FD4">
      <w:rPr>
        <w:rFonts w:ascii="TH SarabunPSK" w:hAnsi="TH SarabunPSK" w:cs="TH SarabunPSK"/>
        <w:cs/>
      </w:rPr>
      <w:t xml:space="preserve">     </w:t>
    </w:r>
    <w:r>
      <w:rPr>
        <w:rFonts w:ascii="TH SarabunPSK" w:hAnsi="TH SarabunPSK" w:cs="TH SarabunPSK" w:hint="cs"/>
        <w:cs/>
      </w:rPr>
      <w:t xml:space="preserve">         </w:t>
    </w:r>
    <w:r w:rsidRPr="00631FD4">
      <w:rPr>
        <w:rFonts w:ascii="TH SarabunPSK" w:hAnsi="TH SarabunPSK" w:cs="TH SarabunPSK"/>
        <w:cs/>
      </w:rPr>
      <w:t xml:space="preserve">   </w:t>
    </w:r>
    <w:r>
      <w:rPr>
        <w:rFonts w:ascii="TH SarabunPSK" w:hAnsi="TH SarabunPSK" w:cs="TH SarabunPSK" w:hint="cs"/>
        <w:cs/>
      </w:rPr>
      <w:t xml:space="preserve">   </w:t>
    </w:r>
    <w:r w:rsidRPr="00631FD4">
      <w:rPr>
        <w:rFonts w:ascii="TH SarabunPSK" w:hAnsi="TH SarabunPSK" w:cs="TH SarabunPSK"/>
        <w:cs/>
      </w:rPr>
      <w:t xml:space="preserve"> </w:t>
    </w:r>
    <w:r>
      <w:rPr>
        <w:rFonts w:ascii="TH SarabunPSK" w:hAnsi="TH SarabunPSK" w:cs="TH SarabunPSK" w:hint="cs"/>
        <w:cs/>
      </w:rPr>
      <w:t xml:space="preserve">แบบ ก-1ช </w:t>
    </w:r>
  </w:p>
  <w:p w:rsidR="00280D8E" w:rsidRPr="00631FD4" w:rsidRDefault="00280D8E" w:rsidP="006A576D">
    <w:pPr>
      <w:pStyle w:val="1"/>
      <w:jc w:val="center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 xml:space="preserve">                                                                                                         </w:t>
    </w:r>
    <w:r w:rsidRPr="006A576D">
      <w:rPr>
        <w:rFonts w:ascii="TH SarabunPSK" w:hAnsi="TH SarabunPSK" w:cs="TH SarabunPSK"/>
        <w:cs/>
      </w:rPr>
      <w:t>ชุดโครงการวิจัย</w:t>
    </w:r>
  </w:p>
  <w:p w:rsidR="00280D8E" w:rsidRDefault="00280D8E" w:rsidP="006A576D">
    <w:pPr>
      <w:pStyle w:val="a8"/>
      <w:ind w:right="360"/>
      <w:jc w:val="right"/>
      <w:rPr>
        <w:rFonts w:ascii="TH SarabunPSK" w:hAnsi="TH SarabunPSK" w:cs="TH SarabunPSK"/>
        <w:sz w:val="22"/>
        <w:szCs w:val="24"/>
      </w:rPr>
    </w:pPr>
    <w:r>
      <w:rPr>
        <w:rFonts w:hint="cs"/>
        <w:cs/>
      </w:rPr>
      <w:t xml:space="preserve">                                                                                                                                               </w:t>
    </w:r>
    <w:r w:rsidRPr="000A7E5B">
      <w:rPr>
        <w:rFonts w:ascii="TH SarabunPSK" w:hAnsi="TH SarabunPSK" w:cs="TH SarabunPSK"/>
        <w:sz w:val="22"/>
        <w:szCs w:val="24"/>
        <w:cs/>
      </w:rPr>
      <w:t>(ฉบับปรับปรุงปี พ.ศ.25</w:t>
    </w:r>
    <w:r>
      <w:rPr>
        <w:rFonts w:ascii="TH SarabunPSK" w:hAnsi="TH SarabunPSK" w:cs="TH SarabunPSK" w:hint="cs"/>
        <w:sz w:val="22"/>
        <w:szCs w:val="24"/>
        <w:cs/>
      </w:rPr>
      <w:t>62</w:t>
    </w:r>
    <w:r w:rsidRPr="000A7E5B">
      <w:rPr>
        <w:rFonts w:ascii="TH SarabunPSK" w:hAnsi="TH SarabunPSK" w:cs="TH SarabunPSK"/>
        <w:sz w:val="22"/>
        <w:szCs w:val="24"/>
        <w:cs/>
      </w:rPr>
      <w:t>)</w:t>
    </w:r>
  </w:p>
  <w:p w:rsidR="00280D8E" w:rsidRPr="000A7E5B" w:rsidRDefault="00280D8E" w:rsidP="000A7E5B">
    <w:pPr>
      <w:pStyle w:val="a8"/>
      <w:ind w:right="360"/>
      <w:rPr>
        <w:rFonts w:ascii="TH SarabunPSK" w:hAnsi="TH SarabunPSK" w:cs="TH SarabunPSK"/>
        <w:sz w:val="22"/>
        <w:szCs w:val="24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110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0B1"/>
    <w:rsid w:val="00003627"/>
    <w:rsid w:val="00006240"/>
    <w:rsid w:val="00006243"/>
    <w:rsid w:val="00007F46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5481"/>
    <w:rsid w:val="00060482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A7E5B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45BE"/>
    <w:rsid w:val="000D62A0"/>
    <w:rsid w:val="000E0915"/>
    <w:rsid w:val="000E2B8E"/>
    <w:rsid w:val="000F1CAC"/>
    <w:rsid w:val="000F2131"/>
    <w:rsid w:val="000F590C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16210"/>
    <w:rsid w:val="00123B3F"/>
    <w:rsid w:val="001313E4"/>
    <w:rsid w:val="001335B5"/>
    <w:rsid w:val="00136C14"/>
    <w:rsid w:val="00136D34"/>
    <w:rsid w:val="00137060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2795"/>
    <w:rsid w:val="0017089A"/>
    <w:rsid w:val="001741A0"/>
    <w:rsid w:val="001769C7"/>
    <w:rsid w:val="00176A81"/>
    <w:rsid w:val="00185952"/>
    <w:rsid w:val="00186B30"/>
    <w:rsid w:val="00190DCD"/>
    <w:rsid w:val="00191781"/>
    <w:rsid w:val="00191E8C"/>
    <w:rsid w:val="001934C3"/>
    <w:rsid w:val="001935DB"/>
    <w:rsid w:val="001A1661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E602C"/>
    <w:rsid w:val="001E62AB"/>
    <w:rsid w:val="001F579B"/>
    <w:rsid w:val="00205E20"/>
    <w:rsid w:val="002129B7"/>
    <w:rsid w:val="00215B28"/>
    <w:rsid w:val="002200AF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60762"/>
    <w:rsid w:val="0026314F"/>
    <w:rsid w:val="00264F2A"/>
    <w:rsid w:val="00265295"/>
    <w:rsid w:val="00265ACF"/>
    <w:rsid w:val="00266CB3"/>
    <w:rsid w:val="00274FDC"/>
    <w:rsid w:val="00277605"/>
    <w:rsid w:val="00280D8E"/>
    <w:rsid w:val="0028161F"/>
    <w:rsid w:val="002847A8"/>
    <w:rsid w:val="002848F8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062B"/>
    <w:rsid w:val="003022E1"/>
    <w:rsid w:val="003035D1"/>
    <w:rsid w:val="00303DAC"/>
    <w:rsid w:val="00312F68"/>
    <w:rsid w:val="00313E91"/>
    <w:rsid w:val="003157FE"/>
    <w:rsid w:val="0032105E"/>
    <w:rsid w:val="003216AB"/>
    <w:rsid w:val="003240DD"/>
    <w:rsid w:val="00324754"/>
    <w:rsid w:val="00334B1B"/>
    <w:rsid w:val="0034033D"/>
    <w:rsid w:val="00341B47"/>
    <w:rsid w:val="00341CE8"/>
    <w:rsid w:val="00341E5E"/>
    <w:rsid w:val="003444E9"/>
    <w:rsid w:val="00344F14"/>
    <w:rsid w:val="00346EDE"/>
    <w:rsid w:val="003513E0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87BED"/>
    <w:rsid w:val="003965E8"/>
    <w:rsid w:val="003A172D"/>
    <w:rsid w:val="003A31A7"/>
    <w:rsid w:val="003A5A6B"/>
    <w:rsid w:val="003B13BC"/>
    <w:rsid w:val="003B3BA7"/>
    <w:rsid w:val="003B7376"/>
    <w:rsid w:val="003B7A3D"/>
    <w:rsid w:val="003C3556"/>
    <w:rsid w:val="003D0B69"/>
    <w:rsid w:val="003D738C"/>
    <w:rsid w:val="003D7AA9"/>
    <w:rsid w:val="003E624B"/>
    <w:rsid w:val="003F147D"/>
    <w:rsid w:val="003F18BC"/>
    <w:rsid w:val="003F589D"/>
    <w:rsid w:val="003F6506"/>
    <w:rsid w:val="003F792F"/>
    <w:rsid w:val="004002BF"/>
    <w:rsid w:val="004008A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5060C"/>
    <w:rsid w:val="00454E54"/>
    <w:rsid w:val="00455850"/>
    <w:rsid w:val="0045739F"/>
    <w:rsid w:val="0046007A"/>
    <w:rsid w:val="004605CB"/>
    <w:rsid w:val="004627D7"/>
    <w:rsid w:val="00462E35"/>
    <w:rsid w:val="00465C5D"/>
    <w:rsid w:val="004709BB"/>
    <w:rsid w:val="00471DB0"/>
    <w:rsid w:val="00477C6C"/>
    <w:rsid w:val="00480324"/>
    <w:rsid w:val="00481A93"/>
    <w:rsid w:val="0048528A"/>
    <w:rsid w:val="004860BF"/>
    <w:rsid w:val="004869EE"/>
    <w:rsid w:val="00487773"/>
    <w:rsid w:val="004878F4"/>
    <w:rsid w:val="00490AB4"/>
    <w:rsid w:val="004933F5"/>
    <w:rsid w:val="0049413A"/>
    <w:rsid w:val="00495AA6"/>
    <w:rsid w:val="00495E8A"/>
    <w:rsid w:val="004A07E3"/>
    <w:rsid w:val="004A76A9"/>
    <w:rsid w:val="004B1D2B"/>
    <w:rsid w:val="004B4AB1"/>
    <w:rsid w:val="004B5B59"/>
    <w:rsid w:val="004C4C29"/>
    <w:rsid w:val="004D26AD"/>
    <w:rsid w:val="004D4FA4"/>
    <w:rsid w:val="004D5676"/>
    <w:rsid w:val="004D7CC5"/>
    <w:rsid w:val="004E2E04"/>
    <w:rsid w:val="004F11E6"/>
    <w:rsid w:val="00500F72"/>
    <w:rsid w:val="00501835"/>
    <w:rsid w:val="00501BC2"/>
    <w:rsid w:val="00501F87"/>
    <w:rsid w:val="005030F0"/>
    <w:rsid w:val="00503BC4"/>
    <w:rsid w:val="0050458C"/>
    <w:rsid w:val="00510FDA"/>
    <w:rsid w:val="00511B03"/>
    <w:rsid w:val="00514D0B"/>
    <w:rsid w:val="00514EE1"/>
    <w:rsid w:val="0052040E"/>
    <w:rsid w:val="0052051B"/>
    <w:rsid w:val="00520B73"/>
    <w:rsid w:val="00521231"/>
    <w:rsid w:val="005250D1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54D62"/>
    <w:rsid w:val="00560530"/>
    <w:rsid w:val="00563EC6"/>
    <w:rsid w:val="0056687F"/>
    <w:rsid w:val="0057241D"/>
    <w:rsid w:val="005763D9"/>
    <w:rsid w:val="00577E8C"/>
    <w:rsid w:val="0058619F"/>
    <w:rsid w:val="00586893"/>
    <w:rsid w:val="00586F9D"/>
    <w:rsid w:val="005909F8"/>
    <w:rsid w:val="0059148A"/>
    <w:rsid w:val="00593E3C"/>
    <w:rsid w:val="00594A48"/>
    <w:rsid w:val="00595639"/>
    <w:rsid w:val="0059687D"/>
    <w:rsid w:val="00597167"/>
    <w:rsid w:val="005A0020"/>
    <w:rsid w:val="005A0B5F"/>
    <w:rsid w:val="005A611D"/>
    <w:rsid w:val="005A74C2"/>
    <w:rsid w:val="005B0B87"/>
    <w:rsid w:val="005B1CAF"/>
    <w:rsid w:val="005B3F76"/>
    <w:rsid w:val="005B56E1"/>
    <w:rsid w:val="005C1F8B"/>
    <w:rsid w:val="005C51B5"/>
    <w:rsid w:val="005C684B"/>
    <w:rsid w:val="005D680A"/>
    <w:rsid w:val="005D74A7"/>
    <w:rsid w:val="005E1756"/>
    <w:rsid w:val="005E620F"/>
    <w:rsid w:val="005E71A5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4ADC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CA0"/>
    <w:rsid w:val="00641DFD"/>
    <w:rsid w:val="006469BF"/>
    <w:rsid w:val="00652F40"/>
    <w:rsid w:val="00654252"/>
    <w:rsid w:val="00654EC0"/>
    <w:rsid w:val="00655ED4"/>
    <w:rsid w:val="006564C9"/>
    <w:rsid w:val="0065781C"/>
    <w:rsid w:val="00660475"/>
    <w:rsid w:val="006626BC"/>
    <w:rsid w:val="006642A0"/>
    <w:rsid w:val="006671A8"/>
    <w:rsid w:val="00676CB0"/>
    <w:rsid w:val="00677308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76D"/>
    <w:rsid w:val="006A5D1D"/>
    <w:rsid w:val="006A6E81"/>
    <w:rsid w:val="006A756F"/>
    <w:rsid w:val="006A76A1"/>
    <w:rsid w:val="006B0BF5"/>
    <w:rsid w:val="006B191A"/>
    <w:rsid w:val="006B40ED"/>
    <w:rsid w:val="006B743C"/>
    <w:rsid w:val="006B79C2"/>
    <w:rsid w:val="006C26AB"/>
    <w:rsid w:val="006C6A10"/>
    <w:rsid w:val="006D1421"/>
    <w:rsid w:val="006D28DE"/>
    <w:rsid w:val="006D6F0A"/>
    <w:rsid w:val="006E285D"/>
    <w:rsid w:val="006E4154"/>
    <w:rsid w:val="006F1F6B"/>
    <w:rsid w:val="006F1FC2"/>
    <w:rsid w:val="006F5314"/>
    <w:rsid w:val="006F63FC"/>
    <w:rsid w:val="006F6432"/>
    <w:rsid w:val="0070030E"/>
    <w:rsid w:val="007006AD"/>
    <w:rsid w:val="00700ED5"/>
    <w:rsid w:val="00702408"/>
    <w:rsid w:val="007071C6"/>
    <w:rsid w:val="00707B53"/>
    <w:rsid w:val="00710CC1"/>
    <w:rsid w:val="00715287"/>
    <w:rsid w:val="0071540A"/>
    <w:rsid w:val="0071578B"/>
    <w:rsid w:val="00715A71"/>
    <w:rsid w:val="007173F8"/>
    <w:rsid w:val="00717A13"/>
    <w:rsid w:val="007271BB"/>
    <w:rsid w:val="00731285"/>
    <w:rsid w:val="00733112"/>
    <w:rsid w:val="0073371D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624"/>
    <w:rsid w:val="007C27A6"/>
    <w:rsid w:val="007C4ACC"/>
    <w:rsid w:val="007C4D84"/>
    <w:rsid w:val="007C4E4C"/>
    <w:rsid w:val="007C7DFA"/>
    <w:rsid w:val="007D2609"/>
    <w:rsid w:val="007D27D6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76C2"/>
    <w:rsid w:val="00805275"/>
    <w:rsid w:val="008056D2"/>
    <w:rsid w:val="008125A3"/>
    <w:rsid w:val="008137BE"/>
    <w:rsid w:val="008206F5"/>
    <w:rsid w:val="008224D5"/>
    <w:rsid w:val="00824DCC"/>
    <w:rsid w:val="00831A3A"/>
    <w:rsid w:val="00833286"/>
    <w:rsid w:val="00833D1C"/>
    <w:rsid w:val="008353FF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9EA"/>
    <w:rsid w:val="00867CB2"/>
    <w:rsid w:val="00867FC1"/>
    <w:rsid w:val="00870646"/>
    <w:rsid w:val="00872C71"/>
    <w:rsid w:val="00877ECE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B437C"/>
    <w:rsid w:val="008B53B7"/>
    <w:rsid w:val="008B73A4"/>
    <w:rsid w:val="008C09D6"/>
    <w:rsid w:val="008C3454"/>
    <w:rsid w:val="008C4952"/>
    <w:rsid w:val="008C67C6"/>
    <w:rsid w:val="008C77DA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41BE"/>
    <w:rsid w:val="00926F8E"/>
    <w:rsid w:val="00931932"/>
    <w:rsid w:val="00933470"/>
    <w:rsid w:val="009351C8"/>
    <w:rsid w:val="00936AE2"/>
    <w:rsid w:val="009410D5"/>
    <w:rsid w:val="009416F5"/>
    <w:rsid w:val="0094604D"/>
    <w:rsid w:val="00946EB2"/>
    <w:rsid w:val="0095041A"/>
    <w:rsid w:val="00951190"/>
    <w:rsid w:val="00952490"/>
    <w:rsid w:val="00954AAD"/>
    <w:rsid w:val="009603AA"/>
    <w:rsid w:val="00964212"/>
    <w:rsid w:val="009651F3"/>
    <w:rsid w:val="00971145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8B3"/>
    <w:rsid w:val="009C11DB"/>
    <w:rsid w:val="009C475A"/>
    <w:rsid w:val="009C4E0E"/>
    <w:rsid w:val="009D0F4F"/>
    <w:rsid w:val="009D2F2A"/>
    <w:rsid w:val="009D4DED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2A1"/>
    <w:rsid w:val="009F58F4"/>
    <w:rsid w:val="00A00B2E"/>
    <w:rsid w:val="00A00F62"/>
    <w:rsid w:val="00A02997"/>
    <w:rsid w:val="00A03698"/>
    <w:rsid w:val="00A05A76"/>
    <w:rsid w:val="00A05F50"/>
    <w:rsid w:val="00A114A2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4F0C"/>
    <w:rsid w:val="00A469B1"/>
    <w:rsid w:val="00A46F25"/>
    <w:rsid w:val="00A507DF"/>
    <w:rsid w:val="00A5471E"/>
    <w:rsid w:val="00A5599D"/>
    <w:rsid w:val="00A568C1"/>
    <w:rsid w:val="00A6074D"/>
    <w:rsid w:val="00A637C9"/>
    <w:rsid w:val="00A70C62"/>
    <w:rsid w:val="00A731FE"/>
    <w:rsid w:val="00A73321"/>
    <w:rsid w:val="00A76441"/>
    <w:rsid w:val="00A774FC"/>
    <w:rsid w:val="00A866E3"/>
    <w:rsid w:val="00A9311E"/>
    <w:rsid w:val="00A9717F"/>
    <w:rsid w:val="00A971D3"/>
    <w:rsid w:val="00AA0344"/>
    <w:rsid w:val="00AA217B"/>
    <w:rsid w:val="00AA2B23"/>
    <w:rsid w:val="00AA36DC"/>
    <w:rsid w:val="00AB0734"/>
    <w:rsid w:val="00AB09F6"/>
    <w:rsid w:val="00AB466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5F3E"/>
    <w:rsid w:val="00B0605B"/>
    <w:rsid w:val="00B0619F"/>
    <w:rsid w:val="00B06CBA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3B43"/>
    <w:rsid w:val="00B465CA"/>
    <w:rsid w:val="00B530F8"/>
    <w:rsid w:val="00B5404E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F1F"/>
    <w:rsid w:val="00BA49AB"/>
    <w:rsid w:val="00BA587C"/>
    <w:rsid w:val="00BA5DC3"/>
    <w:rsid w:val="00BA615E"/>
    <w:rsid w:val="00BA691C"/>
    <w:rsid w:val="00BA6A26"/>
    <w:rsid w:val="00BA6A55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DAD"/>
    <w:rsid w:val="00BE21A0"/>
    <w:rsid w:val="00BE2B67"/>
    <w:rsid w:val="00BE49CC"/>
    <w:rsid w:val="00BF2F9E"/>
    <w:rsid w:val="00BF3474"/>
    <w:rsid w:val="00BF550E"/>
    <w:rsid w:val="00C00647"/>
    <w:rsid w:val="00C02E26"/>
    <w:rsid w:val="00C03833"/>
    <w:rsid w:val="00C0554B"/>
    <w:rsid w:val="00C10AC7"/>
    <w:rsid w:val="00C12437"/>
    <w:rsid w:val="00C16027"/>
    <w:rsid w:val="00C16B09"/>
    <w:rsid w:val="00C21240"/>
    <w:rsid w:val="00C22464"/>
    <w:rsid w:val="00C224BF"/>
    <w:rsid w:val="00C226BC"/>
    <w:rsid w:val="00C249C0"/>
    <w:rsid w:val="00C25221"/>
    <w:rsid w:val="00C269C1"/>
    <w:rsid w:val="00C326D1"/>
    <w:rsid w:val="00C33217"/>
    <w:rsid w:val="00C33E91"/>
    <w:rsid w:val="00C3448A"/>
    <w:rsid w:val="00C35688"/>
    <w:rsid w:val="00C36785"/>
    <w:rsid w:val="00C40F2A"/>
    <w:rsid w:val="00C44070"/>
    <w:rsid w:val="00C4586D"/>
    <w:rsid w:val="00C477C1"/>
    <w:rsid w:val="00C53C0D"/>
    <w:rsid w:val="00C55247"/>
    <w:rsid w:val="00C55F43"/>
    <w:rsid w:val="00C643E0"/>
    <w:rsid w:val="00C70268"/>
    <w:rsid w:val="00C745E5"/>
    <w:rsid w:val="00C757D0"/>
    <w:rsid w:val="00C76312"/>
    <w:rsid w:val="00C76BF4"/>
    <w:rsid w:val="00C826C6"/>
    <w:rsid w:val="00C84B31"/>
    <w:rsid w:val="00C8504D"/>
    <w:rsid w:val="00C861DF"/>
    <w:rsid w:val="00C918FB"/>
    <w:rsid w:val="00C92973"/>
    <w:rsid w:val="00C94BE7"/>
    <w:rsid w:val="00C94EC4"/>
    <w:rsid w:val="00C9635C"/>
    <w:rsid w:val="00C96995"/>
    <w:rsid w:val="00C975B9"/>
    <w:rsid w:val="00CA195A"/>
    <w:rsid w:val="00CA3BF1"/>
    <w:rsid w:val="00CB0DF2"/>
    <w:rsid w:val="00CB13D3"/>
    <w:rsid w:val="00CB52D7"/>
    <w:rsid w:val="00CB6142"/>
    <w:rsid w:val="00CB628B"/>
    <w:rsid w:val="00CC2A60"/>
    <w:rsid w:val="00CC5A8F"/>
    <w:rsid w:val="00CC62DF"/>
    <w:rsid w:val="00CC79E9"/>
    <w:rsid w:val="00CD5CA1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356D"/>
    <w:rsid w:val="00D14FEC"/>
    <w:rsid w:val="00D2142B"/>
    <w:rsid w:val="00D22466"/>
    <w:rsid w:val="00D23785"/>
    <w:rsid w:val="00D36E24"/>
    <w:rsid w:val="00D50EB5"/>
    <w:rsid w:val="00D514B8"/>
    <w:rsid w:val="00D5344A"/>
    <w:rsid w:val="00D60FB3"/>
    <w:rsid w:val="00D63421"/>
    <w:rsid w:val="00D65495"/>
    <w:rsid w:val="00D66E87"/>
    <w:rsid w:val="00D71272"/>
    <w:rsid w:val="00D73DA5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6105"/>
    <w:rsid w:val="00DA05F4"/>
    <w:rsid w:val="00DA21C1"/>
    <w:rsid w:val="00DA54F9"/>
    <w:rsid w:val="00DB11ED"/>
    <w:rsid w:val="00DB25CE"/>
    <w:rsid w:val="00DB2BEE"/>
    <w:rsid w:val="00DB6597"/>
    <w:rsid w:val="00DB6981"/>
    <w:rsid w:val="00DC412D"/>
    <w:rsid w:val="00DC4175"/>
    <w:rsid w:val="00DC5E4B"/>
    <w:rsid w:val="00DC7059"/>
    <w:rsid w:val="00DD057C"/>
    <w:rsid w:val="00DD7F0C"/>
    <w:rsid w:val="00DE356A"/>
    <w:rsid w:val="00DE44A9"/>
    <w:rsid w:val="00DF08F4"/>
    <w:rsid w:val="00DF1AD2"/>
    <w:rsid w:val="00DF20B0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15ACD"/>
    <w:rsid w:val="00E232DE"/>
    <w:rsid w:val="00E23F27"/>
    <w:rsid w:val="00E24216"/>
    <w:rsid w:val="00E24761"/>
    <w:rsid w:val="00E24789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4BE3"/>
    <w:rsid w:val="00E44E8B"/>
    <w:rsid w:val="00E45495"/>
    <w:rsid w:val="00E457D6"/>
    <w:rsid w:val="00E461C6"/>
    <w:rsid w:val="00E46749"/>
    <w:rsid w:val="00E507F2"/>
    <w:rsid w:val="00E52B90"/>
    <w:rsid w:val="00E53999"/>
    <w:rsid w:val="00E56699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1F8"/>
    <w:rsid w:val="00E9428C"/>
    <w:rsid w:val="00E97F5A"/>
    <w:rsid w:val="00EA4ABE"/>
    <w:rsid w:val="00EA50E5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6120"/>
    <w:rsid w:val="00EE0355"/>
    <w:rsid w:val="00EE24EB"/>
    <w:rsid w:val="00EE3EE5"/>
    <w:rsid w:val="00EE4ED4"/>
    <w:rsid w:val="00EE5DEC"/>
    <w:rsid w:val="00EE7C86"/>
    <w:rsid w:val="00EE7E8B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6EC5"/>
    <w:rsid w:val="00F176AA"/>
    <w:rsid w:val="00F249BA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86C15"/>
    <w:rsid w:val="00F93C3E"/>
    <w:rsid w:val="00F97CF9"/>
    <w:rsid w:val="00F97DE7"/>
    <w:rsid w:val="00FA5672"/>
    <w:rsid w:val="00FA5B06"/>
    <w:rsid w:val="00FB039B"/>
    <w:rsid w:val="00FB379D"/>
    <w:rsid w:val="00FB69F1"/>
    <w:rsid w:val="00FB7BDB"/>
    <w:rsid w:val="00FC7018"/>
    <w:rsid w:val="00FD38F2"/>
    <w:rsid w:val="00FD489F"/>
    <w:rsid w:val="00FD7885"/>
    <w:rsid w:val="00FE0C40"/>
    <w:rsid w:val="00FE13B4"/>
    <w:rsid w:val="00FE150B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1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uiPriority w:val="22"/>
    <w:qFormat/>
    <w:rsid w:val="00631FD4"/>
    <w:rPr>
      <w:b/>
      <w:bCs/>
    </w:rPr>
  </w:style>
  <w:style w:type="character" w:styleId="af8">
    <w:name w:val="Emphasis"/>
    <w:uiPriority w:val="20"/>
    <w:qFormat/>
    <w:rsid w:val="00631FD4"/>
    <w:rPr>
      <w:i/>
      <w:iCs/>
    </w:rPr>
  </w:style>
  <w:style w:type="character" w:styleId="af9">
    <w:name w:val="Placeholder Text"/>
    <w:uiPriority w:val="99"/>
    <w:semiHidden/>
    <w:rsid w:val="00FB69F1"/>
    <w:rPr>
      <w:color w:val="808080"/>
    </w:rPr>
  </w:style>
  <w:style w:type="character" w:customStyle="1" w:styleId="Style1">
    <w:name w:val="Style1"/>
    <w:uiPriority w:val="1"/>
    <w:rsid w:val="00186B30"/>
    <w:rPr>
      <w:bdr w:val="single" w:sz="4" w:space="0" w:color="auto"/>
    </w:rPr>
  </w:style>
  <w:style w:type="character" w:customStyle="1" w:styleId="Style2">
    <w:name w:val="Style2"/>
    <w:uiPriority w:val="1"/>
    <w:rsid w:val="00186B30"/>
    <w:rPr>
      <w:bdr w:val="none" w:sz="0" w:space="0" w:color="auto"/>
    </w:rPr>
  </w:style>
  <w:style w:type="character" w:customStyle="1" w:styleId="Style3">
    <w:name w:val="Style3"/>
    <w:uiPriority w:val="1"/>
    <w:rsid w:val="00186B30"/>
    <w:rPr>
      <w:rFonts w:cs="TH SarabunPSK"/>
      <w:szCs w:val="32"/>
    </w:rPr>
  </w:style>
  <w:style w:type="character" w:customStyle="1" w:styleId="Style4">
    <w:name w:val="Style4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uiPriority w:val="1"/>
    <w:rsid w:val="00652F40"/>
    <w:rPr>
      <w:bdr w:val="none" w:sz="0" w:space="0" w:color="auto"/>
    </w:rPr>
  </w:style>
  <w:style w:type="paragraph" w:customStyle="1" w:styleId="afa">
    <w:name w:val="เนื้อเรื่อง"/>
    <w:basedOn w:val="a0"/>
    <w:uiPriority w:val="99"/>
    <w:rsid w:val="00877ECE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uiPriority w:val="22"/>
    <w:qFormat/>
    <w:rsid w:val="00631FD4"/>
    <w:rPr>
      <w:b/>
      <w:bCs/>
    </w:rPr>
  </w:style>
  <w:style w:type="character" w:styleId="af8">
    <w:name w:val="Emphasis"/>
    <w:uiPriority w:val="20"/>
    <w:qFormat/>
    <w:rsid w:val="00631FD4"/>
    <w:rPr>
      <w:i/>
      <w:iCs/>
    </w:rPr>
  </w:style>
  <w:style w:type="character" w:styleId="af9">
    <w:name w:val="Placeholder Text"/>
    <w:uiPriority w:val="99"/>
    <w:semiHidden/>
    <w:rsid w:val="00FB69F1"/>
    <w:rPr>
      <w:color w:val="808080"/>
    </w:rPr>
  </w:style>
  <w:style w:type="character" w:customStyle="1" w:styleId="Style1">
    <w:name w:val="Style1"/>
    <w:uiPriority w:val="1"/>
    <w:rsid w:val="00186B30"/>
    <w:rPr>
      <w:bdr w:val="single" w:sz="4" w:space="0" w:color="auto"/>
    </w:rPr>
  </w:style>
  <w:style w:type="character" w:customStyle="1" w:styleId="Style2">
    <w:name w:val="Style2"/>
    <w:uiPriority w:val="1"/>
    <w:rsid w:val="00186B30"/>
    <w:rPr>
      <w:bdr w:val="none" w:sz="0" w:space="0" w:color="auto"/>
    </w:rPr>
  </w:style>
  <w:style w:type="character" w:customStyle="1" w:styleId="Style3">
    <w:name w:val="Style3"/>
    <w:uiPriority w:val="1"/>
    <w:rsid w:val="00186B30"/>
    <w:rPr>
      <w:rFonts w:cs="TH SarabunPSK"/>
      <w:szCs w:val="32"/>
    </w:rPr>
  </w:style>
  <w:style w:type="character" w:customStyle="1" w:styleId="Style4">
    <w:name w:val="Style4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uiPriority w:val="1"/>
    <w:rsid w:val="00652F40"/>
    <w:rPr>
      <w:bdr w:val="none" w:sz="0" w:space="0" w:color="auto"/>
    </w:rPr>
  </w:style>
  <w:style w:type="paragraph" w:customStyle="1" w:styleId="afa">
    <w:name w:val="เนื้อเรื่อง"/>
    <w:basedOn w:val="a0"/>
    <w:uiPriority w:val="99"/>
    <w:rsid w:val="00877ECE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2.xml"/><Relationship Id="rId39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34" Type="http://schemas.openxmlformats.org/officeDocument/2006/relationships/image" Target="media/image10.wmf"/><Relationship Id="rId42" Type="http://schemas.openxmlformats.org/officeDocument/2006/relationships/control" Target="activeX/activeX21.xml"/><Relationship Id="rId47" Type="http://schemas.openxmlformats.org/officeDocument/2006/relationships/image" Target="media/image16.wmf"/><Relationship Id="rId50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image" Target="media/image2.wmf"/><Relationship Id="rId25" Type="http://schemas.openxmlformats.org/officeDocument/2006/relationships/image" Target="media/image6.wmf"/><Relationship Id="rId33" Type="http://schemas.openxmlformats.org/officeDocument/2006/relationships/control" Target="activeX/activeX16.xml"/><Relationship Id="rId38" Type="http://schemas.openxmlformats.org/officeDocument/2006/relationships/control" Target="activeX/activeX19.xml"/><Relationship Id="rId46" Type="http://schemas.openxmlformats.org/officeDocument/2006/relationships/control" Target="activeX/activeX23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9.xml"/><Relationship Id="rId29" Type="http://schemas.openxmlformats.org/officeDocument/2006/relationships/image" Target="media/image8.wmf"/><Relationship Id="rId41" Type="http://schemas.openxmlformats.org/officeDocument/2006/relationships/image" Target="media/image13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40" Type="http://schemas.openxmlformats.org/officeDocument/2006/relationships/control" Target="activeX/activeX20.xml"/><Relationship Id="rId45" Type="http://schemas.openxmlformats.org/officeDocument/2006/relationships/image" Target="media/image15.wmf"/><Relationship Id="rId53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image" Target="media/image5.wmf"/><Relationship Id="rId28" Type="http://schemas.openxmlformats.org/officeDocument/2006/relationships/control" Target="activeX/activeX13.xml"/><Relationship Id="rId36" Type="http://schemas.openxmlformats.org/officeDocument/2006/relationships/image" Target="media/image11.wmf"/><Relationship Id="rId49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3.wmf"/><Relationship Id="rId31" Type="http://schemas.openxmlformats.org/officeDocument/2006/relationships/image" Target="media/image9.wmf"/><Relationship Id="rId44" Type="http://schemas.openxmlformats.org/officeDocument/2006/relationships/control" Target="activeX/activeX22.xm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image" Target="media/image7.wmf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43" Type="http://schemas.openxmlformats.org/officeDocument/2006/relationships/image" Target="media/image14.wmf"/><Relationship Id="rId48" Type="http://schemas.openxmlformats.org/officeDocument/2006/relationships/control" Target="activeX/activeX24.xml"/><Relationship Id="rId8" Type="http://schemas.openxmlformats.org/officeDocument/2006/relationships/endnotes" Target="endnotes.xml"/><Relationship Id="rId51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4D7C36068042CDA8743B5FCA9584E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5B11DA-D955-4FA3-B82E-5E108F62BD2E}"/>
      </w:docPartPr>
      <w:docPartBody>
        <w:p w:rsidR="00280CA7" w:rsidRDefault="00280CA7" w:rsidP="00280CA7">
          <w:pPr>
            <w:pStyle w:val="F64D7C36068042CDA8743B5FCA9584E2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5377C946A3914FB88FA08A9F0F1FD33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D42571-70E6-4603-A170-6F76241A2541}"/>
      </w:docPartPr>
      <w:docPartBody>
        <w:p w:rsidR="00280CA7" w:rsidRDefault="00280CA7" w:rsidP="00280CA7">
          <w:pPr>
            <w:pStyle w:val="5377C946A3914FB88FA08A9F0F1FD333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B98F8F0E6B73411880EB4E206981EBE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CF505FF-F80D-4D7D-85DB-DD3F698D70DD}"/>
      </w:docPartPr>
      <w:docPartBody>
        <w:p w:rsidR="00280CA7" w:rsidRDefault="00280CA7" w:rsidP="00280CA7">
          <w:pPr>
            <w:pStyle w:val="B98F8F0E6B73411880EB4E206981EBE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3740F13C901A400EAF715A042D6C3F6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33443EF-CC85-47AE-AE24-4B46752D8C28}"/>
      </w:docPartPr>
      <w:docPartBody>
        <w:p w:rsidR="00280CA7" w:rsidRDefault="00280CA7" w:rsidP="00280CA7">
          <w:pPr>
            <w:pStyle w:val="3740F13C901A400EAF715A042D6C3F66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DF79651B919543B1922F9670013162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DF3DF97-C456-4BFD-9961-23DFD53C1349}"/>
      </w:docPartPr>
      <w:docPartBody>
        <w:p w:rsidR="00280CA7" w:rsidRDefault="00280CA7" w:rsidP="00280CA7">
          <w:pPr>
            <w:pStyle w:val="DF79651B919543B1922F9670013162B3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EE96D1C1B27C45F680C7C5A30A470E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DB313B-4FDC-42FE-900D-4BA42B0A6C1C}"/>
      </w:docPartPr>
      <w:docPartBody>
        <w:p w:rsidR="00280CA7" w:rsidRDefault="00280CA7" w:rsidP="00280CA7">
          <w:pPr>
            <w:pStyle w:val="EE96D1C1B27C45F680C7C5A30A470E2D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6CA00B1A6CDA47328ECCA41A9D9C2E2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7E4B41-48C7-4BA3-B756-64C827E73908}"/>
      </w:docPartPr>
      <w:docPartBody>
        <w:p w:rsidR="00280CA7" w:rsidRDefault="00280CA7" w:rsidP="00280CA7">
          <w:pPr>
            <w:pStyle w:val="6CA00B1A6CDA47328ECCA41A9D9C2E2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E9272933D333431E89E92264450DCC3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910C23A-A851-40AC-BF74-28A8C9306968}"/>
      </w:docPartPr>
      <w:docPartBody>
        <w:p w:rsidR="00280CA7" w:rsidRDefault="00280CA7" w:rsidP="00280CA7">
          <w:pPr>
            <w:pStyle w:val="E9272933D333431E89E92264450DCC39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28F9381586384961939E7C5B0E1180A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7BCEFBE-D491-4379-AAC1-9CDD791FE957}"/>
      </w:docPartPr>
      <w:docPartBody>
        <w:p w:rsidR="00280CA7" w:rsidRDefault="00280CA7" w:rsidP="00280CA7">
          <w:pPr>
            <w:pStyle w:val="28F9381586384961939E7C5B0E1180A8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7184D1F5C9F74681AC96536277E58F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9ED0035-0611-463E-8E0E-F6E47584F5E9}"/>
      </w:docPartPr>
      <w:docPartBody>
        <w:p w:rsidR="00280CA7" w:rsidRDefault="00280CA7" w:rsidP="00280CA7">
          <w:pPr>
            <w:pStyle w:val="7184D1F5C9F74681AC96536277E58FC3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2DFA181A874B4810B6584C2AAA9C32F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29E280-D208-45FB-B1DC-B4C6A0127CA4}"/>
      </w:docPartPr>
      <w:docPartBody>
        <w:p w:rsidR="00280CA7" w:rsidRDefault="00280CA7" w:rsidP="00280CA7">
          <w:pPr>
            <w:pStyle w:val="2DFA181A874B4810B6584C2AAA9C32F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DB694475714A46749F56616D773C4E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67FC23-A45A-4E1A-A8F6-34A7BC2A6BD9}"/>
      </w:docPartPr>
      <w:docPartBody>
        <w:p w:rsidR="00280CA7" w:rsidRDefault="00280CA7" w:rsidP="00280CA7">
          <w:pPr>
            <w:pStyle w:val="DB694475714A46749F56616D773C4EAC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87F06DBAD0B94AAD99B5C584EAE84EA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49831E-71F2-474C-858D-8BF8AADFA479}"/>
      </w:docPartPr>
      <w:docPartBody>
        <w:p w:rsidR="00280CA7" w:rsidRDefault="00280CA7" w:rsidP="00280CA7">
          <w:pPr>
            <w:pStyle w:val="87F06DBAD0B94AAD99B5C584EAE84EAD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16D1D81DB3B4574823FA547790E5B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CF42AC9-30F5-4083-9C31-6C61A5CB43EB}"/>
      </w:docPartPr>
      <w:docPartBody>
        <w:p w:rsidR="00280CA7" w:rsidRDefault="00280CA7" w:rsidP="00280CA7">
          <w:pPr>
            <w:pStyle w:val="116D1D81DB3B4574823FA547790E5BBA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60A7F24D9B0A4D81B19BD538368418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37EB2E-96C4-4A4B-B87E-64265F24AE3A}"/>
      </w:docPartPr>
      <w:docPartBody>
        <w:p w:rsidR="00280CA7" w:rsidRDefault="00280CA7" w:rsidP="00280CA7">
          <w:pPr>
            <w:pStyle w:val="60A7F24D9B0A4D81B19BD5383684183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F891ECF20EA74154BB4A64E24F398B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E3A0CCD-EFF9-4072-AA42-8A47F8246940}"/>
      </w:docPartPr>
      <w:docPartBody>
        <w:p w:rsidR="00280CA7" w:rsidRDefault="00280CA7" w:rsidP="00280CA7">
          <w:pPr>
            <w:pStyle w:val="F891ECF20EA74154BB4A64E24F398BED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BCBFD9A37844FD38E77AC15A3FC9EF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595F3B-14E0-4BF3-8452-4757ABEC7BCC}"/>
      </w:docPartPr>
      <w:docPartBody>
        <w:p w:rsidR="00280CA7" w:rsidRDefault="00280CA7" w:rsidP="00280CA7">
          <w:pPr>
            <w:pStyle w:val="CBCBFD9A37844FD38E77AC15A3FC9EF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143C17C376134BD49C7E78A1CF50BF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D505645-2474-4452-9A38-B90DB3867591}"/>
      </w:docPartPr>
      <w:docPartBody>
        <w:p w:rsidR="00280CA7" w:rsidRDefault="00280CA7" w:rsidP="00280CA7">
          <w:pPr>
            <w:pStyle w:val="143C17C376134BD49C7E78A1CF50BF79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235718D119C4F73BA09F9286E8049A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5469B6E-92DE-4138-98DF-57FB64F629C4}"/>
      </w:docPartPr>
      <w:docPartBody>
        <w:p w:rsidR="00280CA7" w:rsidRDefault="00280CA7" w:rsidP="00280CA7">
          <w:pPr>
            <w:pStyle w:val="E235718D119C4F73BA09F9286E8049A8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BD7F9AF8D96A4CCF8A6AE78B1F63DA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DD5AB4-D45E-4AEC-BC47-1FDDFC4B5733}"/>
      </w:docPartPr>
      <w:docPartBody>
        <w:p w:rsidR="00280CA7" w:rsidRDefault="00280CA7" w:rsidP="00280CA7">
          <w:pPr>
            <w:pStyle w:val="BD7F9AF8D96A4CCF8A6AE78B1F63DABD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61DF97519A646E79C4727B0EA2FAFC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7D6E2FC-1472-4484-BA61-8B8151C82D56}"/>
      </w:docPartPr>
      <w:docPartBody>
        <w:p w:rsidR="00280CA7" w:rsidRDefault="00280CA7" w:rsidP="00280CA7">
          <w:pPr>
            <w:pStyle w:val="161DF97519A646E79C4727B0EA2FAFC1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8852DE31F4A4C82ADB986DF70C61F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29DE5CF-070E-45ED-84C9-307FE01D380C}"/>
      </w:docPartPr>
      <w:docPartBody>
        <w:p w:rsidR="00280CA7" w:rsidRDefault="00280CA7" w:rsidP="00280CA7">
          <w:pPr>
            <w:pStyle w:val="D8852DE31F4A4C82ADB986DF70C61FC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A8B2711136B24B7FB1D528DBC68F89D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460C4A-3EFD-4EC0-BFBA-8C92020E1B67}"/>
      </w:docPartPr>
      <w:docPartBody>
        <w:p w:rsidR="00280CA7" w:rsidRDefault="00280CA7" w:rsidP="00280CA7">
          <w:pPr>
            <w:pStyle w:val="A8B2711136B24B7FB1D528DBC68F89D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p>
      </w:docPartBody>
    </w:docPart>
    <w:docPart>
      <w:docPartPr>
        <w:name w:val="F5D40A9C97564CE88B397D4E81BBD1A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37A3E6E-EF5B-47C2-A936-81EBBE3EC8BA}"/>
      </w:docPartPr>
      <w:docPartBody>
        <w:p w:rsidR="00280CA7" w:rsidRDefault="00280CA7" w:rsidP="00280CA7">
          <w:pPr>
            <w:pStyle w:val="F5D40A9C97564CE88B397D4E81BBD1A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6EB9953AC2E5433BBE4E4ABC7E54C79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3C5C5F-1697-4182-BA6B-DCF5D6878EE5}"/>
      </w:docPartPr>
      <w:docPartBody>
        <w:p w:rsidR="00280CA7" w:rsidRDefault="00280CA7" w:rsidP="00280CA7">
          <w:pPr>
            <w:pStyle w:val="6EB9953AC2E5433BBE4E4ABC7E54C79F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B38F9F47E0A4450B888F4D0E697EA1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D27D5FB-BCE6-4FF7-AE87-82E7ADB86C6F}"/>
      </w:docPartPr>
      <w:docPartBody>
        <w:p w:rsidR="00280CA7" w:rsidRDefault="00280CA7" w:rsidP="00280CA7">
          <w:pPr>
            <w:pStyle w:val="B38F9F47E0A4450B888F4D0E697EA1BB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docPartBody>
    </w:docPart>
    <w:docPart>
      <w:docPartPr>
        <w:name w:val="48D99A66EEDE4F6AA2193E8D2E6AA5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D1022CA-40C9-4413-B310-59E0DC6D0EA1}"/>
      </w:docPartPr>
      <w:docPartBody>
        <w:p w:rsidR="00280CA7" w:rsidRDefault="00280CA7" w:rsidP="00280CA7">
          <w:pPr>
            <w:pStyle w:val="48D99A66EEDE4F6AA2193E8D2E6AA58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7C2F7E0FA5E94930B964C78A34AC0A5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315881-BB12-4420-9DEB-3248D1976FE7}"/>
      </w:docPartPr>
      <w:docPartBody>
        <w:p w:rsidR="00280CA7" w:rsidRDefault="00280CA7" w:rsidP="00280CA7">
          <w:pPr>
            <w:pStyle w:val="7C2F7E0FA5E94930B964C78A34AC0A55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8029F5A13FDA4267AFC2766CD847BB0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471161D-1D79-4680-94D4-8796103F52DB}"/>
      </w:docPartPr>
      <w:docPartBody>
        <w:p w:rsidR="00280CA7" w:rsidRDefault="00280CA7" w:rsidP="00280CA7">
          <w:pPr>
            <w:pStyle w:val="8029F5A13FDA4267AFC2766CD847BB0C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68BD91B0F037439DA166D6DAF60D268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E01CB9-C6AB-47DA-BE53-CC62C28010AD}"/>
      </w:docPartPr>
      <w:docPartBody>
        <w:p w:rsidR="00280CA7" w:rsidRDefault="00280CA7" w:rsidP="00280CA7">
          <w:pPr>
            <w:pStyle w:val="68BD91B0F037439DA166D6DAF60D268F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p>
      </w:docPartBody>
    </w:docPart>
    <w:docPart>
      <w:docPartPr>
        <w:name w:val="34621FCB331F4706B66BA5ADCD61F50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5424EAF-878C-4BA1-983A-776A1E700425}"/>
      </w:docPartPr>
      <w:docPartBody>
        <w:p w:rsidR="00280CA7" w:rsidRDefault="00280CA7" w:rsidP="00280CA7">
          <w:pPr>
            <w:pStyle w:val="34621FCB331F4706B66BA5ADCD61F506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9385CCF89C3042308241C5E50EB297F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B7A5AB6-D7EC-4674-AD35-5E92589B304E}"/>
      </w:docPartPr>
      <w:docPartBody>
        <w:p w:rsidR="00280CA7" w:rsidRDefault="00280CA7" w:rsidP="00280CA7">
          <w:pPr>
            <w:pStyle w:val="9385CCF89C3042308241C5E50EB297F2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A1D357FA7EBD4C89B7318FA2712A5E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4FEB99-0DC4-4404-BA2B-65D6D16D2A2A}"/>
      </w:docPartPr>
      <w:docPartBody>
        <w:p w:rsidR="00280CA7" w:rsidRDefault="00280CA7" w:rsidP="00280CA7">
          <w:pPr>
            <w:pStyle w:val="A1D357FA7EBD4C89B7318FA2712A5E80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68D14A7EE7624A358BC4290267A1B4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EDF4B7-1A76-47F0-98C5-7A63F011E3AB}"/>
      </w:docPartPr>
      <w:docPartBody>
        <w:p w:rsidR="00280CA7" w:rsidRDefault="00280CA7" w:rsidP="00280CA7">
          <w:pPr>
            <w:pStyle w:val="68D14A7EE7624A358BC4290267A1B4F9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0BE893CAEF504F8491A02FF48FD2CD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F780CE-DB0F-4859-A8B9-E58980487496}"/>
      </w:docPartPr>
      <w:docPartBody>
        <w:p w:rsidR="00280CA7" w:rsidRDefault="00280CA7" w:rsidP="00280CA7">
          <w:pPr>
            <w:pStyle w:val="0BE893CAEF504F8491A02FF48FD2CD09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9C5D864E2A2A4CC2AE1C310BCB557A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4C6D675-3889-41A5-A866-44478111AE79}"/>
      </w:docPartPr>
      <w:docPartBody>
        <w:p w:rsidR="00280CA7" w:rsidRDefault="00280CA7" w:rsidP="00280CA7">
          <w:pPr>
            <w:pStyle w:val="9C5D864E2A2A4CC2AE1C310BCB557A38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B5A82E2CB2854B4E93DCC333C794B38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C2B656E-7511-47BD-A4F5-7A00E52B5AE6}"/>
      </w:docPartPr>
      <w:docPartBody>
        <w:p w:rsidR="00280CA7" w:rsidRDefault="00280CA7" w:rsidP="00280CA7">
          <w:pPr>
            <w:pStyle w:val="B5A82E2CB2854B4E93DCC333C794B38C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4478A88D108A4932A50CCD04E5382B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110C6E8-77FE-4C6E-AB6C-19F3933928D2}"/>
      </w:docPartPr>
      <w:docPartBody>
        <w:p w:rsidR="00280CA7" w:rsidRDefault="00280CA7" w:rsidP="00280CA7">
          <w:pPr>
            <w:pStyle w:val="4478A88D108A4932A50CCD04E5382BAC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p>
      </w:docPartBody>
    </w:docPart>
    <w:docPart>
      <w:docPartPr>
        <w:name w:val="3E13802377A2442EB1BBF9C6CBDC49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4D35103-0A7D-41BD-B650-4941550CEFCC}"/>
      </w:docPartPr>
      <w:docPartBody>
        <w:p w:rsidR="00280CA7" w:rsidRDefault="00280CA7" w:rsidP="00280CA7">
          <w:pPr>
            <w:pStyle w:val="3E13802377A2442EB1BBF9C6CBDC4980"/>
          </w:pPr>
          <w:r w:rsidRPr="00253851">
            <w:rPr>
              <w:rStyle w:val="a3"/>
            </w:rPr>
            <w:t>Choose an item.</w:t>
          </w:r>
        </w:p>
      </w:docPartBody>
    </w:docPart>
    <w:docPart>
      <w:docPartPr>
        <w:name w:val="C093FA123EE04C4EA1223F749C476FD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FCB977C-0307-421B-8614-FC8282CF4358}"/>
      </w:docPartPr>
      <w:docPartBody>
        <w:p w:rsidR="00280CA7" w:rsidRDefault="00280CA7" w:rsidP="00280CA7">
          <w:pPr>
            <w:pStyle w:val="C093FA123EE04C4EA1223F749C476FD0"/>
          </w:pPr>
          <w:r w:rsidRPr="00253851">
            <w:rPr>
              <w:rStyle w:val="a3"/>
            </w:rPr>
            <w:t>Choose an item.</w:t>
          </w:r>
        </w:p>
      </w:docPartBody>
    </w:docPart>
    <w:docPart>
      <w:docPartPr>
        <w:name w:val="D9E4D6F5679B4852ABF2862E8E55262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AEA835C-638F-4787-AC83-21889A9B4E7C}"/>
      </w:docPartPr>
      <w:docPartBody>
        <w:p w:rsidR="00DA3613" w:rsidRDefault="00DA3613" w:rsidP="00DA3613">
          <w:pPr>
            <w:pStyle w:val="D9E4D6F5679B4852ABF2862E8E552620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 (ภาษาไทย)</w:t>
          </w:r>
        </w:p>
      </w:docPartBody>
    </w:docPart>
    <w:docPart>
      <w:docPartPr>
        <w:name w:val="1D9F8B3E7F1D4AC9BCE27435F869EB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91739F3-7B17-4907-8AC8-ACC003CD88C6}"/>
      </w:docPartPr>
      <w:docPartBody>
        <w:p w:rsidR="00DA3613" w:rsidRDefault="00DA3613" w:rsidP="00DA3613">
          <w:pPr>
            <w:pStyle w:val="1D9F8B3E7F1D4AC9BCE27435F869EB87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59CF8A511A4940B8B35D80C8897AD6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AD769EA-7E3F-4BA2-B783-3A9F57D3E812}"/>
      </w:docPartPr>
      <w:docPartBody>
        <w:p w:rsidR="00DA3613" w:rsidRDefault="00DA3613" w:rsidP="00DA3613">
          <w:pPr>
            <w:pStyle w:val="59CF8A511A4940B8B35D80C8897AD64A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65712D78BCF4442C9C1FCD6E0AFAFC1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2D1999D-D60C-4DC4-81F7-1E67AD98092F}"/>
      </w:docPartPr>
      <w:docPartBody>
        <w:p w:rsidR="00DA3613" w:rsidRDefault="00DA3613" w:rsidP="00DA3613">
          <w:pPr>
            <w:pStyle w:val="65712D78BCF4442C9C1FCD6E0AFAFC1B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ชื่อโครงการวิจัยภายใต้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วิจัย (ภาษาไทย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–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ภาษาอังกฤษ)</w:t>
          </w:r>
        </w:p>
      </w:docPartBody>
    </w:docPart>
    <w:docPart>
      <w:docPartPr>
        <w:name w:val="76D5A2EB5304413A8A3503B6604D26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B92C896-F9CE-4689-B948-9A793421EF1F}"/>
      </w:docPartPr>
      <w:docPartBody>
        <w:p w:rsidR="00DA3613" w:rsidRDefault="00DA3613" w:rsidP="00DA3613">
          <w:pPr>
            <w:pStyle w:val="76D5A2EB5304413A8A3503B6604D26C7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3E3F04EE1A14875AB758AECD4AA2AE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912B6B-D2E6-486C-835F-7B9AE03E0EAC}"/>
      </w:docPartPr>
      <w:docPartBody>
        <w:p w:rsidR="00DA3613" w:rsidRDefault="00DA3613" w:rsidP="00DA3613">
          <w:pPr>
            <w:pStyle w:val="13E3F04EE1A14875AB758AECD4AA2AE3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CBE661738F54468C9C7480F0F227B46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99A3AA-EAC9-4014-B8B6-00C4FCC457D4}"/>
      </w:docPartPr>
      <w:docPartBody>
        <w:p w:rsidR="00DA3613" w:rsidRDefault="00DA3613" w:rsidP="00DA3613">
          <w:pPr>
            <w:pStyle w:val="CBE661738F54468C9C7480F0F227B461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BD392252A7FC417CB372FC736F91681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CA60CA-A4DD-48DE-9FDB-9F07C7724302}"/>
      </w:docPartPr>
      <w:docPartBody>
        <w:p w:rsidR="00DA3613" w:rsidRDefault="00DA3613" w:rsidP="00DA3613">
          <w:pPr>
            <w:pStyle w:val="BD392252A7FC417CB372FC736F91681A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40F89CAC95E945D8809C5F829B0C638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9965E56-1715-422B-AC39-863FBC62FA16}"/>
      </w:docPartPr>
      <w:docPartBody>
        <w:p w:rsidR="00DA3613" w:rsidRDefault="00DA3613" w:rsidP="00DA3613">
          <w:pPr>
            <w:pStyle w:val="40F89CAC95E945D8809C5F829B0C638F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117C564B79CC4FF2A4EA8C42895653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403D5A6-6659-44D1-9A58-7D82CF89F2EC}"/>
      </w:docPartPr>
      <w:docPartBody>
        <w:p w:rsidR="00DA3613" w:rsidRDefault="00DA3613" w:rsidP="00DA3613">
          <w:pPr>
            <w:pStyle w:val="117C564B79CC4FF2A4EA8C42895653D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A9C9A08BBBDC4360AEAB687723DB2CA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93D4518-4225-4082-A790-50E72B90EE31}"/>
      </w:docPartPr>
      <w:docPartBody>
        <w:p w:rsidR="00DA3613" w:rsidRDefault="00DA3613" w:rsidP="00DA3613">
          <w:pPr>
            <w:pStyle w:val="A9C9A08BBBDC4360AEAB687723DB2CA7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7B934DCAC98949E7B197898F73A1C58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A03599-41CB-406A-A3D0-7410227E36D7}"/>
      </w:docPartPr>
      <w:docPartBody>
        <w:p w:rsidR="00DA3613" w:rsidRDefault="00DA3613" w:rsidP="00DA3613">
          <w:pPr>
            <w:pStyle w:val="7B934DCAC98949E7B197898F73A1C586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C9358D94CB2043DAAE91D2D60E5BE9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45598F-C2E9-4141-8D27-18F38A10A640}"/>
      </w:docPartPr>
      <w:docPartBody>
        <w:p w:rsidR="00DA3613" w:rsidRDefault="00DA3613" w:rsidP="00DA3613">
          <w:pPr>
            <w:pStyle w:val="C9358D94CB2043DAAE91D2D60E5BE958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573FEDEDD7064835859E1316F5F5EC2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9565DFF-F631-420C-9CE2-B6BA0B99959B}"/>
      </w:docPartPr>
      <w:docPartBody>
        <w:p w:rsidR="00DA3613" w:rsidRDefault="00DA3613" w:rsidP="00DA3613">
          <w:pPr>
            <w:pStyle w:val="573FEDEDD7064835859E1316F5F5EC2C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D1D6AB5AAD8E444280E4121E61F96FB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39DF3C2-2192-436B-AD88-781644EBC8E3}"/>
      </w:docPartPr>
      <w:docPartBody>
        <w:p w:rsidR="00DA3613" w:rsidRDefault="00DA3613" w:rsidP="00DA3613">
          <w:pPr>
            <w:pStyle w:val="D1D6AB5AAD8E444280E4121E61F96FB4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2BD1BAE4D3B34CFE981D8B3DE2FB416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77DF5BC-9787-41C0-A39D-9AC3A17FF429}"/>
      </w:docPartPr>
      <w:docPartBody>
        <w:p w:rsidR="00DA3613" w:rsidRDefault="00DA3613" w:rsidP="00DA3613">
          <w:pPr>
            <w:pStyle w:val="2BD1BAE4D3B34CFE981D8B3DE2FB416E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D6F01468F2C847B8B3AC06649302EB0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2A9D3FE-092B-46D0-8E8E-AD0DDB97EE2B}"/>
      </w:docPartPr>
      <w:docPartBody>
        <w:p w:rsidR="00DA3613" w:rsidRDefault="00DA3613" w:rsidP="00DA3613">
          <w:pPr>
            <w:pStyle w:val="D6F01468F2C847B8B3AC06649302EB0C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p>
      </w:docPartBody>
    </w:docPart>
    <w:docPart>
      <w:docPartPr>
        <w:name w:val="9CDE711D4F7C41AA997E71F8BC1A670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36B0471-4BB3-41F8-9E95-4CC4C45DD25F}"/>
      </w:docPartPr>
      <w:docPartBody>
        <w:p w:rsidR="00DA3613" w:rsidRDefault="00DA3613" w:rsidP="00DA3613">
          <w:pPr>
            <w:pStyle w:val="9CDE711D4F7C41AA997E71F8BC1A6706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27FEA833C6E044DB839533F6843769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FDA310B-15E9-4E2A-9B76-BF19948D0934}"/>
      </w:docPartPr>
      <w:docPartBody>
        <w:p w:rsidR="00DA3613" w:rsidRDefault="00DA3613" w:rsidP="00DA3613">
          <w:pPr>
            <w:pStyle w:val="27FEA833C6E044DB839533F684376996"/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AE0E7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แผนการบริหารชุดโครงการวิจัยและการบริหารความเสี่ยง (ถ้ามี)</w:t>
          </w:r>
        </w:p>
      </w:docPartBody>
    </w:docPart>
    <w:docPart>
      <w:docPartPr>
        <w:name w:val="7C859BC56D14434183AF32E90F3F09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423E6C-C82B-4264-BD53-2F359072B1C6}"/>
      </w:docPartPr>
      <w:docPartBody>
        <w:p w:rsidR="00DA3613" w:rsidRDefault="00DA3613" w:rsidP="00DA3613">
          <w:pPr>
            <w:pStyle w:val="7C859BC56D14434183AF32E90F3F0938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แผนการสร้างนักวิจัยรุ่นใหม่จากการทำการวิจัยตาม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</w:p>
      </w:docPartBody>
    </w:docPart>
    <w:docPart>
      <w:docPartPr>
        <w:name w:val="15F5C61F9951455EB1F1D3FBE2C98A2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F09E5B-AFDE-49AE-AB88-44ACD6BCE3EC}"/>
      </w:docPartPr>
      <w:docPartBody>
        <w:p w:rsidR="00DA3613" w:rsidRDefault="00DA3613" w:rsidP="00DA3613">
          <w:pPr>
            <w:pStyle w:val="15F5C61F9951455EB1F1D3FBE2C98A25"/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p>
      </w:docPartBody>
    </w:docPart>
    <w:docPart>
      <w:docPartPr>
        <w:name w:val="CF34A13C22424FEABC6E36EED84C7C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2457B31-F987-4F71-8CE8-773CC1B191AB}"/>
      </w:docPartPr>
      <w:docPartBody>
        <w:p w:rsidR="00DA3613" w:rsidRDefault="00DA3613" w:rsidP="00DA3613">
          <w:pPr>
            <w:pStyle w:val="CF34A13C22424FEABC6E36EED84C7C42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37BD18CEF104716A620A397608DB8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4C5F86-D7A7-4EDD-A504-8C4928FBFBE4}"/>
      </w:docPartPr>
      <w:docPartBody>
        <w:p w:rsidR="00DA3613" w:rsidRDefault="00DA3613" w:rsidP="00DA3613">
          <w:pPr>
            <w:pStyle w:val="E37BD18CEF104716A620A397608DB8E0"/>
          </w:pPr>
          <w:r>
            <w:rPr>
              <w:rStyle w:val="a3"/>
            </w:rPr>
            <w:t>Click here to enter text.</w:t>
          </w:r>
        </w:p>
      </w:docPartBody>
    </w:docPart>
    <w:docPart>
      <w:docPartPr>
        <w:name w:val="FDD7BD33ECE44AA4A0EEFD6FF8F4120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9E9FE36-572D-4279-9DBA-A81E0950F29A}"/>
      </w:docPartPr>
      <w:docPartBody>
        <w:p w:rsidR="00DA3613" w:rsidRDefault="00DA3613" w:rsidP="00DA3613">
          <w:pPr>
            <w:pStyle w:val="FDD7BD33ECE44AA4A0EEFD6FF8F4120D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6B4FE0467E24A27B92FA00D2B6927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C00FA6D-8034-4CC3-904E-381A65A5EA73}"/>
      </w:docPartPr>
      <w:docPartBody>
        <w:p w:rsidR="00DA3613" w:rsidRDefault="00DA3613" w:rsidP="00DA3613">
          <w:pPr>
            <w:pStyle w:val="36B4FE0467E24A27B92FA00D2B6927C8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707BC5B98FA1432598352446234111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F1AFF73-B928-41FA-9FC2-E4D170A99E32}"/>
      </w:docPartPr>
      <w:docPartBody>
        <w:p w:rsidR="00DA3613" w:rsidRDefault="00DA3613" w:rsidP="00DA3613">
          <w:pPr>
            <w:pStyle w:val="707BC5B98FA143259835244623411179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5084027870C0417880C5045C37CC8C6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4423D0E-3174-4653-B4CD-AC9CFC2D4F81}"/>
      </w:docPartPr>
      <w:docPartBody>
        <w:p w:rsidR="00DA3613" w:rsidRDefault="00DA3613" w:rsidP="00DA3613">
          <w:pPr>
            <w:pStyle w:val="5084027870C0417880C5045C37CC8C62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 (บาท)</w:t>
          </w:r>
        </w:p>
      </w:docPartBody>
    </w:docPart>
    <w:docPart>
      <w:docPartPr>
        <w:name w:val="2B63A6269CF74B668EED3C0BBF2CC65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0F7C8E-97DE-4FF0-9BD0-FD33C874CB6E}"/>
      </w:docPartPr>
      <w:docPartBody>
        <w:p w:rsidR="00DA3613" w:rsidRDefault="00DA3613" w:rsidP="00DA3613">
          <w:pPr>
            <w:pStyle w:val="2B63A6269CF74B668EED3C0BBF2CC653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6E4F56A2DA314E77ACB9BA4092303B1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D593BC7-9E38-4FD1-9A6B-D53731855BB9}"/>
      </w:docPartPr>
      <w:docPartBody>
        <w:p w:rsidR="00DA3613" w:rsidRDefault="00DA3613" w:rsidP="00DA3613">
          <w:pPr>
            <w:pStyle w:val="6E4F56A2DA314E77ACB9BA4092303B15"/>
          </w:pPr>
          <w:r w:rsidRPr="00F9016D">
            <w:rPr>
              <w:rStyle w:val="a3"/>
            </w:rPr>
            <w:t>Click here to enter text.</w:t>
          </w:r>
        </w:p>
      </w:docPartBody>
    </w:docPart>
    <w:docPart>
      <w:docPartPr>
        <w:name w:val="731C80CCD3CD4E13B2202791CC7EEA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8998007-13BC-4BC8-80F5-CD7848D95CEE}"/>
      </w:docPartPr>
      <w:docPartBody>
        <w:p w:rsidR="00DA3613" w:rsidRDefault="00DA3613" w:rsidP="00DA3613">
          <w:pPr>
            <w:pStyle w:val="731C80CCD3CD4E13B2202791CC7EEAC8"/>
          </w:pPr>
          <w:r w:rsidRPr="00F9016D">
            <w:rPr>
              <w:rStyle w:val="a3"/>
            </w:rPr>
            <w:t>Click here to enter text.</w:t>
          </w:r>
        </w:p>
      </w:docPartBody>
    </w:docPart>
    <w:docPart>
      <w:docPartPr>
        <w:name w:val="67E659EFBFE64C699652D50E64E0249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BA4BE4-B359-42D3-8B3F-130F3D6263DA}"/>
      </w:docPartPr>
      <w:docPartBody>
        <w:p w:rsidR="008E39CE" w:rsidRDefault="008952AD" w:rsidP="008952AD">
          <w:pPr>
            <w:pStyle w:val="67E659EFBFE64C699652D50E64E02495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FAB37ABDA3D546599F45323A8D28BFE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183771-A1C3-4F5D-AA08-87866179C289}"/>
      </w:docPartPr>
      <w:docPartBody>
        <w:p w:rsidR="008E39CE" w:rsidRDefault="008952AD" w:rsidP="008952AD">
          <w:pPr>
            <w:pStyle w:val="FAB37ABDA3D546599F45323A8D28BFE3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908F0A2518AE4465B5C4D99DA97986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8241FAB-922D-44BC-ACE0-33DA53598E54}"/>
      </w:docPartPr>
      <w:docPartBody>
        <w:p w:rsidR="000C79FF" w:rsidRDefault="000C79FF" w:rsidP="000C79FF">
          <w:pPr>
            <w:pStyle w:val="908F0A2518AE4465B5C4D99DA9798675"/>
          </w:pPr>
          <w:r w:rsidRPr="00F9016D">
            <w:rPr>
              <w:rStyle w:val="a3"/>
            </w:rPr>
            <w:t>Click here to enter text.</w:t>
          </w:r>
        </w:p>
      </w:docPartBody>
    </w:docPart>
    <w:docPart>
      <w:docPartPr>
        <w:name w:val="24C4C1BDBA8D4C42A50FE6207DE020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461314-A3F0-44C0-9416-1025B30B8FB3}"/>
      </w:docPartPr>
      <w:docPartBody>
        <w:p w:rsidR="000C79FF" w:rsidRDefault="000C79FF" w:rsidP="000C79FF">
          <w:pPr>
            <w:pStyle w:val="24C4C1BDBA8D4C42A50FE6207DE020D2"/>
          </w:pPr>
          <w:r w:rsidRPr="00F9016D">
            <w:rPr>
              <w:rStyle w:val="a3"/>
            </w:rPr>
            <w:t>Click here to enter a date.</w:t>
          </w:r>
        </w:p>
      </w:docPartBody>
    </w:docPart>
    <w:docPart>
      <w:docPartPr>
        <w:name w:val="85530504DD2C4AA8BFCCE6F7CB6EAAF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4ABB10-8D3A-4912-9DD6-B1D19DC029BD}"/>
      </w:docPartPr>
      <w:docPartBody>
        <w:p w:rsidR="00BE67F3" w:rsidRDefault="000C79FF" w:rsidP="000C79FF">
          <w:pPr>
            <w:pStyle w:val="85530504DD2C4AA8BFCCE6F7CB6EAAFE"/>
          </w:pPr>
          <w:r w:rsidRPr="00F9016D">
            <w:rPr>
              <w:rStyle w:val="a3"/>
            </w:rPr>
            <w:t>Click here to enter text.</w:t>
          </w:r>
        </w:p>
      </w:docPartBody>
    </w:docPart>
    <w:docPart>
      <w:docPartPr>
        <w:name w:val="B59324B9B78A452D8CCFE66F25B9B3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BF95D9-7D2D-4C90-B125-A2724DA1F273}"/>
      </w:docPartPr>
      <w:docPartBody>
        <w:p w:rsidR="00BE67F3" w:rsidRDefault="000C79FF" w:rsidP="000C79FF">
          <w:pPr>
            <w:pStyle w:val="B59324B9B78A452D8CCFE66F25B9B30B"/>
          </w:pPr>
          <w:r w:rsidRPr="00F9016D">
            <w:rPr>
              <w:rStyle w:val="a3"/>
            </w:rPr>
            <w:t>Click here to enter text.</w:t>
          </w:r>
        </w:p>
      </w:docPartBody>
    </w:docPart>
    <w:docPart>
      <w:docPartPr>
        <w:name w:val="1017903AB97B4C1EA5644B66218CDE9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9CDBA43-1E29-4D6E-A666-A8C21943A026}"/>
      </w:docPartPr>
      <w:docPartBody>
        <w:p w:rsidR="00BE67F3" w:rsidRDefault="000C79FF" w:rsidP="000C79FF">
          <w:pPr>
            <w:pStyle w:val="1017903AB97B4C1EA5644B66218CDE9E"/>
          </w:pPr>
          <w:r w:rsidRPr="00F9016D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A7"/>
    <w:rsid w:val="00065529"/>
    <w:rsid w:val="000C79FF"/>
    <w:rsid w:val="00280CA7"/>
    <w:rsid w:val="004C1684"/>
    <w:rsid w:val="008952AD"/>
    <w:rsid w:val="008E39CE"/>
    <w:rsid w:val="00BE67F3"/>
    <w:rsid w:val="00DA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4FD6B2289014B40BC5EB401F4A0690C">
    <w:name w:val="D4FD6B2289014B40BC5EB401F4A0690C"/>
    <w:rsid w:val="00280CA7"/>
  </w:style>
  <w:style w:type="character" w:styleId="a3">
    <w:name w:val="Placeholder Text"/>
    <w:basedOn w:val="a0"/>
    <w:uiPriority w:val="99"/>
    <w:semiHidden/>
    <w:rsid w:val="000C79FF"/>
    <w:rPr>
      <w:color w:val="808080"/>
    </w:rPr>
  </w:style>
  <w:style w:type="paragraph" w:customStyle="1" w:styleId="596B70891621420CA4FCB35B0974B77F">
    <w:name w:val="596B70891621420CA4FCB35B0974B77F"/>
    <w:rsid w:val="00280CA7"/>
  </w:style>
  <w:style w:type="paragraph" w:customStyle="1" w:styleId="C99EE47B84E84E868887B161F1683EA2">
    <w:name w:val="C99EE47B84E84E868887B161F1683EA2"/>
    <w:rsid w:val="00280CA7"/>
  </w:style>
  <w:style w:type="paragraph" w:customStyle="1" w:styleId="F48C1B5334AB445685D1AE854905F1B8">
    <w:name w:val="F48C1B5334AB445685D1AE854905F1B8"/>
    <w:rsid w:val="00280CA7"/>
  </w:style>
  <w:style w:type="paragraph" w:customStyle="1" w:styleId="E141C9DFB0A54B1084592C86734FD5EF">
    <w:name w:val="E141C9DFB0A54B1084592C86734FD5EF"/>
    <w:rsid w:val="00280CA7"/>
  </w:style>
  <w:style w:type="paragraph" w:customStyle="1" w:styleId="295B5985ABD64FE3BDC4BA10B8350892">
    <w:name w:val="295B5985ABD64FE3BDC4BA10B8350892"/>
    <w:rsid w:val="00280CA7"/>
  </w:style>
  <w:style w:type="paragraph" w:customStyle="1" w:styleId="A1375F751DF648D190547896C5D458C7">
    <w:name w:val="A1375F751DF648D190547896C5D458C7"/>
    <w:rsid w:val="00280CA7"/>
  </w:style>
  <w:style w:type="paragraph" w:customStyle="1" w:styleId="57C8A94BD82246BE8F913D831836AFE1">
    <w:name w:val="57C8A94BD82246BE8F913D831836AFE1"/>
    <w:rsid w:val="00280CA7"/>
  </w:style>
  <w:style w:type="paragraph" w:customStyle="1" w:styleId="79FC968C96CF4880B3E154DA832A6C9E">
    <w:name w:val="79FC968C96CF4880B3E154DA832A6C9E"/>
    <w:rsid w:val="00280CA7"/>
  </w:style>
  <w:style w:type="paragraph" w:customStyle="1" w:styleId="6147BE4D5C3C4ECC84408F40BFC5EB26">
    <w:name w:val="6147BE4D5C3C4ECC84408F40BFC5EB26"/>
    <w:rsid w:val="00280CA7"/>
  </w:style>
  <w:style w:type="paragraph" w:customStyle="1" w:styleId="F64D7C36068042CDA8743B5FCA9584E2">
    <w:name w:val="F64D7C36068042CDA8743B5FCA9584E2"/>
    <w:rsid w:val="00280CA7"/>
  </w:style>
  <w:style w:type="paragraph" w:customStyle="1" w:styleId="5377C946A3914FB88FA08A9F0F1FD333">
    <w:name w:val="5377C946A3914FB88FA08A9F0F1FD333"/>
    <w:rsid w:val="00280CA7"/>
  </w:style>
  <w:style w:type="paragraph" w:customStyle="1" w:styleId="B98F8F0E6B73411880EB4E206981EBE1">
    <w:name w:val="B98F8F0E6B73411880EB4E206981EBE1"/>
    <w:rsid w:val="00280CA7"/>
  </w:style>
  <w:style w:type="paragraph" w:customStyle="1" w:styleId="3740F13C901A400EAF715A042D6C3F66">
    <w:name w:val="3740F13C901A400EAF715A042D6C3F66"/>
    <w:rsid w:val="00280CA7"/>
  </w:style>
  <w:style w:type="paragraph" w:customStyle="1" w:styleId="DF79651B919543B1922F9670013162B3">
    <w:name w:val="DF79651B919543B1922F9670013162B3"/>
    <w:rsid w:val="00280CA7"/>
  </w:style>
  <w:style w:type="paragraph" w:customStyle="1" w:styleId="EE96D1C1B27C45F680C7C5A30A470E2D">
    <w:name w:val="EE96D1C1B27C45F680C7C5A30A470E2D"/>
    <w:rsid w:val="00280CA7"/>
  </w:style>
  <w:style w:type="paragraph" w:customStyle="1" w:styleId="6CA00B1A6CDA47328ECCA41A9D9C2E20">
    <w:name w:val="6CA00B1A6CDA47328ECCA41A9D9C2E20"/>
    <w:rsid w:val="00280CA7"/>
  </w:style>
  <w:style w:type="paragraph" w:customStyle="1" w:styleId="E9272933D333431E89E92264450DCC39">
    <w:name w:val="E9272933D333431E89E92264450DCC39"/>
    <w:rsid w:val="00280CA7"/>
  </w:style>
  <w:style w:type="paragraph" w:customStyle="1" w:styleId="28F9381586384961939E7C5B0E1180A8">
    <w:name w:val="28F9381586384961939E7C5B0E1180A8"/>
    <w:rsid w:val="00280CA7"/>
  </w:style>
  <w:style w:type="paragraph" w:customStyle="1" w:styleId="7184D1F5C9F74681AC96536277E58FC3">
    <w:name w:val="7184D1F5C9F74681AC96536277E58FC3"/>
    <w:rsid w:val="00280CA7"/>
  </w:style>
  <w:style w:type="paragraph" w:customStyle="1" w:styleId="2DFA181A874B4810B6584C2AAA9C32F0">
    <w:name w:val="2DFA181A874B4810B6584C2AAA9C32F0"/>
    <w:rsid w:val="00280CA7"/>
  </w:style>
  <w:style w:type="paragraph" w:customStyle="1" w:styleId="DB694475714A46749F56616D773C4EAC">
    <w:name w:val="DB694475714A46749F56616D773C4EAC"/>
    <w:rsid w:val="00280CA7"/>
  </w:style>
  <w:style w:type="paragraph" w:customStyle="1" w:styleId="87F06DBAD0B94AAD99B5C584EAE84EAD">
    <w:name w:val="87F06DBAD0B94AAD99B5C584EAE84EAD"/>
    <w:rsid w:val="00280CA7"/>
  </w:style>
  <w:style w:type="paragraph" w:customStyle="1" w:styleId="116D1D81DB3B4574823FA547790E5BBA">
    <w:name w:val="116D1D81DB3B4574823FA547790E5BBA"/>
    <w:rsid w:val="00280CA7"/>
  </w:style>
  <w:style w:type="paragraph" w:customStyle="1" w:styleId="60A7F24D9B0A4D81B19BD53836841837">
    <w:name w:val="60A7F24D9B0A4D81B19BD53836841837"/>
    <w:rsid w:val="00280CA7"/>
  </w:style>
  <w:style w:type="paragraph" w:customStyle="1" w:styleId="F891ECF20EA74154BB4A64E24F398BED">
    <w:name w:val="F891ECF20EA74154BB4A64E24F398BED"/>
    <w:rsid w:val="00280CA7"/>
  </w:style>
  <w:style w:type="paragraph" w:customStyle="1" w:styleId="CBCBFD9A37844FD38E77AC15A3FC9EF7">
    <w:name w:val="CBCBFD9A37844FD38E77AC15A3FC9EF7"/>
    <w:rsid w:val="00280CA7"/>
  </w:style>
  <w:style w:type="paragraph" w:customStyle="1" w:styleId="143C17C376134BD49C7E78A1CF50BF79">
    <w:name w:val="143C17C376134BD49C7E78A1CF50BF79"/>
    <w:rsid w:val="00280CA7"/>
  </w:style>
  <w:style w:type="paragraph" w:customStyle="1" w:styleId="E235718D119C4F73BA09F9286E8049A8">
    <w:name w:val="E235718D119C4F73BA09F9286E8049A8"/>
    <w:rsid w:val="00280CA7"/>
  </w:style>
  <w:style w:type="paragraph" w:customStyle="1" w:styleId="BD7F9AF8D96A4CCF8A6AE78B1F63DABD">
    <w:name w:val="BD7F9AF8D96A4CCF8A6AE78B1F63DABD"/>
    <w:rsid w:val="00280CA7"/>
  </w:style>
  <w:style w:type="paragraph" w:customStyle="1" w:styleId="161DF97519A646E79C4727B0EA2FAFC1">
    <w:name w:val="161DF97519A646E79C4727B0EA2FAFC1"/>
    <w:rsid w:val="00280CA7"/>
  </w:style>
  <w:style w:type="paragraph" w:customStyle="1" w:styleId="D8852DE31F4A4C82ADB986DF70C61FC7">
    <w:name w:val="D8852DE31F4A4C82ADB986DF70C61FC7"/>
    <w:rsid w:val="00280CA7"/>
  </w:style>
  <w:style w:type="paragraph" w:customStyle="1" w:styleId="A8B2711136B24B7FB1D528DBC68F89D1">
    <w:name w:val="A8B2711136B24B7FB1D528DBC68F89D1"/>
    <w:rsid w:val="00280CA7"/>
  </w:style>
  <w:style w:type="paragraph" w:customStyle="1" w:styleId="F5D40A9C97564CE88B397D4E81BBD1A1">
    <w:name w:val="F5D40A9C97564CE88B397D4E81BBD1A1"/>
    <w:rsid w:val="00280CA7"/>
  </w:style>
  <w:style w:type="paragraph" w:customStyle="1" w:styleId="A18579FD77C64336BCD2961B57ABA79E">
    <w:name w:val="A18579FD77C64336BCD2961B57ABA79E"/>
    <w:rsid w:val="00280CA7"/>
  </w:style>
  <w:style w:type="paragraph" w:customStyle="1" w:styleId="6EB9953AC2E5433BBE4E4ABC7E54C79F">
    <w:name w:val="6EB9953AC2E5433BBE4E4ABC7E54C79F"/>
    <w:rsid w:val="00280CA7"/>
  </w:style>
  <w:style w:type="paragraph" w:customStyle="1" w:styleId="B38F9F47E0A4450B888F4D0E697EA1BB">
    <w:name w:val="B38F9F47E0A4450B888F4D0E697EA1BB"/>
    <w:rsid w:val="00280CA7"/>
  </w:style>
  <w:style w:type="paragraph" w:customStyle="1" w:styleId="48D99A66EEDE4F6AA2193E8D2E6AA588">
    <w:name w:val="48D99A66EEDE4F6AA2193E8D2E6AA588"/>
    <w:rsid w:val="00280CA7"/>
  </w:style>
  <w:style w:type="paragraph" w:customStyle="1" w:styleId="7C2F7E0FA5E94930B964C78A34AC0A55">
    <w:name w:val="7C2F7E0FA5E94930B964C78A34AC0A55"/>
    <w:rsid w:val="00280CA7"/>
  </w:style>
  <w:style w:type="paragraph" w:customStyle="1" w:styleId="8029F5A13FDA4267AFC2766CD847BB0C">
    <w:name w:val="8029F5A13FDA4267AFC2766CD847BB0C"/>
    <w:rsid w:val="00280CA7"/>
  </w:style>
  <w:style w:type="paragraph" w:customStyle="1" w:styleId="67ED388C523D41BE8E2B35E3C8BEE963">
    <w:name w:val="67ED388C523D41BE8E2B35E3C8BEE963"/>
    <w:rsid w:val="00280CA7"/>
  </w:style>
  <w:style w:type="paragraph" w:customStyle="1" w:styleId="B8840EEAFC4341B58DED2D00D995FBE7">
    <w:name w:val="B8840EEAFC4341B58DED2D00D995FBE7"/>
    <w:rsid w:val="00280CA7"/>
  </w:style>
  <w:style w:type="paragraph" w:customStyle="1" w:styleId="56BB8B801A0747BAB87D9E41687BBA3D">
    <w:name w:val="56BB8B801A0747BAB87D9E41687BBA3D"/>
    <w:rsid w:val="00280CA7"/>
  </w:style>
  <w:style w:type="paragraph" w:customStyle="1" w:styleId="51BE9A5A65DD45DD9D48C210C093A8CA">
    <w:name w:val="51BE9A5A65DD45DD9D48C210C093A8CA"/>
    <w:rsid w:val="00280CA7"/>
  </w:style>
  <w:style w:type="paragraph" w:customStyle="1" w:styleId="D35BDBB95F434753A950787CE3545ABA">
    <w:name w:val="D35BDBB95F434753A950787CE3545ABA"/>
    <w:rsid w:val="00280CA7"/>
  </w:style>
  <w:style w:type="paragraph" w:customStyle="1" w:styleId="68BD91B0F037439DA166D6DAF60D268F">
    <w:name w:val="68BD91B0F037439DA166D6DAF60D268F"/>
    <w:rsid w:val="00280CA7"/>
  </w:style>
  <w:style w:type="paragraph" w:customStyle="1" w:styleId="34621FCB331F4706B66BA5ADCD61F506">
    <w:name w:val="34621FCB331F4706B66BA5ADCD61F506"/>
    <w:rsid w:val="00280CA7"/>
  </w:style>
  <w:style w:type="paragraph" w:customStyle="1" w:styleId="9385CCF89C3042308241C5E50EB297F2">
    <w:name w:val="9385CCF89C3042308241C5E50EB297F2"/>
    <w:rsid w:val="00280CA7"/>
  </w:style>
  <w:style w:type="paragraph" w:customStyle="1" w:styleId="A1D357FA7EBD4C89B7318FA2712A5E80">
    <w:name w:val="A1D357FA7EBD4C89B7318FA2712A5E80"/>
    <w:rsid w:val="00280CA7"/>
  </w:style>
  <w:style w:type="paragraph" w:customStyle="1" w:styleId="68D14A7EE7624A358BC4290267A1B4F9">
    <w:name w:val="68D14A7EE7624A358BC4290267A1B4F9"/>
    <w:rsid w:val="00280CA7"/>
  </w:style>
  <w:style w:type="paragraph" w:customStyle="1" w:styleId="0BE893CAEF504F8491A02FF48FD2CD09">
    <w:name w:val="0BE893CAEF504F8491A02FF48FD2CD09"/>
    <w:rsid w:val="00280CA7"/>
  </w:style>
  <w:style w:type="paragraph" w:customStyle="1" w:styleId="D02360646E3145D19F447619155BAA13">
    <w:name w:val="D02360646E3145D19F447619155BAA13"/>
    <w:rsid w:val="00280CA7"/>
  </w:style>
  <w:style w:type="paragraph" w:customStyle="1" w:styleId="E629367CF78847F69F28E50FF4326247">
    <w:name w:val="E629367CF78847F69F28E50FF4326247"/>
    <w:rsid w:val="00280CA7"/>
  </w:style>
  <w:style w:type="paragraph" w:customStyle="1" w:styleId="0CC5ABC854F54ACF8E6D415DA15AA8A0">
    <w:name w:val="0CC5ABC854F54ACF8E6D415DA15AA8A0"/>
    <w:rsid w:val="00280CA7"/>
  </w:style>
  <w:style w:type="paragraph" w:customStyle="1" w:styleId="3F3E40C4211741CCBB366FCC327CFC6F">
    <w:name w:val="3F3E40C4211741CCBB366FCC327CFC6F"/>
    <w:rsid w:val="00280CA7"/>
  </w:style>
  <w:style w:type="paragraph" w:customStyle="1" w:styleId="DFE0937B464F4DB5B68475B6C58863C8">
    <w:name w:val="DFE0937B464F4DB5B68475B6C58863C8"/>
    <w:rsid w:val="00280CA7"/>
  </w:style>
  <w:style w:type="paragraph" w:customStyle="1" w:styleId="7FC962A671814F1B8D9BB1363BD16218">
    <w:name w:val="7FC962A671814F1B8D9BB1363BD16218"/>
    <w:rsid w:val="00280CA7"/>
  </w:style>
  <w:style w:type="paragraph" w:customStyle="1" w:styleId="F2599B4A5C6F4B5D8DD84235B9A3E8ED">
    <w:name w:val="F2599B4A5C6F4B5D8DD84235B9A3E8ED"/>
    <w:rsid w:val="00280CA7"/>
  </w:style>
  <w:style w:type="paragraph" w:customStyle="1" w:styleId="7DEC6090A0FC4B1DBDF2E85DD17F6A93">
    <w:name w:val="7DEC6090A0FC4B1DBDF2E85DD17F6A93"/>
    <w:rsid w:val="00280CA7"/>
  </w:style>
  <w:style w:type="paragraph" w:customStyle="1" w:styleId="73DA3B69B8914B8A8A0E2B4110272FD2">
    <w:name w:val="73DA3B69B8914B8A8A0E2B4110272FD2"/>
    <w:rsid w:val="00280CA7"/>
  </w:style>
  <w:style w:type="paragraph" w:customStyle="1" w:styleId="D2272903DE4848899EB66832F2D59FBD">
    <w:name w:val="D2272903DE4848899EB66832F2D59FBD"/>
    <w:rsid w:val="00280CA7"/>
  </w:style>
  <w:style w:type="paragraph" w:customStyle="1" w:styleId="86C2E560052348FB9B3B2D9A9C77222D">
    <w:name w:val="86C2E560052348FB9B3B2D9A9C77222D"/>
    <w:rsid w:val="00280CA7"/>
  </w:style>
  <w:style w:type="paragraph" w:customStyle="1" w:styleId="530C734CB6804D98A8FBBCA51BD5E8F2">
    <w:name w:val="530C734CB6804D98A8FBBCA51BD5E8F2"/>
    <w:rsid w:val="00280CA7"/>
  </w:style>
  <w:style w:type="paragraph" w:customStyle="1" w:styleId="F61D35AC6DC04BEB8A02643C94D5DB3F">
    <w:name w:val="F61D35AC6DC04BEB8A02643C94D5DB3F"/>
    <w:rsid w:val="00280CA7"/>
  </w:style>
  <w:style w:type="paragraph" w:customStyle="1" w:styleId="53C5AACB183C426EA8CB88AEED2C6668">
    <w:name w:val="53C5AACB183C426EA8CB88AEED2C6668"/>
    <w:rsid w:val="00280CA7"/>
  </w:style>
  <w:style w:type="paragraph" w:customStyle="1" w:styleId="F2D61708AF7A4937B90D08EE79818219">
    <w:name w:val="F2D61708AF7A4937B90D08EE79818219"/>
    <w:rsid w:val="00280CA7"/>
  </w:style>
  <w:style w:type="paragraph" w:customStyle="1" w:styleId="5DD0C197BB4348FBB23D3D6C4360EDD3">
    <w:name w:val="5DD0C197BB4348FBB23D3D6C4360EDD3"/>
    <w:rsid w:val="00280CA7"/>
  </w:style>
  <w:style w:type="paragraph" w:customStyle="1" w:styleId="9C5D864E2A2A4CC2AE1C310BCB557A38">
    <w:name w:val="9C5D864E2A2A4CC2AE1C310BCB557A38"/>
    <w:rsid w:val="00280CA7"/>
  </w:style>
  <w:style w:type="paragraph" w:customStyle="1" w:styleId="26156028622C4ED696B115858EF02A87">
    <w:name w:val="26156028622C4ED696B115858EF02A87"/>
    <w:rsid w:val="00280CA7"/>
  </w:style>
  <w:style w:type="paragraph" w:customStyle="1" w:styleId="B5A82E2CB2854B4E93DCC333C794B38C">
    <w:name w:val="B5A82E2CB2854B4E93DCC333C794B38C"/>
    <w:rsid w:val="00280CA7"/>
  </w:style>
  <w:style w:type="paragraph" w:customStyle="1" w:styleId="E3A92199A6D1486895A28A0D7AFAAE89">
    <w:name w:val="E3A92199A6D1486895A28A0D7AFAAE89"/>
    <w:rsid w:val="00280CA7"/>
  </w:style>
  <w:style w:type="paragraph" w:customStyle="1" w:styleId="F5B379ABF5DE4C069A5A787378D2D000">
    <w:name w:val="F5B379ABF5DE4C069A5A787378D2D000"/>
    <w:rsid w:val="00280CA7"/>
  </w:style>
  <w:style w:type="paragraph" w:customStyle="1" w:styleId="DF89DADCB3FD4ED68A96514A6A3BFCEF">
    <w:name w:val="DF89DADCB3FD4ED68A96514A6A3BFCEF"/>
    <w:rsid w:val="00280CA7"/>
  </w:style>
  <w:style w:type="paragraph" w:customStyle="1" w:styleId="F88A397BA02842CB859CCBD457A5C67A">
    <w:name w:val="F88A397BA02842CB859CCBD457A5C67A"/>
    <w:rsid w:val="00280CA7"/>
  </w:style>
  <w:style w:type="paragraph" w:customStyle="1" w:styleId="FDEF23F2059E416D9AC0E448C0EE30D4">
    <w:name w:val="FDEF23F2059E416D9AC0E448C0EE30D4"/>
    <w:rsid w:val="00280CA7"/>
  </w:style>
  <w:style w:type="paragraph" w:customStyle="1" w:styleId="B10DF11F800D4045B14316E57A11B2B0">
    <w:name w:val="B10DF11F800D4045B14316E57A11B2B0"/>
    <w:rsid w:val="00280CA7"/>
  </w:style>
  <w:style w:type="paragraph" w:customStyle="1" w:styleId="C4F47F2C21F44D26AD888639C0FE1F53">
    <w:name w:val="C4F47F2C21F44D26AD888639C0FE1F53"/>
    <w:rsid w:val="00280CA7"/>
  </w:style>
  <w:style w:type="paragraph" w:customStyle="1" w:styleId="E62DDE379A3A4AB6A9E63FAB9ACA0BF0">
    <w:name w:val="E62DDE379A3A4AB6A9E63FAB9ACA0BF0"/>
    <w:rsid w:val="00280CA7"/>
  </w:style>
  <w:style w:type="paragraph" w:customStyle="1" w:styleId="16BD8230B24F4A4E9CD1DA809F9C6EBE">
    <w:name w:val="16BD8230B24F4A4E9CD1DA809F9C6EBE"/>
    <w:rsid w:val="00280CA7"/>
  </w:style>
  <w:style w:type="paragraph" w:customStyle="1" w:styleId="D69AB91F51A9412DBC5132FD62F7794D">
    <w:name w:val="D69AB91F51A9412DBC5132FD62F7794D"/>
    <w:rsid w:val="00280CA7"/>
  </w:style>
  <w:style w:type="paragraph" w:customStyle="1" w:styleId="0D68BCAAED874CEDBE7924EA5CD468D6">
    <w:name w:val="0D68BCAAED874CEDBE7924EA5CD468D6"/>
    <w:rsid w:val="00280CA7"/>
  </w:style>
  <w:style w:type="paragraph" w:customStyle="1" w:styleId="861C5FFDDFDF4F1EB301B72B3441085A">
    <w:name w:val="861C5FFDDFDF4F1EB301B72B3441085A"/>
    <w:rsid w:val="00280CA7"/>
  </w:style>
  <w:style w:type="paragraph" w:customStyle="1" w:styleId="4478A88D108A4932A50CCD04E5382BAC">
    <w:name w:val="4478A88D108A4932A50CCD04E5382BAC"/>
    <w:rsid w:val="00280CA7"/>
  </w:style>
  <w:style w:type="paragraph" w:customStyle="1" w:styleId="3E13802377A2442EB1BBF9C6CBDC4980">
    <w:name w:val="3E13802377A2442EB1BBF9C6CBDC4980"/>
    <w:rsid w:val="00280CA7"/>
  </w:style>
  <w:style w:type="paragraph" w:customStyle="1" w:styleId="C093FA123EE04C4EA1223F749C476FD0">
    <w:name w:val="C093FA123EE04C4EA1223F749C476FD0"/>
    <w:rsid w:val="00280CA7"/>
  </w:style>
  <w:style w:type="paragraph" w:customStyle="1" w:styleId="EED2D41751A445E5BD209995FFEA1FCE">
    <w:name w:val="EED2D41751A445E5BD209995FFEA1FCE"/>
    <w:rsid w:val="00280CA7"/>
  </w:style>
  <w:style w:type="paragraph" w:customStyle="1" w:styleId="FD3059D2C609470CA66DD01F64FF11D1">
    <w:name w:val="FD3059D2C609470CA66DD01F64FF11D1"/>
    <w:rsid w:val="00280CA7"/>
  </w:style>
  <w:style w:type="paragraph" w:customStyle="1" w:styleId="F998802AA9DE4C7A9811165A84713291">
    <w:name w:val="F998802AA9DE4C7A9811165A84713291"/>
    <w:rsid w:val="00280CA7"/>
  </w:style>
  <w:style w:type="paragraph" w:customStyle="1" w:styleId="DA545926E67241C7A6B0B47757A3BD36">
    <w:name w:val="DA545926E67241C7A6B0B47757A3BD36"/>
    <w:rsid w:val="00280CA7"/>
  </w:style>
  <w:style w:type="paragraph" w:customStyle="1" w:styleId="D33AE893205349B49D08B9BA4BFFBF28">
    <w:name w:val="D33AE893205349B49D08B9BA4BFFBF28"/>
    <w:rsid w:val="00280CA7"/>
  </w:style>
  <w:style w:type="paragraph" w:customStyle="1" w:styleId="80F4B63DD5534058870DDE203410BEA3">
    <w:name w:val="80F4B63DD5534058870DDE203410BEA3"/>
    <w:rsid w:val="00280CA7"/>
  </w:style>
  <w:style w:type="paragraph" w:customStyle="1" w:styleId="B0AC9FB8A28B4CEA839BA9863DCEE440">
    <w:name w:val="B0AC9FB8A28B4CEA839BA9863DCEE440"/>
    <w:rsid w:val="00280CA7"/>
  </w:style>
  <w:style w:type="paragraph" w:customStyle="1" w:styleId="26CB79324A814BB6A637C54948574249">
    <w:name w:val="26CB79324A814BB6A637C54948574249"/>
    <w:rsid w:val="00280CA7"/>
  </w:style>
  <w:style w:type="paragraph" w:customStyle="1" w:styleId="6AA30CCCE4EB494C95CCD0CD2447F172">
    <w:name w:val="6AA30CCCE4EB494C95CCD0CD2447F172"/>
    <w:rsid w:val="00280CA7"/>
  </w:style>
  <w:style w:type="paragraph" w:customStyle="1" w:styleId="A553F96205EE49AEBAD79000A76E3B5B">
    <w:name w:val="A553F96205EE49AEBAD79000A76E3B5B"/>
    <w:rsid w:val="00280CA7"/>
  </w:style>
  <w:style w:type="paragraph" w:customStyle="1" w:styleId="583430763CE54154BC574011210E21EC">
    <w:name w:val="583430763CE54154BC574011210E21EC"/>
    <w:rsid w:val="00280CA7"/>
  </w:style>
  <w:style w:type="paragraph" w:customStyle="1" w:styleId="02219273E4AC49639D9FE9B3C2A8DC4D">
    <w:name w:val="02219273E4AC49639D9FE9B3C2A8DC4D"/>
    <w:rsid w:val="00DA3613"/>
    <w:pPr>
      <w:spacing w:after="160" w:line="259" w:lineRule="auto"/>
    </w:pPr>
  </w:style>
  <w:style w:type="paragraph" w:customStyle="1" w:styleId="D9E4D6F5679B4852ABF2862E8E552620">
    <w:name w:val="D9E4D6F5679B4852ABF2862E8E552620"/>
    <w:rsid w:val="00DA3613"/>
    <w:pPr>
      <w:spacing w:after="160" w:line="259" w:lineRule="auto"/>
    </w:pPr>
  </w:style>
  <w:style w:type="paragraph" w:customStyle="1" w:styleId="1D9F8B3E7F1D4AC9BCE27435F869EB87">
    <w:name w:val="1D9F8B3E7F1D4AC9BCE27435F869EB87"/>
    <w:rsid w:val="00DA3613"/>
    <w:pPr>
      <w:spacing w:after="160" w:line="259" w:lineRule="auto"/>
    </w:pPr>
  </w:style>
  <w:style w:type="paragraph" w:customStyle="1" w:styleId="59CF8A511A4940B8B35D80C8897AD64A">
    <w:name w:val="59CF8A511A4940B8B35D80C8897AD64A"/>
    <w:rsid w:val="00DA3613"/>
    <w:pPr>
      <w:spacing w:after="160" w:line="259" w:lineRule="auto"/>
    </w:pPr>
  </w:style>
  <w:style w:type="paragraph" w:customStyle="1" w:styleId="65712D78BCF4442C9C1FCD6E0AFAFC1B">
    <w:name w:val="65712D78BCF4442C9C1FCD6E0AFAFC1B"/>
    <w:rsid w:val="00DA3613"/>
    <w:pPr>
      <w:spacing w:after="160" w:line="259" w:lineRule="auto"/>
    </w:pPr>
  </w:style>
  <w:style w:type="paragraph" w:customStyle="1" w:styleId="76D5A2EB5304413A8A3503B6604D26C7">
    <w:name w:val="76D5A2EB5304413A8A3503B6604D26C7"/>
    <w:rsid w:val="00DA3613"/>
    <w:pPr>
      <w:spacing w:after="160" w:line="259" w:lineRule="auto"/>
    </w:pPr>
  </w:style>
  <w:style w:type="paragraph" w:customStyle="1" w:styleId="13E3F04EE1A14875AB758AECD4AA2AE3">
    <w:name w:val="13E3F04EE1A14875AB758AECD4AA2AE3"/>
    <w:rsid w:val="00DA3613"/>
    <w:pPr>
      <w:spacing w:after="160" w:line="259" w:lineRule="auto"/>
    </w:pPr>
  </w:style>
  <w:style w:type="paragraph" w:customStyle="1" w:styleId="CBE661738F54468C9C7480F0F227B461">
    <w:name w:val="CBE661738F54468C9C7480F0F227B461"/>
    <w:rsid w:val="00DA3613"/>
    <w:pPr>
      <w:spacing w:after="160" w:line="259" w:lineRule="auto"/>
    </w:pPr>
  </w:style>
  <w:style w:type="paragraph" w:customStyle="1" w:styleId="BD392252A7FC417CB372FC736F91681A">
    <w:name w:val="BD392252A7FC417CB372FC736F91681A"/>
    <w:rsid w:val="00DA3613"/>
    <w:pPr>
      <w:spacing w:after="160" w:line="259" w:lineRule="auto"/>
    </w:pPr>
  </w:style>
  <w:style w:type="paragraph" w:customStyle="1" w:styleId="40F89CAC95E945D8809C5F829B0C638F">
    <w:name w:val="40F89CAC95E945D8809C5F829B0C638F"/>
    <w:rsid w:val="00DA3613"/>
    <w:pPr>
      <w:spacing w:after="160" w:line="259" w:lineRule="auto"/>
    </w:pPr>
  </w:style>
  <w:style w:type="paragraph" w:customStyle="1" w:styleId="117C564B79CC4FF2A4EA8C42895653D7">
    <w:name w:val="117C564B79CC4FF2A4EA8C42895653D7"/>
    <w:rsid w:val="00DA3613"/>
    <w:pPr>
      <w:spacing w:after="160" w:line="259" w:lineRule="auto"/>
    </w:pPr>
  </w:style>
  <w:style w:type="paragraph" w:customStyle="1" w:styleId="A9C9A08BBBDC4360AEAB687723DB2CA7">
    <w:name w:val="A9C9A08BBBDC4360AEAB687723DB2CA7"/>
    <w:rsid w:val="00DA3613"/>
    <w:pPr>
      <w:spacing w:after="160" w:line="259" w:lineRule="auto"/>
    </w:pPr>
  </w:style>
  <w:style w:type="paragraph" w:customStyle="1" w:styleId="7B934DCAC98949E7B197898F73A1C586">
    <w:name w:val="7B934DCAC98949E7B197898F73A1C586"/>
    <w:rsid w:val="00DA3613"/>
    <w:pPr>
      <w:spacing w:after="160" w:line="259" w:lineRule="auto"/>
    </w:pPr>
  </w:style>
  <w:style w:type="paragraph" w:customStyle="1" w:styleId="C9358D94CB2043DAAE91D2D60E5BE958">
    <w:name w:val="C9358D94CB2043DAAE91D2D60E5BE958"/>
    <w:rsid w:val="00DA3613"/>
    <w:pPr>
      <w:spacing w:after="160" w:line="259" w:lineRule="auto"/>
    </w:pPr>
  </w:style>
  <w:style w:type="paragraph" w:customStyle="1" w:styleId="573FEDEDD7064835859E1316F5F5EC2C">
    <w:name w:val="573FEDEDD7064835859E1316F5F5EC2C"/>
    <w:rsid w:val="00DA3613"/>
    <w:pPr>
      <w:spacing w:after="160" w:line="259" w:lineRule="auto"/>
    </w:pPr>
  </w:style>
  <w:style w:type="paragraph" w:customStyle="1" w:styleId="D1D6AB5AAD8E444280E4121E61F96FB4">
    <w:name w:val="D1D6AB5AAD8E444280E4121E61F96FB4"/>
    <w:rsid w:val="00DA3613"/>
    <w:pPr>
      <w:spacing w:after="160" w:line="259" w:lineRule="auto"/>
    </w:pPr>
  </w:style>
  <w:style w:type="paragraph" w:customStyle="1" w:styleId="2BD1BAE4D3B34CFE981D8B3DE2FB416E">
    <w:name w:val="2BD1BAE4D3B34CFE981D8B3DE2FB416E"/>
    <w:rsid w:val="00DA3613"/>
    <w:pPr>
      <w:spacing w:after="160" w:line="259" w:lineRule="auto"/>
    </w:pPr>
  </w:style>
  <w:style w:type="paragraph" w:customStyle="1" w:styleId="3DCF5EF9EAFC4CF48A57ADC70A951F3C">
    <w:name w:val="3DCF5EF9EAFC4CF48A57ADC70A951F3C"/>
    <w:rsid w:val="00DA3613"/>
    <w:pPr>
      <w:spacing w:after="160" w:line="259" w:lineRule="auto"/>
    </w:pPr>
  </w:style>
  <w:style w:type="paragraph" w:customStyle="1" w:styleId="D6F01468F2C847B8B3AC06649302EB0C">
    <w:name w:val="D6F01468F2C847B8B3AC06649302EB0C"/>
    <w:rsid w:val="00DA3613"/>
    <w:pPr>
      <w:spacing w:after="160" w:line="259" w:lineRule="auto"/>
    </w:pPr>
  </w:style>
  <w:style w:type="paragraph" w:customStyle="1" w:styleId="9CDE711D4F7C41AA997E71F8BC1A6706">
    <w:name w:val="9CDE711D4F7C41AA997E71F8BC1A6706"/>
    <w:rsid w:val="00DA3613"/>
    <w:pPr>
      <w:spacing w:after="160" w:line="259" w:lineRule="auto"/>
    </w:pPr>
  </w:style>
  <w:style w:type="paragraph" w:customStyle="1" w:styleId="27FEA833C6E044DB839533F684376996">
    <w:name w:val="27FEA833C6E044DB839533F684376996"/>
    <w:rsid w:val="00DA3613"/>
    <w:pPr>
      <w:spacing w:after="160" w:line="259" w:lineRule="auto"/>
    </w:pPr>
  </w:style>
  <w:style w:type="paragraph" w:customStyle="1" w:styleId="7C859BC56D14434183AF32E90F3F0938">
    <w:name w:val="7C859BC56D14434183AF32E90F3F0938"/>
    <w:rsid w:val="00DA3613"/>
    <w:pPr>
      <w:spacing w:after="160" w:line="259" w:lineRule="auto"/>
    </w:pPr>
  </w:style>
  <w:style w:type="paragraph" w:customStyle="1" w:styleId="15F5C61F9951455EB1F1D3FBE2C98A25">
    <w:name w:val="15F5C61F9951455EB1F1D3FBE2C98A25"/>
    <w:rsid w:val="00DA3613"/>
    <w:pPr>
      <w:spacing w:after="160" w:line="259" w:lineRule="auto"/>
    </w:pPr>
  </w:style>
  <w:style w:type="paragraph" w:customStyle="1" w:styleId="CF34A13C22424FEABC6E36EED84C7C42">
    <w:name w:val="CF34A13C22424FEABC6E36EED84C7C42"/>
    <w:rsid w:val="00DA3613"/>
    <w:pPr>
      <w:spacing w:after="160" w:line="259" w:lineRule="auto"/>
    </w:pPr>
  </w:style>
  <w:style w:type="paragraph" w:customStyle="1" w:styleId="E37BD18CEF104716A620A397608DB8E0">
    <w:name w:val="E37BD18CEF104716A620A397608DB8E0"/>
    <w:rsid w:val="00DA3613"/>
    <w:pPr>
      <w:spacing w:after="160" w:line="259" w:lineRule="auto"/>
    </w:pPr>
  </w:style>
  <w:style w:type="paragraph" w:customStyle="1" w:styleId="EDEF5F7BA45441E5A5F7B47313CD82F4">
    <w:name w:val="EDEF5F7BA45441E5A5F7B47313CD82F4"/>
    <w:rsid w:val="00DA3613"/>
    <w:pPr>
      <w:spacing w:after="160" w:line="259" w:lineRule="auto"/>
    </w:pPr>
  </w:style>
  <w:style w:type="paragraph" w:customStyle="1" w:styleId="091469D9CA814759A28656AFE07A1090">
    <w:name w:val="091469D9CA814759A28656AFE07A1090"/>
    <w:rsid w:val="00DA3613"/>
    <w:pPr>
      <w:spacing w:after="160" w:line="259" w:lineRule="auto"/>
    </w:pPr>
  </w:style>
  <w:style w:type="paragraph" w:customStyle="1" w:styleId="FDD7BD33ECE44AA4A0EEFD6FF8F4120D">
    <w:name w:val="FDD7BD33ECE44AA4A0EEFD6FF8F4120D"/>
    <w:rsid w:val="00DA3613"/>
    <w:pPr>
      <w:spacing w:after="160" w:line="259" w:lineRule="auto"/>
    </w:pPr>
  </w:style>
  <w:style w:type="paragraph" w:customStyle="1" w:styleId="36B4FE0467E24A27B92FA00D2B6927C8">
    <w:name w:val="36B4FE0467E24A27B92FA00D2B6927C8"/>
    <w:rsid w:val="00DA3613"/>
    <w:pPr>
      <w:spacing w:after="160" w:line="259" w:lineRule="auto"/>
    </w:pPr>
  </w:style>
  <w:style w:type="paragraph" w:customStyle="1" w:styleId="707BC5B98FA143259835244623411179">
    <w:name w:val="707BC5B98FA143259835244623411179"/>
    <w:rsid w:val="00DA3613"/>
    <w:pPr>
      <w:spacing w:after="160" w:line="259" w:lineRule="auto"/>
    </w:pPr>
  </w:style>
  <w:style w:type="paragraph" w:customStyle="1" w:styleId="5084027870C0417880C5045C37CC8C62">
    <w:name w:val="5084027870C0417880C5045C37CC8C62"/>
    <w:rsid w:val="00DA3613"/>
    <w:pPr>
      <w:spacing w:after="160" w:line="259" w:lineRule="auto"/>
    </w:pPr>
  </w:style>
  <w:style w:type="paragraph" w:customStyle="1" w:styleId="2B63A6269CF74B668EED3C0BBF2CC653">
    <w:name w:val="2B63A6269CF74B668EED3C0BBF2CC653"/>
    <w:rsid w:val="00DA3613"/>
    <w:pPr>
      <w:spacing w:after="160" w:line="259" w:lineRule="auto"/>
    </w:pPr>
  </w:style>
  <w:style w:type="paragraph" w:customStyle="1" w:styleId="6E4F56A2DA314E77ACB9BA4092303B15">
    <w:name w:val="6E4F56A2DA314E77ACB9BA4092303B15"/>
    <w:rsid w:val="00DA3613"/>
    <w:pPr>
      <w:spacing w:after="160" w:line="259" w:lineRule="auto"/>
    </w:pPr>
  </w:style>
  <w:style w:type="paragraph" w:customStyle="1" w:styleId="731C80CCD3CD4E13B2202791CC7EEAC8">
    <w:name w:val="731C80CCD3CD4E13B2202791CC7EEAC8"/>
    <w:rsid w:val="00DA3613"/>
    <w:pPr>
      <w:spacing w:after="160" w:line="259" w:lineRule="auto"/>
    </w:pPr>
  </w:style>
  <w:style w:type="paragraph" w:customStyle="1" w:styleId="FA05C015D6EC45EDB8481B8F453D6C16">
    <w:name w:val="FA05C015D6EC45EDB8481B8F453D6C16"/>
    <w:rsid w:val="00DA3613"/>
    <w:pPr>
      <w:spacing w:after="160" w:line="259" w:lineRule="auto"/>
    </w:pPr>
  </w:style>
  <w:style w:type="paragraph" w:customStyle="1" w:styleId="A7585E9EE15C40089A4F6F4592E142F5">
    <w:name w:val="A7585E9EE15C40089A4F6F4592E142F5"/>
    <w:rsid w:val="00DA3613"/>
    <w:pPr>
      <w:spacing w:after="160" w:line="259" w:lineRule="auto"/>
    </w:pPr>
  </w:style>
  <w:style w:type="paragraph" w:customStyle="1" w:styleId="2D8868DA75CC4049A4C2160CB21FFFAB">
    <w:name w:val="2D8868DA75CC4049A4C2160CB21FFFAB"/>
    <w:rsid w:val="00DA3613"/>
    <w:pPr>
      <w:spacing w:after="160" w:line="259" w:lineRule="auto"/>
    </w:pPr>
  </w:style>
  <w:style w:type="paragraph" w:customStyle="1" w:styleId="87F9ED8445A74FC7B7E19E1B9980CB85">
    <w:name w:val="87F9ED8445A74FC7B7E19E1B9980CB85"/>
    <w:rsid w:val="00DA3613"/>
    <w:pPr>
      <w:spacing w:after="160" w:line="259" w:lineRule="auto"/>
    </w:pPr>
  </w:style>
  <w:style w:type="paragraph" w:customStyle="1" w:styleId="CD51BA381D994F0C9A91894849B12E99">
    <w:name w:val="CD51BA381D994F0C9A91894849B12E99"/>
    <w:rsid w:val="00DA3613"/>
    <w:pPr>
      <w:spacing w:after="160" w:line="259" w:lineRule="auto"/>
    </w:pPr>
  </w:style>
  <w:style w:type="paragraph" w:customStyle="1" w:styleId="5015967E2B874C00BA49459F002AA199">
    <w:name w:val="5015967E2B874C00BA49459F002AA199"/>
    <w:rsid w:val="00DA3613"/>
    <w:pPr>
      <w:spacing w:after="160" w:line="259" w:lineRule="auto"/>
    </w:pPr>
  </w:style>
  <w:style w:type="paragraph" w:customStyle="1" w:styleId="3DFF4AF6FADD491BA4867CA499AAAE5B">
    <w:name w:val="3DFF4AF6FADD491BA4867CA499AAAE5B"/>
    <w:rsid w:val="00DA3613"/>
    <w:pPr>
      <w:spacing w:after="160" w:line="259" w:lineRule="auto"/>
    </w:pPr>
  </w:style>
  <w:style w:type="paragraph" w:customStyle="1" w:styleId="C81BC0423AA44E6F9E29811195B70F3C">
    <w:name w:val="C81BC0423AA44E6F9E29811195B70F3C"/>
    <w:rsid w:val="00DA3613"/>
    <w:pPr>
      <w:spacing w:after="160" w:line="259" w:lineRule="auto"/>
    </w:pPr>
  </w:style>
  <w:style w:type="paragraph" w:customStyle="1" w:styleId="CE795F69A7EB454B8E6B50F5E36D1680">
    <w:name w:val="CE795F69A7EB454B8E6B50F5E36D1680"/>
    <w:rsid w:val="00DA3613"/>
    <w:pPr>
      <w:spacing w:after="160" w:line="259" w:lineRule="auto"/>
    </w:pPr>
  </w:style>
  <w:style w:type="paragraph" w:customStyle="1" w:styleId="6369B875B2034B3BA4B9618054751B77">
    <w:name w:val="6369B875B2034B3BA4B9618054751B77"/>
    <w:rsid w:val="00DA3613"/>
    <w:pPr>
      <w:spacing w:after="160" w:line="259" w:lineRule="auto"/>
    </w:pPr>
  </w:style>
  <w:style w:type="paragraph" w:customStyle="1" w:styleId="1C8FD6CB55064EF8BA6BECE9F78F4CE8">
    <w:name w:val="1C8FD6CB55064EF8BA6BECE9F78F4CE8"/>
    <w:rsid w:val="00DA3613"/>
    <w:pPr>
      <w:spacing w:after="160" w:line="259" w:lineRule="auto"/>
    </w:pPr>
  </w:style>
  <w:style w:type="paragraph" w:customStyle="1" w:styleId="64D70599256C48E587EA05A59AB99AAA">
    <w:name w:val="64D70599256C48E587EA05A59AB99AAA"/>
    <w:rsid w:val="00DA3613"/>
    <w:pPr>
      <w:spacing w:after="160" w:line="259" w:lineRule="auto"/>
    </w:pPr>
  </w:style>
  <w:style w:type="paragraph" w:customStyle="1" w:styleId="2838A0ED9D904E8794EB745FAA1E85BB">
    <w:name w:val="2838A0ED9D904E8794EB745FAA1E85BB"/>
    <w:rsid w:val="00DA3613"/>
    <w:pPr>
      <w:spacing w:after="160" w:line="259" w:lineRule="auto"/>
    </w:pPr>
  </w:style>
  <w:style w:type="paragraph" w:customStyle="1" w:styleId="102426770A7B4EE9BB8B40D1832E1F19">
    <w:name w:val="102426770A7B4EE9BB8B40D1832E1F19"/>
    <w:rsid w:val="00DA3613"/>
    <w:pPr>
      <w:spacing w:after="160" w:line="259" w:lineRule="auto"/>
    </w:pPr>
  </w:style>
  <w:style w:type="paragraph" w:customStyle="1" w:styleId="11B48B5623044FA5A9F90015983C2DC4">
    <w:name w:val="11B48B5623044FA5A9F90015983C2DC4"/>
    <w:rsid w:val="00DA3613"/>
    <w:pPr>
      <w:spacing w:after="160" w:line="259" w:lineRule="auto"/>
    </w:pPr>
  </w:style>
  <w:style w:type="paragraph" w:customStyle="1" w:styleId="1F796BEAB14A4ED59975B6023A74BE3D">
    <w:name w:val="1F796BEAB14A4ED59975B6023A74BE3D"/>
    <w:rsid w:val="00DA3613"/>
    <w:pPr>
      <w:spacing w:after="160" w:line="259" w:lineRule="auto"/>
    </w:pPr>
  </w:style>
  <w:style w:type="paragraph" w:customStyle="1" w:styleId="6CA999BAA33048A58E59B381D5E9097E">
    <w:name w:val="6CA999BAA33048A58E59B381D5E9097E"/>
    <w:rsid w:val="00DA3613"/>
    <w:pPr>
      <w:spacing w:after="160" w:line="259" w:lineRule="auto"/>
    </w:pPr>
  </w:style>
  <w:style w:type="paragraph" w:customStyle="1" w:styleId="EBA800F7FA454FFA96D5D5C0B4CE258D">
    <w:name w:val="EBA800F7FA454FFA96D5D5C0B4CE258D"/>
    <w:rsid w:val="00DA3613"/>
    <w:pPr>
      <w:spacing w:after="160" w:line="259" w:lineRule="auto"/>
    </w:pPr>
  </w:style>
  <w:style w:type="paragraph" w:customStyle="1" w:styleId="A24B8131124442B1963B21D20702A83F">
    <w:name w:val="A24B8131124442B1963B21D20702A83F"/>
    <w:rsid w:val="00DA3613"/>
    <w:pPr>
      <w:spacing w:after="160" w:line="259" w:lineRule="auto"/>
    </w:pPr>
  </w:style>
  <w:style w:type="paragraph" w:customStyle="1" w:styleId="345D5D4E03484AD18F24601C37A46B96">
    <w:name w:val="345D5D4E03484AD18F24601C37A46B96"/>
    <w:rsid w:val="00DA3613"/>
    <w:pPr>
      <w:spacing w:after="160" w:line="259" w:lineRule="auto"/>
    </w:pPr>
  </w:style>
  <w:style w:type="paragraph" w:customStyle="1" w:styleId="687C67B2C1274411A84D809282A00728">
    <w:name w:val="687C67B2C1274411A84D809282A00728"/>
    <w:rsid w:val="00DA3613"/>
    <w:pPr>
      <w:spacing w:after="160" w:line="259" w:lineRule="auto"/>
    </w:pPr>
  </w:style>
  <w:style w:type="paragraph" w:customStyle="1" w:styleId="33035DF672CF4EF59AF608AB429E6594">
    <w:name w:val="33035DF672CF4EF59AF608AB429E6594"/>
    <w:rsid w:val="00DA3613"/>
    <w:pPr>
      <w:spacing w:after="160" w:line="259" w:lineRule="auto"/>
    </w:pPr>
  </w:style>
  <w:style w:type="paragraph" w:customStyle="1" w:styleId="92750870EC314DB59F694D576DA9EB2B">
    <w:name w:val="92750870EC314DB59F694D576DA9EB2B"/>
    <w:rsid w:val="00DA3613"/>
    <w:pPr>
      <w:spacing w:after="160" w:line="259" w:lineRule="auto"/>
    </w:pPr>
  </w:style>
  <w:style w:type="paragraph" w:customStyle="1" w:styleId="8064AC9E3CC14894AB6EDD18F5F44D24">
    <w:name w:val="8064AC9E3CC14894AB6EDD18F5F44D24"/>
    <w:rsid w:val="00DA3613"/>
    <w:pPr>
      <w:spacing w:after="160" w:line="259" w:lineRule="auto"/>
    </w:pPr>
  </w:style>
  <w:style w:type="paragraph" w:customStyle="1" w:styleId="E6CF99EF40024953BD1A0540968AD004">
    <w:name w:val="E6CF99EF40024953BD1A0540968AD004"/>
    <w:rsid w:val="00DA3613"/>
    <w:pPr>
      <w:spacing w:after="160" w:line="259" w:lineRule="auto"/>
    </w:pPr>
  </w:style>
  <w:style w:type="paragraph" w:customStyle="1" w:styleId="E977E29A6AF14DA79500B2CE5C98C5E9">
    <w:name w:val="E977E29A6AF14DA79500B2CE5C98C5E9"/>
    <w:rsid w:val="00DA3613"/>
    <w:pPr>
      <w:spacing w:after="160" w:line="259" w:lineRule="auto"/>
    </w:pPr>
  </w:style>
  <w:style w:type="paragraph" w:customStyle="1" w:styleId="83B4AD1104D44D27AFB4EF6335C9B7C9">
    <w:name w:val="83B4AD1104D44D27AFB4EF6335C9B7C9"/>
    <w:rsid w:val="00DA3613"/>
    <w:pPr>
      <w:spacing w:after="160" w:line="259" w:lineRule="auto"/>
    </w:pPr>
  </w:style>
  <w:style w:type="paragraph" w:customStyle="1" w:styleId="24F82889B48F416EB7F624C60E3A22C8">
    <w:name w:val="24F82889B48F416EB7F624C60E3A22C8"/>
    <w:rsid w:val="00DA3613"/>
    <w:pPr>
      <w:spacing w:after="160" w:line="259" w:lineRule="auto"/>
    </w:pPr>
  </w:style>
  <w:style w:type="paragraph" w:customStyle="1" w:styleId="8CD6BC1864AC4C22AFCC86267889BA6A">
    <w:name w:val="8CD6BC1864AC4C22AFCC86267889BA6A"/>
    <w:rsid w:val="00DA3613"/>
    <w:pPr>
      <w:spacing w:after="160" w:line="259" w:lineRule="auto"/>
    </w:pPr>
  </w:style>
  <w:style w:type="paragraph" w:customStyle="1" w:styleId="9C95E97AD2EA4C68AB1DF31A2953D90D">
    <w:name w:val="9C95E97AD2EA4C68AB1DF31A2953D90D"/>
    <w:rsid w:val="00DA3613"/>
    <w:pPr>
      <w:spacing w:after="160" w:line="259" w:lineRule="auto"/>
    </w:pPr>
  </w:style>
  <w:style w:type="paragraph" w:customStyle="1" w:styleId="07BC26EBD6544ECDBE366E2112674770">
    <w:name w:val="07BC26EBD6544ECDBE366E2112674770"/>
    <w:rsid w:val="00DA3613"/>
    <w:pPr>
      <w:spacing w:after="160" w:line="259" w:lineRule="auto"/>
    </w:pPr>
  </w:style>
  <w:style w:type="paragraph" w:customStyle="1" w:styleId="B278C0E748C7461688ACEE6B2351D72D">
    <w:name w:val="B278C0E748C7461688ACEE6B2351D72D"/>
    <w:rsid w:val="00DA3613"/>
    <w:pPr>
      <w:spacing w:after="160" w:line="259" w:lineRule="auto"/>
    </w:pPr>
  </w:style>
  <w:style w:type="paragraph" w:customStyle="1" w:styleId="EAAF7C0C5C724EED8D7F412483BB8970">
    <w:name w:val="EAAF7C0C5C724EED8D7F412483BB8970"/>
    <w:rsid w:val="00DA3613"/>
    <w:pPr>
      <w:spacing w:after="160" w:line="259" w:lineRule="auto"/>
    </w:pPr>
  </w:style>
  <w:style w:type="paragraph" w:customStyle="1" w:styleId="190EDBEA442E48E098EB891C0692CF7B">
    <w:name w:val="190EDBEA442E48E098EB891C0692CF7B"/>
    <w:rsid w:val="00DA3613"/>
    <w:pPr>
      <w:spacing w:after="160" w:line="259" w:lineRule="auto"/>
    </w:pPr>
  </w:style>
  <w:style w:type="paragraph" w:customStyle="1" w:styleId="7D6445F0F56C4F5E9A7C5F6F5CFC6193">
    <w:name w:val="7D6445F0F56C4F5E9A7C5F6F5CFC6193"/>
    <w:rsid w:val="00DA3613"/>
    <w:pPr>
      <w:spacing w:after="160" w:line="259" w:lineRule="auto"/>
    </w:pPr>
  </w:style>
  <w:style w:type="paragraph" w:customStyle="1" w:styleId="4C393613B7784C3EA87DD7742E0ED5E8">
    <w:name w:val="4C393613B7784C3EA87DD7742E0ED5E8"/>
    <w:rsid w:val="00DA3613"/>
    <w:pPr>
      <w:spacing w:after="160" w:line="259" w:lineRule="auto"/>
    </w:pPr>
  </w:style>
  <w:style w:type="paragraph" w:customStyle="1" w:styleId="AE14347530074E89AEB7A9395EFBA9BB">
    <w:name w:val="AE14347530074E89AEB7A9395EFBA9BB"/>
    <w:rsid w:val="00DA3613"/>
    <w:pPr>
      <w:spacing w:after="160" w:line="259" w:lineRule="auto"/>
    </w:pPr>
  </w:style>
  <w:style w:type="paragraph" w:customStyle="1" w:styleId="019D9776BCC0429FB3E810BE21B4C697">
    <w:name w:val="019D9776BCC0429FB3E810BE21B4C697"/>
    <w:rsid w:val="00DA3613"/>
    <w:pPr>
      <w:spacing w:after="160" w:line="259" w:lineRule="auto"/>
    </w:pPr>
  </w:style>
  <w:style w:type="paragraph" w:customStyle="1" w:styleId="A9CA323B4B41436FB2F6C6DDDF8381E3">
    <w:name w:val="A9CA323B4B41436FB2F6C6DDDF8381E3"/>
    <w:rsid w:val="00DA3613"/>
    <w:pPr>
      <w:spacing w:after="160" w:line="259" w:lineRule="auto"/>
    </w:pPr>
  </w:style>
  <w:style w:type="paragraph" w:customStyle="1" w:styleId="E347415429284D14AC8F075613D91036">
    <w:name w:val="E347415429284D14AC8F075613D91036"/>
    <w:rsid w:val="00DA3613"/>
    <w:pPr>
      <w:spacing w:after="160" w:line="259" w:lineRule="auto"/>
    </w:pPr>
  </w:style>
  <w:style w:type="paragraph" w:customStyle="1" w:styleId="685135843FB1421CAECE84AC65D32A0C">
    <w:name w:val="685135843FB1421CAECE84AC65D32A0C"/>
    <w:rsid w:val="00DA3613"/>
    <w:pPr>
      <w:spacing w:after="160" w:line="259" w:lineRule="auto"/>
    </w:pPr>
  </w:style>
  <w:style w:type="paragraph" w:customStyle="1" w:styleId="DF0FB86B50C343BC8A523B99C42C61ED">
    <w:name w:val="DF0FB86B50C343BC8A523B99C42C61ED"/>
    <w:rsid w:val="00DA3613"/>
    <w:pPr>
      <w:spacing w:after="160" w:line="259" w:lineRule="auto"/>
    </w:pPr>
  </w:style>
  <w:style w:type="paragraph" w:customStyle="1" w:styleId="1C493E0FC1274938B3E1ACE677FBA07D">
    <w:name w:val="1C493E0FC1274938B3E1ACE677FBA07D"/>
    <w:rsid w:val="00DA3613"/>
    <w:pPr>
      <w:spacing w:after="160" w:line="259" w:lineRule="auto"/>
    </w:pPr>
  </w:style>
  <w:style w:type="paragraph" w:customStyle="1" w:styleId="9C999725E0A94E7CA9267C180ECB8934">
    <w:name w:val="9C999725E0A94E7CA9267C180ECB8934"/>
    <w:rsid w:val="00DA3613"/>
    <w:pPr>
      <w:spacing w:after="160" w:line="259" w:lineRule="auto"/>
    </w:pPr>
  </w:style>
  <w:style w:type="paragraph" w:customStyle="1" w:styleId="E79DCE339E8640698F27A2451A92ECC6">
    <w:name w:val="E79DCE339E8640698F27A2451A92ECC6"/>
    <w:rsid w:val="00DA3613"/>
    <w:pPr>
      <w:spacing w:after="160" w:line="259" w:lineRule="auto"/>
    </w:pPr>
  </w:style>
  <w:style w:type="paragraph" w:customStyle="1" w:styleId="23F0302239DB40F2A1DE2E55BCF5CC5F">
    <w:name w:val="23F0302239DB40F2A1DE2E55BCF5CC5F"/>
    <w:rsid w:val="00DA3613"/>
    <w:pPr>
      <w:spacing w:after="160" w:line="259" w:lineRule="auto"/>
    </w:pPr>
  </w:style>
  <w:style w:type="paragraph" w:customStyle="1" w:styleId="125A97D7C7654CDC999156BE9CA7910A">
    <w:name w:val="125A97D7C7654CDC999156BE9CA7910A"/>
    <w:rsid w:val="00DA3613"/>
    <w:pPr>
      <w:spacing w:after="160" w:line="259" w:lineRule="auto"/>
    </w:pPr>
  </w:style>
  <w:style w:type="paragraph" w:customStyle="1" w:styleId="75768814F960445AB7EC8FCF4DE5F69E">
    <w:name w:val="75768814F960445AB7EC8FCF4DE5F69E"/>
    <w:rsid w:val="00DA3613"/>
    <w:pPr>
      <w:spacing w:after="160" w:line="259" w:lineRule="auto"/>
    </w:pPr>
  </w:style>
  <w:style w:type="paragraph" w:customStyle="1" w:styleId="B884595646B648D59108CE6CCFF4BBB6">
    <w:name w:val="B884595646B648D59108CE6CCFF4BBB6"/>
    <w:rsid w:val="004C1684"/>
    <w:pPr>
      <w:spacing w:after="160" w:line="259" w:lineRule="auto"/>
    </w:pPr>
  </w:style>
  <w:style w:type="paragraph" w:customStyle="1" w:styleId="F1FA6144C8A44F07A0E492906B45F780">
    <w:name w:val="F1FA6144C8A44F07A0E492906B45F780"/>
    <w:rsid w:val="004C1684"/>
    <w:pPr>
      <w:spacing w:after="160" w:line="259" w:lineRule="auto"/>
    </w:pPr>
  </w:style>
  <w:style w:type="paragraph" w:customStyle="1" w:styleId="67E659EFBFE64C699652D50E64E02495">
    <w:name w:val="67E659EFBFE64C699652D50E64E02495"/>
    <w:rsid w:val="008952AD"/>
    <w:pPr>
      <w:spacing w:after="160" w:line="259" w:lineRule="auto"/>
    </w:pPr>
  </w:style>
  <w:style w:type="paragraph" w:customStyle="1" w:styleId="FAB37ABDA3D546599F45323A8D28BFE3">
    <w:name w:val="FAB37ABDA3D546599F45323A8D28BFE3"/>
    <w:rsid w:val="008952AD"/>
    <w:pPr>
      <w:spacing w:after="160" w:line="259" w:lineRule="auto"/>
    </w:pPr>
  </w:style>
  <w:style w:type="paragraph" w:customStyle="1" w:styleId="908F0A2518AE4465B5C4D99DA9798675">
    <w:name w:val="908F0A2518AE4465B5C4D99DA9798675"/>
    <w:rsid w:val="000C79FF"/>
    <w:pPr>
      <w:spacing w:after="160" w:line="259" w:lineRule="auto"/>
    </w:pPr>
  </w:style>
  <w:style w:type="paragraph" w:customStyle="1" w:styleId="24C4C1BDBA8D4C42A50FE6207DE020D2">
    <w:name w:val="24C4C1BDBA8D4C42A50FE6207DE020D2"/>
    <w:rsid w:val="000C79FF"/>
    <w:pPr>
      <w:spacing w:after="160" w:line="259" w:lineRule="auto"/>
    </w:pPr>
  </w:style>
  <w:style w:type="paragraph" w:customStyle="1" w:styleId="85530504DD2C4AA8BFCCE6F7CB6EAAFE">
    <w:name w:val="85530504DD2C4AA8BFCCE6F7CB6EAAFE"/>
    <w:rsid w:val="000C79FF"/>
    <w:pPr>
      <w:spacing w:after="160" w:line="259" w:lineRule="auto"/>
    </w:pPr>
  </w:style>
  <w:style w:type="paragraph" w:customStyle="1" w:styleId="B59324B9B78A452D8CCFE66F25B9B30B">
    <w:name w:val="B59324B9B78A452D8CCFE66F25B9B30B"/>
    <w:rsid w:val="000C79FF"/>
    <w:pPr>
      <w:spacing w:after="160" w:line="259" w:lineRule="auto"/>
    </w:pPr>
  </w:style>
  <w:style w:type="paragraph" w:customStyle="1" w:styleId="1017903AB97B4C1EA5644B66218CDE9E">
    <w:name w:val="1017903AB97B4C1EA5644B66218CDE9E"/>
    <w:rsid w:val="000C79FF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4FD6B2289014B40BC5EB401F4A0690C">
    <w:name w:val="D4FD6B2289014B40BC5EB401F4A0690C"/>
    <w:rsid w:val="00280CA7"/>
  </w:style>
  <w:style w:type="character" w:styleId="a3">
    <w:name w:val="Placeholder Text"/>
    <w:basedOn w:val="a0"/>
    <w:uiPriority w:val="99"/>
    <w:semiHidden/>
    <w:rsid w:val="000C79FF"/>
    <w:rPr>
      <w:color w:val="808080"/>
    </w:rPr>
  </w:style>
  <w:style w:type="paragraph" w:customStyle="1" w:styleId="596B70891621420CA4FCB35B0974B77F">
    <w:name w:val="596B70891621420CA4FCB35B0974B77F"/>
    <w:rsid w:val="00280CA7"/>
  </w:style>
  <w:style w:type="paragraph" w:customStyle="1" w:styleId="C99EE47B84E84E868887B161F1683EA2">
    <w:name w:val="C99EE47B84E84E868887B161F1683EA2"/>
    <w:rsid w:val="00280CA7"/>
  </w:style>
  <w:style w:type="paragraph" w:customStyle="1" w:styleId="F48C1B5334AB445685D1AE854905F1B8">
    <w:name w:val="F48C1B5334AB445685D1AE854905F1B8"/>
    <w:rsid w:val="00280CA7"/>
  </w:style>
  <w:style w:type="paragraph" w:customStyle="1" w:styleId="E141C9DFB0A54B1084592C86734FD5EF">
    <w:name w:val="E141C9DFB0A54B1084592C86734FD5EF"/>
    <w:rsid w:val="00280CA7"/>
  </w:style>
  <w:style w:type="paragraph" w:customStyle="1" w:styleId="295B5985ABD64FE3BDC4BA10B8350892">
    <w:name w:val="295B5985ABD64FE3BDC4BA10B8350892"/>
    <w:rsid w:val="00280CA7"/>
  </w:style>
  <w:style w:type="paragraph" w:customStyle="1" w:styleId="A1375F751DF648D190547896C5D458C7">
    <w:name w:val="A1375F751DF648D190547896C5D458C7"/>
    <w:rsid w:val="00280CA7"/>
  </w:style>
  <w:style w:type="paragraph" w:customStyle="1" w:styleId="57C8A94BD82246BE8F913D831836AFE1">
    <w:name w:val="57C8A94BD82246BE8F913D831836AFE1"/>
    <w:rsid w:val="00280CA7"/>
  </w:style>
  <w:style w:type="paragraph" w:customStyle="1" w:styleId="79FC968C96CF4880B3E154DA832A6C9E">
    <w:name w:val="79FC968C96CF4880B3E154DA832A6C9E"/>
    <w:rsid w:val="00280CA7"/>
  </w:style>
  <w:style w:type="paragraph" w:customStyle="1" w:styleId="6147BE4D5C3C4ECC84408F40BFC5EB26">
    <w:name w:val="6147BE4D5C3C4ECC84408F40BFC5EB26"/>
    <w:rsid w:val="00280CA7"/>
  </w:style>
  <w:style w:type="paragraph" w:customStyle="1" w:styleId="F64D7C36068042CDA8743B5FCA9584E2">
    <w:name w:val="F64D7C36068042CDA8743B5FCA9584E2"/>
    <w:rsid w:val="00280CA7"/>
  </w:style>
  <w:style w:type="paragraph" w:customStyle="1" w:styleId="5377C946A3914FB88FA08A9F0F1FD333">
    <w:name w:val="5377C946A3914FB88FA08A9F0F1FD333"/>
    <w:rsid w:val="00280CA7"/>
  </w:style>
  <w:style w:type="paragraph" w:customStyle="1" w:styleId="B98F8F0E6B73411880EB4E206981EBE1">
    <w:name w:val="B98F8F0E6B73411880EB4E206981EBE1"/>
    <w:rsid w:val="00280CA7"/>
  </w:style>
  <w:style w:type="paragraph" w:customStyle="1" w:styleId="3740F13C901A400EAF715A042D6C3F66">
    <w:name w:val="3740F13C901A400EAF715A042D6C3F66"/>
    <w:rsid w:val="00280CA7"/>
  </w:style>
  <w:style w:type="paragraph" w:customStyle="1" w:styleId="DF79651B919543B1922F9670013162B3">
    <w:name w:val="DF79651B919543B1922F9670013162B3"/>
    <w:rsid w:val="00280CA7"/>
  </w:style>
  <w:style w:type="paragraph" w:customStyle="1" w:styleId="EE96D1C1B27C45F680C7C5A30A470E2D">
    <w:name w:val="EE96D1C1B27C45F680C7C5A30A470E2D"/>
    <w:rsid w:val="00280CA7"/>
  </w:style>
  <w:style w:type="paragraph" w:customStyle="1" w:styleId="6CA00B1A6CDA47328ECCA41A9D9C2E20">
    <w:name w:val="6CA00B1A6CDA47328ECCA41A9D9C2E20"/>
    <w:rsid w:val="00280CA7"/>
  </w:style>
  <w:style w:type="paragraph" w:customStyle="1" w:styleId="E9272933D333431E89E92264450DCC39">
    <w:name w:val="E9272933D333431E89E92264450DCC39"/>
    <w:rsid w:val="00280CA7"/>
  </w:style>
  <w:style w:type="paragraph" w:customStyle="1" w:styleId="28F9381586384961939E7C5B0E1180A8">
    <w:name w:val="28F9381586384961939E7C5B0E1180A8"/>
    <w:rsid w:val="00280CA7"/>
  </w:style>
  <w:style w:type="paragraph" w:customStyle="1" w:styleId="7184D1F5C9F74681AC96536277E58FC3">
    <w:name w:val="7184D1F5C9F74681AC96536277E58FC3"/>
    <w:rsid w:val="00280CA7"/>
  </w:style>
  <w:style w:type="paragraph" w:customStyle="1" w:styleId="2DFA181A874B4810B6584C2AAA9C32F0">
    <w:name w:val="2DFA181A874B4810B6584C2AAA9C32F0"/>
    <w:rsid w:val="00280CA7"/>
  </w:style>
  <w:style w:type="paragraph" w:customStyle="1" w:styleId="DB694475714A46749F56616D773C4EAC">
    <w:name w:val="DB694475714A46749F56616D773C4EAC"/>
    <w:rsid w:val="00280CA7"/>
  </w:style>
  <w:style w:type="paragraph" w:customStyle="1" w:styleId="87F06DBAD0B94AAD99B5C584EAE84EAD">
    <w:name w:val="87F06DBAD0B94AAD99B5C584EAE84EAD"/>
    <w:rsid w:val="00280CA7"/>
  </w:style>
  <w:style w:type="paragraph" w:customStyle="1" w:styleId="116D1D81DB3B4574823FA547790E5BBA">
    <w:name w:val="116D1D81DB3B4574823FA547790E5BBA"/>
    <w:rsid w:val="00280CA7"/>
  </w:style>
  <w:style w:type="paragraph" w:customStyle="1" w:styleId="60A7F24D9B0A4D81B19BD53836841837">
    <w:name w:val="60A7F24D9B0A4D81B19BD53836841837"/>
    <w:rsid w:val="00280CA7"/>
  </w:style>
  <w:style w:type="paragraph" w:customStyle="1" w:styleId="F891ECF20EA74154BB4A64E24F398BED">
    <w:name w:val="F891ECF20EA74154BB4A64E24F398BED"/>
    <w:rsid w:val="00280CA7"/>
  </w:style>
  <w:style w:type="paragraph" w:customStyle="1" w:styleId="CBCBFD9A37844FD38E77AC15A3FC9EF7">
    <w:name w:val="CBCBFD9A37844FD38E77AC15A3FC9EF7"/>
    <w:rsid w:val="00280CA7"/>
  </w:style>
  <w:style w:type="paragraph" w:customStyle="1" w:styleId="143C17C376134BD49C7E78A1CF50BF79">
    <w:name w:val="143C17C376134BD49C7E78A1CF50BF79"/>
    <w:rsid w:val="00280CA7"/>
  </w:style>
  <w:style w:type="paragraph" w:customStyle="1" w:styleId="E235718D119C4F73BA09F9286E8049A8">
    <w:name w:val="E235718D119C4F73BA09F9286E8049A8"/>
    <w:rsid w:val="00280CA7"/>
  </w:style>
  <w:style w:type="paragraph" w:customStyle="1" w:styleId="BD7F9AF8D96A4CCF8A6AE78B1F63DABD">
    <w:name w:val="BD7F9AF8D96A4CCF8A6AE78B1F63DABD"/>
    <w:rsid w:val="00280CA7"/>
  </w:style>
  <w:style w:type="paragraph" w:customStyle="1" w:styleId="161DF97519A646E79C4727B0EA2FAFC1">
    <w:name w:val="161DF97519A646E79C4727B0EA2FAFC1"/>
    <w:rsid w:val="00280CA7"/>
  </w:style>
  <w:style w:type="paragraph" w:customStyle="1" w:styleId="D8852DE31F4A4C82ADB986DF70C61FC7">
    <w:name w:val="D8852DE31F4A4C82ADB986DF70C61FC7"/>
    <w:rsid w:val="00280CA7"/>
  </w:style>
  <w:style w:type="paragraph" w:customStyle="1" w:styleId="A8B2711136B24B7FB1D528DBC68F89D1">
    <w:name w:val="A8B2711136B24B7FB1D528DBC68F89D1"/>
    <w:rsid w:val="00280CA7"/>
  </w:style>
  <w:style w:type="paragraph" w:customStyle="1" w:styleId="F5D40A9C97564CE88B397D4E81BBD1A1">
    <w:name w:val="F5D40A9C97564CE88B397D4E81BBD1A1"/>
    <w:rsid w:val="00280CA7"/>
  </w:style>
  <w:style w:type="paragraph" w:customStyle="1" w:styleId="A18579FD77C64336BCD2961B57ABA79E">
    <w:name w:val="A18579FD77C64336BCD2961B57ABA79E"/>
    <w:rsid w:val="00280CA7"/>
  </w:style>
  <w:style w:type="paragraph" w:customStyle="1" w:styleId="6EB9953AC2E5433BBE4E4ABC7E54C79F">
    <w:name w:val="6EB9953AC2E5433BBE4E4ABC7E54C79F"/>
    <w:rsid w:val="00280CA7"/>
  </w:style>
  <w:style w:type="paragraph" w:customStyle="1" w:styleId="B38F9F47E0A4450B888F4D0E697EA1BB">
    <w:name w:val="B38F9F47E0A4450B888F4D0E697EA1BB"/>
    <w:rsid w:val="00280CA7"/>
  </w:style>
  <w:style w:type="paragraph" w:customStyle="1" w:styleId="48D99A66EEDE4F6AA2193E8D2E6AA588">
    <w:name w:val="48D99A66EEDE4F6AA2193E8D2E6AA588"/>
    <w:rsid w:val="00280CA7"/>
  </w:style>
  <w:style w:type="paragraph" w:customStyle="1" w:styleId="7C2F7E0FA5E94930B964C78A34AC0A55">
    <w:name w:val="7C2F7E0FA5E94930B964C78A34AC0A55"/>
    <w:rsid w:val="00280CA7"/>
  </w:style>
  <w:style w:type="paragraph" w:customStyle="1" w:styleId="8029F5A13FDA4267AFC2766CD847BB0C">
    <w:name w:val="8029F5A13FDA4267AFC2766CD847BB0C"/>
    <w:rsid w:val="00280CA7"/>
  </w:style>
  <w:style w:type="paragraph" w:customStyle="1" w:styleId="67ED388C523D41BE8E2B35E3C8BEE963">
    <w:name w:val="67ED388C523D41BE8E2B35E3C8BEE963"/>
    <w:rsid w:val="00280CA7"/>
  </w:style>
  <w:style w:type="paragraph" w:customStyle="1" w:styleId="B8840EEAFC4341B58DED2D00D995FBE7">
    <w:name w:val="B8840EEAFC4341B58DED2D00D995FBE7"/>
    <w:rsid w:val="00280CA7"/>
  </w:style>
  <w:style w:type="paragraph" w:customStyle="1" w:styleId="56BB8B801A0747BAB87D9E41687BBA3D">
    <w:name w:val="56BB8B801A0747BAB87D9E41687BBA3D"/>
    <w:rsid w:val="00280CA7"/>
  </w:style>
  <w:style w:type="paragraph" w:customStyle="1" w:styleId="51BE9A5A65DD45DD9D48C210C093A8CA">
    <w:name w:val="51BE9A5A65DD45DD9D48C210C093A8CA"/>
    <w:rsid w:val="00280CA7"/>
  </w:style>
  <w:style w:type="paragraph" w:customStyle="1" w:styleId="D35BDBB95F434753A950787CE3545ABA">
    <w:name w:val="D35BDBB95F434753A950787CE3545ABA"/>
    <w:rsid w:val="00280CA7"/>
  </w:style>
  <w:style w:type="paragraph" w:customStyle="1" w:styleId="68BD91B0F037439DA166D6DAF60D268F">
    <w:name w:val="68BD91B0F037439DA166D6DAF60D268F"/>
    <w:rsid w:val="00280CA7"/>
  </w:style>
  <w:style w:type="paragraph" w:customStyle="1" w:styleId="34621FCB331F4706B66BA5ADCD61F506">
    <w:name w:val="34621FCB331F4706B66BA5ADCD61F506"/>
    <w:rsid w:val="00280CA7"/>
  </w:style>
  <w:style w:type="paragraph" w:customStyle="1" w:styleId="9385CCF89C3042308241C5E50EB297F2">
    <w:name w:val="9385CCF89C3042308241C5E50EB297F2"/>
    <w:rsid w:val="00280CA7"/>
  </w:style>
  <w:style w:type="paragraph" w:customStyle="1" w:styleId="A1D357FA7EBD4C89B7318FA2712A5E80">
    <w:name w:val="A1D357FA7EBD4C89B7318FA2712A5E80"/>
    <w:rsid w:val="00280CA7"/>
  </w:style>
  <w:style w:type="paragraph" w:customStyle="1" w:styleId="68D14A7EE7624A358BC4290267A1B4F9">
    <w:name w:val="68D14A7EE7624A358BC4290267A1B4F9"/>
    <w:rsid w:val="00280CA7"/>
  </w:style>
  <w:style w:type="paragraph" w:customStyle="1" w:styleId="0BE893CAEF504F8491A02FF48FD2CD09">
    <w:name w:val="0BE893CAEF504F8491A02FF48FD2CD09"/>
    <w:rsid w:val="00280CA7"/>
  </w:style>
  <w:style w:type="paragraph" w:customStyle="1" w:styleId="D02360646E3145D19F447619155BAA13">
    <w:name w:val="D02360646E3145D19F447619155BAA13"/>
    <w:rsid w:val="00280CA7"/>
  </w:style>
  <w:style w:type="paragraph" w:customStyle="1" w:styleId="E629367CF78847F69F28E50FF4326247">
    <w:name w:val="E629367CF78847F69F28E50FF4326247"/>
    <w:rsid w:val="00280CA7"/>
  </w:style>
  <w:style w:type="paragraph" w:customStyle="1" w:styleId="0CC5ABC854F54ACF8E6D415DA15AA8A0">
    <w:name w:val="0CC5ABC854F54ACF8E6D415DA15AA8A0"/>
    <w:rsid w:val="00280CA7"/>
  </w:style>
  <w:style w:type="paragraph" w:customStyle="1" w:styleId="3F3E40C4211741CCBB366FCC327CFC6F">
    <w:name w:val="3F3E40C4211741CCBB366FCC327CFC6F"/>
    <w:rsid w:val="00280CA7"/>
  </w:style>
  <w:style w:type="paragraph" w:customStyle="1" w:styleId="DFE0937B464F4DB5B68475B6C58863C8">
    <w:name w:val="DFE0937B464F4DB5B68475B6C58863C8"/>
    <w:rsid w:val="00280CA7"/>
  </w:style>
  <w:style w:type="paragraph" w:customStyle="1" w:styleId="7FC962A671814F1B8D9BB1363BD16218">
    <w:name w:val="7FC962A671814F1B8D9BB1363BD16218"/>
    <w:rsid w:val="00280CA7"/>
  </w:style>
  <w:style w:type="paragraph" w:customStyle="1" w:styleId="F2599B4A5C6F4B5D8DD84235B9A3E8ED">
    <w:name w:val="F2599B4A5C6F4B5D8DD84235B9A3E8ED"/>
    <w:rsid w:val="00280CA7"/>
  </w:style>
  <w:style w:type="paragraph" w:customStyle="1" w:styleId="7DEC6090A0FC4B1DBDF2E85DD17F6A93">
    <w:name w:val="7DEC6090A0FC4B1DBDF2E85DD17F6A93"/>
    <w:rsid w:val="00280CA7"/>
  </w:style>
  <w:style w:type="paragraph" w:customStyle="1" w:styleId="73DA3B69B8914B8A8A0E2B4110272FD2">
    <w:name w:val="73DA3B69B8914B8A8A0E2B4110272FD2"/>
    <w:rsid w:val="00280CA7"/>
  </w:style>
  <w:style w:type="paragraph" w:customStyle="1" w:styleId="D2272903DE4848899EB66832F2D59FBD">
    <w:name w:val="D2272903DE4848899EB66832F2D59FBD"/>
    <w:rsid w:val="00280CA7"/>
  </w:style>
  <w:style w:type="paragraph" w:customStyle="1" w:styleId="86C2E560052348FB9B3B2D9A9C77222D">
    <w:name w:val="86C2E560052348FB9B3B2D9A9C77222D"/>
    <w:rsid w:val="00280CA7"/>
  </w:style>
  <w:style w:type="paragraph" w:customStyle="1" w:styleId="530C734CB6804D98A8FBBCA51BD5E8F2">
    <w:name w:val="530C734CB6804D98A8FBBCA51BD5E8F2"/>
    <w:rsid w:val="00280CA7"/>
  </w:style>
  <w:style w:type="paragraph" w:customStyle="1" w:styleId="F61D35AC6DC04BEB8A02643C94D5DB3F">
    <w:name w:val="F61D35AC6DC04BEB8A02643C94D5DB3F"/>
    <w:rsid w:val="00280CA7"/>
  </w:style>
  <w:style w:type="paragraph" w:customStyle="1" w:styleId="53C5AACB183C426EA8CB88AEED2C6668">
    <w:name w:val="53C5AACB183C426EA8CB88AEED2C6668"/>
    <w:rsid w:val="00280CA7"/>
  </w:style>
  <w:style w:type="paragraph" w:customStyle="1" w:styleId="F2D61708AF7A4937B90D08EE79818219">
    <w:name w:val="F2D61708AF7A4937B90D08EE79818219"/>
    <w:rsid w:val="00280CA7"/>
  </w:style>
  <w:style w:type="paragraph" w:customStyle="1" w:styleId="5DD0C197BB4348FBB23D3D6C4360EDD3">
    <w:name w:val="5DD0C197BB4348FBB23D3D6C4360EDD3"/>
    <w:rsid w:val="00280CA7"/>
  </w:style>
  <w:style w:type="paragraph" w:customStyle="1" w:styleId="9C5D864E2A2A4CC2AE1C310BCB557A38">
    <w:name w:val="9C5D864E2A2A4CC2AE1C310BCB557A38"/>
    <w:rsid w:val="00280CA7"/>
  </w:style>
  <w:style w:type="paragraph" w:customStyle="1" w:styleId="26156028622C4ED696B115858EF02A87">
    <w:name w:val="26156028622C4ED696B115858EF02A87"/>
    <w:rsid w:val="00280CA7"/>
  </w:style>
  <w:style w:type="paragraph" w:customStyle="1" w:styleId="B5A82E2CB2854B4E93DCC333C794B38C">
    <w:name w:val="B5A82E2CB2854B4E93DCC333C794B38C"/>
    <w:rsid w:val="00280CA7"/>
  </w:style>
  <w:style w:type="paragraph" w:customStyle="1" w:styleId="E3A92199A6D1486895A28A0D7AFAAE89">
    <w:name w:val="E3A92199A6D1486895A28A0D7AFAAE89"/>
    <w:rsid w:val="00280CA7"/>
  </w:style>
  <w:style w:type="paragraph" w:customStyle="1" w:styleId="F5B379ABF5DE4C069A5A787378D2D000">
    <w:name w:val="F5B379ABF5DE4C069A5A787378D2D000"/>
    <w:rsid w:val="00280CA7"/>
  </w:style>
  <w:style w:type="paragraph" w:customStyle="1" w:styleId="DF89DADCB3FD4ED68A96514A6A3BFCEF">
    <w:name w:val="DF89DADCB3FD4ED68A96514A6A3BFCEF"/>
    <w:rsid w:val="00280CA7"/>
  </w:style>
  <w:style w:type="paragraph" w:customStyle="1" w:styleId="F88A397BA02842CB859CCBD457A5C67A">
    <w:name w:val="F88A397BA02842CB859CCBD457A5C67A"/>
    <w:rsid w:val="00280CA7"/>
  </w:style>
  <w:style w:type="paragraph" w:customStyle="1" w:styleId="FDEF23F2059E416D9AC0E448C0EE30D4">
    <w:name w:val="FDEF23F2059E416D9AC0E448C0EE30D4"/>
    <w:rsid w:val="00280CA7"/>
  </w:style>
  <w:style w:type="paragraph" w:customStyle="1" w:styleId="B10DF11F800D4045B14316E57A11B2B0">
    <w:name w:val="B10DF11F800D4045B14316E57A11B2B0"/>
    <w:rsid w:val="00280CA7"/>
  </w:style>
  <w:style w:type="paragraph" w:customStyle="1" w:styleId="C4F47F2C21F44D26AD888639C0FE1F53">
    <w:name w:val="C4F47F2C21F44D26AD888639C0FE1F53"/>
    <w:rsid w:val="00280CA7"/>
  </w:style>
  <w:style w:type="paragraph" w:customStyle="1" w:styleId="E62DDE379A3A4AB6A9E63FAB9ACA0BF0">
    <w:name w:val="E62DDE379A3A4AB6A9E63FAB9ACA0BF0"/>
    <w:rsid w:val="00280CA7"/>
  </w:style>
  <w:style w:type="paragraph" w:customStyle="1" w:styleId="16BD8230B24F4A4E9CD1DA809F9C6EBE">
    <w:name w:val="16BD8230B24F4A4E9CD1DA809F9C6EBE"/>
    <w:rsid w:val="00280CA7"/>
  </w:style>
  <w:style w:type="paragraph" w:customStyle="1" w:styleId="D69AB91F51A9412DBC5132FD62F7794D">
    <w:name w:val="D69AB91F51A9412DBC5132FD62F7794D"/>
    <w:rsid w:val="00280CA7"/>
  </w:style>
  <w:style w:type="paragraph" w:customStyle="1" w:styleId="0D68BCAAED874CEDBE7924EA5CD468D6">
    <w:name w:val="0D68BCAAED874CEDBE7924EA5CD468D6"/>
    <w:rsid w:val="00280CA7"/>
  </w:style>
  <w:style w:type="paragraph" w:customStyle="1" w:styleId="861C5FFDDFDF4F1EB301B72B3441085A">
    <w:name w:val="861C5FFDDFDF4F1EB301B72B3441085A"/>
    <w:rsid w:val="00280CA7"/>
  </w:style>
  <w:style w:type="paragraph" w:customStyle="1" w:styleId="4478A88D108A4932A50CCD04E5382BAC">
    <w:name w:val="4478A88D108A4932A50CCD04E5382BAC"/>
    <w:rsid w:val="00280CA7"/>
  </w:style>
  <w:style w:type="paragraph" w:customStyle="1" w:styleId="3E13802377A2442EB1BBF9C6CBDC4980">
    <w:name w:val="3E13802377A2442EB1BBF9C6CBDC4980"/>
    <w:rsid w:val="00280CA7"/>
  </w:style>
  <w:style w:type="paragraph" w:customStyle="1" w:styleId="C093FA123EE04C4EA1223F749C476FD0">
    <w:name w:val="C093FA123EE04C4EA1223F749C476FD0"/>
    <w:rsid w:val="00280CA7"/>
  </w:style>
  <w:style w:type="paragraph" w:customStyle="1" w:styleId="EED2D41751A445E5BD209995FFEA1FCE">
    <w:name w:val="EED2D41751A445E5BD209995FFEA1FCE"/>
    <w:rsid w:val="00280CA7"/>
  </w:style>
  <w:style w:type="paragraph" w:customStyle="1" w:styleId="FD3059D2C609470CA66DD01F64FF11D1">
    <w:name w:val="FD3059D2C609470CA66DD01F64FF11D1"/>
    <w:rsid w:val="00280CA7"/>
  </w:style>
  <w:style w:type="paragraph" w:customStyle="1" w:styleId="F998802AA9DE4C7A9811165A84713291">
    <w:name w:val="F998802AA9DE4C7A9811165A84713291"/>
    <w:rsid w:val="00280CA7"/>
  </w:style>
  <w:style w:type="paragraph" w:customStyle="1" w:styleId="DA545926E67241C7A6B0B47757A3BD36">
    <w:name w:val="DA545926E67241C7A6B0B47757A3BD36"/>
    <w:rsid w:val="00280CA7"/>
  </w:style>
  <w:style w:type="paragraph" w:customStyle="1" w:styleId="D33AE893205349B49D08B9BA4BFFBF28">
    <w:name w:val="D33AE893205349B49D08B9BA4BFFBF28"/>
    <w:rsid w:val="00280CA7"/>
  </w:style>
  <w:style w:type="paragraph" w:customStyle="1" w:styleId="80F4B63DD5534058870DDE203410BEA3">
    <w:name w:val="80F4B63DD5534058870DDE203410BEA3"/>
    <w:rsid w:val="00280CA7"/>
  </w:style>
  <w:style w:type="paragraph" w:customStyle="1" w:styleId="B0AC9FB8A28B4CEA839BA9863DCEE440">
    <w:name w:val="B0AC9FB8A28B4CEA839BA9863DCEE440"/>
    <w:rsid w:val="00280CA7"/>
  </w:style>
  <w:style w:type="paragraph" w:customStyle="1" w:styleId="26CB79324A814BB6A637C54948574249">
    <w:name w:val="26CB79324A814BB6A637C54948574249"/>
    <w:rsid w:val="00280CA7"/>
  </w:style>
  <w:style w:type="paragraph" w:customStyle="1" w:styleId="6AA30CCCE4EB494C95CCD0CD2447F172">
    <w:name w:val="6AA30CCCE4EB494C95CCD0CD2447F172"/>
    <w:rsid w:val="00280CA7"/>
  </w:style>
  <w:style w:type="paragraph" w:customStyle="1" w:styleId="A553F96205EE49AEBAD79000A76E3B5B">
    <w:name w:val="A553F96205EE49AEBAD79000A76E3B5B"/>
    <w:rsid w:val="00280CA7"/>
  </w:style>
  <w:style w:type="paragraph" w:customStyle="1" w:styleId="583430763CE54154BC574011210E21EC">
    <w:name w:val="583430763CE54154BC574011210E21EC"/>
    <w:rsid w:val="00280CA7"/>
  </w:style>
  <w:style w:type="paragraph" w:customStyle="1" w:styleId="02219273E4AC49639D9FE9B3C2A8DC4D">
    <w:name w:val="02219273E4AC49639D9FE9B3C2A8DC4D"/>
    <w:rsid w:val="00DA3613"/>
    <w:pPr>
      <w:spacing w:after="160" w:line="259" w:lineRule="auto"/>
    </w:pPr>
  </w:style>
  <w:style w:type="paragraph" w:customStyle="1" w:styleId="D9E4D6F5679B4852ABF2862E8E552620">
    <w:name w:val="D9E4D6F5679B4852ABF2862E8E552620"/>
    <w:rsid w:val="00DA3613"/>
    <w:pPr>
      <w:spacing w:after="160" w:line="259" w:lineRule="auto"/>
    </w:pPr>
  </w:style>
  <w:style w:type="paragraph" w:customStyle="1" w:styleId="1D9F8B3E7F1D4AC9BCE27435F869EB87">
    <w:name w:val="1D9F8B3E7F1D4AC9BCE27435F869EB87"/>
    <w:rsid w:val="00DA3613"/>
    <w:pPr>
      <w:spacing w:after="160" w:line="259" w:lineRule="auto"/>
    </w:pPr>
  </w:style>
  <w:style w:type="paragraph" w:customStyle="1" w:styleId="59CF8A511A4940B8B35D80C8897AD64A">
    <w:name w:val="59CF8A511A4940B8B35D80C8897AD64A"/>
    <w:rsid w:val="00DA3613"/>
    <w:pPr>
      <w:spacing w:after="160" w:line="259" w:lineRule="auto"/>
    </w:pPr>
  </w:style>
  <w:style w:type="paragraph" w:customStyle="1" w:styleId="65712D78BCF4442C9C1FCD6E0AFAFC1B">
    <w:name w:val="65712D78BCF4442C9C1FCD6E0AFAFC1B"/>
    <w:rsid w:val="00DA3613"/>
    <w:pPr>
      <w:spacing w:after="160" w:line="259" w:lineRule="auto"/>
    </w:pPr>
  </w:style>
  <w:style w:type="paragraph" w:customStyle="1" w:styleId="76D5A2EB5304413A8A3503B6604D26C7">
    <w:name w:val="76D5A2EB5304413A8A3503B6604D26C7"/>
    <w:rsid w:val="00DA3613"/>
    <w:pPr>
      <w:spacing w:after="160" w:line="259" w:lineRule="auto"/>
    </w:pPr>
  </w:style>
  <w:style w:type="paragraph" w:customStyle="1" w:styleId="13E3F04EE1A14875AB758AECD4AA2AE3">
    <w:name w:val="13E3F04EE1A14875AB758AECD4AA2AE3"/>
    <w:rsid w:val="00DA3613"/>
    <w:pPr>
      <w:spacing w:after="160" w:line="259" w:lineRule="auto"/>
    </w:pPr>
  </w:style>
  <w:style w:type="paragraph" w:customStyle="1" w:styleId="CBE661738F54468C9C7480F0F227B461">
    <w:name w:val="CBE661738F54468C9C7480F0F227B461"/>
    <w:rsid w:val="00DA3613"/>
    <w:pPr>
      <w:spacing w:after="160" w:line="259" w:lineRule="auto"/>
    </w:pPr>
  </w:style>
  <w:style w:type="paragraph" w:customStyle="1" w:styleId="BD392252A7FC417CB372FC736F91681A">
    <w:name w:val="BD392252A7FC417CB372FC736F91681A"/>
    <w:rsid w:val="00DA3613"/>
    <w:pPr>
      <w:spacing w:after="160" w:line="259" w:lineRule="auto"/>
    </w:pPr>
  </w:style>
  <w:style w:type="paragraph" w:customStyle="1" w:styleId="40F89CAC95E945D8809C5F829B0C638F">
    <w:name w:val="40F89CAC95E945D8809C5F829B0C638F"/>
    <w:rsid w:val="00DA3613"/>
    <w:pPr>
      <w:spacing w:after="160" w:line="259" w:lineRule="auto"/>
    </w:pPr>
  </w:style>
  <w:style w:type="paragraph" w:customStyle="1" w:styleId="117C564B79CC4FF2A4EA8C42895653D7">
    <w:name w:val="117C564B79CC4FF2A4EA8C42895653D7"/>
    <w:rsid w:val="00DA3613"/>
    <w:pPr>
      <w:spacing w:after="160" w:line="259" w:lineRule="auto"/>
    </w:pPr>
  </w:style>
  <w:style w:type="paragraph" w:customStyle="1" w:styleId="A9C9A08BBBDC4360AEAB687723DB2CA7">
    <w:name w:val="A9C9A08BBBDC4360AEAB687723DB2CA7"/>
    <w:rsid w:val="00DA3613"/>
    <w:pPr>
      <w:spacing w:after="160" w:line="259" w:lineRule="auto"/>
    </w:pPr>
  </w:style>
  <w:style w:type="paragraph" w:customStyle="1" w:styleId="7B934DCAC98949E7B197898F73A1C586">
    <w:name w:val="7B934DCAC98949E7B197898F73A1C586"/>
    <w:rsid w:val="00DA3613"/>
    <w:pPr>
      <w:spacing w:after="160" w:line="259" w:lineRule="auto"/>
    </w:pPr>
  </w:style>
  <w:style w:type="paragraph" w:customStyle="1" w:styleId="C9358D94CB2043DAAE91D2D60E5BE958">
    <w:name w:val="C9358D94CB2043DAAE91D2D60E5BE958"/>
    <w:rsid w:val="00DA3613"/>
    <w:pPr>
      <w:spacing w:after="160" w:line="259" w:lineRule="auto"/>
    </w:pPr>
  </w:style>
  <w:style w:type="paragraph" w:customStyle="1" w:styleId="573FEDEDD7064835859E1316F5F5EC2C">
    <w:name w:val="573FEDEDD7064835859E1316F5F5EC2C"/>
    <w:rsid w:val="00DA3613"/>
    <w:pPr>
      <w:spacing w:after="160" w:line="259" w:lineRule="auto"/>
    </w:pPr>
  </w:style>
  <w:style w:type="paragraph" w:customStyle="1" w:styleId="D1D6AB5AAD8E444280E4121E61F96FB4">
    <w:name w:val="D1D6AB5AAD8E444280E4121E61F96FB4"/>
    <w:rsid w:val="00DA3613"/>
    <w:pPr>
      <w:spacing w:after="160" w:line="259" w:lineRule="auto"/>
    </w:pPr>
  </w:style>
  <w:style w:type="paragraph" w:customStyle="1" w:styleId="2BD1BAE4D3B34CFE981D8B3DE2FB416E">
    <w:name w:val="2BD1BAE4D3B34CFE981D8B3DE2FB416E"/>
    <w:rsid w:val="00DA3613"/>
    <w:pPr>
      <w:spacing w:after="160" w:line="259" w:lineRule="auto"/>
    </w:pPr>
  </w:style>
  <w:style w:type="paragraph" w:customStyle="1" w:styleId="3DCF5EF9EAFC4CF48A57ADC70A951F3C">
    <w:name w:val="3DCF5EF9EAFC4CF48A57ADC70A951F3C"/>
    <w:rsid w:val="00DA3613"/>
    <w:pPr>
      <w:spacing w:after="160" w:line="259" w:lineRule="auto"/>
    </w:pPr>
  </w:style>
  <w:style w:type="paragraph" w:customStyle="1" w:styleId="D6F01468F2C847B8B3AC06649302EB0C">
    <w:name w:val="D6F01468F2C847B8B3AC06649302EB0C"/>
    <w:rsid w:val="00DA3613"/>
    <w:pPr>
      <w:spacing w:after="160" w:line="259" w:lineRule="auto"/>
    </w:pPr>
  </w:style>
  <w:style w:type="paragraph" w:customStyle="1" w:styleId="9CDE711D4F7C41AA997E71F8BC1A6706">
    <w:name w:val="9CDE711D4F7C41AA997E71F8BC1A6706"/>
    <w:rsid w:val="00DA3613"/>
    <w:pPr>
      <w:spacing w:after="160" w:line="259" w:lineRule="auto"/>
    </w:pPr>
  </w:style>
  <w:style w:type="paragraph" w:customStyle="1" w:styleId="27FEA833C6E044DB839533F684376996">
    <w:name w:val="27FEA833C6E044DB839533F684376996"/>
    <w:rsid w:val="00DA3613"/>
    <w:pPr>
      <w:spacing w:after="160" w:line="259" w:lineRule="auto"/>
    </w:pPr>
  </w:style>
  <w:style w:type="paragraph" w:customStyle="1" w:styleId="7C859BC56D14434183AF32E90F3F0938">
    <w:name w:val="7C859BC56D14434183AF32E90F3F0938"/>
    <w:rsid w:val="00DA3613"/>
    <w:pPr>
      <w:spacing w:after="160" w:line="259" w:lineRule="auto"/>
    </w:pPr>
  </w:style>
  <w:style w:type="paragraph" w:customStyle="1" w:styleId="15F5C61F9951455EB1F1D3FBE2C98A25">
    <w:name w:val="15F5C61F9951455EB1F1D3FBE2C98A25"/>
    <w:rsid w:val="00DA3613"/>
    <w:pPr>
      <w:spacing w:after="160" w:line="259" w:lineRule="auto"/>
    </w:pPr>
  </w:style>
  <w:style w:type="paragraph" w:customStyle="1" w:styleId="CF34A13C22424FEABC6E36EED84C7C42">
    <w:name w:val="CF34A13C22424FEABC6E36EED84C7C42"/>
    <w:rsid w:val="00DA3613"/>
    <w:pPr>
      <w:spacing w:after="160" w:line="259" w:lineRule="auto"/>
    </w:pPr>
  </w:style>
  <w:style w:type="paragraph" w:customStyle="1" w:styleId="E37BD18CEF104716A620A397608DB8E0">
    <w:name w:val="E37BD18CEF104716A620A397608DB8E0"/>
    <w:rsid w:val="00DA3613"/>
    <w:pPr>
      <w:spacing w:after="160" w:line="259" w:lineRule="auto"/>
    </w:pPr>
  </w:style>
  <w:style w:type="paragraph" w:customStyle="1" w:styleId="EDEF5F7BA45441E5A5F7B47313CD82F4">
    <w:name w:val="EDEF5F7BA45441E5A5F7B47313CD82F4"/>
    <w:rsid w:val="00DA3613"/>
    <w:pPr>
      <w:spacing w:after="160" w:line="259" w:lineRule="auto"/>
    </w:pPr>
  </w:style>
  <w:style w:type="paragraph" w:customStyle="1" w:styleId="091469D9CA814759A28656AFE07A1090">
    <w:name w:val="091469D9CA814759A28656AFE07A1090"/>
    <w:rsid w:val="00DA3613"/>
    <w:pPr>
      <w:spacing w:after="160" w:line="259" w:lineRule="auto"/>
    </w:pPr>
  </w:style>
  <w:style w:type="paragraph" w:customStyle="1" w:styleId="FDD7BD33ECE44AA4A0EEFD6FF8F4120D">
    <w:name w:val="FDD7BD33ECE44AA4A0EEFD6FF8F4120D"/>
    <w:rsid w:val="00DA3613"/>
    <w:pPr>
      <w:spacing w:after="160" w:line="259" w:lineRule="auto"/>
    </w:pPr>
  </w:style>
  <w:style w:type="paragraph" w:customStyle="1" w:styleId="36B4FE0467E24A27B92FA00D2B6927C8">
    <w:name w:val="36B4FE0467E24A27B92FA00D2B6927C8"/>
    <w:rsid w:val="00DA3613"/>
    <w:pPr>
      <w:spacing w:after="160" w:line="259" w:lineRule="auto"/>
    </w:pPr>
  </w:style>
  <w:style w:type="paragraph" w:customStyle="1" w:styleId="707BC5B98FA143259835244623411179">
    <w:name w:val="707BC5B98FA143259835244623411179"/>
    <w:rsid w:val="00DA3613"/>
    <w:pPr>
      <w:spacing w:after="160" w:line="259" w:lineRule="auto"/>
    </w:pPr>
  </w:style>
  <w:style w:type="paragraph" w:customStyle="1" w:styleId="5084027870C0417880C5045C37CC8C62">
    <w:name w:val="5084027870C0417880C5045C37CC8C62"/>
    <w:rsid w:val="00DA3613"/>
    <w:pPr>
      <w:spacing w:after="160" w:line="259" w:lineRule="auto"/>
    </w:pPr>
  </w:style>
  <w:style w:type="paragraph" w:customStyle="1" w:styleId="2B63A6269CF74B668EED3C0BBF2CC653">
    <w:name w:val="2B63A6269CF74B668EED3C0BBF2CC653"/>
    <w:rsid w:val="00DA3613"/>
    <w:pPr>
      <w:spacing w:after="160" w:line="259" w:lineRule="auto"/>
    </w:pPr>
  </w:style>
  <w:style w:type="paragraph" w:customStyle="1" w:styleId="6E4F56A2DA314E77ACB9BA4092303B15">
    <w:name w:val="6E4F56A2DA314E77ACB9BA4092303B15"/>
    <w:rsid w:val="00DA3613"/>
    <w:pPr>
      <w:spacing w:after="160" w:line="259" w:lineRule="auto"/>
    </w:pPr>
  </w:style>
  <w:style w:type="paragraph" w:customStyle="1" w:styleId="731C80CCD3CD4E13B2202791CC7EEAC8">
    <w:name w:val="731C80CCD3CD4E13B2202791CC7EEAC8"/>
    <w:rsid w:val="00DA3613"/>
    <w:pPr>
      <w:spacing w:after="160" w:line="259" w:lineRule="auto"/>
    </w:pPr>
  </w:style>
  <w:style w:type="paragraph" w:customStyle="1" w:styleId="FA05C015D6EC45EDB8481B8F453D6C16">
    <w:name w:val="FA05C015D6EC45EDB8481B8F453D6C16"/>
    <w:rsid w:val="00DA3613"/>
    <w:pPr>
      <w:spacing w:after="160" w:line="259" w:lineRule="auto"/>
    </w:pPr>
  </w:style>
  <w:style w:type="paragraph" w:customStyle="1" w:styleId="A7585E9EE15C40089A4F6F4592E142F5">
    <w:name w:val="A7585E9EE15C40089A4F6F4592E142F5"/>
    <w:rsid w:val="00DA3613"/>
    <w:pPr>
      <w:spacing w:after="160" w:line="259" w:lineRule="auto"/>
    </w:pPr>
  </w:style>
  <w:style w:type="paragraph" w:customStyle="1" w:styleId="2D8868DA75CC4049A4C2160CB21FFFAB">
    <w:name w:val="2D8868DA75CC4049A4C2160CB21FFFAB"/>
    <w:rsid w:val="00DA3613"/>
    <w:pPr>
      <w:spacing w:after="160" w:line="259" w:lineRule="auto"/>
    </w:pPr>
  </w:style>
  <w:style w:type="paragraph" w:customStyle="1" w:styleId="87F9ED8445A74FC7B7E19E1B9980CB85">
    <w:name w:val="87F9ED8445A74FC7B7E19E1B9980CB85"/>
    <w:rsid w:val="00DA3613"/>
    <w:pPr>
      <w:spacing w:after="160" w:line="259" w:lineRule="auto"/>
    </w:pPr>
  </w:style>
  <w:style w:type="paragraph" w:customStyle="1" w:styleId="CD51BA381D994F0C9A91894849B12E99">
    <w:name w:val="CD51BA381D994F0C9A91894849B12E99"/>
    <w:rsid w:val="00DA3613"/>
    <w:pPr>
      <w:spacing w:after="160" w:line="259" w:lineRule="auto"/>
    </w:pPr>
  </w:style>
  <w:style w:type="paragraph" w:customStyle="1" w:styleId="5015967E2B874C00BA49459F002AA199">
    <w:name w:val="5015967E2B874C00BA49459F002AA199"/>
    <w:rsid w:val="00DA3613"/>
    <w:pPr>
      <w:spacing w:after="160" w:line="259" w:lineRule="auto"/>
    </w:pPr>
  </w:style>
  <w:style w:type="paragraph" w:customStyle="1" w:styleId="3DFF4AF6FADD491BA4867CA499AAAE5B">
    <w:name w:val="3DFF4AF6FADD491BA4867CA499AAAE5B"/>
    <w:rsid w:val="00DA3613"/>
    <w:pPr>
      <w:spacing w:after="160" w:line="259" w:lineRule="auto"/>
    </w:pPr>
  </w:style>
  <w:style w:type="paragraph" w:customStyle="1" w:styleId="C81BC0423AA44E6F9E29811195B70F3C">
    <w:name w:val="C81BC0423AA44E6F9E29811195B70F3C"/>
    <w:rsid w:val="00DA3613"/>
    <w:pPr>
      <w:spacing w:after="160" w:line="259" w:lineRule="auto"/>
    </w:pPr>
  </w:style>
  <w:style w:type="paragraph" w:customStyle="1" w:styleId="CE795F69A7EB454B8E6B50F5E36D1680">
    <w:name w:val="CE795F69A7EB454B8E6B50F5E36D1680"/>
    <w:rsid w:val="00DA3613"/>
    <w:pPr>
      <w:spacing w:after="160" w:line="259" w:lineRule="auto"/>
    </w:pPr>
  </w:style>
  <w:style w:type="paragraph" w:customStyle="1" w:styleId="6369B875B2034B3BA4B9618054751B77">
    <w:name w:val="6369B875B2034B3BA4B9618054751B77"/>
    <w:rsid w:val="00DA3613"/>
    <w:pPr>
      <w:spacing w:after="160" w:line="259" w:lineRule="auto"/>
    </w:pPr>
  </w:style>
  <w:style w:type="paragraph" w:customStyle="1" w:styleId="1C8FD6CB55064EF8BA6BECE9F78F4CE8">
    <w:name w:val="1C8FD6CB55064EF8BA6BECE9F78F4CE8"/>
    <w:rsid w:val="00DA3613"/>
    <w:pPr>
      <w:spacing w:after="160" w:line="259" w:lineRule="auto"/>
    </w:pPr>
  </w:style>
  <w:style w:type="paragraph" w:customStyle="1" w:styleId="64D70599256C48E587EA05A59AB99AAA">
    <w:name w:val="64D70599256C48E587EA05A59AB99AAA"/>
    <w:rsid w:val="00DA3613"/>
    <w:pPr>
      <w:spacing w:after="160" w:line="259" w:lineRule="auto"/>
    </w:pPr>
  </w:style>
  <w:style w:type="paragraph" w:customStyle="1" w:styleId="2838A0ED9D904E8794EB745FAA1E85BB">
    <w:name w:val="2838A0ED9D904E8794EB745FAA1E85BB"/>
    <w:rsid w:val="00DA3613"/>
    <w:pPr>
      <w:spacing w:after="160" w:line="259" w:lineRule="auto"/>
    </w:pPr>
  </w:style>
  <w:style w:type="paragraph" w:customStyle="1" w:styleId="102426770A7B4EE9BB8B40D1832E1F19">
    <w:name w:val="102426770A7B4EE9BB8B40D1832E1F19"/>
    <w:rsid w:val="00DA3613"/>
    <w:pPr>
      <w:spacing w:after="160" w:line="259" w:lineRule="auto"/>
    </w:pPr>
  </w:style>
  <w:style w:type="paragraph" w:customStyle="1" w:styleId="11B48B5623044FA5A9F90015983C2DC4">
    <w:name w:val="11B48B5623044FA5A9F90015983C2DC4"/>
    <w:rsid w:val="00DA3613"/>
    <w:pPr>
      <w:spacing w:after="160" w:line="259" w:lineRule="auto"/>
    </w:pPr>
  </w:style>
  <w:style w:type="paragraph" w:customStyle="1" w:styleId="1F796BEAB14A4ED59975B6023A74BE3D">
    <w:name w:val="1F796BEAB14A4ED59975B6023A74BE3D"/>
    <w:rsid w:val="00DA3613"/>
    <w:pPr>
      <w:spacing w:after="160" w:line="259" w:lineRule="auto"/>
    </w:pPr>
  </w:style>
  <w:style w:type="paragraph" w:customStyle="1" w:styleId="6CA999BAA33048A58E59B381D5E9097E">
    <w:name w:val="6CA999BAA33048A58E59B381D5E9097E"/>
    <w:rsid w:val="00DA3613"/>
    <w:pPr>
      <w:spacing w:after="160" w:line="259" w:lineRule="auto"/>
    </w:pPr>
  </w:style>
  <w:style w:type="paragraph" w:customStyle="1" w:styleId="EBA800F7FA454FFA96D5D5C0B4CE258D">
    <w:name w:val="EBA800F7FA454FFA96D5D5C0B4CE258D"/>
    <w:rsid w:val="00DA3613"/>
    <w:pPr>
      <w:spacing w:after="160" w:line="259" w:lineRule="auto"/>
    </w:pPr>
  </w:style>
  <w:style w:type="paragraph" w:customStyle="1" w:styleId="A24B8131124442B1963B21D20702A83F">
    <w:name w:val="A24B8131124442B1963B21D20702A83F"/>
    <w:rsid w:val="00DA3613"/>
    <w:pPr>
      <w:spacing w:after="160" w:line="259" w:lineRule="auto"/>
    </w:pPr>
  </w:style>
  <w:style w:type="paragraph" w:customStyle="1" w:styleId="345D5D4E03484AD18F24601C37A46B96">
    <w:name w:val="345D5D4E03484AD18F24601C37A46B96"/>
    <w:rsid w:val="00DA3613"/>
    <w:pPr>
      <w:spacing w:after="160" w:line="259" w:lineRule="auto"/>
    </w:pPr>
  </w:style>
  <w:style w:type="paragraph" w:customStyle="1" w:styleId="687C67B2C1274411A84D809282A00728">
    <w:name w:val="687C67B2C1274411A84D809282A00728"/>
    <w:rsid w:val="00DA3613"/>
    <w:pPr>
      <w:spacing w:after="160" w:line="259" w:lineRule="auto"/>
    </w:pPr>
  </w:style>
  <w:style w:type="paragraph" w:customStyle="1" w:styleId="33035DF672CF4EF59AF608AB429E6594">
    <w:name w:val="33035DF672CF4EF59AF608AB429E6594"/>
    <w:rsid w:val="00DA3613"/>
    <w:pPr>
      <w:spacing w:after="160" w:line="259" w:lineRule="auto"/>
    </w:pPr>
  </w:style>
  <w:style w:type="paragraph" w:customStyle="1" w:styleId="92750870EC314DB59F694D576DA9EB2B">
    <w:name w:val="92750870EC314DB59F694D576DA9EB2B"/>
    <w:rsid w:val="00DA3613"/>
    <w:pPr>
      <w:spacing w:after="160" w:line="259" w:lineRule="auto"/>
    </w:pPr>
  </w:style>
  <w:style w:type="paragraph" w:customStyle="1" w:styleId="8064AC9E3CC14894AB6EDD18F5F44D24">
    <w:name w:val="8064AC9E3CC14894AB6EDD18F5F44D24"/>
    <w:rsid w:val="00DA3613"/>
    <w:pPr>
      <w:spacing w:after="160" w:line="259" w:lineRule="auto"/>
    </w:pPr>
  </w:style>
  <w:style w:type="paragraph" w:customStyle="1" w:styleId="E6CF99EF40024953BD1A0540968AD004">
    <w:name w:val="E6CF99EF40024953BD1A0540968AD004"/>
    <w:rsid w:val="00DA3613"/>
    <w:pPr>
      <w:spacing w:after="160" w:line="259" w:lineRule="auto"/>
    </w:pPr>
  </w:style>
  <w:style w:type="paragraph" w:customStyle="1" w:styleId="E977E29A6AF14DA79500B2CE5C98C5E9">
    <w:name w:val="E977E29A6AF14DA79500B2CE5C98C5E9"/>
    <w:rsid w:val="00DA3613"/>
    <w:pPr>
      <w:spacing w:after="160" w:line="259" w:lineRule="auto"/>
    </w:pPr>
  </w:style>
  <w:style w:type="paragraph" w:customStyle="1" w:styleId="83B4AD1104D44D27AFB4EF6335C9B7C9">
    <w:name w:val="83B4AD1104D44D27AFB4EF6335C9B7C9"/>
    <w:rsid w:val="00DA3613"/>
    <w:pPr>
      <w:spacing w:after="160" w:line="259" w:lineRule="auto"/>
    </w:pPr>
  </w:style>
  <w:style w:type="paragraph" w:customStyle="1" w:styleId="24F82889B48F416EB7F624C60E3A22C8">
    <w:name w:val="24F82889B48F416EB7F624C60E3A22C8"/>
    <w:rsid w:val="00DA3613"/>
    <w:pPr>
      <w:spacing w:after="160" w:line="259" w:lineRule="auto"/>
    </w:pPr>
  </w:style>
  <w:style w:type="paragraph" w:customStyle="1" w:styleId="8CD6BC1864AC4C22AFCC86267889BA6A">
    <w:name w:val="8CD6BC1864AC4C22AFCC86267889BA6A"/>
    <w:rsid w:val="00DA3613"/>
    <w:pPr>
      <w:spacing w:after="160" w:line="259" w:lineRule="auto"/>
    </w:pPr>
  </w:style>
  <w:style w:type="paragraph" w:customStyle="1" w:styleId="9C95E97AD2EA4C68AB1DF31A2953D90D">
    <w:name w:val="9C95E97AD2EA4C68AB1DF31A2953D90D"/>
    <w:rsid w:val="00DA3613"/>
    <w:pPr>
      <w:spacing w:after="160" w:line="259" w:lineRule="auto"/>
    </w:pPr>
  </w:style>
  <w:style w:type="paragraph" w:customStyle="1" w:styleId="07BC26EBD6544ECDBE366E2112674770">
    <w:name w:val="07BC26EBD6544ECDBE366E2112674770"/>
    <w:rsid w:val="00DA3613"/>
    <w:pPr>
      <w:spacing w:after="160" w:line="259" w:lineRule="auto"/>
    </w:pPr>
  </w:style>
  <w:style w:type="paragraph" w:customStyle="1" w:styleId="B278C0E748C7461688ACEE6B2351D72D">
    <w:name w:val="B278C0E748C7461688ACEE6B2351D72D"/>
    <w:rsid w:val="00DA3613"/>
    <w:pPr>
      <w:spacing w:after="160" w:line="259" w:lineRule="auto"/>
    </w:pPr>
  </w:style>
  <w:style w:type="paragraph" w:customStyle="1" w:styleId="EAAF7C0C5C724EED8D7F412483BB8970">
    <w:name w:val="EAAF7C0C5C724EED8D7F412483BB8970"/>
    <w:rsid w:val="00DA3613"/>
    <w:pPr>
      <w:spacing w:after="160" w:line="259" w:lineRule="auto"/>
    </w:pPr>
  </w:style>
  <w:style w:type="paragraph" w:customStyle="1" w:styleId="190EDBEA442E48E098EB891C0692CF7B">
    <w:name w:val="190EDBEA442E48E098EB891C0692CF7B"/>
    <w:rsid w:val="00DA3613"/>
    <w:pPr>
      <w:spacing w:after="160" w:line="259" w:lineRule="auto"/>
    </w:pPr>
  </w:style>
  <w:style w:type="paragraph" w:customStyle="1" w:styleId="7D6445F0F56C4F5E9A7C5F6F5CFC6193">
    <w:name w:val="7D6445F0F56C4F5E9A7C5F6F5CFC6193"/>
    <w:rsid w:val="00DA3613"/>
    <w:pPr>
      <w:spacing w:after="160" w:line="259" w:lineRule="auto"/>
    </w:pPr>
  </w:style>
  <w:style w:type="paragraph" w:customStyle="1" w:styleId="4C393613B7784C3EA87DD7742E0ED5E8">
    <w:name w:val="4C393613B7784C3EA87DD7742E0ED5E8"/>
    <w:rsid w:val="00DA3613"/>
    <w:pPr>
      <w:spacing w:after="160" w:line="259" w:lineRule="auto"/>
    </w:pPr>
  </w:style>
  <w:style w:type="paragraph" w:customStyle="1" w:styleId="AE14347530074E89AEB7A9395EFBA9BB">
    <w:name w:val="AE14347530074E89AEB7A9395EFBA9BB"/>
    <w:rsid w:val="00DA3613"/>
    <w:pPr>
      <w:spacing w:after="160" w:line="259" w:lineRule="auto"/>
    </w:pPr>
  </w:style>
  <w:style w:type="paragraph" w:customStyle="1" w:styleId="019D9776BCC0429FB3E810BE21B4C697">
    <w:name w:val="019D9776BCC0429FB3E810BE21B4C697"/>
    <w:rsid w:val="00DA3613"/>
    <w:pPr>
      <w:spacing w:after="160" w:line="259" w:lineRule="auto"/>
    </w:pPr>
  </w:style>
  <w:style w:type="paragraph" w:customStyle="1" w:styleId="A9CA323B4B41436FB2F6C6DDDF8381E3">
    <w:name w:val="A9CA323B4B41436FB2F6C6DDDF8381E3"/>
    <w:rsid w:val="00DA3613"/>
    <w:pPr>
      <w:spacing w:after="160" w:line="259" w:lineRule="auto"/>
    </w:pPr>
  </w:style>
  <w:style w:type="paragraph" w:customStyle="1" w:styleId="E347415429284D14AC8F075613D91036">
    <w:name w:val="E347415429284D14AC8F075613D91036"/>
    <w:rsid w:val="00DA3613"/>
    <w:pPr>
      <w:spacing w:after="160" w:line="259" w:lineRule="auto"/>
    </w:pPr>
  </w:style>
  <w:style w:type="paragraph" w:customStyle="1" w:styleId="685135843FB1421CAECE84AC65D32A0C">
    <w:name w:val="685135843FB1421CAECE84AC65D32A0C"/>
    <w:rsid w:val="00DA3613"/>
    <w:pPr>
      <w:spacing w:after="160" w:line="259" w:lineRule="auto"/>
    </w:pPr>
  </w:style>
  <w:style w:type="paragraph" w:customStyle="1" w:styleId="DF0FB86B50C343BC8A523B99C42C61ED">
    <w:name w:val="DF0FB86B50C343BC8A523B99C42C61ED"/>
    <w:rsid w:val="00DA3613"/>
    <w:pPr>
      <w:spacing w:after="160" w:line="259" w:lineRule="auto"/>
    </w:pPr>
  </w:style>
  <w:style w:type="paragraph" w:customStyle="1" w:styleId="1C493E0FC1274938B3E1ACE677FBA07D">
    <w:name w:val="1C493E0FC1274938B3E1ACE677FBA07D"/>
    <w:rsid w:val="00DA3613"/>
    <w:pPr>
      <w:spacing w:after="160" w:line="259" w:lineRule="auto"/>
    </w:pPr>
  </w:style>
  <w:style w:type="paragraph" w:customStyle="1" w:styleId="9C999725E0A94E7CA9267C180ECB8934">
    <w:name w:val="9C999725E0A94E7CA9267C180ECB8934"/>
    <w:rsid w:val="00DA3613"/>
    <w:pPr>
      <w:spacing w:after="160" w:line="259" w:lineRule="auto"/>
    </w:pPr>
  </w:style>
  <w:style w:type="paragraph" w:customStyle="1" w:styleId="E79DCE339E8640698F27A2451A92ECC6">
    <w:name w:val="E79DCE339E8640698F27A2451A92ECC6"/>
    <w:rsid w:val="00DA3613"/>
    <w:pPr>
      <w:spacing w:after="160" w:line="259" w:lineRule="auto"/>
    </w:pPr>
  </w:style>
  <w:style w:type="paragraph" w:customStyle="1" w:styleId="23F0302239DB40F2A1DE2E55BCF5CC5F">
    <w:name w:val="23F0302239DB40F2A1DE2E55BCF5CC5F"/>
    <w:rsid w:val="00DA3613"/>
    <w:pPr>
      <w:spacing w:after="160" w:line="259" w:lineRule="auto"/>
    </w:pPr>
  </w:style>
  <w:style w:type="paragraph" w:customStyle="1" w:styleId="125A97D7C7654CDC999156BE9CA7910A">
    <w:name w:val="125A97D7C7654CDC999156BE9CA7910A"/>
    <w:rsid w:val="00DA3613"/>
    <w:pPr>
      <w:spacing w:after="160" w:line="259" w:lineRule="auto"/>
    </w:pPr>
  </w:style>
  <w:style w:type="paragraph" w:customStyle="1" w:styleId="75768814F960445AB7EC8FCF4DE5F69E">
    <w:name w:val="75768814F960445AB7EC8FCF4DE5F69E"/>
    <w:rsid w:val="00DA3613"/>
    <w:pPr>
      <w:spacing w:after="160" w:line="259" w:lineRule="auto"/>
    </w:pPr>
  </w:style>
  <w:style w:type="paragraph" w:customStyle="1" w:styleId="B884595646B648D59108CE6CCFF4BBB6">
    <w:name w:val="B884595646B648D59108CE6CCFF4BBB6"/>
    <w:rsid w:val="004C1684"/>
    <w:pPr>
      <w:spacing w:after="160" w:line="259" w:lineRule="auto"/>
    </w:pPr>
  </w:style>
  <w:style w:type="paragraph" w:customStyle="1" w:styleId="F1FA6144C8A44F07A0E492906B45F780">
    <w:name w:val="F1FA6144C8A44F07A0E492906B45F780"/>
    <w:rsid w:val="004C1684"/>
    <w:pPr>
      <w:spacing w:after="160" w:line="259" w:lineRule="auto"/>
    </w:pPr>
  </w:style>
  <w:style w:type="paragraph" w:customStyle="1" w:styleId="67E659EFBFE64C699652D50E64E02495">
    <w:name w:val="67E659EFBFE64C699652D50E64E02495"/>
    <w:rsid w:val="008952AD"/>
    <w:pPr>
      <w:spacing w:after="160" w:line="259" w:lineRule="auto"/>
    </w:pPr>
  </w:style>
  <w:style w:type="paragraph" w:customStyle="1" w:styleId="FAB37ABDA3D546599F45323A8D28BFE3">
    <w:name w:val="FAB37ABDA3D546599F45323A8D28BFE3"/>
    <w:rsid w:val="008952AD"/>
    <w:pPr>
      <w:spacing w:after="160" w:line="259" w:lineRule="auto"/>
    </w:pPr>
  </w:style>
  <w:style w:type="paragraph" w:customStyle="1" w:styleId="908F0A2518AE4465B5C4D99DA9798675">
    <w:name w:val="908F0A2518AE4465B5C4D99DA9798675"/>
    <w:rsid w:val="000C79FF"/>
    <w:pPr>
      <w:spacing w:after="160" w:line="259" w:lineRule="auto"/>
    </w:pPr>
  </w:style>
  <w:style w:type="paragraph" w:customStyle="1" w:styleId="24C4C1BDBA8D4C42A50FE6207DE020D2">
    <w:name w:val="24C4C1BDBA8D4C42A50FE6207DE020D2"/>
    <w:rsid w:val="000C79FF"/>
    <w:pPr>
      <w:spacing w:after="160" w:line="259" w:lineRule="auto"/>
    </w:pPr>
  </w:style>
  <w:style w:type="paragraph" w:customStyle="1" w:styleId="85530504DD2C4AA8BFCCE6F7CB6EAAFE">
    <w:name w:val="85530504DD2C4AA8BFCCE6F7CB6EAAFE"/>
    <w:rsid w:val="000C79FF"/>
    <w:pPr>
      <w:spacing w:after="160" w:line="259" w:lineRule="auto"/>
    </w:pPr>
  </w:style>
  <w:style w:type="paragraph" w:customStyle="1" w:styleId="B59324B9B78A452D8CCFE66F25B9B30B">
    <w:name w:val="B59324B9B78A452D8CCFE66F25B9B30B"/>
    <w:rsid w:val="000C79FF"/>
    <w:pPr>
      <w:spacing w:after="160" w:line="259" w:lineRule="auto"/>
    </w:pPr>
  </w:style>
  <w:style w:type="paragraph" w:customStyle="1" w:styleId="1017903AB97B4C1EA5644B66218CDE9E">
    <w:name w:val="1017903AB97B4C1EA5644B66218CDE9E"/>
    <w:rsid w:val="000C79F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5F704-66CC-43EA-8241-447BEFF1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1</TotalTime>
  <Pages>10</Pages>
  <Words>1358</Words>
  <Characters>12861</Characters>
  <Application>Microsoft Office Word</Application>
  <DocSecurity>0</DocSecurity>
  <Lines>107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hp-pc3</cp:lastModifiedBy>
  <cp:revision>3</cp:revision>
  <cp:lastPrinted>2018-04-18T04:26:00Z</cp:lastPrinted>
  <dcterms:created xsi:type="dcterms:W3CDTF">2021-02-23T01:50:00Z</dcterms:created>
  <dcterms:modified xsi:type="dcterms:W3CDTF">2021-02-23T02:15:00Z</dcterms:modified>
</cp:coreProperties>
</file>